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34" w:rsidRPr="007F00B3" w:rsidRDefault="00886B34" w:rsidP="00366CD6">
      <w:pPr>
        <w:jc w:val="center"/>
      </w:pPr>
      <w:r w:rsidRPr="007F00B3">
        <w:t>МИНИСТЕРСТВО</w:t>
      </w:r>
      <w:r w:rsidR="0080421E">
        <w:t xml:space="preserve"> ЦИФРОВОГО РАЗВИТИЯ, </w:t>
      </w:r>
      <w:r w:rsidRPr="007F00B3">
        <w:t>СВЯЗИ И МАССОВЫХ КОММУНИКАЦИЙ</w:t>
      </w:r>
      <w:r w:rsidR="006C4AFF">
        <w:t xml:space="preserve"> </w:t>
      </w:r>
    </w:p>
    <w:p w:rsidR="00886B34" w:rsidRPr="007F00B3" w:rsidRDefault="00886B34" w:rsidP="00366CD6">
      <w:pPr>
        <w:jc w:val="center"/>
      </w:pPr>
      <w:r w:rsidRPr="007F00B3">
        <w:t>РОССИЙСКОЙ ФЕДЕРАЦИИ</w:t>
      </w:r>
      <w:r w:rsidR="006C4AFF">
        <w:t xml:space="preserve"> </w:t>
      </w:r>
    </w:p>
    <w:p w:rsidR="00886B34" w:rsidRPr="007F00B3" w:rsidRDefault="00886B34" w:rsidP="00366CD6">
      <w:pPr>
        <w:jc w:val="center"/>
        <w:rPr>
          <w:sz w:val="28"/>
          <w:szCs w:val="28"/>
        </w:rPr>
      </w:pPr>
    </w:p>
    <w:p w:rsidR="00366CD6" w:rsidRPr="00A253D2" w:rsidRDefault="00366CD6" w:rsidP="00366CD6">
      <w:pPr>
        <w:jc w:val="center"/>
        <w:rPr>
          <w:sz w:val="28"/>
          <w:szCs w:val="28"/>
        </w:rPr>
      </w:pPr>
      <w:r w:rsidRPr="007F00B3">
        <w:rPr>
          <w:sz w:val="28"/>
          <w:szCs w:val="28"/>
        </w:rPr>
        <w:t xml:space="preserve">ФЕДЕРАЛЬНАЯ СЛУЖБА ПО НАДЗОРУ В СФЕРЕ </w:t>
      </w:r>
      <w:r w:rsidR="001D5A4E" w:rsidRPr="007F00B3">
        <w:rPr>
          <w:sz w:val="28"/>
          <w:szCs w:val="28"/>
        </w:rPr>
        <w:t>СВЯЗИ, ИНФОРМАЦИО</w:t>
      </w:r>
      <w:r w:rsidR="001D5A4E" w:rsidRPr="007F00B3">
        <w:rPr>
          <w:sz w:val="28"/>
          <w:szCs w:val="28"/>
        </w:rPr>
        <w:t>Н</w:t>
      </w:r>
      <w:r w:rsidR="001D5A4E" w:rsidRPr="007F00B3">
        <w:rPr>
          <w:sz w:val="28"/>
          <w:szCs w:val="28"/>
        </w:rPr>
        <w:t>НЫХ ТЕХНОЛОГИЙ И МАССОВЫХ КОММУНИКАЦИЙ</w:t>
      </w:r>
      <w:r w:rsidR="006C4AFF">
        <w:rPr>
          <w:sz w:val="28"/>
          <w:szCs w:val="28"/>
        </w:rPr>
        <w:t xml:space="preserve"> </w:t>
      </w: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66CD6" w:rsidRPr="007F00B3" w:rsidRDefault="00BD503D" w:rsidP="00366CD6">
      <w:pPr>
        <w:pStyle w:val="a4"/>
        <w:spacing w:line="240" w:lineRule="auto"/>
        <w:jc w:val="center"/>
        <w:rPr>
          <w:b/>
          <w:bCs/>
          <w:color w:val="auto"/>
          <w:sz w:val="32"/>
          <w:szCs w:val="32"/>
        </w:rPr>
      </w:pPr>
      <w:r w:rsidRPr="007F00B3">
        <w:rPr>
          <w:b/>
          <w:bCs/>
          <w:color w:val="auto"/>
          <w:sz w:val="32"/>
          <w:szCs w:val="32"/>
        </w:rPr>
        <w:t>ДОКЛАД</w:t>
      </w:r>
      <w:r w:rsidR="00393974">
        <w:rPr>
          <w:b/>
          <w:bCs/>
          <w:color w:val="auto"/>
          <w:sz w:val="32"/>
          <w:szCs w:val="32"/>
        </w:rPr>
        <w:t xml:space="preserve"> </w:t>
      </w:r>
    </w:p>
    <w:p w:rsidR="00EF6AEC" w:rsidRPr="007F00B3" w:rsidRDefault="00192B08" w:rsidP="00B944A8">
      <w:pPr>
        <w:pStyle w:val="a4"/>
        <w:spacing w:line="240" w:lineRule="auto"/>
        <w:jc w:val="center"/>
        <w:rPr>
          <w:b/>
          <w:bCs/>
          <w:color w:val="auto"/>
          <w:sz w:val="32"/>
          <w:szCs w:val="32"/>
        </w:rPr>
      </w:pPr>
      <w:r w:rsidRPr="007F00B3">
        <w:rPr>
          <w:b/>
          <w:bCs/>
          <w:color w:val="auto"/>
          <w:sz w:val="32"/>
          <w:szCs w:val="32"/>
        </w:rPr>
        <w:t xml:space="preserve">ОБ ОСУЩЕСТВЛЕНИИ </w:t>
      </w:r>
      <w:r w:rsidR="00EF6AEC" w:rsidRPr="007F00B3">
        <w:rPr>
          <w:b/>
          <w:bCs/>
          <w:color w:val="auto"/>
          <w:sz w:val="32"/>
          <w:szCs w:val="32"/>
        </w:rPr>
        <w:t>ЛИЦЕНЗИРОВАНИ</w:t>
      </w:r>
      <w:r w:rsidR="00E71913" w:rsidRPr="007F00B3">
        <w:rPr>
          <w:b/>
          <w:bCs/>
          <w:color w:val="auto"/>
          <w:sz w:val="32"/>
          <w:szCs w:val="32"/>
        </w:rPr>
        <w:t xml:space="preserve">Я </w:t>
      </w:r>
    </w:p>
    <w:p w:rsidR="00366CD6" w:rsidRPr="007F00B3" w:rsidRDefault="00773DFF" w:rsidP="00B944A8">
      <w:pPr>
        <w:pStyle w:val="a4"/>
        <w:spacing w:line="240" w:lineRule="auto"/>
        <w:jc w:val="center"/>
        <w:rPr>
          <w:b/>
          <w:bCs/>
          <w:color w:val="auto"/>
          <w:sz w:val="32"/>
          <w:szCs w:val="32"/>
        </w:rPr>
      </w:pPr>
      <w:r w:rsidRPr="007F00B3">
        <w:rPr>
          <w:b/>
          <w:bCs/>
          <w:color w:val="auto"/>
          <w:sz w:val="32"/>
          <w:szCs w:val="32"/>
        </w:rPr>
        <w:t>И ОБ ЭФФЕКТИВНОСТИ ЛИЦЕНЗИРОВАНИЯ</w:t>
      </w:r>
      <w:r w:rsidR="00DC72EC" w:rsidRPr="007F00B3">
        <w:rPr>
          <w:b/>
          <w:bCs/>
          <w:color w:val="auto"/>
          <w:sz w:val="32"/>
          <w:szCs w:val="32"/>
        </w:rPr>
        <w:t xml:space="preserve"> ЗА 201</w:t>
      </w:r>
      <w:r w:rsidR="005F09C1">
        <w:rPr>
          <w:b/>
          <w:bCs/>
          <w:color w:val="auto"/>
          <w:sz w:val="32"/>
          <w:szCs w:val="32"/>
        </w:rPr>
        <w:t>9</w:t>
      </w:r>
      <w:r w:rsidR="00DC72EC" w:rsidRPr="007F00B3">
        <w:rPr>
          <w:b/>
          <w:bCs/>
          <w:color w:val="auto"/>
          <w:sz w:val="32"/>
          <w:szCs w:val="32"/>
        </w:rPr>
        <w:t xml:space="preserve"> ГОД</w:t>
      </w:r>
    </w:p>
    <w:p w:rsidR="00366CD6" w:rsidRPr="007F00B3" w:rsidRDefault="00366CD6" w:rsidP="00B944A8">
      <w:pPr>
        <w:pStyle w:val="a4"/>
        <w:spacing w:line="240" w:lineRule="auto"/>
        <w:jc w:val="center"/>
        <w:rPr>
          <w:color w:val="auto"/>
          <w:sz w:val="32"/>
          <w:szCs w:val="32"/>
        </w:rPr>
      </w:pPr>
    </w:p>
    <w:p w:rsidR="00366CD6" w:rsidRPr="007F00B3" w:rsidRDefault="00366CD6" w:rsidP="00B944A8">
      <w:pPr>
        <w:pStyle w:val="a4"/>
        <w:spacing w:line="240" w:lineRule="auto"/>
        <w:jc w:val="center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C500BA" w:rsidRPr="007F00B3" w:rsidRDefault="00C500BA" w:rsidP="00366CD6">
      <w:pPr>
        <w:pStyle w:val="a4"/>
        <w:spacing w:line="240" w:lineRule="auto"/>
        <w:rPr>
          <w:color w:val="auto"/>
          <w:szCs w:val="28"/>
        </w:rPr>
      </w:pPr>
    </w:p>
    <w:p w:rsidR="00C500BA" w:rsidRPr="007F00B3" w:rsidRDefault="00C500BA" w:rsidP="00366CD6">
      <w:pPr>
        <w:pStyle w:val="a4"/>
        <w:spacing w:line="240" w:lineRule="auto"/>
        <w:rPr>
          <w:color w:val="auto"/>
          <w:szCs w:val="28"/>
        </w:rPr>
      </w:pPr>
    </w:p>
    <w:p w:rsidR="00006852" w:rsidRPr="007F00B3" w:rsidRDefault="00006852" w:rsidP="00366CD6">
      <w:pPr>
        <w:pStyle w:val="a4"/>
        <w:spacing w:line="240" w:lineRule="auto"/>
        <w:rPr>
          <w:color w:val="auto"/>
          <w:szCs w:val="28"/>
        </w:rPr>
      </w:pPr>
    </w:p>
    <w:p w:rsidR="00006852" w:rsidRPr="007F00B3" w:rsidRDefault="00006852" w:rsidP="00366CD6">
      <w:pPr>
        <w:pStyle w:val="a4"/>
        <w:spacing w:line="240" w:lineRule="auto"/>
        <w:rPr>
          <w:color w:val="auto"/>
          <w:szCs w:val="28"/>
        </w:rPr>
      </w:pPr>
    </w:p>
    <w:p w:rsidR="00006852" w:rsidRDefault="00006852" w:rsidP="00366CD6">
      <w:pPr>
        <w:pStyle w:val="a4"/>
        <w:spacing w:line="240" w:lineRule="auto"/>
        <w:rPr>
          <w:color w:val="auto"/>
          <w:szCs w:val="28"/>
        </w:rPr>
      </w:pPr>
    </w:p>
    <w:p w:rsidR="00B25312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B25312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B25312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B25312" w:rsidRPr="007F00B3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jc w:val="center"/>
        <w:rPr>
          <w:color w:val="auto"/>
          <w:szCs w:val="28"/>
        </w:rPr>
      </w:pPr>
      <w:r w:rsidRPr="007F00B3">
        <w:rPr>
          <w:color w:val="auto"/>
          <w:szCs w:val="28"/>
        </w:rPr>
        <w:t>г. Москва</w:t>
      </w:r>
    </w:p>
    <w:p w:rsidR="00192B08" w:rsidRDefault="005F09C1" w:rsidP="00366CD6">
      <w:pPr>
        <w:pStyle w:val="a4"/>
        <w:spacing w:line="240" w:lineRule="auto"/>
        <w:jc w:val="center"/>
        <w:rPr>
          <w:color w:val="auto"/>
          <w:szCs w:val="28"/>
        </w:rPr>
      </w:pPr>
      <w:r>
        <w:rPr>
          <w:color w:val="auto"/>
          <w:szCs w:val="28"/>
        </w:rPr>
        <w:t>2020</w:t>
      </w:r>
      <w:r w:rsidR="00C612E7" w:rsidRPr="007F00B3">
        <w:rPr>
          <w:color w:val="auto"/>
          <w:szCs w:val="28"/>
        </w:rPr>
        <w:t xml:space="preserve"> год</w:t>
      </w:r>
    </w:p>
    <w:p w:rsidR="0032071E" w:rsidRPr="003C0F5D" w:rsidRDefault="0032071E" w:rsidP="003875E9">
      <w:pPr>
        <w:pStyle w:val="a4"/>
        <w:spacing w:line="240" w:lineRule="auto"/>
        <w:jc w:val="center"/>
        <w:rPr>
          <w:color w:val="auto"/>
          <w:szCs w:val="28"/>
        </w:rPr>
      </w:pPr>
    </w:p>
    <w:p w:rsidR="00006852" w:rsidRPr="00650AF1" w:rsidRDefault="00006852" w:rsidP="003875E9">
      <w:pPr>
        <w:pStyle w:val="a4"/>
        <w:spacing w:line="240" w:lineRule="auto"/>
        <w:jc w:val="center"/>
        <w:rPr>
          <w:b/>
          <w:color w:val="auto"/>
          <w:sz w:val="24"/>
          <w:szCs w:val="24"/>
        </w:rPr>
      </w:pPr>
      <w:r w:rsidRPr="009835B1">
        <w:rPr>
          <w:b/>
          <w:color w:val="auto"/>
          <w:sz w:val="24"/>
          <w:szCs w:val="24"/>
        </w:rPr>
        <w:t>СОДЕРЖАНИЕ</w:t>
      </w:r>
    </w:p>
    <w:p w:rsidR="003430E1" w:rsidRPr="00650AF1" w:rsidRDefault="003430E1" w:rsidP="003875E9">
      <w:pPr>
        <w:pStyle w:val="a4"/>
        <w:spacing w:line="240" w:lineRule="auto"/>
        <w:jc w:val="center"/>
        <w:rPr>
          <w:b/>
          <w:color w:val="auto"/>
          <w:sz w:val="24"/>
          <w:szCs w:val="24"/>
        </w:rPr>
      </w:pPr>
    </w:p>
    <w:p w:rsidR="00E774BC" w:rsidRPr="003430E1" w:rsidRDefault="003430E1" w:rsidP="003430E1">
      <w:pPr>
        <w:jc w:val="both"/>
        <w:rPr>
          <w:lang w:eastAsia="en-US"/>
        </w:rPr>
      </w:pPr>
      <w:r w:rsidRPr="003430E1">
        <w:rPr>
          <w:b/>
          <w:lang w:val="en-US" w:eastAsia="en-US"/>
        </w:rPr>
        <w:t>I</w:t>
      </w:r>
      <w:r w:rsidRPr="003430E1">
        <w:rPr>
          <w:b/>
          <w:lang w:eastAsia="en-US"/>
        </w:rPr>
        <w:t xml:space="preserve">. </w:t>
      </w:r>
      <w:r w:rsidR="00BC339C" w:rsidRPr="003430E1">
        <w:rPr>
          <w:b/>
          <w:lang w:eastAsia="en-US"/>
        </w:rPr>
        <w:t xml:space="preserve">ОБЩИЕ </w:t>
      </w:r>
      <w:r w:rsidR="00CA6811" w:rsidRPr="007F77A4">
        <w:rPr>
          <w:b/>
          <w:lang w:eastAsia="en-US"/>
        </w:rPr>
        <w:t>ПОЛОЖЕНИЯ</w:t>
      </w:r>
      <w:r w:rsidR="00F41901" w:rsidRPr="007F77A4">
        <w:rPr>
          <w:lang w:eastAsia="en-US"/>
        </w:rPr>
        <w:t>………………………………………………………………………</w:t>
      </w:r>
      <w:r w:rsidRPr="007F77A4">
        <w:rPr>
          <w:lang w:eastAsia="en-US"/>
        </w:rPr>
        <w:t>…….</w:t>
      </w:r>
      <w:r w:rsidR="00560B98">
        <w:rPr>
          <w:lang w:eastAsia="en-US"/>
        </w:rPr>
        <w:t>3</w:t>
      </w:r>
    </w:p>
    <w:p w:rsidR="00CF034A" w:rsidRPr="003430E1" w:rsidRDefault="003430E1" w:rsidP="003430E1">
      <w:pPr>
        <w:jc w:val="both"/>
        <w:rPr>
          <w:b/>
        </w:rPr>
      </w:pPr>
      <w:r w:rsidRPr="003430E1">
        <w:rPr>
          <w:b/>
          <w:lang w:val="en-US" w:eastAsia="en-US"/>
        </w:rPr>
        <w:t>II</w:t>
      </w:r>
      <w:r w:rsidRPr="003430E1">
        <w:rPr>
          <w:b/>
          <w:lang w:eastAsia="en-US"/>
        </w:rPr>
        <w:t xml:space="preserve">. </w:t>
      </w:r>
      <w:r w:rsidR="00CF034A" w:rsidRPr="003430E1">
        <w:rPr>
          <w:b/>
          <w:lang w:eastAsia="en-US"/>
        </w:rPr>
        <w:t>ЛИЦЕНЗИРОВАНИЕ ТЕЛЕВИЗИОННОГО ВЕЩАНИЯ И РАДИОВЕЩАНИЯ</w:t>
      </w:r>
    </w:p>
    <w:p w:rsidR="00E54965" w:rsidRPr="00A30DC0" w:rsidRDefault="0002212B" w:rsidP="00A30DC0">
      <w:pPr>
        <w:pStyle w:val="15"/>
        <w:ind w:firstLine="0"/>
        <w:rPr>
          <w:b w:val="0"/>
          <w:sz w:val="24"/>
          <w:szCs w:val="24"/>
        </w:rPr>
      </w:pPr>
      <w:r w:rsidRPr="00A30DC0">
        <w:rPr>
          <w:rStyle w:val="ab"/>
          <w:b w:val="0"/>
          <w:color w:val="000000" w:themeColor="text1"/>
          <w:sz w:val="24"/>
          <w:szCs w:val="24"/>
          <w:u w:val="none"/>
        </w:rPr>
        <w:t>1.</w:t>
      </w:r>
      <w:r w:rsidR="0081419B" w:rsidRPr="00A30DC0">
        <w:rPr>
          <w:rStyle w:val="ab"/>
          <w:b w:val="0"/>
          <w:color w:val="000000" w:themeColor="text1"/>
          <w:sz w:val="24"/>
          <w:szCs w:val="24"/>
          <w:u w:val="none"/>
        </w:rPr>
        <w:t xml:space="preserve"> </w:t>
      </w:r>
      <w:hyperlink w:anchor="_Toc318201708" w:history="1">
        <w:r w:rsidRPr="00A30DC0">
          <w:rPr>
            <w:rStyle w:val="ab"/>
            <w:b w:val="0"/>
            <w:color w:val="000000" w:themeColor="text1"/>
            <w:sz w:val="24"/>
            <w:szCs w:val="24"/>
            <w:u w:val="none"/>
          </w:rPr>
          <w:t>Состояние нормативно-правового регулирования лицензирования телевизионного вещания и радиовещания</w:t>
        </w:r>
      </w:hyperlink>
      <w:r w:rsidR="003430E1" w:rsidRPr="00A30DC0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……………………………………………………………………..............</w:t>
      </w:r>
      <w:r w:rsidR="001F3CBE" w:rsidRPr="00A30DC0">
        <w:rPr>
          <w:rStyle w:val="ab"/>
          <w:b w:val="0"/>
          <w:color w:val="000000" w:themeColor="text1"/>
          <w:sz w:val="24"/>
          <w:szCs w:val="24"/>
          <w:u w:val="none"/>
        </w:rPr>
        <w:t>.</w:t>
      </w:r>
      <w:r w:rsidR="00A30DC0">
        <w:rPr>
          <w:rStyle w:val="ab"/>
          <w:b w:val="0"/>
          <w:color w:val="000000" w:themeColor="text1"/>
          <w:sz w:val="24"/>
          <w:szCs w:val="24"/>
          <w:u w:val="none"/>
        </w:rPr>
        <w:t>....................</w:t>
      </w:r>
      <w:r w:rsidR="00AF630F">
        <w:rPr>
          <w:rStyle w:val="ab"/>
          <w:b w:val="0"/>
          <w:color w:val="000000" w:themeColor="text1"/>
          <w:sz w:val="24"/>
          <w:szCs w:val="24"/>
          <w:u w:val="none"/>
        </w:rPr>
        <w:t>1</w:t>
      </w:r>
      <w:r w:rsidR="004B255F">
        <w:rPr>
          <w:rStyle w:val="ab"/>
          <w:b w:val="0"/>
          <w:color w:val="000000" w:themeColor="text1"/>
          <w:sz w:val="24"/>
          <w:szCs w:val="24"/>
          <w:u w:val="none"/>
        </w:rPr>
        <w:t>9</w:t>
      </w:r>
    </w:p>
    <w:p w:rsidR="00E54965" w:rsidRPr="00A30DC0" w:rsidRDefault="0002212B" w:rsidP="00A30DC0">
      <w:pPr>
        <w:pStyle w:val="15"/>
        <w:ind w:firstLine="0"/>
        <w:rPr>
          <w:rFonts w:eastAsiaTheme="minorEastAsia"/>
          <w:b w:val="0"/>
          <w:sz w:val="24"/>
          <w:szCs w:val="24"/>
        </w:rPr>
      </w:pPr>
      <w:r w:rsidRPr="00A30DC0">
        <w:rPr>
          <w:rFonts w:eastAsiaTheme="minorEastAsia"/>
          <w:b w:val="0"/>
          <w:sz w:val="24"/>
          <w:szCs w:val="24"/>
        </w:rPr>
        <w:t>2. Организация и осуществление лицензирования телевизионного вещания и радиовещания</w:t>
      </w:r>
      <w:r w:rsidR="00E54965" w:rsidRPr="00A30DC0">
        <w:rPr>
          <w:rFonts w:eastAsiaTheme="minorEastAsia"/>
          <w:b w:val="0"/>
          <w:sz w:val="24"/>
          <w:szCs w:val="24"/>
        </w:rPr>
        <w:tab/>
      </w:r>
      <w:r w:rsidR="00BE4EDB">
        <w:rPr>
          <w:rFonts w:eastAsiaTheme="minorEastAsia"/>
          <w:b w:val="0"/>
          <w:sz w:val="24"/>
          <w:szCs w:val="24"/>
        </w:rPr>
        <w:t>26</w:t>
      </w:r>
    </w:p>
    <w:p w:rsidR="00E54965" w:rsidRPr="00A30DC0" w:rsidRDefault="00BE3FFF" w:rsidP="00A30DC0">
      <w:pPr>
        <w:pStyle w:val="15"/>
        <w:ind w:firstLine="0"/>
        <w:rPr>
          <w:b w:val="0"/>
          <w:sz w:val="24"/>
          <w:szCs w:val="24"/>
        </w:rPr>
      </w:pPr>
      <w:r w:rsidRPr="00A30DC0">
        <w:rPr>
          <w:rStyle w:val="ab"/>
          <w:b w:val="0"/>
          <w:color w:val="000000" w:themeColor="text1"/>
          <w:sz w:val="24"/>
          <w:szCs w:val="24"/>
          <w:u w:val="none"/>
        </w:rPr>
        <w:t xml:space="preserve">3. Анализ и оценка эффективности лицензирования </w:t>
      </w:r>
      <w:r w:rsidRPr="00A30DC0">
        <w:rPr>
          <w:rFonts w:eastAsiaTheme="minorEastAsia"/>
          <w:b w:val="0"/>
          <w:sz w:val="24"/>
          <w:szCs w:val="24"/>
        </w:rPr>
        <w:t xml:space="preserve">телевизионного вещания и </w:t>
      </w:r>
      <w:r w:rsidR="002D7481" w:rsidRPr="00A30DC0">
        <w:rPr>
          <w:rFonts w:eastAsiaTheme="minorEastAsia"/>
          <w:b w:val="0"/>
          <w:sz w:val="24"/>
          <w:szCs w:val="24"/>
        </w:rPr>
        <w:t>р</w:t>
      </w:r>
      <w:r w:rsidRPr="00A30DC0">
        <w:rPr>
          <w:rFonts w:eastAsiaTheme="minorEastAsia"/>
          <w:b w:val="0"/>
          <w:sz w:val="24"/>
          <w:szCs w:val="24"/>
        </w:rPr>
        <w:t>адиовещания</w:t>
      </w:r>
      <w:r w:rsidR="00E54965" w:rsidRPr="00A30DC0">
        <w:rPr>
          <w:b w:val="0"/>
          <w:sz w:val="24"/>
          <w:szCs w:val="24"/>
        </w:rPr>
        <w:tab/>
      </w:r>
      <w:r w:rsidR="008A30ED">
        <w:rPr>
          <w:b w:val="0"/>
          <w:sz w:val="24"/>
          <w:szCs w:val="24"/>
        </w:rPr>
        <w:t>33</w:t>
      </w:r>
    </w:p>
    <w:p w:rsidR="00B672CD" w:rsidRPr="00A30DC0" w:rsidRDefault="00B672CD" w:rsidP="00A30DC0">
      <w:pPr>
        <w:pStyle w:val="15"/>
        <w:ind w:firstLine="0"/>
        <w:rPr>
          <w:rFonts w:eastAsiaTheme="minorEastAsia"/>
          <w:b w:val="0"/>
          <w:sz w:val="24"/>
          <w:szCs w:val="24"/>
        </w:rPr>
      </w:pPr>
      <w:r w:rsidRPr="00A30DC0">
        <w:rPr>
          <w:rStyle w:val="ab"/>
          <w:b w:val="0"/>
          <w:color w:val="000000" w:themeColor="text1"/>
          <w:sz w:val="24"/>
          <w:szCs w:val="24"/>
          <w:u w:val="none"/>
        </w:rPr>
        <w:t>4. Выводы и предложения</w:t>
      </w:r>
      <w:r w:rsidRPr="00A30DC0">
        <w:rPr>
          <w:rFonts w:eastAsiaTheme="minorEastAsia"/>
          <w:b w:val="0"/>
          <w:sz w:val="24"/>
          <w:szCs w:val="24"/>
        </w:rPr>
        <w:tab/>
      </w:r>
      <w:r w:rsidR="00A30DC0" w:rsidRPr="00A30DC0">
        <w:rPr>
          <w:rFonts w:eastAsiaTheme="minorEastAsia"/>
          <w:b w:val="0"/>
          <w:sz w:val="24"/>
          <w:szCs w:val="24"/>
        </w:rPr>
        <w:t>………………………………………</w:t>
      </w:r>
      <w:r w:rsidR="008A30ED">
        <w:rPr>
          <w:rFonts w:eastAsiaTheme="minorEastAsia"/>
          <w:b w:val="0"/>
          <w:sz w:val="24"/>
          <w:szCs w:val="24"/>
        </w:rPr>
        <w:t>40</w:t>
      </w:r>
    </w:p>
    <w:p w:rsidR="004021A7" w:rsidRPr="003430E1" w:rsidRDefault="003430E1" w:rsidP="003430E1">
      <w:pPr>
        <w:jc w:val="both"/>
        <w:rPr>
          <w:b/>
          <w:lang w:eastAsia="en-US"/>
        </w:rPr>
      </w:pPr>
      <w:r w:rsidRPr="003430E1">
        <w:rPr>
          <w:b/>
          <w:lang w:val="en-US" w:eastAsia="en-US"/>
        </w:rPr>
        <w:t>III</w:t>
      </w:r>
      <w:r w:rsidRPr="003430E1">
        <w:rPr>
          <w:b/>
          <w:lang w:eastAsia="en-US"/>
        </w:rPr>
        <w:t xml:space="preserve">. </w:t>
      </w:r>
      <w:r w:rsidR="00CF034A" w:rsidRPr="003430E1">
        <w:rPr>
          <w:b/>
          <w:lang w:eastAsia="en-US"/>
        </w:rPr>
        <w:t>ЛИЦЕНЗИРОВАНИЕ ДЕЯТЕЛЬНОСТИ В ОБЛАСТИ ОКАЗАНИЯ УСЛУГ СВЯЗИ</w:t>
      </w:r>
    </w:p>
    <w:p w:rsidR="004F14F3" w:rsidRPr="003430E1" w:rsidRDefault="00901069" w:rsidP="00A30DC0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1. </w:t>
      </w:r>
      <w:hyperlink w:anchor="_Toc318201708" w:history="1">
        <w:r w:rsidRPr="003430E1">
          <w:rPr>
            <w:rStyle w:val="ab"/>
            <w:b w:val="0"/>
            <w:color w:val="000000" w:themeColor="text1"/>
            <w:sz w:val="24"/>
            <w:szCs w:val="24"/>
            <w:u w:val="none"/>
          </w:rPr>
          <w:t>Состояние нормативно-правового регулирования лицензирования деятельности в области оказания услуг связи</w:t>
        </w:r>
      </w:hyperlink>
      <w:r w:rsidR="00A83A5D"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C840A9" w:rsidRPr="003430E1">
        <w:rPr>
          <w:rStyle w:val="ab"/>
          <w:b w:val="0"/>
          <w:color w:val="000000" w:themeColor="text1"/>
          <w:sz w:val="24"/>
          <w:szCs w:val="24"/>
          <w:u w:val="none"/>
        </w:rPr>
        <w:t>……</w:t>
      </w:r>
      <w:r w:rsidR="001E7087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…………………………………………………………...………42</w:t>
      </w:r>
    </w:p>
    <w:p w:rsidR="00CD2849" w:rsidRPr="003430E1" w:rsidRDefault="00CD2849" w:rsidP="00A30DC0">
      <w:pPr>
        <w:jc w:val="both"/>
        <w:rPr>
          <w:lang w:eastAsia="en-US"/>
        </w:rPr>
      </w:pPr>
      <w:r w:rsidRPr="003430E1">
        <w:rPr>
          <w:rStyle w:val="ab"/>
          <w:color w:val="000000" w:themeColor="text1"/>
          <w:u w:val="none"/>
        </w:rPr>
        <w:t>2. Организация и осуществление лицензирования деятельности</w:t>
      </w:r>
      <w:hyperlink w:anchor="_Toc318201708" w:history="1">
        <w:r w:rsidRPr="003430E1">
          <w:rPr>
            <w:rStyle w:val="ab"/>
            <w:color w:val="000000" w:themeColor="text1"/>
            <w:u w:val="none"/>
          </w:rPr>
          <w:t xml:space="preserve"> в области оказания услуг св</w:t>
        </w:r>
        <w:r w:rsidRPr="003430E1">
          <w:rPr>
            <w:rStyle w:val="ab"/>
            <w:color w:val="000000" w:themeColor="text1"/>
            <w:u w:val="none"/>
          </w:rPr>
          <w:t>я</w:t>
        </w:r>
        <w:r w:rsidRPr="003430E1">
          <w:rPr>
            <w:rStyle w:val="ab"/>
            <w:color w:val="000000" w:themeColor="text1"/>
            <w:u w:val="none"/>
          </w:rPr>
          <w:t>зи</w:t>
        </w:r>
      </w:hyperlink>
      <w:r w:rsidR="009572BC" w:rsidRPr="003430E1">
        <w:rPr>
          <w:rStyle w:val="ab"/>
          <w:color w:val="000000" w:themeColor="text1"/>
          <w:u w:val="none"/>
        </w:rPr>
        <w:t>……………………………………………………………………………………………………..</w:t>
      </w:r>
      <w:r w:rsidR="0062656F">
        <w:rPr>
          <w:rStyle w:val="ab"/>
          <w:color w:val="000000" w:themeColor="text1"/>
          <w:u w:val="none"/>
        </w:rPr>
        <w:t>4</w:t>
      </w:r>
      <w:r w:rsidR="001E7087">
        <w:rPr>
          <w:rStyle w:val="ab"/>
          <w:color w:val="000000" w:themeColor="text1"/>
          <w:u w:val="none"/>
        </w:rPr>
        <w:t>3</w:t>
      </w:r>
    </w:p>
    <w:p w:rsidR="00DC27C3" w:rsidRPr="003430E1" w:rsidRDefault="00DC27C3" w:rsidP="00A30DC0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3. Анализ и оценка эффективности лицензирования </w:t>
      </w:r>
      <w:r w:rsidR="003C0F5D" w:rsidRPr="003430E1">
        <w:rPr>
          <w:rStyle w:val="ab"/>
          <w:b w:val="0"/>
          <w:color w:val="000000" w:themeColor="text1"/>
          <w:sz w:val="24"/>
          <w:szCs w:val="24"/>
          <w:u w:val="none"/>
        </w:rPr>
        <w:t>деятел</w:t>
      </w:r>
      <w:r w:rsidR="00BA3FEB"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ьности в области оказания услуг </w:t>
      </w:r>
      <w:r w:rsidR="003C0F5D" w:rsidRPr="003430E1">
        <w:rPr>
          <w:rStyle w:val="ab"/>
          <w:b w:val="0"/>
          <w:color w:val="000000" w:themeColor="text1"/>
          <w:sz w:val="24"/>
          <w:szCs w:val="24"/>
          <w:u w:val="none"/>
        </w:rPr>
        <w:t>связи</w:t>
      </w:r>
      <w:r w:rsidR="002C680F" w:rsidRPr="003430E1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</w:t>
      </w:r>
      <w:r w:rsidR="00B947C4" w:rsidRPr="003430E1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…………………………………………………………………</w:t>
      </w:r>
      <w:r w:rsidR="00BA3FEB" w:rsidRPr="003430E1">
        <w:rPr>
          <w:rStyle w:val="ab"/>
          <w:b w:val="0"/>
          <w:color w:val="000000" w:themeColor="text1"/>
          <w:sz w:val="24"/>
          <w:szCs w:val="24"/>
          <w:u w:val="none"/>
        </w:rPr>
        <w:t>...</w:t>
      </w:r>
      <w:r w:rsidR="009572BC" w:rsidRPr="003430E1">
        <w:rPr>
          <w:rStyle w:val="ab"/>
          <w:b w:val="0"/>
          <w:color w:val="000000" w:themeColor="text1"/>
          <w:sz w:val="24"/>
          <w:szCs w:val="24"/>
          <w:u w:val="none"/>
        </w:rPr>
        <w:t>.</w:t>
      </w:r>
      <w:r w:rsidR="001E7087">
        <w:rPr>
          <w:rStyle w:val="ab"/>
          <w:b w:val="0"/>
          <w:color w:val="000000" w:themeColor="text1"/>
          <w:sz w:val="24"/>
          <w:szCs w:val="24"/>
          <w:u w:val="none"/>
        </w:rPr>
        <w:t>..........50</w:t>
      </w:r>
    </w:p>
    <w:p w:rsidR="00DC27C3" w:rsidRPr="003430E1" w:rsidRDefault="00DC27C3" w:rsidP="00A30DC0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>4. Выводы и предложения</w:t>
      </w: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1E7087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…………………………………………………………………55</w:t>
      </w:r>
    </w:p>
    <w:p w:rsidR="00CF034A" w:rsidRPr="003430E1" w:rsidRDefault="003C0F5D" w:rsidP="003430E1">
      <w:pPr>
        <w:jc w:val="both"/>
        <w:rPr>
          <w:b/>
          <w:lang w:eastAsia="en-US"/>
        </w:rPr>
      </w:pPr>
      <w:r w:rsidRPr="003430E1">
        <w:rPr>
          <w:b/>
          <w:lang w:val="en-US" w:eastAsia="en-US"/>
        </w:rPr>
        <w:t>IV</w:t>
      </w:r>
      <w:r w:rsidR="0006124A" w:rsidRPr="003430E1">
        <w:rPr>
          <w:b/>
          <w:lang w:eastAsia="en-US"/>
        </w:rPr>
        <w:t xml:space="preserve">. </w:t>
      </w:r>
      <w:r w:rsidR="00CF034A" w:rsidRPr="003430E1">
        <w:rPr>
          <w:b/>
          <w:lang w:eastAsia="en-US"/>
        </w:rPr>
        <w:t>ЛИЦЕНЗИРОВАНИЕ ДЕЯТЕЛЬНОСТИ ПО ИЗГОТОВЛЕНИЮ ЭКЗЕМПЛЯРОВ АУДИОВИЗУАЛЬНЫХ ПРОИЗВЕДЕНИЙ, ПРОГРАММ ДЛЯ ЭЛЕКТРОННЫХ В</w:t>
      </w:r>
      <w:r w:rsidR="00CF034A" w:rsidRPr="003430E1">
        <w:rPr>
          <w:b/>
          <w:lang w:eastAsia="en-US"/>
        </w:rPr>
        <w:t>Ы</w:t>
      </w:r>
      <w:r w:rsidR="00CF034A" w:rsidRPr="003430E1">
        <w:rPr>
          <w:b/>
          <w:lang w:eastAsia="en-US"/>
        </w:rPr>
        <w:t>ЧИСЛИТЕЛЬНЫХ МАШИН, БАЗ ДАННЫХ И ФОН</w:t>
      </w:r>
      <w:r w:rsidRPr="003430E1">
        <w:rPr>
          <w:b/>
          <w:lang w:eastAsia="en-US"/>
        </w:rPr>
        <w:t>ОГРАММ НА ЛЮБЫХ ВИДАХ Н</w:t>
      </w:r>
      <w:r w:rsidRPr="003430E1">
        <w:rPr>
          <w:b/>
          <w:lang w:eastAsia="en-US"/>
        </w:rPr>
        <w:t>О</w:t>
      </w:r>
      <w:r w:rsidRPr="003430E1">
        <w:rPr>
          <w:b/>
          <w:lang w:eastAsia="en-US"/>
        </w:rPr>
        <w:t>СИТЕЛЕЙ</w:t>
      </w:r>
    </w:p>
    <w:p w:rsidR="00832B44" w:rsidRPr="003430E1" w:rsidRDefault="00832B44" w:rsidP="00B24D68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1. </w:t>
      </w:r>
      <w:hyperlink w:anchor="_Toc318201708" w:history="1">
        <w:r w:rsidRPr="003430E1">
          <w:rPr>
            <w:rStyle w:val="ab"/>
            <w:b w:val="0"/>
            <w:color w:val="000000" w:themeColor="text1"/>
            <w:sz w:val="24"/>
            <w:szCs w:val="24"/>
            <w:u w:val="none"/>
          </w:rPr>
          <w:t>Состояние нормативно-правового регулирования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  </w:r>
      </w:hyperlink>
      <w:r w:rsidR="00A83A5D"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1E7087">
        <w:rPr>
          <w:rStyle w:val="ab"/>
          <w:b w:val="0"/>
          <w:color w:val="000000" w:themeColor="text1"/>
          <w:sz w:val="24"/>
          <w:szCs w:val="24"/>
          <w:u w:val="none"/>
        </w:rPr>
        <w:t>57</w:t>
      </w:r>
    </w:p>
    <w:p w:rsidR="00AA1E74" w:rsidRPr="003430E1" w:rsidRDefault="00AA1E74" w:rsidP="00B24D68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2. Организация и осуществление лицензирования </w:t>
      </w:r>
      <w:r w:rsidR="000615BF" w:rsidRPr="003430E1">
        <w:rPr>
          <w:rStyle w:val="ab"/>
          <w:b w:val="0"/>
          <w:color w:val="000000" w:themeColor="text1"/>
          <w:sz w:val="24"/>
          <w:szCs w:val="24"/>
          <w:u w:val="none"/>
        </w:rPr>
        <w:t>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  <w:r w:rsidR="00A83A5D"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186D8D">
        <w:rPr>
          <w:rStyle w:val="ab"/>
          <w:b w:val="0"/>
          <w:color w:val="000000" w:themeColor="text1"/>
          <w:sz w:val="24"/>
          <w:szCs w:val="24"/>
          <w:u w:val="none"/>
        </w:rPr>
        <w:t>59</w:t>
      </w:r>
    </w:p>
    <w:p w:rsidR="000615BF" w:rsidRPr="003430E1" w:rsidRDefault="00AA1E74" w:rsidP="00B24D68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3. Анализ и оценка эффективности лицензирования </w:t>
      </w:r>
      <w:r w:rsidR="000615BF" w:rsidRPr="003430E1">
        <w:rPr>
          <w:rStyle w:val="ab"/>
          <w:b w:val="0"/>
          <w:color w:val="000000" w:themeColor="text1"/>
          <w:sz w:val="24"/>
          <w:szCs w:val="24"/>
          <w:u w:val="none"/>
        </w:rPr>
        <w:t>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  <w:r w:rsidR="00A83A5D"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186D8D">
        <w:rPr>
          <w:rStyle w:val="ab"/>
          <w:b w:val="0"/>
          <w:color w:val="000000" w:themeColor="text1"/>
          <w:sz w:val="24"/>
          <w:szCs w:val="24"/>
          <w:u w:val="none"/>
        </w:rPr>
        <w:t>63</w:t>
      </w:r>
    </w:p>
    <w:p w:rsidR="00BA5FA1" w:rsidRPr="003430E1" w:rsidRDefault="00AA1E74" w:rsidP="00B24D68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>4. Выводы и предложения</w:t>
      </w: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186D8D">
        <w:rPr>
          <w:rStyle w:val="ab"/>
          <w:b w:val="0"/>
          <w:color w:val="000000" w:themeColor="text1"/>
          <w:sz w:val="24"/>
          <w:szCs w:val="24"/>
          <w:u w:val="none"/>
        </w:rPr>
        <w:t>69</w:t>
      </w:r>
    </w:p>
    <w:p w:rsidR="00BC339C" w:rsidRPr="003430E1" w:rsidRDefault="00BC339C" w:rsidP="003430E1">
      <w:pPr>
        <w:jc w:val="both"/>
        <w:rPr>
          <w:lang w:eastAsia="en-US"/>
        </w:rPr>
      </w:pPr>
    </w:p>
    <w:p w:rsidR="00BA5FA1" w:rsidRPr="00BA5FA1" w:rsidRDefault="00BA5FA1" w:rsidP="00BA5FA1">
      <w:pPr>
        <w:rPr>
          <w:noProof/>
          <w:color w:val="000000" w:themeColor="text1"/>
          <w:lang w:eastAsia="en-US"/>
        </w:rPr>
      </w:pPr>
      <w:r>
        <w:rPr>
          <w:rStyle w:val="ab"/>
          <w:b/>
          <w:color w:val="000000" w:themeColor="text1"/>
          <w:u w:val="none"/>
        </w:rPr>
        <w:br w:type="page"/>
      </w:r>
    </w:p>
    <w:p w:rsidR="00BA5FA1" w:rsidRPr="00057127" w:rsidRDefault="000615BF" w:rsidP="00DB63B1">
      <w:pPr>
        <w:pStyle w:val="af"/>
        <w:numPr>
          <w:ilvl w:val="0"/>
          <w:numId w:val="18"/>
        </w:numPr>
        <w:spacing w:line="240" w:lineRule="atLeast"/>
        <w:jc w:val="center"/>
        <w:rPr>
          <w:b/>
          <w:lang w:eastAsia="en-US"/>
        </w:rPr>
      </w:pPr>
      <w:r w:rsidRPr="00057127">
        <w:rPr>
          <w:b/>
          <w:lang w:eastAsia="en-US"/>
        </w:rPr>
        <w:lastRenderedPageBreak/>
        <w:t>ОБЩИЕ ПОЛОЖЕНИЯ</w:t>
      </w:r>
    </w:p>
    <w:p w:rsidR="004962E7" w:rsidRPr="00057127" w:rsidRDefault="004962E7" w:rsidP="00DF2F69">
      <w:pPr>
        <w:pStyle w:val="af"/>
        <w:spacing w:line="240" w:lineRule="atLeast"/>
        <w:ind w:left="709"/>
        <w:jc w:val="center"/>
        <w:rPr>
          <w:b/>
          <w:lang w:eastAsia="en-US"/>
        </w:rPr>
      </w:pPr>
    </w:p>
    <w:p w:rsidR="00354DDF" w:rsidRPr="00C951FA" w:rsidRDefault="00F82B42" w:rsidP="00F82B42">
      <w:pPr>
        <w:ind w:firstLine="709"/>
        <w:jc w:val="both"/>
        <w:rPr>
          <w:color w:val="000000" w:themeColor="text1"/>
          <w:sz w:val="28"/>
          <w:szCs w:val="28"/>
        </w:rPr>
      </w:pPr>
      <w:r w:rsidRPr="00C951FA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</w:t>
      </w:r>
      <w:r w:rsidR="00354DDF" w:rsidRPr="00C951FA">
        <w:rPr>
          <w:sz w:val="28"/>
          <w:szCs w:val="28"/>
        </w:rPr>
        <w:t xml:space="preserve">(Роскомнадзор) </w:t>
      </w:r>
      <w:r w:rsidRPr="00C951FA">
        <w:rPr>
          <w:sz w:val="28"/>
          <w:szCs w:val="28"/>
        </w:rPr>
        <w:t>является федеральным органом испо</w:t>
      </w:r>
      <w:r w:rsidRPr="00C951FA">
        <w:rPr>
          <w:sz w:val="28"/>
          <w:szCs w:val="28"/>
        </w:rPr>
        <w:t>л</w:t>
      </w:r>
      <w:r w:rsidRPr="00C951FA">
        <w:rPr>
          <w:sz w:val="28"/>
          <w:szCs w:val="28"/>
        </w:rPr>
        <w:t>нительной власти, осуществляющим функции по контролю и надзору в сфере средств массовой информации, в том числе электронных, и массовых коммуник</w:t>
      </w:r>
      <w:r w:rsidRPr="00C951FA">
        <w:rPr>
          <w:sz w:val="28"/>
          <w:szCs w:val="28"/>
        </w:rPr>
        <w:t>а</w:t>
      </w:r>
      <w:r w:rsidRPr="00C951FA">
        <w:rPr>
          <w:sz w:val="28"/>
          <w:szCs w:val="28"/>
        </w:rPr>
        <w:t>ций, информационных технологий и связи, функции по контролю и надзору за с</w:t>
      </w:r>
      <w:r w:rsidRPr="00C951FA">
        <w:rPr>
          <w:sz w:val="28"/>
          <w:szCs w:val="28"/>
        </w:rPr>
        <w:t>о</w:t>
      </w:r>
      <w:r w:rsidRPr="00C951FA">
        <w:rPr>
          <w:sz w:val="28"/>
          <w:szCs w:val="28"/>
        </w:rPr>
        <w:t>ответствием обработки персональных данных требованиям законодательства Ро</w:t>
      </w:r>
      <w:r w:rsidRPr="00C951FA">
        <w:rPr>
          <w:sz w:val="28"/>
          <w:szCs w:val="28"/>
        </w:rPr>
        <w:t>с</w:t>
      </w:r>
      <w:r w:rsidRPr="00C951FA">
        <w:rPr>
          <w:sz w:val="28"/>
          <w:szCs w:val="28"/>
        </w:rPr>
        <w:t xml:space="preserve">сийской Федерации в области персональных данных, </w:t>
      </w:r>
      <w:r w:rsidR="000F7A5A" w:rsidRPr="00C951FA">
        <w:rPr>
          <w:color w:val="000000" w:themeColor="text1"/>
          <w:sz w:val="28"/>
          <w:szCs w:val="28"/>
        </w:rPr>
        <w:t>разрешительные и регистр</w:t>
      </w:r>
      <w:r w:rsidR="000F7A5A" w:rsidRPr="00C951FA">
        <w:rPr>
          <w:color w:val="000000" w:themeColor="text1"/>
          <w:sz w:val="28"/>
          <w:szCs w:val="28"/>
        </w:rPr>
        <w:t>а</w:t>
      </w:r>
      <w:r w:rsidR="000F7A5A" w:rsidRPr="00C951FA">
        <w:rPr>
          <w:color w:val="000000" w:themeColor="text1"/>
          <w:sz w:val="28"/>
          <w:szCs w:val="28"/>
        </w:rPr>
        <w:t>ционные функции, функции по лицензированию, в том числе лицензионному ко</w:t>
      </w:r>
      <w:r w:rsidR="000F7A5A" w:rsidRPr="00C951FA">
        <w:rPr>
          <w:color w:val="000000" w:themeColor="text1"/>
          <w:sz w:val="28"/>
          <w:szCs w:val="28"/>
        </w:rPr>
        <w:t>н</w:t>
      </w:r>
      <w:r w:rsidR="000F7A5A" w:rsidRPr="00C951FA">
        <w:rPr>
          <w:color w:val="000000" w:themeColor="text1"/>
          <w:sz w:val="28"/>
          <w:szCs w:val="28"/>
        </w:rPr>
        <w:t xml:space="preserve">тролю, </w:t>
      </w:r>
      <w:r w:rsidRPr="00C951FA">
        <w:rPr>
          <w:color w:val="000000" w:themeColor="text1"/>
          <w:sz w:val="28"/>
          <w:szCs w:val="28"/>
        </w:rPr>
        <w:t>а также функции по организации деят</w:t>
      </w:r>
      <w:r w:rsidR="00354DDF" w:rsidRPr="00C951FA">
        <w:rPr>
          <w:color w:val="000000" w:themeColor="text1"/>
          <w:sz w:val="28"/>
          <w:szCs w:val="28"/>
        </w:rPr>
        <w:t>ельности радиочастотной службы.</w:t>
      </w:r>
    </w:p>
    <w:p w:rsidR="003E0325" w:rsidRDefault="00734812" w:rsidP="003E032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951FA">
        <w:rPr>
          <w:color w:val="000000" w:themeColor="text1"/>
          <w:sz w:val="28"/>
          <w:szCs w:val="28"/>
        </w:rPr>
        <w:t>Структура Роскомнадзора показана</w:t>
      </w:r>
      <w:r w:rsidR="003E0325" w:rsidRPr="00C951FA">
        <w:rPr>
          <w:color w:val="000000" w:themeColor="text1"/>
          <w:sz w:val="28"/>
          <w:szCs w:val="28"/>
        </w:rPr>
        <w:t xml:space="preserve"> на рис.1</w:t>
      </w:r>
      <w:r w:rsidR="007C2BB0" w:rsidRPr="00C951FA">
        <w:rPr>
          <w:color w:val="000000" w:themeColor="text1"/>
          <w:sz w:val="28"/>
          <w:szCs w:val="28"/>
        </w:rPr>
        <w:t>.</w: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DC38321" wp14:editId="108A709E">
                <wp:simplePos x="0" y="0"/>
                <wp:positionH relativeFrom="column">
                  <wp:posOffset>2015490</wp:posOffset>
                </wp:positionH>
                <wp:positionV relativeFrom="paragraph">
                  <wp:posOffset>103505</wp:posOffset>
                </wp:positionV>
                <wp:extent cx="2354580" cy="426720"/>
                <wp:effectExtent l="7620" t="10160" r="9525" b="10795"/>
                <wp:wrapNone/>
                <wp:docPr id="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Руководитель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8.7pt;margin-top:8.15pt;width:185.4pt;height:33.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Руководитель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0F18E5" wp14:editId="203AC536">
                <wp:simplePos x="0" y="0"/>
                <wp:positionH relativeFrom="column">
                  <wp:posOffset>6311900</wp:posOffset>
                </wp:positionH>
                <wp:positionV relativeFrom="paragraph">
                  <wp:posOffset>117475</wp:posOffset>
                </wp:positionV>
                <wp:extent cx="635" cy="2095500"/>
                <wp:effectExtent l="0" t="0" r="37465" b="19050"/>
                <wp:wrapNone/>
                <wp:docPr id="49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095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497pt;margin-top:9.25pt;width:.05pt;height:16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9AC6F0E" wp14:editId="372D15AC">
                <wp:simplePos x="0" y="0"/>
                <wp:positionH relativeFrom="column">
                  <wp:posOffset>5604510</wp:posOffset>
                </wp:positionH>
                <wp:positionV relativeFrom="paragraph">
                  <wp:posOffset>112395</wp:posOffset>
                </wp:positionV>
                <wp:extent cx="635" cy="342900"/>
                <wp:effectExtent l="5715" t="13970" r="12700" b="5080"/>
                <wp:wrapNone/>
                <wp:docPr id="6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441.3pt;margin-top:8.85pt;width:.05pt;height:27pt;flip:y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lNKQIAAEgEAAAOAAAAZHJzL2Uyb0RvYy54bWysVE2P2jAQvVfqf7B8hyQQKESE1SqBXrZd&#10;pN32bmyHWHVsyzYEVPW/d2w+yra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7A53A0E" wp14:editId="78B10B5E">
                <wp:simplePos x="0" y="0"/>
                <wp:positionH relativeFrom="column">
                  <wp:posOffset>97155</wp:posOffset>
                </wp:positionH>
                <wp:positionV relativeFrom="paragraph">
                  <wp:posOffset>104775</wp:posOffset>
                </wp:positionV>
                <wp:extent cx="1918335" cy="11430"/>
                <wp:effectExtent l="13335" t="6350" r="11430" b="10795"/>
                <wp:wrapNone/>
                <wp:docPr id="48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833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7.65pt;margin-top:8.25pt;width:151.05pt;height:.9pt;flip:x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B0DFEA6" wp14:editId="22EEF68E">
                <wp:simplePos x="0" y="0"/>
                <wp:positionH relativeFrom="column">
                  <wp:posOffset>97155</wp:posOffset>
                </wp:positionH>
                <wp:positionV relativeFrom="paragraph">
                  <wp:posOffset>120015</wp:posOffset>
                </wp:positionV>
                <wp:extent cx="635" cy="342900"/>
                <wp:effectExtent l="13335" t="12065" r="5080" b="6985"/>
                <wp:wrapNone/>
                <wp:docPr id="47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7.65pt;margin-top:9.45pt;width:.05pt;height:27pt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ugKgIAAEk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4756DAB" wp14:editId="67FD08EB">
                <wp:simplePos x="0" y="0"/>
                <wp:positionH relativeFrom="column">
                  <wp:posOffset>4370070</wp:posOffset>
                </wp:positionH>
                <wp:positionV relativeFrom="paragraph">
                  <wp:posOffset>116205</wp:posOffset>
                </wp:positionV>
                <wp:extent cx="1934210" cy="0"/>
                <wp:effectExtent l="9525" t="8255" r="8890" b="10795"/>
                <wp:wrapNone/>
                <wp:docPr id="47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44.1pt;margin-top:9.15pt;width:152.3pt;height:0;flip:x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14C0A5E" wp14:editId="0D36A0AD">
                <wp:simplePos x="0" y="0"/>
                <wp:positionH relativeFrom="column">
                  <wp:posOffset>19685</wp:posOffset>
                </wp:positionH>
                <wp:positionV relativeFrom="paragraph">
                  <wp:posOffset>137795</wp:posOffset>
                </wp:positionV>
                <wp:extent cx="6362700" cy="3749040"/>
                <wp:effectExtent l="0" t="0" r="19050" b="22860"/>
                <wp:wrapNone/>
                <wp:docPr id="47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749040"/>
                        </a:xfrm>
                        <a:prstGeom prst="rect">
                          <a:avLst/>
                        </a:prstGeom>
                        <a:solidFill>
                          <a:srgbClr val="DDF2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.55pt;margin-top:10.85pt;width:501pt;height:295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" fillcolor="#ddf2ff">
                <v:stroke dashstyle="dash"/>
              </v:rect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3BECF50" wp14:editId="4A23E7F5">
                <wp:simplePos x="0" y="0"/>
                <wp:positionH relativeFrom="column">
                  <wp:posOffset>2097405</wp:posOffset>
                </wp:positionH>
                <wp:positionV relativeFrom="paragraph">
                  <wp:posOffset>125095</wp:posOffset>
                </wp:positionV>
                <wp:extent cx="635" cy="3515360"/>
                <wp:effectExtent l="0" t="0" r="37465" b="27940"/>
                <wp:wrapNone/>
                <wp:docPr id="47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515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65.15pt;margin-top:9.85pt;width:.05pt;height:276.8pt;flip:y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E868F2C" wp14:editId="6B2F7DC6">
                <wp:simplePos x="0" y="0"/>
                <wp:positionH relativeFrom="column">
                  <wp:posOffset>4208145</wp:posOffset>
                </wp:positionH>
                <wp:positionV relativeFrom="paragraph">
                  <wp:posOffset>132715</wp:posOffset>
                </wp:positionV>
                <wp:extent cx="0" cy="125730"/>
                <wp:effectExtent l="9525" t="10160" r="9525" b="6985"/>
                <wp:wrapNone/>
                <wp:docPr id="46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31.35pt;margin-top:10.45pt;width:0;height:9.9pt;flip:y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7F8F943" wp14:editId="457F3B35">
                <wp:simplePos x="0" y="0"/>
                <wp:positionH relativeFrom="column">
                  <wp:posOffset>36195</wp:posOffset>
                </wp:positionH>
                <wp:positionV relativeFrom="paragraph">
                  <wp:posOffset>46355</wp:posOffset>
                </wp:positionV>
                <wp:extent cx="1341120" cy="426720"/>
                <wp:effectExtent l="0" t="0" r="11430" b="11430"/>
                <wp:wrapNone/>
                <wp:docPr id="4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Заместитель Рук</w:t>
                            </w:r>
                            <w:r>
                              <w:t>о</w:t>
                            </w:r>
                            <w:r>
                              <w:t>водителя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.85pt;margin-top:3.65pt;width:105.6pt;height:33.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" fillcolor="#ddd8c2 [2894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Заместитель Рук</w:t>
                      </w:r>
                      <w:r>
                        <w:t>о</w:t>
                      </w:r>
                      <w:r>
                        <w:t>водителя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0F3F1D" wp14:editId="0CF513BB">
                <wp:simplePos x="0" y="0"/>
                <wp:positionH relativeFrom="column">
                  <wp:posOffset>4737735</wp:posOffset>
                </wp:positionH>
                <wp:positionV relativeFrom="paragraph">
                  <wp:posOffset>46355</wp:posOffset>
                </wp:positionV>
                <wp:extent cx="1341120" cy="426720"/>
                <wp:effectExtent l="0" t="0" r="11430" b="11430"/>
                <wp:wrapNone/>
                <wp:docPr id="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Заместитель Рук</w:t>
                            </w:r>
                            <w:r>
                              <w:t>о</w:t>
                            </w:r>
                            <w:r>
                              <w:t>водителя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73.05pt;margin-top:3.65pt;width:105.6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" fillcolor="#eaf1dd [662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Заместитель Рук</w:t>
                      </w:r>
                      <w:r>
                        <w:t>о</w:t>
                      </w:r>
                      <w:r>
                        <w:t>водителя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029865" wp14:editId="4B9D1BA7">
                <wp:simplePos x="0" y="0"/>
                <wp:positionH relativeFrom="column">
                  <wp:posOffset>3202305</wp:posOffset>
                </wp:positionH>
                <wp:positionV relativeFrom="paragraph">
                  <wp:posOffset>46355</wp:posOffset>
                </wp:positionV>
                <wp:extent cx="1341120" cy="426720"/>
                <wp:effectExtent l="0" t="0" r="11430" b="11430"/>
                <wp:wrapNone/>
                <wp:docPr id="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Заместитель Рук</w:t>
                            </w:r>
                            <w:r>
                              <w:t>о</w:t>
                            </w:r>
                            <w:r>
                              <w:t>водителя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2.15pt;margin-top:3.65pt;width:105.6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" fillcolor="#fde9d9 [665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Заместитель Рук</w:t>
                      </w:r>
                      <w:r>
                        <w:t>о</w:t>
                      </w:r>
                      <w:r>
                        <w:t>водителя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3AC203" wp14:editId="1A31DFF5">
                <wp:simplePos x="0" y="0"/>
                <wp:positionH relativeFrom="column">
                  <wp:posOffset>1624965</wp:posOffset>
                </wp:positionH>
                <wp:positionV relativeFrom="paragraph">
                  <wp:posOffset>46355</wp:posOffset>
                </wp:positionV>
                <wp:extent cx="1341120" cy="426720"/>
                <wp:effectExtent l="0" t="0" r="11430" b="11430"/>
                <wp:wrapNone/>
                <wp:docPr id="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267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Заместитель Рук</w:t>
                            </w:r>
                            <w:r>
                              <w:t>о</w:t>
                            </w:r>
                            <w:r>
                              <w:t>водителя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7.95pt;margin-top:3.65pt;width:105.6pt;height:3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" fillcolor="#f2dbdb [661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Заместитель Рук</w:t>
                      </w:r>
                      <w:r>
                        <w:t>о</w:t>
                      </w:r>
                      <w:r>
                        <w:t>водителя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6697EF1" wp14:editId="18379B3A">
                <wp:simplePos x="0" y="0"/>
                <wp:positionH relativeFrom="column">
                  <wp:posOffset>6202045</wp:posOffset>
                </wp:positionH>
                <wp:positionV relativeFrom="paragraph">
                  <wp:posOffset>40640</wp:posOffset>
                </wp:positionV>
                <wp:extent cx="6985" cy="596900"/>
                <wp:effectExtent l="12700" t="12700" r="8890" b="9525"/>
                <wp:wrapNone/>
                <wp:docPr id="6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5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88.35pt;margin-top:3.2pt;width:.55pt;height:47pt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84AB1F9" wp14:editId="549A763F">
                <wp:simplePos x="0" y="0"/>
                <wp:positionH relativeFrom="column">
                  <wp:posOffset>6036945</wp:posOffset>
                </wp:positionH>
                <wp:positionV relativeFrom="paragraph">
                  <wp:posOffset>40640</wp:posOffset>
                </wp:positionV>
                <wp:extent cx="175260" cy="0"/>
                <wp:effectExtent l="9525" t="12700" r="5715" b="6350"/>
                <wp:wrapNone/>
                <wp:docPr id="6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75.35pt;margin-top:3.2pt;width:13.8pt;height:0;flip:x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4B73218" wp14:editId="43098914">
                <wp:simplePos x="0" y="0"/>
                <wp:positionH relativeFrom="column">
                  <wp:posOffset>3949065</wp:posOffset>
                </wp:positionH>
                <wp:positionV relativeFrom="paragraph">
                  <wp:posOffset>39370</wp:posOffset>
                </wp:positionV>
                <wp:extent cx="266700" cy="635"/>
                <wp:effectExtent l="7620" t="11430" r="11430" b="6985"/>
                <wp:wrapNone/>
                <wp:docPr id="6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10.95pt;margin-top:3.1pt;width:21pt;height:.05pt;flip:x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"/>
            </w:pict>
          </mc:Fallback>
        </mc:AlternateContent>
      </w:r>
    </w:p>
    <w:p w:rsidR="00114C42" w:rsidRPr="007756C0" w:rsidRDefault="000B493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DC8D3F" wp14:editId="2B238095">
                <wp:simplePos x="0" y="0"/>
                <wp:positionH relativeFrom="column">
                  <wp:posOffset>2358305</wp:posOffset>
                </wp:positionH>
                <wp:positionV relativeFrom="paragraph">
                  <wp:posOffset>150495</wp:posOffset>
                </wp:positionV>
                <wp:extent cx="1621809" cy="0"/>
                <wp:effectExtent l="0" t="0" r="1651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18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11.85pt" to="313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" strokecolor="black [3040]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088DAD" wp14:editId="3F2FEC81">
                <wp:simplePos x="0" y="0"/>
                <wp:positionH relativeFrom="column">
                  <wp:posOffset>2357755</wp:posOffset>
                </wp:positionH>
                <wp:positionV relativeFrom="paragraph">
                  <wp:posOffset>150495</wp:posOffset>
                </wp:positionV>
                <wp:extent cx="0" cy="614045"/>
                <wp:effectExtent l="0" t="0" r="19050" b="146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4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5pt,11.85pt" to="185.6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" strokecolor="black [3040]"/>
            </w:pict>
          </mc:Fallback>
        </mc:AlternateContent>
      </w:r>
      <w:r w:rsidR="00AD1446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90F5B8" wp14:editId="502F5A0D">
                <wp:simplePos x="0" y="0"/>
                <wp:positionH relativeFrom="column">
                  <wp:posOffset>4220845</wp:posOffset>
                </wp:positionH>
                <wp:positionV relativeFrom="paragraph">
                  <wp:posOffset>69215</wp:posOffset>
                </wp:positionV>
                <wp:extent cx="0" cy="2164080"/>
                <wp:effectExtent l="0" t="0" r="19050" b="266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4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35pt,5.45pt" to="332.35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" strokecolor="black [3040]"/>
            </w:pict>
          </mc:Fallback>
        </mc:AlternateContent>
      </w:r>
      <w:r w:rsidR="00114C42"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39E8621" wp14:editId="338C7EEC">
                <wp:simplePos x="0" y="0"/>
                <wp:positionH relativeFrom="column">
                  <wp:posOffset>169545</wp:posOffset>
                </wp:positionH>
                <wp:positionV relativeFrom="paragraph">
                  <wp:posOffset>153035</wp:posOffset>
                </wp:positionV>
                <wp:extent cx="1592580" cy="1120140"/>
                <wp:effectExtent l="0" t="0" r="26670" b="22860"/>
                <wp:wrapNone/>
                <wp:docPr id="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1201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Управление разреш</w:t>
                            </w:r>
                            <w:r>
                              <w:t>и</w:t>
                            </w:r>
                            <w:r>
                              <w:t>тельной работы, ко</w:t>
                            </w:r>
                            <w:r>
                              <w:t>н</w:t>
                            </w:r>
                            <w:r>
                              <w:t>троля и надзора в сфере массовых коммуник</w:t>
                            </w:r>
                            <w:r>
                              <w:t>а</w:t>
                            </w:r>
                            <w:r>
                              <w:t>ций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3.35pt;margin-top:12.05pt;width:125.4pt;height:88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" fillcolor="#ddd8c2 [2894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Управление разреш</w:t>
                      </w:r>
                      <w:r>
                        <w:t>и</w:t>
                      </w:r>
                      <w:r>
                        <w:t>тельной работы, ко</w:t>
                      </w:r>
                      <w:r>
                        <w:t>н</w:t>
                      </w:r>
                      <w:r>
                        <w:t>троля и надзора в сфере массовых коммуник</w:t>
                      </w:r>
                      <w:r>
                        <w:t>а</w:t>
                      </w:r>
                      <w:r>
                        <w:t>ций</w:t>
                      </w:r>
                    </w:p>
                  </w:txbxContent>
                </v:textbox>
              </v:shape>
            </w:pict>
          </mc:Fallback>
        </mc:AlternateContent>
      </w:r>
      <w:r w:rsidR="00114C42"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FEE02E5" wp14:editId="58F1D8E4">
                <wp:simplePos x="0" y="0"/>
                <wp:positionH relativeFrom="column">
                  <wp:posOffset>89535</wp:posOffset>
                </wp:positionH>
                <wp:positionV relativeFrom="paragraph">
                  <wp:posOffset>64135</wp:posOffset>
                </wp:positionV>
                <wp:extent cx="3810" cy="1420495"/>
                <wp:effectExtent l="5715" t="12065" r="9525" b="5715"/>
                <wp:wrapNone/>
                <wp:docPr id="5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" cy="142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7.05pt;margin-top:5.05pt;width:.3pt;height:111.85pt;flip:y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"/>
            </w:pict>
          </mc:Fallback>
        </mc:AlternateContent>
      </w:r>
      <w:r w:rsidR="00114C42"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11A8A87" wp14:editId="024145DF">
                <wp:simplePos x="0" y="0"/>
                <wp:positionH relativeFrom="column">
                  <wp:posOffset>4475480</wp:posOffset>
                </wp:positionH>
                <wp:positionV relativeFrom="paragraph">
                  <wp:posOffset>153035</wp:posOffset>
                </wp:positionV>
                <wp:extent cx="1592580" cy="556260"/>
                <wp:effectExtent l="0" t="0" r="26670" b="15240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56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Управление по защите прав субъектов перс</w:t>
                            </w:r>
                            <w:r>
                              <w:t>о</w:t>
                            </w:r>
                            <w:r>
                              <w:t>нальных данных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52.4pt;margin-top:12.05pt;width:125.4pt;height:43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" fillcolor="#eaf1dd [662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Управление по защите прав субъектов перс</w:t>
                      </w:r>
                      <w:r>
                        <w:t>о</w:t>
                      </w:r>
                      <w:r>
                        <w:t>нальных данных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D2233E9" wp14:editId="442E3874">
                <wp:simplePos x="0" y="0"/>
                <wp:positionH relativeFrom="column">
                  <wp:posOffset>2356485</wp:posOffset>
                </wp:positionH>
                <wp:positionV relativeFrom="paragraph">
                  <wp:posOffset>-51435</wp:posOffset>
                </wp:positionV>
                <wp:extent cx="1592580" cy="609600"/>
                <wp:effectExtent l="0" t="0" r="26670" b="19050"/>
                <wp:wrapNone/>
                <wp:docPr id="5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Pr="00A07336" w:rsidRDefault="006C2189" w:rsidP="008B2DB9">
                            <w:pPr>
                              <w:shd w:val="clear" w:color="auto" w:fill="F2DBDB" w:themeFill="accent2" w:themeFillTint="33"/>
                              <w:jc w:val="center"/>
                            </w:pPr>
                            <w:r>
                              <w:t>Управление разреш</w:t>
                            </w:r>
                            <w:r>
                              <w:t>и</w:t>
                            </w:r>
                            <w:r>
                              <w:t>тельной работы в сфере связи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85.55pt;margin-top:-4.05pt;width:125.4pt;height:4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" fillcolor="#fde9d9 [665]">
                <v:textbox inset="0,0,0,0">
                  <w:txbxContent>
                    <w:p w:rsidR="006C2189" w:rsidRPr="00A07336" w:rsidRDefault="006C2189" w:rsidP="008B2DB9">
                      <w:pPr>
                        <w:shd w:val="clear" w:color="auto" w:fill="F2DBDB" w:themeFill="accent2" w:themeFillTint="33"/>
                        <w:jc w:val="center"/>
                      </w:pPr>
                      <w:r>
                        <w:t>Управление разреш</w:t>
                      </w:r>
                      <w:r>
                        <w:t>и</w:t>
                      </w:r>
                      <w:r>
                        <w:t>тельной работы в сфере связи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AD53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389D92" wp14:editId="6301C54D">
                <wp:simplePos x="0" y="0"/>
                <wp:positionH relativeFrom="column">
                  <wp:posOffset>2099945</wp:posOffset>
                </wp:positionH>
                <wp:positionV relativeFrom="paragraph">
                  <wp:posOffset>59690</wp:posOffset>
                </wp:positionV>
                <wp:extent cx="254000" cy="0"/>
                <wp:effectExtent l="0" t="0" r="127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35pt,4.7pt" to="185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" strokecolor="black [3040]"/>
            </w:pict>
          </mc:Fallback>
        </mc:AlternateContent>
      </w:r>
      <w:r w:rsidR="00114C42"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5FAFDF4" wp14:editId="18ED5176">
                <wp:simplePos x="0" y="0"/>
                <wp:positionH relativeFrom="column">
                  <wp:posOffset>89535</wp:posOffset>
                </wp:positionH>
                <wp:positionV relativeFrom="paragraph">
                  <wp:posOffset>154305</wp:posOffset>
                </wp:positionV>
                <wp:extent cx="72390" cy="0"/>
                <wp:effectExtent l="5715" t="6350" r="7620" b="12700"/>
                <wp:wrapNone/>
                <wp:docPr id="5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7.05pt;margin-top:12.15pt;width:5.7pt;height:0;flip:x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ngJQIAAEUEAAAOAAAAZHJzL2Uyb0RvYy54bWysU02P2jAQvVfqf7B8hyQQWIgIq1UC7WHb&#10;Iu32BxjbIVYd27INAVX97x2bj7L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"/>
            </w:pict>
          </mc:Fallback>
        </mc:AlternateContent>
      </w:r>
      <w:r w:rsidR="00114C42"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35ACAD8" wp14:editId="2D24BC67">
                <wp:simplePos x="0" y="0"/>
                <wp:positionH relativeFrom="column">
                  <wp:posOffset>6068060</wp:posOffset>
                </wp:positionH>
                <wp:positionV relativeFrom="paragraph">
                  <wp:posOffset>24130</wp:posOffset>
                </wp:positionV>
                <wp:extent cx="133985" cy="0"/>
                <wp:effectExtent l="12065" t="9525" r="6350" b="9525"/>
                <wp:wrapNone/>
                <wp:docPr id="5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77.8pt;margin-top:1.9pt;width:10.55pt;height:0;flip:x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rPJg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0B493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5C7F86" wp14:editId="78953C26">
                <wp:simplePos x="0" y="0"/>
                <wp:positionH relativeFrom="column">
                  <wp:posOffset>2358305</wp:posOffset>
                </wp:positionH>
                <wp:positionV relativeFrom="paragraph">
                  <wp:posOffset>29286</wp:posOffset>
                </wp:positionV>
                <wp:extent cx="1596788" cy="0"/>
                <wp:effectExtent l="0" t="0" r="2286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2.3pt" to="311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" strokecolor="black [3040]"/>
            </w:pict>
          </mc:Fallback>
        </mc:AlternateContent>
      </w: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318368" wp14:editId="568ADB29">
                <wp:simplePos x="0" y="0"/>
                <wp:positionH relativeFrom="column">
                  <wp:posOffset>2358305</wp:posOffset>
                </wp:positionH>
                <wp:positionV relativeFrom="paragraph">
                  <wp:posOffset>29286</wp:posOffset>
                </wp:positionV>
                <wp:extent cx="0" cy="436246"/>
                <wp:effectExtent l="0" t="0" r="19050" b="2095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62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2.3pt" to="185.7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" strokecolor="black [3040]"/>
            </w:pict>
          </mc:Fallback>
        </mc:AlternateContent>
      </w:r>
      <w:r w:rsidR="00114C42"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8069E72" wp14:editId="20F93A22">
                <wp:simplePos x="0" y="0"/>
                <wp:positionH relativeFrom="column">
                  <wp:posOffset>2356485</wp:posOffset>
                </wp:positionH>
                <wp:positionV relativeFrom="paragraph">
                  <wp:posOffset>23495</wp:posOffset>
                </wp:positionV>
                <wp:extent cx="1592580" cy="441960"/>
                <wp:effectExtent l="0" t="0" r="26670" b="15240"/>
                <wp:wrapNone/>
                <wp:docPr id="5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41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Pr="00A07336" w:rsidRDefault="006C2189" w:rsidP="008B2DB9">
                            <w:pPr>
                              <w:shd w:val="clear" w:color="auto" w:fill="F2DBDB" w:themeFill="accent2" w:themeFillTint="33"/>
                              <w:jc w:val="center"/>
                            </w:pPr>
                            <w:r>
                              <w:t>Управление контроля и надзора в сфере связи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185.55pt;margin-top:1.85pt;width:125.4pt;height:34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" fillcolor="#fde9d9 [665]">
                <v:textbox inset="0,0,0,0">
                  <w:txbxContent>
                    <w:p w:rsidR="006C2189" w:rsidRPr="00A07336" w:rsidRDefault="006C2189" w:rsidP="008B2DB9">
                      <w:pPr>
                        <w:shd w:val="clear" w:color="auto" w:fill="F2DBDB" w:themeFill="accent2" w:themeFillTint="33"/>
                        <w:jc w:val="center"/>
                      </w:pPr>
                      <w:r>
                        <w:t>Управление контроля и надзора в сфере связи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F6694E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37DF1B" wp14:editId="3E76BD7D">
                <wp:simplePos x="0" y="0"/>
                <wp:positionH relativeFrom="column">
                  <wp:posOffset>2100580</wp:posOffset>
                </wp:positionH>
                <wp:positionV relativeFrom="paragraph">
                  <wp:posOffset>43180</wp:posOffset>
                </wp:positionV>
                <wp:extent cx="253365" cy="0"/>
                <wp:effectExtent l="0" t="0" r="1333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3.4pt" to="185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" strokecolor="black [3040]"/>
            </w:pict>
          </mc:Fallback>
        </mc:AlternateContent>
      </w:r>
      <w:r w:rsidR="00114C42"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C504477" wp14:editId="5E5F8430">
                <wp:simplePos x="0" y="0"/>
                <wp:positionH relativeFrom="column">
                  <wp:posOffset>4505325</wp:posOffset>
                </wp:positionH>
                <wp:positionV relativeFrom="paragraph">
                  <wp:posOffset>153035</wp:posOffset>
                </wp:positionV>
                <wp:extent cx="1592580" cy="426720"/>
                <wp:effectExtent l="0" t="0" r="26670" b="11430"/>
                <wp:wrapNone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26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354.75pt;margin-top:12.05pt;width:125.4pt;height:33.6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" fillcolor="white [3212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15F0221" wp14:editId="04E1538E">
                <wp:simplePos x="0" y="0"/>
                <wp:positionH relativeFrom="column">
                  <wp:posOffset>6097906</wp:posOffset>
                </wp:positionH>
                <wp:positionV relativeFrom="paragraph">
                  <wp:posOffset>168275</wp:posOffset>
                </wp:positionV>
                <wp:extent cx="213359" cy="0"/>
                <wp:effectExtent l="0" t="0" r="15875" b="19050"/>
                <wp:wrapNone/>
                <wp:docPr id="4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35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80.15pt;margin-top:13.25pt;width:16.8pt;height:0;flip:x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0TJg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"/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34F1E77" wp14:editId="1D5097B2">
                <wp:simplePos x="0" y="0"/>
                <wp:positionH relativeFrom="column">
                  <wp:posOffset>2303145</wp:posOffset>
                </wp:positionH>
                <wp:positionV relativeFrom="paragraph">
                  <wp:posOffset>188595</wp:posOffset>
                </wp:positionV>
                <wp:extent cx="1592580" cy="579120"/>
                <wp:effectExtent l="0" t="0" r="26670" b="11430"/>
                <wp:wrapNone/>
                <wp:docPr id="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791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Управление организ</w:t>
                            </w:r>
                            <w:r>
                              <w:t>а</w:t>
                            </w:r>
                            <w:r>
                              <w:t>ционной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181.35pt;margin-top:14.85pt;width:125.4pt;height:45.6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" fillcolor="#f2dbdb [661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Управление организ</w:t>
                      </w:r>
                      <w:r>
                        <w:t>а</w:t>
                      </w:r>
                      <w:r>
                        <w:t>ционной работы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7D840AF" wp14:editId="7E365C2D">
                <wp:simplePos x="0" y="0"/>
                <wp:positionH relativeFrom="column">
                  <wp:posOffset>169545</wp:posOffset>
                </wp:positionH>
                <wp:positionV relativeFrom="paragraph">
                  <wp:posOffset>107315</wp:posOffset>
                </wp:positionV>
                <wp:extent cx="1592580" cy="754380"/>
                <wp:effectExtent l="0" t="0" r="26670" b="26670"/>
                <wp:wrapNone/>
                <wp:docPr id="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7543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Управление контроля и надзора в сфере эле</w:t>
                            </w:r>
                            <w:r>
                              <w:t>к</w:t>
                            </w:r>
                            <w:r>
                              <w:t>тронных коммуникаций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3.35pt;margin-top:8.45pt;width:125.4pt;height:59.4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" fillcolor="#ddd8c2 [2894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Управление контроля и надзора в сфере эле</w:t>
                      </w:r>
                      <w:r>
                        <w:t>к</w:t>
                      </w:r>
                      <w:r>
                        <w:t>тронных коммуникаций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67B2C0D" wp14:editId="3E55B262">
                <wp:simplePos x="0" y="0"/>
                <wp:positionH relativeFrom="column">
                  <wp:posOffset>93345</wp:posOffset>
                </wp:positionH>
                <wp:positionV relativeFrom="paragraph">
                  <wp:posOffset>73659</wp:posOffset>
                </wp:positionV>
                <wp:extent cx="72390" cy="0"/>
                <wp:effectExtent l="0" t="0" r="22860" b="19050"/>
                <wp:wrapNone/>
                <wp:docPr id="8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7.35pt;margin-top:5.8pt;width:5.7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rkJQIAAEU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8A93443" wp14:editId="0E46E64E">
                <wp:simplePos x="0" y="0"/>
                <wp:positionH relativeFrom="column">
                  <wp:posOffset>2097405</wp:posOffset>
                </wp:positionH>
                <wp:positionV relativeFrom="paragraph">
                  <wp:posOffset>89535</wp:posOffset>
                </wp:positionV>
                <wp:extent cx="198120" cy="0"/>
                <wp:effectExtent l="0" t="0" r="11430" b="19050"/>
                <wp:wrapNone/>
                <wp:docPr id="4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65.15pt;margin-top:7.05pt;width:15.6pt;height:0;flip:x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B95916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FDEA78" wp14:editId="3818D6E9">
                <wp:simplePos x="0" y="0"/>
                <wp:positionH relativeFrom="column">
                  <wp:posOffset>4106545</wp:posOffset>
                </wp:positionH>
                <wp:positionV relativeFrom="paragraph">
                  <wp:posOffset>189230</wp:posOffset>
                </wp:positionV>
                <wp:extent cx="1592580" cy="0"/>
                <wp:effectExtent l="0" t="0" r="266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35pt,14.9pt" to="448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" strokecolor="black [3040]"/>
            </w:pict>
          </mc:Fallback>
        </mc:AlternateContent>
      </w:r>
      <w:r w:rsidR="00114C42"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BF96FE7" wp14:editId="1B46C0CB">
                <wp:simplePos x="0" y="0"/>
                <wp:positionH relativeFrom="column">
                  <wp:posOffset>2303145</wp:posOffset>
                </wp:positionH>
                <wp:positionV relativeFrom="paragraph">
                  <wp:posOffset>44450</wp:posOffset>
                </wp:positionV>
                <wp:extent cx="1592580" cy="304800"/>
                <wp:effectExtent l="0" t="0" r="26670" b="19050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04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Финансовое управление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181.35pt;margin-top:3.5pt;width:125.4pt;height:2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" fillcolor="#f2dbdb [661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Финансовое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114C42"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45EF75A" wp14:editId="4A43F5BC">
                <wp:simplePos x="0" y="0"/>
                <wp:positionH relativeFrom="column">
                  <wp:posOffset>4109085</wp:posOffset>
                </wp:positionH>
                <wp:positionV relativeFrom="paragraph">
                  <wp:posOffset>183515</wp:posOffset>
                </wp:positionV>
                <wp:extent cx="1592580" cy="702945"/>
                <wp:effectExtent l="0" t="0" r="26670" b="20955"/>
                <wp:wrapNone/>
                <wp:docPr id="52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702945"/>
                        </a:xfrm>
                        <a:prstGeom prst="rect">
                          <a:avLst/>
                        </a:prstGeom>
                        <a:solidFill>
                          <a:srgbClr val="F2DC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Pr="00A07336" w:rsidRDefault="006C2189" w:rsidP="00B95916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FDE9D9" w:themeFill="accent6" w:themeFillTint="33"/>
                              <w:jc w:val="center"/>
                            </w:pPr>
                            <w:r>
                              <w:t>Управление по надзору в сфере информацио</w:t>
                            </w:r>
                            <w:r>
                              <w:t>н</w:t>
                            </w:r>
                            <w:r>
                              <w:t>ных технологий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39" type="#_x0000_t202" style="position:absolute;left:0;text-align:left;margin-left:323.55pt;margin-top:14.45pt;width:125.4pt;height:55.3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" fillcolor="#f2dcdb">
                <v:textbox inset="0,0,0,0">
                  <w:txbxContent>
                    <w:p w:rsidR="006C2189" w:rsidRPr="00A07336" w:rsidRDefault="006C2189" w:rsidP="00B95916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  <w:shd w:val="clear" w:color="auto" w:fill="FDE9D9" w:themeFill="accent6" w:themeFillTint="33"/>
                        <w:jc w:val="center"/>
                      </w:pPr>
                      <w:r>
                        <w:t>Управление по надзору в сфере информацио</w:t>
                      </w:r>
                      <w:r>
                        <w:t>н</w:t>
                      </w:r>
                      <w:r>
                        <w:t>ных технологий</w:t>
                      </w:r>
                    </w:p>
                  </w:txbxContent>
                </v:textbox>
              </v:shape>
            </w:pict>
          </mc:Fallback>
        </mc:AlternateContent>
      </w:r>
      <w:r w:rsidR="00114C42"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C37166C" wp14:editId="58640101">
                <wp:simplePos x="0" y="0"/>
                <wp:positionH relativeFrom="column">
                  <wp:posOffset>2098040</wp:posOffset>
                </wp:positionH>
                <wp:positionV relativeFrom="paragraph">
                  <wp:posOffset>183515</wp:posOffset>
                </wp:positionV>
                <wp:extent cx="197485" cy="0"/>
                <wp:effectExtent l="0" t="0" r="12065" b="19050"/>
                <wp:wrapNone/>
                <wp:docPr id="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65.2pt;margin-top:14.45pt;width:15.55pt;height:0;flip:x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I2JgIAAEY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F87600E" wp14:editId="577CA0A6">
                <wp:simplePos x="0" y="0"/>
                <wp:positionH relativeFrom="column">
                  <wp:posOffset>2303145</wp:posOffset>
                </wp:positionH>
                <wp:positionV relativeFrom="paragraph">
                  <wp:posOffset>101600</wp:posOffset>
                </wp:positionV>
                <wp:extent cx="1592580" cy="487680"/>
                <wp:effectExtent l="0" t="0" r="26670" b="2667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87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Административное управление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left:0;text-align:left;margin-left:181.35pt;margin-top:8pt;width:125.4pt;height:38.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" fillcolor="#f2dbdb [661]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Административное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32BD68C" wp14:editId="23D29553">
                <wp:simplePos x="0" y="0"/>
                <wp:positionH relativeFrom="column">
                  <wp:posOffset>-51435</wp:posOffset>
                </wp:positionH>
                <wp:positionV relativeFrom="paragraph">
                  <wp:posOffset>163830</wp:posOffset>
                </wp:positionV>
                <wp:extent cx="1592580" cy="411480"/>
                <wp:effectExtent l="0" t="0" r="0" b="635"/>
                <wp:wrapNone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189" w:rsidRPr="00A07336" w:rsidRDefault="006C2189" w:rsidP="00114C42">
                            <w:pPr>
                              <w:jc w:val="center"/>
                            </w:pPr>
                            <w:r>
                              <w:t>ЦЕНТРАЛЬНЫЙ А</w:t>
                            </w:r>
                            <w:r>
                              <w:t>П</w:t>
                            </w:r>
                            <w:r>
                              <w:t>ПАРАТ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1" type="#_x0000_t202" style="position:absolute;left:0;text-align:left;margin-left:-4.05pt;margin-top:12.9pt;width:125.4pt;height:32.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" filled="f" stroked="f">
                <v:textbox inset="0,0,0,0">
                  <w:txbxContent>
                    <w:p w:rsidR="006C2189" w:rsidRPr="00A07336" w:rsidRDefault="006C2189" w:rsidP="00114C42">
                      <w:pPr>
                        <w:jc w:val="center"/>
                      </w:pPr>
                      <w:r>
                        <w:t>ЦЕНТРАЛЬНЫЙ А</w:t>
                      </w:r>
                      <w:r>
                        <w:t>П</w:t>
                      </w:r>
                      <w:r>
                        <w:t>ПАРАТ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0B74A2C" wp14:editId="72A55C96">
                <wp:simplePos x="0" y="0"/>
                <wp:positionH relativeFrom="column">
                  <wp:posOffset>2098040</wp:posOffset>
                </wp:positionH>
                <wp:positionV relativeFrom="paragraph">
                  <wp:posOffset>165100</wp:posOffset>
                </wp:positionV>
                <wp:extent cx="197485" cy="0"/>
                <wp:effectExtent l="13970" t="12700" r="7620" b="6350"/>
                <wp:wrapNone/>
                <wp:docPr id="3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65.2pt;margin-top:13pt;width:15.55pt;height:0;flip:x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DDE831" wp14:editId="782189D2">
                <wp:simplePos x="0" y="0"/>
                <wp:positionH relativeFrom="column">
                  <wp:posOffset>4404995</wp:posOffset>
                </wp:positionH>
                <wp:positionV relativeFrom="paragraph">
                  <wp:posOffset>100330</wp:posOffset>
                </wp:positionV>
                <wp:extent cx="154940" cy="0"/>
                <wp:effectExtent l="7620" t="12700" r="11430" b="13335"/>
                <wp:wrapNone/>
                <wp:docPr id="3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54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46.85pt;margin-top:7.9pt;width:12.2pt;height:0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9B13E51" wp14:editId="5FB07B05">
                <wp:simplePos x="0" y="0"/>
                <wp:positionH relativeFrom="column">
                  <wp:posOffset>1541145</wp:posOffset>
                </wp:positionH>
                <wp:positionV relativeFrom="paragraph">
                  <wp:posOffset>38100</wp:posOffset>
                </wp:positionV>
                <wp:extent cx="635" cy="350520"/>
                <wp:effectExtent l="9525" t="8890" r="8890" b="12065"/>
                <wp:wrapNone/>
                <wp:docPr id="3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21.35pt;margin-top:3pt;width:.05pt;height:27.6pt;flip:y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v4KQIAAEg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"/>
            </w:pict>
          </mc:Fallback>
        </mc:AlternateContent>
      </w:r>
      <w:r w:rsidRPr="007756C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06C679B" wp14:editId="29CF514B">
                <wp:simplePos x="0" y="0"/>
                <wp:positionH relativeFrom="column">
                  <wp:posOffset>2249805</wp:posOffset>
                </wp:positionH>
                <wp:positionV relativeFrom="paragraph">
                  <wp:posOffset>190500</wp:posOffset>
                </wp:positionV>
                <wp:extent cx="3992880" cy="982980"/>
                <wp:effectExtent l="13335" t="8890" r="13335" b="8255"/>
                <wp:wrapNone/>
                <wp:docPr id="3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2880" cy="982980"/>
                        </a:xfrm>
                        <a:prstGeom prst="rect">
                          <a:avLst/>
                        </a:prstGeom>
                        <a:solidFill>
                          <a:srgbClr val="EAF1FA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77.15pt;margin-top:15pt;width:314.4pt;height:77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" fillcolor="#eaf1fa">
                <v:stroke dashstyle="dash"/>
              </v:rect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16E75A1" wp14:editId="55A34A9F">
                <wp:simplePos x="0" y="0"/>
                <wp:positionH relativeFrom="column">
                  <wp:posOffset>337185</wp:posOffset>
                </wp:positionH>
                <wp:positionV relativeFrom="paragraph">
                  <wp:posOffset>184150</wp:posOffset>
                </wp:positionV>
                <wp:extent cx="1592580" cy="784860"/>
                <wp:effectExtent l="5715" t="6985" r="11430" b="8255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784860"/>
                        </a:xfrm>
                        <a:prstGeom prst="rect">
                          <a:avLst/>
                        </a:prstGeom>
                        <a:solidFill>
                          <a:srgbClr val="EAF1F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Pr="00875A41" w:rsidRDefault="006C2189" w:rsidP="00114C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71 территориальный орган в субъектах Ро</w:t>
                            </w:r>
                            <w:r>
                              <w:t>с</w:t>
                            </w:r>
                            <w:r>
                              <w:t>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26.55pt;margin-top:14.5pt;width:125.4pt;height:61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" fillcolor="#eaf1fa">
                <v:textbox inset="0,0,0,0">
                  <w:txbxContent>
                    <w:p w:rsidR="006C2189" w:rsidRPr="00875A41" w:rsidRDefault="006C2189" w:rsidP="00114C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C2189" w:rsidRDefault="006C2189" w:rsidP="00114C42">
                      <w:pPr>
                        <w:jc w:val="center"/>
                      </w:pPr>
                      <w:r>
                        <w:t>71 территориальный орган в субъектах Ро</w:t>
                      </w:r>
                      <w:r>
                        <w:t>с</w:t>
                      </w:r>
                      <w:r>
                        <w:t>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472AB3F" wp14:editId="6E2088E5">
                <wp:simplePos x="0" y="0"/>
                <wp:positionH relativeFrom="column">
                  <wp:posOffset>2295525</wp:posOffset>
                </wp:positionH>
                <wp:positionV relativeFrom="paragraph">
                  <wp:posOffset>60960</wp:posOffset>
                </wp:positionV>
                <wp:extent cx="1676400" cy="549910"/>
                <wp:effectExtent l="11430" t="7620" r="7620" b="13970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D028FE">
                            <w:pPr>
                              <w:spacing w:before="100" w:after="100"/>
                              <w:jc w:val="center"/>
                            </w:pPr>
                            <w:r>
                              <w:t>Радиочастотная служба:</w:t>
                            </w:r>
                          </w:p>
                          <w:p w:rsidR="006C2189" w:rsidRDefault="006C2189" w:rsidP="00D028FE">
                            <w:pPr>
                              <w:spacing w:before="100" w:after="100"/>
                              <w:jc w:val="center"/>
                            </w:pPr>
                            <w:r>
                              <w:t>ФГУП «ГРЧЦ»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180.75pt;margin-top:4.8pt;width:132pt;height:43.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">
                <v:textbox inset="0,0,0,0">
                  <w:txbxContent>
                    <w:p w:rsidR="006C2189" w:rsidRDefault="006C2189" w:rsidP="00D028FE">
                      <w:pPr>
                        <w:spacing w:before="100" w:after="100"/>
                        <w:jc w:val="center"/>
                      </w:pPr>
                      <w:r>
                        <w:t>Радиочастотная служба:</w:t>
                      </w:r>
                    </w:p>
                    <w:p w:rsidR="006C2189" w:rsidRDefault="006C2189" w:rsidP="00D028FE">
                      <w:pPr>
                        <w:spacing w:before="100" w:after="100"/>
                        <w:jc w:val="center"/>
                      </w:pPr>
                      <w:r>
                        <w:t>ФГУП «ГРЧЦ»</w:t>
                      </w:r>
                    </w:p>
                  </w:txbxContent>
                </v:textbox>
              </v:shape>
            </w:pict>
          </mc:Fallback>
        </mc:AlternateContent>
      </w: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130A084" wp14:editId="718AD45F">
                <wp:simplePos x="0" y="0"/>
                <wp:positionH relativeFrom="column">
                  <wp:posOffset>4543425</wp:posOffset>
                </wp:positionH>
                <wp:positionV relativeFrom="paragraph">
                  <wp:posOffset>184150</wp:posOffset>
                </wp:positionV>
                <wp:extent cx="1592580" cy="426720"/>
                <wp:effectExtent l="11430" t="6985" r="5715" b="1397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189" w:rsidRDefault="006C2189" w:rsidP="00114C42">
                            <w:pPr>
                              <w:jc w:val="center"/>
                            </w:pPr>
                            <w:r>
                              <w:t>ФГУП НТЦ «И</w:t>
                            </w:r>
                            <w:r>
                              <w:t>н</w:t>
                            </w:r>
                            <w:r>
                              <w:t>формрегистр»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left:0;text-align:left;margin-left:357.75pt;margin-top:14.5pt;width:125.4pt;height:33.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">
                <v:textbox inset="0,0,0,0">
                  <w:txbxContent>
                    <w:p w:rsidR="006C2189" w:rsidRDefault="006C2189" w:rsidP="00114C42">
                      <w:pPr>
                        <w:jc w:val="center"/>
                      </w:pPr>
                      <w:r>
                        <w:t>ФГУП НТЦ «И</w:t>
                      </w:r>
                      <w:r>
                        <w:t>н</w:t>
                      </w:r>
                      <w:r>
                        <w:t>формрегистр»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6023A6B" wp14:editId="4E880917">
                <wp:simplePos x="0" y="0"/>
                <wp:positionH relativeFrom="column">
                  <wp:posOffset>1929765</wp:posOffset>
                </wp:positionH>
                <wp:positionV relativeFrom="paragraph">
                  <wp:posOffset>42545</wp:posOffset>
                </wp:positionV>
                <wp:extent cx="321945" cy="0"/>
                <wp:effectExtent l="7620" t="12065" r="13335" b="6985"/>
                <wp:wrapNone/>
                <wp:docPr id="3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151.95pt;margin-top:3.35pt;width:25.35pt;height:0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kqIA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"/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7756C0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3D198B0" wp14:editId="2ADB6FE8">
                <wp:simplePos x="0" y="0"/>
                <wp:positionH relativeFrom="column">
                  <wp:posOffset>2295525</wp:posOffset>
                </wp:positionH>
                <wp:positionV relativeFrom="paragraph">
                  <wp:posOffset>149860</wp:posOffset>
                </wp:positionV>
                <wp:extent cx="3840480" cy="182880"/>
                <wp:effectExtent l="1905" t="0" r="0" b="0"/>
                <wp:wrapNone/>
                <wp:docPr id="2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189" w:rsidRPr="007E12C4" w:rsidRDefault="006C2189" w:rsidP="00114C42">
                            <w:pPr>
                              <w:jc w:val="center"/>
                            </w:pPr>
                            <w:r w:rsidRPr="007E12C4">
                              <w:t>ПОДВЕДОМСТВЕННЫЕ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5" type="#_x0000_t202" style="position:absolute;left:0;text-align:left;margin-left:180.75pt;margin-top:11.8pt;width:302.4pt;height:14.4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Ar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" filled="f" stroked="f">
                <v:textbox inset="0,0,0,0">
                  <w:txbxContent>
                    <w:p w:rsidR="006C2189" w:rsidRPr="007E12C4" w:rsidRDefault="006C2189" w:rsidP="00114C42">
                      <w:pPr>
                        <w:jc w:val="center"/>
                      </w:pPr>
                      <w:r w:rsidRPr="007E12C4">
                        <w:t>ПОДВЕДОМСТВЕННЫЕ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3E0325" w:rsidRPr="009A01F3" w:rsidRDefault="003E0325" w:rsidP="00114C42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D701CD">
        <w:rPr>
          <w:sz w:val="28"/>
          <w:szCs w:val="28"/>
        </w:rPr>
        <w:t>Рис. 1</w:t>
      </w:r>
    </w:p>
    <w:p w:rsidR="008C0759" w:rsidRDefault="008C0759" w:rsidP="00A9797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C0759" w:rsidRDefault="008C0759" w:rsidP="00A9797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17967" w:rsidRPr="00E44243" w:rsidRDefault="00117967" w:rsidP="001179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4243">
        <w:rPr>
          <w:sz w:val="28"/>
          <w:szCs w:val="28"/>
        </w:rPr>
        <w:lastRenderedPageBreak/>
        <w:t>Деятельность управлений центрального аппарата Роскомнадзора регламе</w:t>
      </w:r>
      <w:r w:rsidRPr="00E44243">
        <w:rPr>
          <w:sz w:val="28"/>
          <w:szCs w:val="28"/>
        </w:rPr>
        <w:t>н</w:t>
      </w:r>
      <w:r w:rsidRPr="00E44243">
        <w:rPr>
          <w:sz w:val="28"/>
          <w:szCs w:val="28"/>
        </w:rPr>
        <w:t xml:space="preserve">тирована положениями об управлениях, </w:t>
      </w:r>
      <w:r w:rsidR="00F117F6" w:rsidRPr="00E44243">
        <w:rPr>
          <w:sz w:val="28"/>
          <w:szCs w:val="28"/>
        </w:rPr>
        <w:t>утверждённых</w:t>
      </w:r>
      <w:r w:rsidRPr="00E44243">
        <w:rPr>
          <w:sz w:val="28"/>
          <w:szCs w:val="28"/>
        </w:rPr>
        <w:t xml:space="preserve"> приказами Роскомнадзора от 28.05.2010 № 324 (с изменениями и дополнениями), </w:t>
      </w:r>
      <w:r w:rsidR="00290338">
        <w:rPr>
          <w:sz w:val="28"/>
          <w:szCs w:val="28"/>
        </w:rPr>
        <w:t>от </w:t>
      </w:r>
      <w:r w:rsidR="00AC2441">
        <w:rPr>
          <w:sz w:val="28"/>
          <w:szCs w:val="28"/>
        </w:rPr>
        <w:t>29.12.2012 № 1491 (ред. 30.09.2014)</w:t>
      </w:r>
      <w:r w:rsidR="00290338">
        <w:rPr>
          <w:sz w:val="28"/>
          <w:szCs w:val="28"/>
        </w:rPr>
        <w:t xml:space="preserve">, от 19.12.2013 № 1450, от 31.12.2013 № 1546, </w:t>
      </w:r>
      <w:r w:rsidR="003444A0">
        <w:rPr>
          <w:sz w:val="28"/>
          <w:szCs w:val="28"/>
        </w:rPr>
        <w:t xml:space="preserve">от 30.09.2014 № 142, </w:t>
      </w:r>
      <w:r w:rsidR="002E5059">
        <w:rPr>
          <w:sz w:val="28"/>
          <w:szCs w:val="28"/>
        </w:rPr>
        <w:t xml:space="preserve">от 31.12.2014 № 206, </w:t>
      </w:r>
      <w:r w:rsidR="00EC28A1">
        <w:rPr>
          <w:sz w:val="28"/>
          <w:szCs w:val="28"/>
        </w:rPr>
        <w:t xml:space="preserve">от 24.04.2015 № 35, </w:t>
      </w:r>
      <w:r w:rsidR="00C36509" w:rsidRPr="00E44243">
        <w:rPr>
          <w:sz w:val="28"/>
          <w:szCs w:val="28"/>
        </w:rPr>
        <w:t>от </w:t>
      </w:r>
      <w:r w:rsidR="00AA69D6" w:rsidRPr="00E44243">
        <w:rPr>
          <w:sz w:val="28"/>
          <w:szCs w:val="28"/>
        </w:rPr>
        <w:t xml:space="preserve">22.05.2015 № 52, </w:t>
      </w:r>
      <w:r w:rsidRPr="00E44243">
        <w:rPr>
          <w:sz w:val="28"/>
          <w:szCs w:val="28"/>
        </w:rPr>
        <w:t>от 03.08.2015 № 93</w:t>
      </w:r>
      <w:r w:rsidR="002E5059">
        <w:rPr>
          <w:sz w:val="28"/>
          <w:szCs w:val="28"/>
        </w:rPr>
        <w:t xml:space="preserve"> (ред. </w:t>
      </w:r>
      <w:r w:rsidR="00EC28A1">
        <w:rPr>
          <w:sz w:val="28"/>
          <w:szCs w:val="28"/>
        </w:rPr>
        <w:t>13.07.2016</w:t>
      </w:r>
      <w:r w:rsidR="002E5059">
        <w:rPr>
          <w:sz w:val="28"/>
          <w:szCs w:val="28"/>
        </w:rPr>
        <w:t>)</w:t>
      </w:r>
      <w:r w:rsidR="00EC28A1">
        <w:rPr>
          <w:sz w:val="28"/>
          <w:szCs w:val="28"/>
        </w:rPr>
        <w:t>, от 12.02.2016 № 94.</w:t>
      </w:r>
    </w:p>
    <w:p w:rsidR="005A62B9" w:rsidRPr="00E44243" w:rsidRDefault="005A62B9" w:rsidP="00A346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4243">
        <w:rPr>
          <w:sz w:val="28"/>
          <w:szCs w:val="28"/>
        </w:rPr>
        <w:t>Деятельность территориаль</w:t>
      </w:r>
      <w:r w:rsidR="00812463" w:rsidRPr="00E44243">
        <w:rPr>
          <w:sz w:val="28"/>
          <w:szCs w:val="28"/>
        </w:rPr>
        <w:t>ных органов Роскомнадзора в 2019</w:t>
      </w:r>
      <w:r w:rsidR="00196F1D" w:rsidRPr="00E44243">
        <w:rPr>
          <w:sz w:val="28"/>
          <w:szCs w:val="28"/>
        </w:rPr>
        <w:t xml:space="preserve"> году</w:t>
      </w:r>
      <w:r w:rsidRPr="00E44243">
        <w:rPr>
          <w:sz w:val="28"/>
          <w:szCs w:val="28"/>
        </w:rPr>
        <w:t xml:space="preserve"> была р</w:t>
      </w:r>
      <w:r w:rsidRPr="00E44243">
        <w:rPr>
          <w:sz w:val="28"/>
          <w:szCs w:val="28"/>
        </w:rPr>
        <w:t>е</w:t>
      </w:r>
      <w:r w:rsidRPr="00E44243">
        <w:rPr>
          <w:sz w:val="28"/>
          <w:szCs w:val="28"/>
        </w:rPr>
        <w:t xml:space="preserve">гламентирована положениями, </w:t>
      </w:r>
      <w:r w:rsidR="00F117F6" w:rsidRPr="00E44243">
        <w:rPr>
          <w:sz w:val="28"/>
          <w:szCs w:val="28"/>
        </w:rPr>
        <w:t>утверждёнными</w:t>
      </w:r>
      <w:r w:rsidR="00A346F4">
        <w:rPr>
          <w:sz w:val="28"/>
          <w:szCs w:val="28"/>
        </w:rPr>
        <w:t xml:space="preserve"> приказами Роскомнадзора от </w:t>
      </w:r>
      <w:r w:rsidRPr="00E44243">
        <w:rPr>
          <w:sz w:val="28"/>
          <w:szCs w:val="28"/>
        </w:rPr>
        <w:t>26.12.2012 № № 1371-1432</w:t>
      </w:r>
      <w:r w:rsidR="00F73F14" w:rsidRPr="00E44243">
        <w:rPr>
          <w:sz w:val="28"/>
          <w:szCs w:val="28"/>
        </w:rPr>
        <w:t>,</w:t>
      </w:r>
      <w:r w:rsidRPr="00E44243">
        <w:rPr>
          <w:sz w:val="28"/>
          <w:szCs w:val="28"/>
        </w:rPr>
        <w:t xml:space="preserve"> от 29.12.2012 №№ </w:t>
      </w:r>
      <w:r w:rsidR="00F73F14" w:rsidRPr="00E44243">
        <w:rPr>
          <w:sz w:val="28"/>
          <w:szCs w:val="28"/>
        </w:rPr>
        <w:t xml:space="preserve">1475-1482, от 30.11.2018 № </w:t>
      </w:r>
      <w:r w:rsidR="002370AB" w:rsidRPr="00E44243">
        <w:rPr>
          <w:sz w:val="28"/>
          <w:szCs w:val="28"/>
        </w:rPr>
        <w:t xml:space="preserve">180-181 </w:t>
      </w:r>
      <w:r w:rsidRPr="00E44243">
        <w:rPr>
          <w:sz w:val="28"/>
          <w:szCs w:val="28"/>
        </w:rPr>
        <w:t>(с измене</w:t>
      </w:r>
      <w:r w:rsidR="00356C3B" w:rsidRPr="00E44243">
        <w:rPr>
          <w:sz w:val="28"/>
          <w:szCs w:val="28"/>
        </w:rPr>
        <w:t>ниями и дополнениями). С 2016 года</w:t>
      </w:r>
      <w:r w:rsidRPr="00E44243">
        <w:rPr>
          <w:sz w:val="28"/>
          <w:szCs w:val="28"/>
        </w:rPr>
        <w:t xml:space="preserve"> деятельность регламентирована н</w:t>
      </w:r>
      <w:r w:rsidRPr="00E44243">
        <w:rPr>
          <w:sz w:val="28"/>
          <w:szCs w:val="28"/>
        </w:rPr>
        <w:t>о</w:t>
      </w:r>
      <w:r w:rsidRPr="00E44243">
        <w:rPr>
          <w:sz w:val="28"/>
          <w:szCs w:val="28"/>
        </w:rPr>
        <w:t xml:space="preserve">выми положениями о территориальных органах Роскомнадзора, </w:t>
      </w:r>
      <w:r w:rsidR="00F117F6" w:rsidRPr="00E44243">
        <w:rPr>
          <w:sz w:val="28"/>
          <w:szCs w:val="28"/>
        </w:rPr>
        <w:t>утверждёнными</w:t>
      </w:r>
      <w:r w:rsidRPr="00E44243">
        <w:rPr>
          <w:sz w:val="28"/>
          <w:szCs w:val="28"/>
        </w:rPr>
        <w:t xml:space="preserve"> приказами Роскомнадзора от 25.01.2016 №№ 9</w:t>
      </w:r>
      <w:r w:rsidR="009551FC">
        <w:rPr>
          <w:sz w:val="28"/>
          <w:szCs w:val="28"/>
        </w:rPr>
        <w:t>-</w:t>
      </w:r>
      <w:r w:rsidR="00A25C7D">
        <w:rPr>
          <w:sz w:val="28"/>
          <w:szCs w:val="28"/>
        </w:rPr>
        <w:t>79</w:t>
      </w:r>
      <w:r w:rsidR="003B152F">
        <w:rPr>
          <w:sz w:val="28"/>
          <w:szCs w:val="28"/>
        </w:rPr>
        <w:t xml:space="preserve"> </w:t>
      </w:r>
      <w:r w:rsidR="00F27067">
        <w:rPr>
          <w:sz w:val="28"/>
          <w:szCs w:val="28"/>
        </w:rPr>
        <w:t xml:space="preserve">(с внесением </w:t>
      </w:r>
      <w:r w:rsidR="00783810">
        <w:rPr>
          <w:sz w:val="28"/>
          <w:szCs w:val="28"/>
        </w:rPr>
        <w:t>в приказы Роско</w:t>
      </w:r>
      <w:r w:rsidR="00783810">
        <w:rPr>
          <w:sz w:val="28"/>
          <w:szCs w:val="28"/>
        </w:rPr>
        <w:t>м</w:t>
      </w:r>
      <w:r w:rsidR="00783810">
        <w:rPr>
          <w:sz w:val="28"/>
          <w:szCs w:val="28"/>
        </w:rPr>
        <w:t xml:space="preserve">надзора </w:t>
      </w:r>
      <w:r w:rsidR="00F27067">
        <w:rPr>
          <w:sz w:val="28"/>
          <w:szCs w:val="28"/>
        </w:rPr>
        <w:t>изменений в положения об Управлениях</w:t>
      </w:r>
      <w:r w:rsidR="00783810">
        <w:rPr>
          <w:sz w:val="28"/>
          <w:szCs w:val="28"/>
        </w:rPr>
        <w:t xml:space="preserve"> </w:t>
      </w:r>
      <w:r w:rsidR="00A838FD">
        <w:rPr>
          <w:sz w:val="28"/>
          <w:szCs w:val="28"/>
        </w:rPr>
        <w:t xml:space="preserve">Роскомнадзора </w:t>
      </w:r>
      <w:r w:rsidR="002F00F2">
        <w:rPr>
          <w:sz w:val="28"/>
          <w:szCs w:val="28"/>
        </w:rPr>
        <w:t>от </w:t>
      </w:r>
      <w:r w:rsidR="009551FC">
        <w:rPr>
          <w:sz w:val="28"/>
          <w:szCs w:val="28"/>
        </w:rPr>
        <w:t>29.05.2019 №№ 106-176</w:t>
      </w:r>
      <w:r w:rsidR="00F27067">
        <w:rPr>
          <w:sz w:val="28"/>
          <w:szCs w:val="28"/>
        </w:rPr>
        <w:t>)</w:t>
      </w:r>
      <w:r w:rsidR="009551FC">
        <w:rPr>
          <w:sz w:val="28"/>
          <w:szCs w:val="28"/>
        </w:rPr>
        <w:t>.</w:t>
      </w:r>
    </w:p>
    <w:p w:rsidR="007221BA" w:rsidRPr="00E44243" w:rsidRDefault="007221BA" w:rsidP="007221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243">
        <w:rPr>
          <w:sz w:val="28"/>
          <w:szCs w:val="28"/>
        </w:rPr>
        <w:t>Структура Роскомнадзора включает центральный аппарат</w:t>
      </w:r>
      <w:r w:rsidR="00D83CC4" w:rsidRPr="00E44243">
        <w:rPr>
          <w:sz w:val="28"/>
          <w:szCs w:val="28"/>
        </w:rPr>
        <w:t>, 71 территориальный орган и 2</w:t>
      </w:r>
      <w:r w:rsidRPr="00E44243">
        <w:rPr>
          <w:sz w:val="28"/>
          <w:szCs w:val="28"/>
        </w:rPr>
        <w:t xml:space="preserve"> подведомственных предприятия (ФГУП «ГРЧЦ», ФГУП НТЦ «Информрегистр»).</w:t>
      </w:r>
    </w:p>
    <w:p w:rsidR="00B76C19" w:rsidRPr="00E44243" w:rsidRDefault="00C4155B" w:rsidP="00B76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243">
        <w:rPr>
          <w:sz w:val="28"/>
          <w:szCs w:val="28"/>
        </w:rPr>
        <w:t>По состоянию на 31.12.2019</w:t>
      </w:r>
      <w:r w:rsidR="00B76C19" w:rsidRPr="00E44243">
        <w:rPr>
          <w:sz w:val="28"/>
          <w:szCs w:val="28"/>
        </w:rPr>
        <w:t xml:space="preserve"> штатная численность государственных гражда</w:t>
      </w:r>
      <w:r w:rsidR="00B76C19" w:rsidRPr="00E44243">
        <w:rPr>
          <w:sz w:val="28"/>
          <w:szCs w:val="28"/>
        </w:rPr>
        <w:t>н</w:t>
      </w:r>
      <w:r w:rsidR="00B76C19" w:rsidRPr="00E44243">
        <w:rPr>
          <w:sz w:val="28"/>
          <w:szCs w:val="28"/>
        </w:rPr>
        <w:t>ских служащих центрального аппарата и территориальных органов Роскомнадзора составляла 2</w:t>
      </w:r>
      <w:r w:rsidR="00AD3248" w:rsidRPr="00E44243">
        <w:rPr>
          <w:sz w:val="28"/>
          <w:szCs w:val="28"/>
        </w:rPr>
        <w:t> </w:t>
      </w:r>
      <w:r w:rsidR="00B76C19" w:rsidRPr="00E44243">
        <w:rPr>
          <w:sz w:val="28"/>
          <w:szCs w:val="28"/>
        </w:rPr>
        <w:t>718 человек (194 человека – центральный аппарат, 2</w:t>
      </w:r>
      <w:r w:rsidR="00CE0803" w:rsidRPr="00E44243">
        <w:rPr>
          <w:sz w:val="28"/>
          <w:szCs w:val="28"/>
        </w:rPr>
        <w:t> </w:t>
      </w:r>
      <w:r w:rsidR="00B76C19" w:rsidRPr="00E44243">
        <w:rPr>
          <w:sz w:val="28"/>
          <w:szCs w:val="28"/>
        </w:rPr>
        <w:t>524 чело</w:t>
      </w:r>
      <w:r w:rsidR="0006101C" w:rsidRPr="00E44243">
        <w:rPr>
          <w:sz w:val="28"/>
          <w:szCs w:val="28"/>
        </w:rPr>
        <w:t>века – территориальные органы).</w:t>
      </w:r>
    </w:p>
    <w:p w:rsidR="00C91C4E" w:rsidRPr="00E44243" w:rsidRDefault="00C91C4E" w:rsidP="00C91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243">
        <w:rPr>
          <w:sz w:val="28"/>
          <w:szCs w:val="28"/>
        </w:rPr>
        <w:t>Фактическая численность государственных гражданских служащих Роско</w:t>
      </w:r>
      <w:r w:rsidRPr="00E44243">
        <w:rPr>
          <w:sz w:val="28"/>
          <w:szCs w:val="28"/>
        </w:rPr>
        <w:t>м</w:t>
      </w:r>
      <w:r w:rsidRPr="00E44243">
        <w:rPr>
          <w:sz w:val="28"/>
          <w:szCs w:val="28"/>
        </w:rPr>
        <w:t>на</w:t>
      </w:r>
      <w:r w:rsidR="00F52862" w:rsidRPr="00E44243">
        <w:rPr>
          <w:sz w:val="28"/>
          <w:szCs w:val="28"/>
        </w:rPr>
        <w:t>дзора по состоянию на 31.12.2019</w:t>
      </w:r>
      <w:r w:rsidRPr="00E44243">
        <w:rPr>
          <w:sz w:val="28"/>
          <w:szCs w:val="28"/>
        </w:rPr>
        <w:t xml:space="preserve"> составила 2 </w:t>
      </w:r>
      <w:r w:rsidR="003F67EE" w:rsidRPr="00E44243">
        <w:rPr>
          <w:sz w:val="28"/>
          <w:szCs w:val="28"/>
        </w:rPr>
        <w:t>5</w:t>
      </w:r>
      <w:r w:rsidR="00ED3E8E" w:rsidRPr="00E44243">
        <w:rPr>
          <w:sz w:val="28"/>
          <w:szCs w:val="28"/>
        </w:rPr>
        <w:t>15</w:t>
      </w:r>
      <w:r w:rsidRPr="00E44243">
        <w:rPr>
          <w:sz w:val="28"/>
          <w:szCs w:val="28"/>
        </w:rPr>
        <w:t xml:space="preserve"> человек, из </w:t>
      </w:r>
      <w:r w:rsidR="003F67EE" w:rsidRPr="00E44243">
        <w:rPr>
          <w:sz w:val="28"/>
          <w:szCs w:val="28"/>
        </w:rPr>
        <w:t>них в центральном аппарате – 1</w:t>
      </w:r>
      <w:r w:rsidR="00ED3E8E" w:rsidRPr="00E44243">
        <w:rPr>
          <w:sz w:val="28"/>
          <w:szCs w:val="28"/>
        </w:rPr>
        <w:t>68</w:t>
      </w:r>
      <w:r w:rsidR="00E559FB" w:rsidRPr="00E44243">
        <w:rPr>
          <w:sz w:val="28"/>
          <w:szCs w:val="28"/>
        </w:rPr>
        <w:t xml:space="preserve"> человек</w:t>
      </w:r>
      <w:r w:rsidRPr="00E44243">
        <w:rPr>
          <w:sz w:val="28"/>
          <w:szCs w:val="28"/>
        </w:rPr>
        <w:t>, в территориальных органах – 2</w:t>
      </w:r>
      <w:r w:rsidR="00234ABC" w:rsidRPr="00E44243">
        <w:rPr>
          <w:sz w:val="28"/>
          <w:szCs w:val="28"/>
        </w:rPr>
        <w:t> </w:t>
      </w:r>
      <w:r w:rsidR="00E559FB" w:rsidRPr="00E44243">
        <w:rPr>
          <w:sz w:val="28"/>
          <w:szCs w:val="28"/>
        </w:rPr>
        <w:t>3</w:t>
      </w:r>
      <w:r w:rsidR="00ED3E8E" w:rsidRPr="00E44243">
        <w:rPr>
          <w:sz w:val="28"/>
          <w:szCs w:val="28"/>
        </w:rPr>
        <w:t>47</w:t>
      </w:r>
      <w:r w:rsidRPr="00E44243">
        <w:rPr>
          <w:sz w:val="28"/>
          <w:szCs w:val="28"/>
        </w:rPr>
        <w:t xml:space="preserve"> человек.</w:t>
      </w:r>
    </w:p>
    <w:p w:rsidR="007200CE" w:rsidRPr="00E44243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E44243">
        <w:rPr>
          <w:sz w:val="28"/>
          <w:szCs w:val="28"/>
        </w:rPr>
        <w:t xml:space="preserve">Постановлением Правительства Российской Федерации от 16.03.2009 № 228 «О Федеральной службе по надзору в сфере связи, информационных технологий и массовых коммуникаций» </w:t>
      </w:r>
      <w:r w:rsidR="00F117F6" w:rsidRPr="00E44243">
        <w:rPr>
          <w:sz w:val="28"/>
          <w:szCs w:val="28"/>
        </w:rPr>
        <w:t>определён</w:t>
      </w:r>
      <w:r w:rsidRPr="00E44243">
        <w:rPr>
          <w:sz w:val="28"/>
          <w:szCs w:val="28"/>
        </w:rPr>
        <w:t xml:space="preserve"> перечень полномочий, возложенных на Роскомнадзор, в число которых входит</w:t>
      </w:r>
      <w:r w:rsidRPr="00E44243">
        <w:rPr>
          <w:color w:val="000000" w:themeColor="text1"/>
          <w:sz w:val="28"/>
          <w:szCs w:val="28"/>
        </w:rPr>
        <w:t>:</w:t>
      </w:r>
    </w:p>
    <w:p w:rsidR="007200CE" w:rsidRPr="00E44243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E44243">
        <w:rPr>
          <w:color w:val="000000" w:themeColor="text1"/>
          <w:sz w:val="28"/>
          <w:szCs w:val="28"/>
        </w:rPr>
        <w:t>лицензирование деятельности, в том числе контроль за соблюдением лице</w:t>
      </w:r>
      <w:r w:rsidRPr="00E44243">
        <w:rPr>
          <w:color w:val="000000" w:themeColor="text1"/>
          <w:sz w:val="28"/>
          <w:szCs w:val="28"/>
        </w:rPr>
        <w:t>н</w:t>
      </w:r>
      <w:r w:rsidRPr="00E44243">
        <w:rPr>
          <w:color w:val="000000" w:themeColor="text1"/>
          <w:sz w:val="28"/>
          <w:szCs w:val="28"/>
        </w:rPr>
        <w:t>зиатами ли</w:t>
      </w:r>
      <w:r w:rsidR="00EB5D4F" w:rsidRPr="00E44243">
        <w:rPr>
          <w:color w:val="000000" w:themeColor="text1"/>
          <w:sz w:val="28"/>
          <w:szCs w:val="28"/>
        </w:rPr>
        <w:t>цензионных условий и требований:</w:t>
      </w:r>
    </w:p>
    <w:p w:rsidR="007200CE" w:rsidRPr="00E44243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E44243">
        <w:rPr>
          <w:color w:val="000000" w:themeColor="text1"/>
          <w:sz w:val="28"/>
          <w:szCs w:val="28"/>
        </w:rPr>
        <w:t>в области телевизионного вещания и радиовещания;</w:t>
      </w:r>
    </w:p>
    <w:p w:rsidR="007200CE" w:rsidRPr="00E44243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E44243">
        <w:rPr>
          <w:color w:val="000000" w:themeColor="text1"/>
          <w:sz w:val="28"/>
          <w:szCs w:val="28"/>
        </w:rPr>
        <w:t>в области оказания услуг связи;</w:t>
      </w:r>
    </w:p>
    <w:p w:rsidR="007200CE" w:rsidRPr="00E44243" w:rsidRDefault="007200CE" w:rsidP="00A9797D">
      <w:pPr>
        <w:ind w:firstLine="709"/>
        <w:jc w:val="both"/>
        <w:rPr>
          <w:color w:val="000000" w:themeColor="text1"/>
          <w:sz w:val="28"/>
          <w:szCs w:val="28"/>
        </w:rPr>
      </w:pPr>
      <w:r w:rsidRPr="00E44243">
        <w:rPr>
          <w:color w:val="000000" w:themeColor="text1"/>
          <w:sz w:val="28"/>
          <w:szCs w:val="28"/>
        </w:rPr>
        <w:t>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</w:t>
      </w:r>
      <w:r w:rsidRPr="00E44243">
        <w:rPr>
          <w:color w:val="000000" w:themeColor="text1"/>
          <w:sz w:val="28"/>
          <w:szCs w:val="28"/>
        </w:rPr>
        <w:t>с</w:t>
      </w:r>
      <w:r w:rsidRPr="00E44243">
        <w:rPr>
          <w:color w:val="000000" w:themeColor="text1"/>
          <w:sz w:val="28"/>
          <w:szCs w:val="28"/>
        </w:rPr>
        <w:t>пользование указанных объектов авторских и смежных прав в силу федерального закона или договора) в соответствии с законодательством Российской Федерации.</w:t>
      </w:r>
    </w:p>
    <w:p w:rsidR="00734812" w:rsidRDefault="00734812" w:rsidP="00A9797D">
      <w:pPr>
        <w:ind w:firstLine="709"/>
        <w:jc w:val="both"/>
        <w:rPr>
          <w:sz w:val="28"/>
          <w:szCs w:val="28"/>
        </w:rPr>
      </w:pPr>
      <w:r w:rsidRPr="00E44243">
        <w:rPr>
          <w:sz w:val="28"/>
          <w:szCs w:val="28"/>
        </w:rPr>
        <w:t>Закрепление полномочий за управлениями центрального аппарата и террит</w:t>
      </w:r>
      <w:r w:rsidRPr="00E44243">
        <w:rPr>
          <w:sz w:val="28"/>
          <w:szCs w:val="28"/>
        </w:rPr>
        <w:t>о</w:t>
      </w:r>
      <w:r w:rsidRPr="00E44243">
        <w:rPr>
          <w:sz w:val="28"/>
          <w:szCs w:val="28"/>
        </w:rPr>
        <w:t>риальными органами Роскомнадзора, показано в таблице 1.</w:t>
      </w:r>
    </w:p>
    <w:p w:rsidR="0061710E" w:rsidRPr="00883908" w:rsidRDefault="0061710E" w:rsidP="00A9797D">
      <w:pPr>
        <w:ind w:firstLine="709"/>
        <w:jc w:val="both"/>
        <w:rPr>
          <w:sz w:val="28"/>
          <w:szCs w:val="28"/>
        </w:rPr>
      </w:pPr>
    </w:p>
    <w:p w:rsidR="0079601B" w:rsidRDefault="007960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4812" w:rsidRPr="00A46DF7" w:rsidRDefault="00734812" w:rsidP="00734812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A46DF7">
        <w:rPr>
          <w:sz w:val="28"/>
          <w:szCs w:val="28"/>
        </w:rPr>
        <w:lastRenderedPageBreak/>
        <w:t>Таблица 1</w:t>
      </w:r>
    </w:p>
    <w:p w:rsidR="00734812" w:rsidRPr="00A46DF7" w:rsidRDefault="00734812" w:rsidP="00734812">
      <w:r w:rsidRPr="00A46DF7">
        <w:t>Обозначения: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0"/>
        <w:gridCol w:w="8758"/>
      </w:tblGrid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</w:t>
            </w:r>
            <w:r w:rsidR="00937F55" w:rsidRPr="00A46DF7">
              <w:t>Р</w:t>
            </w:r>
            <w:r w:rsidRPr="00A46DF7">
              <w:t>С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разрешительной работы в сфере связи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УКНСС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контроля и надзора в сфере связи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УРРКНСМК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  <w:rPr>
                <w:rStyle w:val="af2"/>
                <w:b w:val="0"/>
              </w:rPr>
            </w:pPr>
            <w:r w:rsidRPr="00A46DF7">
              <w:rPr>
                <w:rStyle w:val="af2"/>
                <w:b w:val="0"/>
              </w:rPr>
              <w:t>Управление разрешительной работы, контроля и надзора в сфере массовых коммуникаций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УНСИТ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по надзору в сфере информационных технологий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УЗПСПД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по защите прав субъектов персональных данных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УОР</w:t>
            </w:r>
          </w:p>
        </w:tc>
        <w:tc>
          <w:tcPr>
            <w:tcW w:w="8758" w:type="dxa"/>
          </w:tcPr>
          <w:p w:rsidR="00E20EC7" w:rsidRPr="00A46DF7" w:rsidRDefault="00E20EC7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Управление организационной работы</w:t>
            </w:r>
          </w:p>
        </w:tc>
      </w:tr>
      <w:tr w:rsidR="00E20EC7" w:rsidRPr="00A46DF7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ТО</w:t>
            </w:r>
          </w:p>
        </w:tc>
        <w:tc>
          <w:tcPr>
            <w:tcW w:w="8758" w:type="dxa"/>
          </w:tcPr>
          <w:p w:rsidR="00E20EC7" w:rsidRPr="00A46DF7" w:rsidRDefault="00A65A66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Т</w:t>
            </w:r>
            <w:r w:rsidR="00E20EC7" w:rsidRPr="00A46DF7">
              <w:t>ерриториальные органы</w:t>
            </w:r>
          </w:p>
        </w:tc>
      </w:tr>
      <w:tr w:rsidR="00E20EC7" w:rsidRPr="006163A0" w:rsidTr="0060297A">
        <w:tc>
          <w:tcPr>
            <w:tcW w:w="1520" w:type="dxa"/>
          </w:tcPr>
          <w:p w:rsidR="00E20EC7" w:rsidRPr="00A46DF7" w:rsidRDefault="00E20EC7" w:rsidP="002F688F">
            <w:r w:rsidRPr="00A46DF7">
              <w:t>ЦА</w:t>
            </w:r>
          </w:p>
        </w:tc>
        <w:tc>
          <w:tcPr>
            <w:tcW w:w="8758" w:type="dxa"/>
          </w:tcPr>
          <w:p w:rsidR="00E20EC7" w:rsidRPr="00A46DF7" w:rsidRDefault="00A65A66" w:rsidP="00E20EC7">
            <w:pPr>
              <w:numPr>
                <w:ilvl w:val="0"/>
                <w:numId w:val="10"/>
              </w:numPr>
              <w:tabs>
                <w:tab w:val="left" w:pos="236"/>
              </w:tabs>
              <w:ind w:left="0" w:firstLine="0"/>
            </w:pPr>
            <w:r w:rsidRPr="00A46DF7">
              <w:t>Ц</w:t>
            </w:r>
            <w:r w:rsidR="00E20EC7" w:rsidRPr="00A46DF7">
              <w:t>ентральный аппарат</w:t>
            </w:r>
          </w:p>
        </w:tc>
      </w:tr>
    </w:tbl>
    <w:p w:rsidR="00E20EC7" w:rsidRPr="009A01F3" w:rsidRDefault="00E20EC7" w:rsidP="007A715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967"/>
        <w:gridCol w:w="4157"/>
        <w:gridCol w:w="2570"/>
      </w:tblGrid>
      <w:tr w:rsidR="00734812" w:rsidRPr="00DA52D5" w:rsidTr="00DA0395">
        <w:trPr>
          <w:tblHeader/>
        </w:trPr>
        <w:tc>
          <w:tcPr>
            <w:tcW w:w="285" w:type="pct"/>
            <w:shd w:val="clear" w:color="auto" w:fill="auto"/>
            <w:vAlign w:val="center"/>
          </w:tcPr>
          <w:p w:rsidR="00734812" w:rsidRPr="00DA52D5" w:rsidRDefault="00734812" w:rsidP="007B20A1">
            <w:pPr>
              <w:jc w:val="center"/>
              <w:rPr>
                <w:b/>
                <w:bCs/>
              </w:rPr>
            </w:pPr>
            <w:r w:rsidRPr="00DA52D5">
              <w:rPr>
                <w:b/>
                <w:bCs/>
              </w:rPr>
              <w:t>№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734812" w:rsidRPr="00DA52D5" w:rsidRDefault="00734812" w:rsidP="007B20A1">
            <w:pPr>
              <w:jc w:val="center"/>
              <w:rPr>
                <w:b/>
                <w:bCs/>
                <w:lang w:val="en-US"/>
              </w:rPr>
            </w:pPr>
            <w:r w:rsidRPr="00DA52D5">
              <w:rPr>
                <w:b/>
                <w:bCs/>
              </w:rPr>
              <w:t>Наимен</w:t>
            </w:r>
            <w:r w:rsidR="003430E1" w:rsidRPr="00DA52D5">
              <w:rPr>
                <w:b/>
                <w:bCs/>
              </w:rPr>
              <w:t>ование полном</w:t>
            </w:r>
            <w:r w:rsidR="003430E1" w:rsidRPr="00DA52D5">
              <w:rPr>
                <w:b/>
                <w:bCs/>
              </w:rPr>
              <w:t>о</w:t>
            </w:r>
            <w:r w:rsidR="003430E1" w:rsidRPr="00DA52D5">
              <w:rPr>
                <w:b/>
                <w:bCs/>
              </w:rPr>
              <w:t>чия Роскомнадзора</w:t>
            </w:r>
          </w:p>
        </w:tc>
        <w:tc>
          <w:tcPr>
            <w:tcW w:w="2022" w:type="pct"/>
            <w:shd w:val="clear" w:color="auto" w:fill="auto"/>
            <w:vAlign w:val="center"/>
          </w:tcPr>
          <w:p w:rsidR="00734812" w:rsidRPr="00DA52D5" w:rsidRDefault="00734812" w:rsidP="007B20A1">
            <w:pPr>
              <w:jc w:val="center"/>
              <w:rPr>
                <w:b/>
                <w:bCs/>
              </w:rPr>
            </w:pPr>
            <w:r w:rsidRPr="00DA52D5">
              <w:rPr>
                <w:b/>
                <w:bCs/>
              </w:rPr>
              <w:t>Полномочия управлений ЦА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34812" w:rsidRPr="00DA52D5" w:rsidRDefault="00734812" w:rsidP="007B20A1">
            <w:pPr>
              <w:jc w:val="center"/>
              <w:rPr>
                <w:b/>
              </w:rPr>
            </w:pPr>
            <w:r w:rsidRPr="00DA52D5">
              <w:rPr>
                <w:b/>
              </w:rPr>
              <w:t>Полномочия ТО</w:t>
            </w:r>
          </w:p>
        </w:tc>
      </w:tr>
      <w:tr w:rsidR="00734812" w:rsidRPr="00DA52D5" w:rsidTr="00DA0395">
        <w:tc>
          <w:tcPr>
            <w:tcW w:w="285" w:type="pct"/>
            <w:shd w:val="clear" w:color="auto" w:fill="auto"/>
            <w:vAlign w:val="center"/>
          </w:tcPr>
          <w:p w:rsidR="00734812" w:rsidRPr="00DA52D5" w:rsidRDefault="00734812" w:rsidP="007A715D">
            <w:pPr>
              <w:jc w:val="center"/>
            </w:pPr>
            <w:r w:rsidRPr="00DA52D5"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734812" w:rsidRPr="00DA52D5" w:rsidRDefault="00734812" w:rsidP="007A715D">
            <w:pPr>
              <w:ind w:left="-101"/>
              <w:jc w:val="center"/>
              <w:rPr>
                <w:bCs/>
              </w:rPr>
            </w:pPr>
            <w:r w:rsidRPr="00DA52D5">
              <w:rPr>
                <w:bCs/>
              </w:rPr>
              <w:t>2</w:t>
            </w:r>
          </w:p>
        </w:tc>
        <w:tc>
          <w:tcPr>
            <w:tcW w:w="2022" w:type="pct"/>
            <w:shd w:val="clear" w:color="auto" w:fill="auto"/>
            <w:vAlign w:val="center"/>
          </w:tcPr>
          <w:p w:rsidR="00734812" w:rsidRPr="00DA52D5" w:rsidRDefault="00734812" w:rsidP="007B20A1">
            <w:pPr>
              <w:jc w:val="center"/>
              <w:rPr>
                <w:bCs/>
              </w:rPr>
            </w:pPr>
            <w:r w:rsidRPr="00DA52D5">
              <w:rPr>
                <w:bCs/>
              </w:rPr>
              <w:t>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34812" w:rsidRPr="00DA52D5" w:rsidRDefault="00734812" w:rsidP="007B20A1">
            <w:pPr>
              <w:jc w:val="center"/>
            </w:pPr>
            <w:r w:rsidRPr="00DA52D5">
              <w:t>4</w:t>
            </w:r>
          </w:p>
        </w:tc>
      </w:tr>
      <w:tr w:rsidR="00447F6B" w:rsidRPr="00DA52D5" w:rsidTr="00447F6B">
        <w:tc>
          <w:tcPr>
            <w:tcW w:w="5000" w:type="pct"/>
            <w:gridSpan w:val="4"/>
            <w:shd w:val="clear" w:color="auto" w:fill="auto"/>
          </w:tcPr>
          <w:p w:rsidR="00447F6B" w:rsidRPr="00DA52D5" w:rsidRDefault="00447F6B" w:rsidP="007A715D">
            <w:pPr>
              <w:jc w:val="both"/>
            </w:pPr>
            <w:r w:rsidRPr="00DA52D5">
              <w:rPr>
                <w:b/>
                <w:bCs/>
              </w:rPr>
              <w:t>5.1. осуществляет:</w:t>
            </w:r>
          </w:p>
        </w:tc>
      </w:tr>
      <w:tr w:rsidR="00447F6B" w:rsidRPr="00DA52D5" w:rsidTr="00447F6B">
        <w:tc>
          <w:tcPr>
            <w:tcW w:w="5000" w:type="pct"/>
            <w:gridSpan w:val="4"/>
            <w:shd w:val="clear" w:color="auto" w:fill="auto"/>
          </w:tcPr>
          <w:p w:rsidR="00447F6B" w:rsidRPr="00DA52D5" w:rsidRDefault="00447F6B" w:rsidP="007A715D">
            <w:pPr>
              <w:jc w:val="both"/>
            </w:pPr>
            <w:r w:rsidRPr="00DA52D5">
              <w:rPr>
                <w:b/>
                <w:bCs/>
              </w:rPr>
              <w:t>5.1.1. государственный контроль и надзор</w:t>
            </w:r>
            <w:r w:rsidRPr="00DA52D5">
              <w:rPr>
                <w:b/>
                <w:bCs/>
                <w:lang w:val="en-US"/>
              </w:rPr>
              <w:t>:</w:t>
            </w:r>
          </w:p>
        </w:tc>
      </w:tr>
      <w:tr w:rsidR="00295AAE" w:rsidRPr="00DA52D5" w:rsidTr="00374921">
        <w:tc>
          <w:tcPr>
            <w:tcW w:w="285" w:type="pct"/>
            <w:shd w:val="clear" w:color="auto" w:fill="auto"/>
            <w:vAlign w:val="center"/>
          </w:tcPr>
          <w:p w:rsidR="00295AAE" w:rsidRPr="00DA52D5" w:rsidRDefault="00295AAE" w:rsidP="00374921">
            <w:pPr>
              <w:jc w:val="center"/>
              <w:rPr>
                <w:lang w:val="en-US"/>
              </w:rPr>
            </w:pPr>
            <w:r w:rsidRPr="00DA52D5">
              <w:t>1</w:t>
            </w:r>
            <w:r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295AAE" w:rsidRPr="00DA52D5" w:rsidRDefault="00295AAE" w:rsidP="00870A4B">
            <w:pPr>
              <w:jc w:val="both"/>
            </w:pPr>
            <w:r w:rsidRPr="00DA52D5">
              <w:t>5.1.1.1. за соблюдением законодательства Росси</w:t>
            </w:r>
            <w:r w:rsidRPr="00DA52D5">
              <w:t>й</w:t>
            </w:r>
            <w:r w:rsidRPr="00DA52D5">
              <w:t>ской Федерации в сфере средств массовой инфо</w:t>
            </w:r>
            <w:r w:rsidRPr="00DA52D5">
              <w:t>р</w:t>
            </w:r>
            <w:r w:rsidRPr="00DA52D5">
              <w:t>мации и массовых комм</w:t>
            </w:r>
            <w:r w:rsidRPr="00DA52D5">
              <w:t>у</w:t>
            </w:r>
            <w:r w:rsidRPr="00DA52D5">
              <w:t>никаций, телевизионного вещания и радиовещания</w:t>
            </w:r>
          </w:p>
        </w:tc>
        <w:tc>
          <w:tcPr>
            <w:tcW w:w="2022" w:type="pct"/>
            <w:shd w:val="clear" w:color="auto" w:fill="auto"/>
          </w:tcPr>
          <w:p w:rsidR="00295AAE" w:rsidRPr="00DA52D5" w:rsidRDefault="00295AAE" w:rsidP="00295AAE">
            <w:r w:rsidRPr="00DA52D5">
              <w:t>УРРКНСМК – организует и контр</w:t>
            </w:r>
            <w:r w:rsidRPr="00DA52D5">
              <w:t>о</w:t>
            </w:r>
            <w:r w:rsidRPr="00DA52D5">
              <w:t>лирует исполнение полномочия ТО; выносит предупреждения и предп</w:t>
            </w:r>
            <w:r w:rsidRPr="00DA52D5">
              <w:t>и</w:t>
            </w:r>
            <w:r w:rsidRPr="00DA52D5">
              <w:t>сания, направляет обращения учред</w:t>
            </w:r>
            <w:r w:rsidRPr="00DA52D5">
              <w:t>и</w:t>
            </w:r>
            <w:r w:rsidRPr="00DA52D5">
              <w:t>телям и редакциям СМИ</w:t>
            </w:r>
          </w:p>
        </w:tc>
        <w:tc>
          <w:tcPr>
            <w:tcW w:w="1250" w:type="pct"/>
            <w:shd w:val="clear" w:color="auto" w:fill="auto"/>
          </w:tcPr>
          <w:p w:rsidR="00295AAE" w:rsidRPr="00DA52D5" w:rsidRDefault="00295AAE" w:rsidP="00AD536F">
            <w:pPr>
              <w:jc w:val="both"/>
            </w:pPr>
            <w:r w:rsidRPr="00DA52D5">
              <w:t>ТО – осуществляет государственный ко</w:t>
            </w:r>
            <w:r w:rsidRPr="00DA52D5">
              <w:t>н</w:t>
            </w:r>
            <w:r w:rsidRPr="00DA52D5">
              <w:t>троль и надзор; вын</w:t>
            </w:r>
            <w:r w:rsidRPr="00DA52D5">
              <w:t>о</w:t>
            </w:r>
            <w:r w:rsidRPr="00DA52D5">
              <w:t>сят предупреждения и направляют обращ</w:t>
            </w:r>
            <w:r w:rsidRPr="00DA52D5">
              <w:t>е</w:t>
            </w:r>
            <w:r w:rsidRPr="00DA52D5">
              <w:t>ния учредителям и р</w:t>
            </w:r>
            <w:r w:rsidRPr="00DA52D5">
              <w:t>е</w:t>
            </w:r>
            <w:r w:rsidRPr="00DA52D5">
              <w:t>дакциям СМИ</w:t>
            </w:r>
          </w:p>
        </w:tc>
      </w:tr>
      <w:tr w:rsidR="00447F6B" w:rsidRPr="00DA52D5" w:rsidTr="00447F6B">
        <w:tc>
          <w:tcPr>
            <w:tcW w:w="5000" w:type="pct"/>
            <w:gridSpan w:val="4"/>
            <w:shd w:val="clear" w:color="auto" w:fill="auto"/>
            <w:vAlign w:val="center"/>
          </w:tcPr>
          <w:p w:rsidR="00447F6B" w:rsidRPr="00DA52D5" w:rsidRDefault="00447F6B" w:rsidP="007A715D">
            <w:pPr>
              <w:jc w:val="both"/>
            </w:pPr>
            <w:r w:rsidRPr="00DA52D5">
              <w:rPr>
                <w:b/>
              </w:rPr>
              <w:t>5.1.1.2. в сфере связи: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734812" w:rsidP="00374921">
            <w:pPr>
              <w:jc w:val="center"/>
              <w:rPr>
                <w:lang w:val="en-US"/>
              </w:rPr>
            </w:pPr>
            <w:r w:rsidRPr="00DA52D5">
              <w:t>2</w:t>
            </w:r>
            <w:r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5.1.1.2.1. за соблюдением требований к построению сетей электросвязи и по</w:t>
            </w:r>
            <w:r w:rsidRPr="00DA52D5">
              <w:t>ч</w:t>
            </w:r>
            <w:r w:rsidRPr="00DA52D5">
              <w:t>товой связи, требований к проектированию, стро</w:t>
            </w:r>
            <w:r w:rsidRPr="00DA52D5">
              <w:t>и</w:t>
            </w:r>
            <w:r w:rsidRPr="00DA52D5">
              <w:t>тельству, реконструкции и эксплуатации сетей и с</w:t>
            </w:r>
            <w:r w:rsidRPr="00DA52D5">
              <w:t>о</w:t>
            </w:r>
            <w:r w:rsidRPr="00DA52D5">
              <w:t>оружений связи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– осуществляет государственный ко</w:t>
            </w:r>
            <w:r w:rsidRPr="00DA52D5">
              <w:t>н</w:t>
            </w:r>
            <w:r w:rsidRPr="00DA52D5">
              <w:t>троль и надзор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734812" w:rsidP="00374921">
            <w:pPr>
              <w:jc w:val="center"/>
              <w:rPr>
                <w:lang w:val="en-US"/>
              </w:rPr>
            </w:pPr>
            <w:r w:rsidRPr="00DA52D5">
              <w:t>3</w:t>
            </w:r>
            <w:r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F955E6">
            <w:pPr>
              <w:jc w:val="both"/>
            </w:pPr>
            <w:r w:rsidRPr="00DA52D5">
              <w:t>5.1.1.2.2. за соблюдением операторами связи</w:t>
            </w:r>
            <w:r w:rsidR="0072034C" w:rsidRPr="00DA52D5">
              <w:t xml:space="preserve"> и </w:t>
            </w:r>
            <w:r w:rsidR="00DB16B5" w:rsidRPr="00DA52D5">
              <w:t>вл</w:t>
            </w:r>
            <w:r w:rsidR="00DB16B5" w:rsidRPr="00DA52D5">
              <w:t>а</w:t>
            </w:r>
            <w:r w:rsidR="00DB16B5" w:rsidRPr="00DA52D5">
              <w:t>дельцами сетей связи</w:t>
            </w:r>
            <w:r w:rsidR="00F955E6" w:rsidRPr="00DA52D5">
              <w:t xml:space="preserve"> сп</w:t>
            </w:r>
            <w:r w:rsidR="00F955E6" w:rsidRPr="00DA52D5">
              <w:t>е</w:t>
            </w:r>
            <w:r w:rsidR="00F955E6" w:rsidRPr="00DA52D5">
              <w:t xml:space="preserve">циального назначения </w:t>
            </w:r>
            <w:r w:rsidRPr="00DA52D5">
              <w:t>требований к пропуску трафика и его маршрут</w:t>
            </w:r>
            <w:r w:rsidRPr="00DA52D5">
              <w:t>и</w:t>
            </w:r>
            <w:r w:rsidRPr="00DA52D5">
              <w:t>зации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D26D55" w:rsidP="007A715D">
            <w:pPr>
              <w:jc w:val="both"/>
            </w:pPr>
            <w:r w:rsidRPr="00DA52D5">
              <w:t>УКНСС –</w:t>
            </w:r>
            <w:r w:rsidR="00734812" w:rsidRPr="00DA52D5">
              <w:t xml:space="preserve">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– осуществляет государственный ко</w:t>
            </w:r>
            <w:r w:rsidRPr="00DA52D5">
              <w:t>н</w:t>
            </w:r>
            <w:r w:rsidRPr="00DA52D5">
              <w:t>троль и надзор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734812" w:rsidP="00374921">
            <w:pPr>
              <w:jc w:val="center"/>
              <w:rPr>
                <w:lang w:val="en-US"/>
              </w:rPr>
            </w:pPr>
            <w:r w:rsidRPr="00DA52D5">
              <w:t>4</w:t>
            </w:r>
            <w:r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5.1.1.2.3. за соблюдением порядка распределения ресурса нумерации ед</w:t>
            </w:r>
            <w:r w:rsidRPr="00DA52D5">
              <w:t>и</w:t>
            </w:r>
            <w:r w:rsidRPr="00DA52D5">
              <w:t>ной сети электросвязи Российской Федерации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D26D55" w:rsidP="007A715D">
            <w:pPr>
              <w:jc w:val="both"/>
            </w:pPr>
            <w:r w:rsidRPr="00DA52D5">
              <w:t>УКНСС –</w:t>
            </w:r>
            <w:r w:rsidR="00734812" w:rsidRPr="00DA52D5">
              <w:t xml:space="preserve">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– осуществляет государственный ко</w:t>
            </w:r>
            <w:r w:rsidRPr="00DA52D5">
              <w:t>н</w:t>
            </w:r>
            <w:r w:rsidRPr="00DA52D5">
              <w:t>троль и надзор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734812" w:rsidP="00374921">
            <w:pPr>
              <w:jc w:val="center"/>
              <w:rPr>
                <w:lang w:val="en-US"/>
              </w:rPr>
            </w:pPr>
            <w:r w:rsidRPr="00DA52D5">
              <w:t>5</w:t>
            </w:r>
            <w:r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 xml:space="preserve">5.1.1.2.4. за соответствием </w:t>
            </w:r>
            <w:r w:rsidRPr="00DA52D5">
              <w:lastRenderedPageBreak/>
              <w:t>использования операт</w:t>
            </w:r>
            <w:r w:rsidRPr="00DA52D5">
              <w:t>о</w:t>
            </w:r>
            <w:r w:rsidRPr="00DA52D5">
              <w:t>рами связи</w:t>
            </w:r>
            <w:r w:rsidR="0004343E" w:rsidRPr="00DA52D5">
              <w:t xml:space="preserve"> и владельцами сетей</w:t>
            </w:r>
            <w:r w:rsidR="00215F88" w:rsidRPr="00DA52D5">
              <w:t xml:space="preserve"> связи специального назначения </w:t>
            </w:r>
            <w:r w:rsidRPr="00DA52D5">
              <w:t xml:space="preserve"> выделенного им ресурса нумерации установленному порядку </w:t>
            </w:r>
            <w:proofErr w:type="gramStart"/>
            <w:r w:rsidRPr="00DA52D5">
              <w:t>использования ресурса нумерации единой сети электросвязи Российской Федерации</w:t>
            </w:r>
            <w:proofErr w:type="gramEnd"/>
          </w:p>
        </w:tc>
        <w:tc>
          <w:tcPr>
            <w:tcW w:w="2022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lastRenderedPageBreak/>
              <w:t xml:space="preserve">УКНСС – организует и контролирует </w:t>
            </w:r>
            <w:r w:rsidRPr="00DA52D5">
              <w:lastRenderedPageBreak/>
              <w:t>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lastRenderedPageBreak/>
              <w:t xml:space="preserve">ТО – осуществляет </w:t>
            </w:r>
            <w:r w:rsidRPr="00DA52D5">
              <w:lastRenderedPageBreak/>
              <w:t>государственный ко</w:t>
            </w:r>
            <w:r w:rsidRPr="00DA52D5">
              <w:t>н</w:t>
            </w:r>
            <w:r w:rsidRPr="00DA52D5">
              <w:t>троль и надзор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734812" w:rsidP="00374921">
            <w:pPr>
              <w:jc w:val="center"/>
              <w:rPr>
                <w:lang w:val="en-US"/>
              </w:rPr>
            </w:pPr>
            <w:r w:rsidRPr="00DA52D5">
              <w:lastRenderedPageBreak/>
              <w:t>6</w:t>
            </w:r>
            <w:r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551A7A">
            <w:pPr>
              <w:jc w:val="both"/>
            </w:pPr>
            <w:r w:rsidRPr="00DA52D5">
              <w:t>5.1.1.2.5. за соблюдением организациями федерал</w:t>
            </w:r>
            <w:r w:rsidRPr="00DA52D5">
              <w:t>ь</w:t>
            </w:r>
            <w:r w:rsidRPr="00DA52D5">
              <w:t xml:space="preserve">ной почтовой связи </w:t>
            </w:r>
            <w:r w:rsidR="00B3244D" w:rsidRPr="00DA52D5">
              <w:t>и оп</w:t>
            </w:r>
            <w:r w:rsidR="00B3244D" w:rsidRPr="00DA52D5">
              <w:t>е</w:t>
            </w:r>
            <w:r w:rsidR="00B3244D" w:rsidRPr="00DA52D5">
              <w:t>раторами связи, имеющ</w:t>
            </w:r>
            <w:r w:rsidR="00B3244D" w:rsidRPr="00DA52D5">
              <w:t>и</w:t>
            </w:r>
            <w:r w:rsidR="00B3244D" w:rsidRPr="00DA52D5">
              <w:t xml:space="preserve">ми право </w:t>
            </w:r>
            <w:r w:rsidR="00E531D5" w:rsidRPr="00DA52D5">
              <w:t>оказывать усл</w:t>
            </w:r>
            <w:r w:rsidR="00E531D5" w:rsidRPr="00DA52D5">
              <w:t>у</w:t>
            </w:r>
            <w:r w:rsidR="00E531D5" w:rsidRPr="00DA52D5">
              <w:t xml:space="preserve">ги </w:t>
            </w:r>
            <w:r w:rsidR="00612570" w:rsidRPr="00DA52D5">
              <w:t>подвижной радиотел</w:t>
            </w:r>
            <w:r w:rsidR="00612570" w:rsidRPr="00DA52D5">
              <w:t>е</w:t>
            </w:r>
            <w:r w:rsidR="00612570" w:rsidRPr="00DA52D5">
              <w:t xml:space="preserve">фонной связи, а также операторами связи, </w:t>
            </w:r>
            <w:r w:rsidR="00E85C3C" w:rsidRPr="00DA52D5">
              <w:t>зан</w:t>
            </w:r>
            <w:r w:rsidR="00E85C3C" w:rsidRPr="00DA52D5">
              <w:t>и</w:t>
            </w:r>
            <w:r w:rsidR="00E85C3C" w:rsidRPr="00DA52D5">
              <w:t xml:space="preserve">мающими существенное положение в сети связи </w:t>
            </w:r>
            <w:r w:rsidR="00AF657C" w:rsidRPr="00DA52D5">
              <w:t>общего пользования, к</w:t>
            </w:r>
            <w:r w:rsidR="00AF657C" w:rsidRPr="00DA52D5">
              <w:t>о</w:t>
            </w:r>
            <w:r w:rsidR="00AF657C" w:rsidRPr="00DA52D5">
              <w:t>торые имеют право сам</w:t>
            </w:r>
            <w:r w:rsidR="00AF657C" w:rsidRPr="00DA52D5">
              <w:t>о</w:t>
            </w:r>
            <w:r w:rsidR="00AF657C" w:rsidRPr="00DA52D5">
              <w:t xml:space="preserve">стоятельно оказывать </w:t>
            </w:r>
            <w:r w:rsidR="00D81F30" w:rsidRPr="00DA52D5">
              <w:t>услуги связи по передаче данных</w:t>
            </w:r>
            <w:r w:rsidR="00A96F16" w:rsidRPr="00DA52D5">
              <w:t xml:space="preserve"> Федерального з</w:t>
            </w:r>
            <w:r w:rsidR="00A96F16" w:rsidRPr="00DA52D5">
              <w:t>а</w:t>
            </w:r>
            <w:r w:rsidR="00A96F16" w:rsidRPr="00DA52D5">
              <w:t>кона «О</w:t>
            </w:r>
            <w:r w:rsidR="00551A7A">
              <w:t> </w:t>
            </w:r>
            <w:r w:rsidR="00A96F16" w:rsidRPr="00DA52D5">
              <w:t>противодействии легализации (отмыванию) доход</w:t>
            </w:r>
            <w:r w:rsidR="00224E77" w:rsidRPr="00DA52D5">
              <w:t>ов, полученных пр</w:t>
            </w:r>
            <w:r w:rsidR="00224E77" w:rsidRPr="00DA52D5">
              <w:t>е</w:t>
            </w:r>
            <w:r w:rsidR="00224E77" w:rsidRPr="00DA52D5">
              <w:t xml:space="preserve">ступным </w:t>
            </w:r>
            <w:r w:rsidR="00551A7A" w:rsidRPr="00DA52D5">
              <w:t>путём</w:t>
            </w:r>
            <w:r w:rsidR="00224E77" w:rsidRPr="00DA52D5">
              <w:t>, и фина</w:t>
            </w:r>
            <w:r w:rsidR="00224E77" w:rsidRPr="00DA52D5">
              <w:t>н</w:t>
            </w:r>
            <w:r w:rsidR="00224E77" w:rsidRPr="00DA52D5">
              <w:t>сированию терроризма» в части фиксирования, хр</w:t>
            </w:r>
            <w:r w:rsidR="00224E77" w:rsidRPr="00DA52D5">
              <w:t>а</w:t>
            </w:r>
            <w:r w:rsidR="00224E77" w:rsidRPr="00DA52D5">
              <w:t xml:space="preserve">нения  и </w:t>
            </w:r>
            <w:r w:rsidR="008D1155" w:rsidRPr="00DA52D5">
              <w:t xml:space="preserve">представления информации об </w:t>
            </w:r>
            <w:proofErr w:type="gramStart"/>
            <w:r w:rsidR="008D1155" w:rsidRPr="00DA52D5">
              <w:t>операц</w:t>
            </w:r>
            <w:r w:rsidR="008D1155" w:rsidRPr="00DA52D5">
              <w:t>и</w:t>
            </w:r>
            <w:r w:rsidR="008D1155" w:rsidRPr="00DA52D5">
              <w:t>ях</w:t>
            </w:r>
            <w:proofErr w:type="gramEnd"/>
            <w:r w:rsidR="008D1155" w:rsidRPr="00DA52D5">
              <w:t>, подлежащих обяз</w:t>
            </w:r>
            <w:r w:rsidR="008D1155" w:rsidRPr="00DA52D5">
              <w:t>а</w:t>
            </w:r>
            <w:r w:rsidR="008D1155" w:rsidRPr="00DA52D5">
              <w:t xml:space="preserve">тельному контролю, а также за организацией </w:t>
            </w:r>
            <w:r w:rsidR="00215B3A" w:rsidRPr="00DA52D5">
              <w:t>и осуществлением ими внутреннего контроля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– осуществляет государственный ко</w:t>
            </w:r>
            <w:r w:rsidRPr="00DA52D5">
              <w:t>н</w:t>
            </w:r>
            <w:r w:rsidRPr="00DA52D5">
              <w:t>троль и надзор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734812" w:rsidP="00374921">
            <w:pPr>
              <w:jc w:val="center"/>
              <w:rPr>
                <w:lang w:val="en-US"/>
              </w:rPr>
            </w:pPr>
            <w:r w:rsidRPr="00DA52D5">
              <w:t>7</w:t>
            </w:r>
            <w:r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5.1.1.2.6. за соблюдением пользователями радиоч</w:t>
            </w:r>
            <w:r w:rsidRPr="00DA52D5">
              <w:t>а</w:t>
            </w:r>
            <w:r w:rsidRPr="00DA52D5">
              <w:t>стотного спектра порядка, требований и условий, о</w:t>
            </w:r>
            <w:r w:rsidRPr="00DA52D5">
              <w:t>т</w:t>
            </w:r>
            <w:r w:rsidRPr="00DA52D5">
              <w:t>носящихся к использов</w:t>
            </w:r>
            <w:r w:rsidRPr="00DA52D5">
              <w:t>а</w:t>
            </w:r>
            <w:r w:rsidRPr="00DA52D5">
              <w:t xml:space="preserve">нию </w:t>
            </w:r>
            <w:r w:rsidRPr="00DA52D5">
              <w:lastRenderedPageBreak/>
              <w:t>радиоэлектронных средств или высокоч</w:t>
            </w:r>
            <w:r w:rsidRPr="00DA52D5">
              <w:t>а</w:t>
            </w:r>
            <w:r w:rsidRPr="00DA52D5">
              <w:t>стотных устройств, вкл</w:t>
            </w:r>
            <w:r w:rsidRPr="00DA52D5">
              <w:t>ю</w:t>
            </w:r>
            <w:r w:rsidRPr="00DA52D5">
              <w:t xml:space="preserve">чая надзор с </w:t>
            </w:r>
            <w:r w:rsidR="00741911" w:rsidRPr="00DA52D5">
              <w:t>учётом</w:t>
            </w:r>
            <w:r w:rsidRPr="00DA52D5">
              <w:t xml:space="preserve"> сообщений (данных), пол</w:t>
            </w:r>
            <w:r w:rsidRPr="00DA52D5">
              <w:t>у</w:t>
            </w:r>
            <w:r w:rsidRPr="00DA52D5">
              <w:t>ченных в процессе пров</w:t>
            </w:r>
            <w:r w:rsidRPr="00DA52D5">
              <w:t>е</w:t>
            </w:r>
            <w:r w:rsidRPr="00DA52D5">
              <w:t>дения радиочастотной службой радиоконтроля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lastRenderedPageBreak/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– осуществляет государственный ко</w:t>
            </w:r>
            <w:r w:rsidRPr="00DA52D5">
              <w:t>н</w:t>
            </w:r>
            <w:r w:rsidRPr="00DA52D5">
              <w:t>троль и надзор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6C4AFF" w:rsidP="00374921">
            <w:pPr>
              <w:jc w:val="center"/>
              <w:rPr>
                <w:lang w:val="en-US"/>
              </w:rPr>
            </w:pPr>
            <w:r w:rsidRPr="00DA52D5">
              <w:lastRenderedPageBreak/>
              <w:t>8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5.1.1.2.7. за выполнением правил присоединения сетей электросвязи к сети связи общего пользов</w:t>
            </w:r>
            <w:r w:rsidRPr="00DA52D5">
              <w:t>а</w:t>
            </w:r>
            <w:r w:rsidRPr="00DA52D5">
              <w:t>ния, в том числе условий присоединения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– осуществляет государственный ко</w:t>
            </w:r>
            <w:r w:rsidRPr="00DA52D5">
              <w:t>н</w:t>
            </w:r>
            <w:r w:rsidRPr="00DA52D5">
              <w:t>троль и надзор</w:t>
            </w:r>
          </w:p>
        </w:tc>
      </w:tr>
      <w:tr w:rsidR="00447F6B" w:rsidRPr="00DA52D5" w:rsidTr="00447F6B">
        <w:tc>
          <w:tcPr>
            <w:tcW w:w="5000" w:type="pct"/>
            <w:gridSpan w:val="4"/>
            <w:shd w:val="clear" w:color="auto" w:fill="auto"/>
            <w:vAlign w:val="center"/>
          </w:tcPr>
          <w:p w:rsidR="00447F6B" w:rsidRPr="00DA52D5" w:rsidRDefault="00447F6B" w:rsidP="007A715D">
            <w:pPr>
              <w:jc w:val="both"/>
            </w:pPr>
            <w:r w:rsidRPr="00DA52D5">
              <w:rPr>
                <w:b/>
              </w:rPr>
              <w:t>5.1.1.3. в сфере информационных технологий: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6C4AFF" w:rsidP="00374921">
            <w:pPr>
              <w:jc w:val="center"/>
              <w:rPr>
                <w:lang w:val="en-US"/>
              </w:rPr>
            </w:pPr>
            <w:r w:rsidRPr="00DA52D5">
              <w:t>9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1532B">
            <w:pPr>
              <w:jc w:val="both"/>
            </w:pPr>
            <w:r w:rsidRPr="00DA52D5">
              <w:t>5.1.1.5. за представлением обязательного федерал</w:t>
            </w:r>
            <w:r w:rsidRPr="00DA52D5">
              <w:t>ь</w:t>
            </w:r>
            <w:r w:rsidRPr="00DA52D5">
              <w:t>ного экземпляра докуме</w:t>
            </w:r>
            <w:r w:rsidRPr="00DA52D5">
              <w:t>н</w:t>
            </w:r>
            <w:r w:rsidRPr="00DA52D5">
              <w:t>тов в установленной сф</w:t>
            </w:r>
            <w:r w:rsidRPr="00DA52D5">
              <w:t>е</w:t>
            </w:r>
            <w:r w:rsidRPr="00DA52D5">
              <w:t>ре деятельности Службы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CD5779" w:rsidRPr="00DA52D5" w:rsidRDefault="00CD5779" w:rsidP="00CD5779">
            <w:pPr>
              <w:pStyle w:val="Style3"/>
              <w:spacing w:line="240" w:lineRule="auto"/>
              <w:ind w:firstLine="0"/>
            </w:pPr>
            <w:r w:rsidRPr="00DA52D5">
              <w:t>УРРКНСМК – организует и контр</w:t>
            </w:r>
            <w:r w:rsidRPr="00DA52D5">
              <w:t>о</w:t>
            </w:r>
            <w:r w:rsidRPr="00DA52D5">
              <w:t>лирует исполнение полномочия ТО в части контроля за предоставлением обязательного федерального экзе</w:t>
            </w:r>
            <w:r w:rsidRPr="00DA52D5">
              <w:t>м</w:t>
            </w:r>
            <w:r w:rsidRPr="00DA52D5">
              <w:t>пляра аудиовизуальных произвед</w:t>
            </w:r>
            <w:r w:rsidRPr="00DA52D5">
              <w:t>е</w:t>
            </w:r>
            <w:r w:rsidRPr="00DA52D5">
              <w:t>ний, созданных для телерадиовещ</w:t>
            </w:r>
            <w:r w:rsidRPr="00DA52D5">
              <w:t>а</w:t>
            </w:r>
            <w:r w:rsidRPr="00DA52D5">
              <w:t>ния, а также печатных СМИ</w:t>
            </w:r>
            <w:r w:rsidR="000A4D27">
              <w:t xml:space="preserve">, в том числе </w:t>
            </w:r>
            <w:r w:rsidR="00756CD2">
              <w:t>экземпляра печатного издания в электронном виде</w:t>
            </w:r>
            <w:r w:rsidRPr="00DA52D5">
              <w:t>;</w:t>
            </w:r>
          </w:p>
          <w:p w:rsidR="00734812" w:rsidRPr="00DA52D5" w:rsidRDefault="00D26D55" w:rsidP="0081532B">
            <w:pPr>
              <w:pStyle w:val="Style3"/>
              <w:spacing w:line="240" w:lineRule="auto"/>
              <w:ind w:firstLine="0"/>
            </w:pPr>
            <w:r w:rsidRPr="00DA52D5">
              <w:t>УНСИТ –</w:t>
            </w:r>
            <w:r w:rsidR="009A00BB" w:rsidRPr="00DA52D5">
              <w:t xml:space="preserve"> организует и контролирует исполнение полномочия ТО в части контроля за предоставлением обяз</w:t>
            </w:r>
            <w:r w:rsidR="009A00BB" w:rsidRPr="00DA52D5">
              <w:t>а</w:t>
            </w:r>
            <w:r w:rsidR="009A00BB" w:rsidRPr="00DA52D5">
              <w:t>тельного федерального экземпляра электронных средств массовой и</w:t>
            </w:r>
            <w:r w:rsidR="009A00BB" w:rsidRPr="00DA52D5">
              <w:t>н</w:t>
            </w:r>
            <w:r w:rsidR="009A00BB" w:rsidRPr="00DA52D5">
              <w:t>формации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81532B">
            <w:pPr>
              <w:jc w:val="both"/>
            </w:pPr>
            <w:r w:rsidRPr="00DA52D5">
              <w:t>ТО – осуществляет государственный ко</w:t>
            </w:r>
            <w:r w:rsidRPr="00DA52D5">
              <w:t>н</w:t>
            </w:r>
            <w:r w:rsidRPr="00DA52D5">
              <w:t>троль и надзор</w:t>
            </w:r>
          </w:p>
        </w:tc>
      </w:tr>
      <w:tr w:rsidR="00655615" w:rsidRPr="00DA52D5" w:rsidTr="003C33A6">
        <w:trPr>
          <w:trHeight w:val="2270"/>
        </w:trPr>
        <w:tc>
          <w:tcPr>
            <w:tcW w:w="285" w:type="pct"/>
            <w:shd w:val="clear" w:color="auto" w:fill="auto"/>
            <w:vAlign w:val="center"/>
          </w:tcPr>
          <w:p w:rsidR="00655615" w:rsidRPr="00DA52D5" w:rsidRDefault="006C4AFF" w:rsidP="0081532B">
            <w:pPr>
              <w:jc w:val="both"/>
            </w:pPr>
            <w:r w:rsidRPr="00DA52D5">
              <w:t>10</w:t>
            </w:r>
            <w:r w:rsidR="009D17A2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655615" w:rsidRPr="00DA52D5" w:rsidRDefault="00655615" w:rsidP="0081532B">
            <w:pPr>
              <w:autoSpaceDE w:val="0"/>
              <w:autoSpaceDN w:val="0"/>
              <w:adjustRightInd w:val="0"/>
              <w:jc w:val="both"/>
            </w:pPr>
            <w:r w:rsidRPr="00DA52D5">
              <w:t xml:space="preserve">5.1.1.6. </w:t>
            </w:r>
            <w:r w:rsidR="00F66FB4" w:rsidRPr="00DA52D5">
              <w:t>в сфере защиты детей от информации, причиняющей вред их здоровью и (или) разв</w:t>
            </w:r>
            <w:r w:rsidR="00F66FB4" w:rsidRPr="00DA52D5">
              <w:t>и</w:t>
            </w:r>
            <w:r w:rsidR="00F66FB4" w:rsidRPr="00DA52D5">
              <w:t>тию, - за соблюдением требований законодател</w:t>
            </w:r>
            <w:r w:rsidR="00F66FB4" w:rsidRPr="00DA52D5">
              <w:t>ь</w:t>
            </w:r>
            <w:r w:rsidR="00F66FB4" w:rsidRPr="00DA52D5">
              <w:t>ства Российской Федер</w:t>
            </w:r>
            <w:r w:rsidR="00F66FB4" w:rsidRPr="00DA52D5">
              <w:t>а</w:t>
            </w:r>
            <w:r w:rsidR="00F66FB4" w:rsidRPr="00DA52D5">
              <w:t>ции в сфере защиты детей от информации, причин</w:t>
            </w:r>
            <w:r w:rsidR="00F66FB4" w:rsidRPr="00DA52D5">
              <w:t>я</w:t>
            </w:r>
            <w:r w:rsidR="00F66FB4" w:rsidRPr="00DA52D5">
              <w:t>ющей вред их здоровью и (или) развитию, к прои</w:t>
            </w:r>
            <w:r w:rsidR="00F66FB4" w:rsidRPr="00DA52D5">
              <w:t>з</w:t>
            </w:r>
            <w:r w:rsidR="00F66FB4" w:rsidRPr="00DA52D5">
              <w:t>водству и выпуску средств массовой инфо</w:t>
            </w:r>
            <w:r w:rsidR="00F66FB4" w:rsidRPr="00DA52D5">
              <w:t>р</w:t>
            </w:r>
            <w:r w:rsidR="00F66FB4" w:rsidRPr="00DA52D5">
              <w:t>мации, вещанию телек</w:t>
            </w:r>
            <w:r w:rsidR="00F66FB4" w:rsidRPr="00DA52D5">
              <w:t>а</w:t>
            </w:r>
            <w:r w:rsidR="00F66FB4" w:rsidRPr="00DA52D5">
              <w:t xml:space="preserve">налов, </w:t>
            </w:r>
            <w:r w:rsidR="00F66FB4" w:rsidRPr="00DA52D5">
              <w:lastRenderedPageBreak/>
              <w:t>радиоканалов, телепрограмм и радиопр</w:t>
            </w:r>
            <w:r w:rsidR="00F66FB4" w:rsidRPr="00DA52D5">
              <w:t>о</w:t>
            </w:r>
            <w:r w:rsidR="00F66FB4" w:rsidRPr="00DA52D5">
              <w:t>грамм, а также к распр</w:t>
            </w:r>
            <w:r w:rsidR="00F66FB4" w:rsidRPr="00DA52D5">
              <w:t>о</w:t>
            </w:r>
            <w:r w:rsidR="00F66FB4" w:rsidRPr="00DA52D5">
              <w:t>странению информации посредством информац</w:t>
            </w:r>
            <w:r w:rsidR="00F66FB4" w:rsidRPr="00DA52D5">
              <w:t>и</w:t>
            </w:r>
            <w:r w:rsidR="00F66FB4" w:rsidRPr="00DA52D5">
              <w:t>онно-телекоммуникационных сетей (в том числе инфо</w:t>
            </w:r>
            <w:r w:rsidR="00F66FB4" w:rsidRPr="00DA52D5">
              <w:t>р</w:t>
            </w:r>
            <w:r w:rsidR="00F66FB4" w:rsidRPr="00DA52D5">
              <w:t>мационно-телекоммуникационной сети "Интернет") и сетей подвижной радиотел</w:t>
            </w:r>
            <w:r w:rsidR="00F66FB4" w:rsidRPr="00DA52D5">
              <w:t>е</w:t>
            </w:r>
            <w:r w:rsidR="00F66FB4" w:rsidRPr="00DA52D5">
              <w:t>фонной связи (за искл</w:t>
            </w:r>
            <w:r w:rsidR="00F66FB4" w:rsidRPr="00DA52D5">
              <w:t>ю</w:t>
            </w:r>
            <w:r w:rsidR="00F66FB4" w:rsidRPr="00DA52D5">
              <w:t>чением контроля и надз</w:t>
            </w:r>
            <w:r w:rsidR="00F66FB4" w:rsidRPr="00DA52D5">
              <w:t>о</w:t>
            </w:r>
            <w:r w:rsidR="00F66FB4" w:rsidRPr="00DA52D5">
              <w:t>ра за соответствием требованиям законодател</w:t>
            </w:r>
            <w:r w:rsidR="00F66FB4" w:rsidRPr="00DA52D5">
              <w:t>ь</w:t>
            </w:r>
            <w:r w:rsidR="00F66FB4" w:rsidRPr="00DA52D5">
              <w:t>ства Российской Федер</w:t>
            </w:r>
            <w:r w:rsidR="00F66FB4" w:rsidRPr="00DA52D5">
              <w:t>а</w:t>
            </w:r>
            <w:r w:rsidR="00F66FB4" w:rsidRPr="00DA52D5">
              <w:t>ции в сфере защиты детей от информации, причин</w:t>
            </w:r>
            <w:r w:rsidR="00F66FB4" w:rsidRPr="00DA52D5">
              <w:t>я</w:t>
            </w:r>
            <w:r w:rsidR="00F66FB4" w:rsidRPr="00DA52D5">
              <w:t>ющей вред их здоровью и (или) развитию, информ</w:t>
            </w:r>
            <w:r w:rsidR="00F66FB4" w:rsidRPr="00DA52D5">
              <w:t>а</w:t>
            </w:r>
            <w:r w:rsidR="00F66FB4" w:rsidRPr="00DA52D5">
              <w:t>ционной продукции, ре</w:t>
            </w:r>
            <w:r w:rsidR="00F66FB4" w:rsidRPr="00DA52D5">
              <w:t>а</w:t>
            </w:r>
            <w:r w:rsidR="00F66FB4" w:rsidRPr="00DA52D5">
              <w:t>лизуемой потребителям, в части указания в сопров</w:t>
            </w:r>
            <w:r w:rsidR="00F66FB4" w:rsidRPr="00DA52D5">
              <w:t>о</w:t>
            </w:r>
            <w:r w:rsidR="00F66FB4" w:rsidRPr="00DA52D5">
              <w:t>дительных документах на информационную продукцию сведений, пол</w:t>
            </w:r>
            <w:r w:rsidR="00F66FB4" w:rsidRPr="00DA52D5">
              <w:t>у</w:t>
            </w:r>
            <w:r w:rsidR="00F66FB4" w:rsidRPr="00DA52D5">
              <w:t>ченных в результате кла</w:t>
            </w:r>
            <w:r w:rsidR="00F66FB4" w:rsidRPr="00DA52D5">
              <w:t>с</w:t>
            </w:r>
            <w:r w:rsidR="00F66FB4" w:rsidRPr="00DA52D5">
              <w:t>сификации информацио</w:t>
            </w:r>
            <w:r w:rsidR="00F66FB4" w:rsidRPr="00DA52D5">
              <w:t>н</w:t>
            </w:r>
            <w:r w:rsidR="00F66FB4" w:rsidRPr="00DA52D5">
              <w:t>ной продукции, и разм</w:t>
            </w:r>
            <w:r w:rsidR="00F66FB4" w:rsidRPr="00DA52D5">
              <w:t>е</w:t>
            </w:r>
            <w:r w:rsidR="00F66FB4" w:rsidRPr="00DA52D5">
              <w:t>щения в соответствии с указанными сведениями знака информационной продукции с соблюдением требований технических регламентов, а также за соблюдением образов</w:t>
            </w:r>
            <w:r w:rsidR="00F66FB4" w:rsidRPr="00DA52D5">
              <w:t>а</w:t>
            </w:r>
            <w:r w:rsidR="00F66FB4" w:rsidRPr="00DA52D5">
              <w:t>тельными и научными о</w:t>
            </w:r>
            <w:r w:rsidR="00F66FB4" w:rsidRPr="00DA52D5">
              <w:t>р</w:t>
            </w:r>
            <w:r w:rsidR="00F66FB4" w:rsidRPr="00DA52D5">
              <w:t>ганизациями требований законодательства Росси</w:t>
            </w:r>
            <w:r w:rsidR="00F66FB4" w:rsidRPr="00DA52D5">
              <w:t>й</w:t>
            </w:r>
            <w:r w:rsidR="00F66FB4" w:rsidRPr="00DA52D5">
              <w:t xml:space="preserve">ской Федерации в сфере защиты детей от </w:t>
            </w:r>
            <w:r w:rsidR="00F66FB4" w:rsidRPr="00DA52D5">
              <w:lastRenderedPageBreak/>
              <w:t>инфо</w:t>
            </w:r>
            <w:r w:rsidR="00F66FB4" w:rsidRPr="00DA52D5">
              <w:t>р</w:t>
            </w:r>
            <w:r w:rsidR="00F66FB4" w:rsidRPr="00DA52D5">
              <w:t>мации, причиняющей вред их здоровью и (или) ра</w:t>
            </w:r>
            <w:r w:rsidR="00F66FB4" w:rsidRPr="00DA52D5">
              <w:t>з</w:t>
            </w:r>
            <w:r w:rsidR="00F66FB4" w:rsidRPr="00DA52D5">
              <w:t>витию, к информационной продукции, используемой как в образовательном процессе, так и при предоставлении образов</w:t>
            </w:r>
            <w:r w:rsidR="00F66FB4" w:rsidRPr="00DA52D5">
              <w:t>а</w:t>
            </w:r>
            <w:r w:rsidR="00F66FB4" w:rsidRPr="00DA52D5">
              <w:t>тельными и научными о</w:t>
            </w:r>
            <w:r w:rsidR="00F66FB4" w:rsidRPr="00DA52D5">
              <w:t>р</w:t>
            </w:r>
            <w:r w:rsidR="00F66FB4" w:rsidRPr="00DA52D5">
              <w:t>ганизациями доступа к информационно-телекоммуникационным сетям, в том числе и</w:t>
            </w:r>
            <w:r w:rsidR="00F66FB4" w:rsidRPr="00DA52D5">
              <w:t>н</w:t>
            </w:r>
            <w:r w:rsidR="00F66FB4" w:rsidRPr="00DA52D5">
              <w:t>формационно-телекоммуникационной сети "Интернет")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A10EF8" w:rsidRPr="00DA52D5" w:rsidRDefault="00A10EF8" w:rsidP="0081532B">
            <w:pPr>
              <w:pStyle w:val="Style3"/>
              <w:spacing w:line="240" w:lineRule="auto"/>
              <w:ind w:firstLine="0"/>
            </w:pPr>
            <w:r w:rsidRPr="00DA52D5">
              <w:lastRenderedPageBreak/>
              <w:t>У</w:t>
            </w:r>
            <w:r w:rsidR="00D347D7" w:rsidRPr="00DA52D5">
              <w:t>РР</w:t>
            </w:r>
            <w:r w:rsidRPr="00DA52D5">
              <w:t>КНСМК – организует и контр</w:t>
            </w:r>
            <w:r w:rsidRPr="00DA52D5">
              <w:t>о</w:t>
            </w:r>
            <w:r w:rsidRPr="00DA52D5">
              <w:t>лирует исполнение полномочия ТО;</w:t>
            </w:r>
          </w:p>
          <w:p w:rsidR="00A10EF8" w:rsidRPr="00DA52D5" w:rsidRDefault="00A10EF8" w:rsidP="0081532B">
            <w:pPr>
              <w:pStyle w:val="Style3"/>
              <w:spacing w:line="240" w:lineRule="auto"/>
              <w:ind w:firstLine="0"/>
            </w:pPr>
            <w:r w:rsidRPr="00DA52D5">
              <w:t>УНСИТ – рассматривает обращения граждан о распространении в сети «Интернет» информации, причиня</w:t>
            </w:r>
            <w:r w:rsidRPr="00DA52D5">
              <w:t>ю</w:t>
            </w:r>
            <w:r w:rsidRPr="00DA52D5">
              <w:t>щей вред здоровью и развитию детей и в необходимых случаях принимает меры по её внесению в Единый р</w:t>
            </w:r>
            <w:r w:rsidRPr="00DA52D5">
              <w:t>е</w:t>
            </w:r>
            <w:r w:rsidRPr="00DA52D5">
              <w:t>естр;</w:t>
            </w:r>
          </w:p>
          <w:p w:rsidR="00655615" w:rsidRPr="00DA52D5" w:rsidRDefault="00A10EF8" w:rsidP="0081532B">
            <w:pPr>
              <w:pStyle w:val="Style3"/>
              <w:spacing w:line="240" w:lineRule="auto"/>
              <w:ind w:firstLine="0"/>
            </w:pPr>
            <w:r w:rsidRPr="00DA52D5">
              <w:t>УКНСС организует и контролирует исполнение ТО полномочия по ко</w:t>
            </w:r>
            <w:r w:rsidRPr="00DA52D5">
              <w:t>н</w:t>
            </w:r>
            <w:r w:rsidRPr="00DA52D5">
              <w:t>тролю и надзору за</w:t>
            </w:r>
            <w:r w:rsidRPr="00DA52D5">
              <w:rPr>
                <w:rStyle w:val="FontStyle22"/>
                <w:sz w:val="24"/>
                <w:szCs w:val="24"/>
              </w:rPr>
              <w:t xml:space="preserve"> соблюдением операторами связи требований зак</w:t>
            </w:r>
            <w:r w:rsidRPr="00DA52D5">
              <w:rPr>
                <w:rStyle w:val="FontStyle22"/>
                <w:sz w:val="24"/>
                <w:szCs w:val="24"/>
              </w:rPr>
              <w:t>о</w:t>
            </w:r>
            <w:r w:rsidRPr="00DA52D5">
              <w:rPr>
                <w:rStyle w:val="FontStyle22"/>
                <w:sz w:val="24"/>
                <w:szCs w:val="24"/>
              </w:rPr>
              <w:t xml:space="preserve">нодательства в сфере защиты детей от информации, причиняющей </w:t>
            </w:r>
            <w:r w:rsidRPr="00DA52D5">
              <w:rPr>
                <w:rStyle w:val="FontStyle22"/>
                <w:sz w:val="24"/>
                <w:szCs w:val="24"/>
              </w:rPr>
              <w:lastRenderedPageBreak/>
              <w:t>вред их здоровью и (или) развитию</w:t>
            </w:r>
          </w:p>
        </w:tc>
        <w:tc>
          <w:tcPr>
            <w:tcW w:w="1250" w:type="pct"/>
            <w:shd w:val="clear" w:color="auto" w:fill="auto"/>
          </w:tcPr>
          <w:p w:rsidR="00655615" w:rsidRPr="00DA52D5" w:rsidRDefault="00655615" w:rsidP="0081532B">
            <w:pPr>
              <w:jc w:val="both"/>
            </w:pPr>
            <w:r w:rsidRPr="00DA52D5">
              <w:lastRenderedPageBreak/>
              <w:t>ТО – осуществляет государственный ко</w:t>
            </w:r>
            <w:r w:rsidRPr="00DA52D5">
              <w:t>н</w:t>
            </w:r>
            <w:r w:rsidRPr="00DA52D5">
              <w:t>троль и надзор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9D17A2" w:rsidP="00374921">
            <w:pPr>
              <w:jc w:val="center"/>
              <w:rPr>
                <w:lang w:val="en-US"/>
              </w:rPr>
            </w:pPr>
            <w:r w:rsidRPr="00DA52D5">
              <w:lastRenderedPageBreak/>
              <w:t>1</w:t>
            </w:r>
            <w:r w:rsidR="006C4AFF" w:rsidRPr="00DA52D5">
              <w:t>1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5.1.2. присвоение (назн</w:t>
            </w:r>
            <w:r w:rsidRPr="00DA52D5">
              <w:t>а</w:t>
            </w:r>
            <w:r w:rsidRPr="00DA52D5">
              <w:t>чение) радиочастот или радиочастотного канала для радиоэлектронных средств на основании р</w:t>
            </w:r>
            <w:r w:rsidRPr="00DA52D5">
              <w:t>е</w:t>
            </w:r>
            <w:r w:rsidRPr="00DA52D5">
              <w:t>шения Государственной комиссии по радиочаст</w:t>
            </w:r>
            <w:r w:rsidRPr="00DA52D5">
              <w:t>о</w:t>
            </w:r>
            <w:r w:rsidRPr="00DA52D5">
              <w:t>там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DE362A" w:rsidP="007A715D">
            <w:pPr>
              <w:jc w:val="both"/>
            </w:pPr>
            <w:r w:rsidRPr="00DA52D5">
              <w:t>УРС</w:t>
            </w:r>
            <w:r w:rsidR="00B22983" w:rsidRPr="00DA52D5">
              <w:t xml:space="preserve"> –</w:t>
            </w:r>
            <w:r w:rsidR="00734812" w:rsidRPr="00DA52D5">
              <w:t xml:space="preserve"> осуществляет присвоение (назначение)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- нет</w:t>
            </w:r>
          </w:p>
        </w:tc>
      </w:tr>
      <w:tr w:rsidR="00734812" w:rsidRPr="00DA52D5" w:rsidTr="00374921">
        <w:trPr>
          <w:trHeight w:val="1061"/>
        </w:trPr>
        <w:tc>
          <w:tcPr>
            <w:tcW w:w="285" w:type="pct"/>
            <w:shd w:val="clear" w:color="auto" w:fill="auto"/>
            <w:vAlign w:val="center"/>
          </w:tcPr>
          <w:p w:rsidR="00734812" w:rsidRPr="00DA52D5" w:rsidRDefault="009D17A2" w:rsidP="00374921">
            <w:pPr>
              <w:jc w:val="center"/>
              <w:rPr>
                <w:lang w:val="en-US"/>
              </w:rPr>
            </w:pPr>
            <w:r w:rsidRPr="00DA52D5">
              <w:t>1</w:t>
            </w:r>
            <w:r w:rsidR="006C4AFF" w:rsidRPr="00DA52D5">
              <w:t>2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5.1.3. регистрацию присвоения (назначения) радиочастот и радиочасто</w:t>
            </w:r>
            <w:r w:rsidRPr="00DA52D5">
              <w:t>т</w:t>
            </w:r>
            <w:r w:rsidRPr="00DA52D5">
              <w:t>ных каналов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DA52D5" w:rsidRDefault="00DE362A" w:rsidP="007A715D">
            <w:pPr>
              <w:jc w:val="both"/>
            </w:pPr>
            <w:r w:rsidRPr="00DA52D5">
              <w:t>УРС</w:t>
            </w:r>
            <w:r w:rsidR="00734812" w:rsidRPr="00DA52D5">
              <w:t xml:space="preserve"> – осуществляет регистрацию присвоения (назначения)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- нет</w:t>
            </w:r>
          </w:p>
        </w:tc>
      </w:tr>
      <w:tr w:rsidR="00447F6B" w:rsidRPr="00DA52D5" w:rsidTr="00447F6B">
        <w:tc>
          <w:tcPr>
            <w:tcW w:w="5000" w:type="pct"/>
            <w:gridSpan w:val="4"/>
            <w:shd w:val="clear" w:color="auto" w:fill="auto"/>
            <w:vAlign w:val="center"/>
          </w:tcPr>
          <w:p w:rsidR="00447F6B" w:rsidRPr="00DA52D5" w:rsidRDefault="00447F6B" w:rsidP="007A715D">
            <w:pPr>
              <w:jc w:val="both"/>
              <w:rPr>
                <w:b/>
              </w:rPr>
            </w:pPr>
            <w:r w:rsidRPr="00DA52D5">
              <w:rPr>
                <w:b/>
              </w:rPr>
              <w:t xml:space="preserve">5.1.4. </w:t>
            </w:r>
            <w:r w:rsidR="00AB190E" w:rsidRPr="00DA52D5">
              <w:rPr>
                <w:b/>
                <w:bCs/>
              </w:rPr>
              <w:t xml:space="preserve">лицензирование деятельности, в том числе </w:t>
            </w:r>
            <w:proofErr w:type="gramStart"/>
            <w:r w:rsidR="00AB190E" w:rsidRPr="00DA52D5">
              <w:rPr>
                <w:b/>
                <w:bCs/>
              </w:rPr>
              <w:t>контроль за</w:t>
            </w:r>
            <w:proofErr w:type="gramEnd"/>
            <w:r w:rsidR="00AB190E" w:rsidRPr="00DA52D5">
              <w:rPr>
                <w:b/>
                <w:bCs/>
              </w:rPr>
              <w:t xml:space="preserve"> соблюдением лицензиатами лицензионных и обязательных требований</w:t>
            </w:r>
            <w:r w:rsidR="00AB190E" w:rsidRPr="00DA52D5">
              <w:rPr>
                <w:b/>
              </w:rPr>
              <w:t>: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DE76A8" w:rsidP="00374921">
            <w:pPr>
              <w:jc w:val="center"/>
              <w:rPr>
                <w:lang w:val="en-US"/>
              </w:rPr>
            </w:pPr>
            <w:r w:rsidRPr="00DA52D5">
              <w:t>1</w:t>
            </w:r>
            <w:r w:rsidR="006C4AFF" w:rsidRPr="00DA52D5">
              <w:t>3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2444C7">
            <w:pPr>
              <w:jc w:val="both"/>
            </w:pPr>
            <w:r w:rsidRPr="00DA52D5">
              <w:t>5.1.4.1. в области телев</w:t>
            </w:r>
            <w:r w:rsidRPr="00DA52D5">
              <w:t>и</w:t>
            </w:r>
            <w:r w:rsidRPr="00DA52D5">
              <w:t>зионного вещания и р</w:t>
            </w:r>
            <w:r w:rsidRPr="00DA52D5">
              <w:t>а</w:t>
            </w:r>
            <w:r w:rsidRPr="00DA52D5">
              <w:t>диовещания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B22983" w:rsidP="007A715D">
            <w:pPr>
              <w:jc w:val="both"/>
            </w:pPr>
            <w:r w:rsidRPr="00DA52D5">
              <w:t>УРРКНСМК –</w:t>
            </w:r>
            <w:r w:rsidR="00A81721" w:rsidRPr="00DA52D5">
              <w:t xml:space="preserve"> осуществляет лице</w:t>
            </w:r>
            <w:r w:rsidR="00A81721" w:rsidRPr="00DA52D5">
              <w:t>н</w:t>
            </w:r>
            <w:r w:rsidR="00A81721" w:rsidRPr="00DA52D5">
              <w:t>зирование деятельности, выносит предписания об устранении выявле</w:t>
            </w:r>
            <w:r w:rsidR="00A81721" w:rsidRPr="00DA52D5">
              <w:t>н</w:t>
            </w:r>
            <w:r w:rsidR="00A81721" w:rsidRPr="00DA52D5">
              <w:t>ных нарушений, готовит решения о приостановлении (возобновлении) действия лицензий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– осуществляет контроль соблюдения установленных лице</w:t>
            </w:r>
            <w:r w:rsidRPr="00DA52D5">
              <w:t>н</w:t>
            </w:r>
            <w:r w:rsidRPr="00DA52D5">
              <w:t>зионных условий и требований</w:t>
            </w:r>
          </w:p>
        </w:tc>
      </w:tr>
      <w:tr w:rsidR="00C4155B" w:rsidRPr="00DA52D5" w:rsidTr="00374921">
        <w:trPr>
          <w:trHeight w:val="144"/>
        </w:trPr>
        <w:tc>
          <w:tcPr>
            <w:tcW w:w="285" w:type="pct"/>
            <w:shd w:val="clear" w:color="auto" w:fill="auto"/>
            <w:vAlign w:val="center"/>
          </w:tcPr>
          <w:p w:rsidR="00C4155B" w:rsidRPr="00DA52D5" w:rsidRDefault="00C4155B" w:rsidP="006C4AFF">
            <w:pPr>
              <w:jc w:val="center"/>
            </w:pPr>
            <w:r w:rsidRPr="00DA52D5">
              <w:t>14.</w:t>
            </w:r>
          </w:p>
        </w:tc>
        <w:tc>
          <w:tcPr>
            <w:tcW w:w="1443" w:type="pct"/>
            <w:shd w:val="clear" w:color="auto" w:fill="auto"/>
          </w:tcPr>
          <w:p w:rsidR="00C4155B" w:rsidRPr="00DA52D5" w:rsidRDefault="00C4155B" w:rsidP="002444C7">
            <w:pPr>
              <w:jc w:val="both"/>
            </w:pPr>
            <w:r w:rsidRPr="00DA52D5">
              <w:t>5.1.4.2. в области оказания услуг связи</w:t>
            </w:r>
          </w:p>
        </w:tc>
        <w:tc>
          <w:tcPr>
            <w:tcW w:w="2022" w:type="pct"/>
            <w:shd w:val="clear" w:color="auto" w:fill="auto"/>
          </w:tcPr>
          <w:p w:rsidR="00C4155B" w:rsidRPr="00DA52D5" w:rsidRDefault="00FC191B" w:rsidP="00C4155B">
            <w:pPr>
              <w:jc w:val="both"/>
            </w:pPr>
            <w:r w:rsidRPr="00DA52D5">
              <w:t>УРС –</w:t>
            </w:r>
            <w:r w:rsidR="00C4155B" w:rsidRPr="00DA52D5">
              <w:t xml:space="preserve"> осуществляет лицензирование деятельности</w:t>
            </w:r>
          </w:p>
          <w:p w:rsidR="00C4155B" w:rsidRPr="00DA52D5" w:rsidRDefault="00C4155B" w:rsidP="00C4155B">
            <w:pPr>
              <w:jc w:val="both"/>
            </w:pPr>
            <w:r w:rsidRPr="00DA52D5">
              <w:t>УКНСС – организует и контролирует деятельность ТО по осуществлению ими контроля соблюдения устано</w:t>
            </w:r>
            <w:r w:rsidRPr="00DA52D5">
              <w:t>в</w:t>
            </w:r>
            <w:r w:rsidRPr="00DA52D5">
              <w:t>ленных лицензионных и обязател</w:t>
            </w:r>
            <w:r w:rsidRPr="00DA52D5">
              <w:t>ь</w:t>
            </w:r>
            <w:r w:rsidRPr="00DA52D5">
              <w:t>ных требований</w:t>
            </w:r>
          </w:p>
        </w:tc>
        <w:tc>
          <w:tcPr>
            <w:tcW w:w="1250" w:type="pct"/>
            <w:shd w:val="clear" w:color="auto" w:fill="auto"/>
          </w:tcPr>
          <w:p w:rsidR="00C4155B" w:rsidRPr="00DA52D5" w:rsidRDefault="00C4155B" w:rsidP="00C4155B">
            <w:pPr>
              <w:jc w:val="both"/>
            </w:pPr>
            <w:r w:rsidRPr="00DA52D5">
              <w:t>ТО - осуществляет контроль соблюдения установленных лице</w:t>
            </w:r>
            <w:r w:rsidRPr="00DA52D5">
              <w:t>н</w:t>
            </w:r>
            <w:r w:rsidRPr="00DA52D5">
              <w:t>зионных и обязател</w:t>
            </w:r>
            <w:r w:rsidRPr="00DA52D5">
              <w:t>ь</w:t>
            </w:r>
            <w:r w:rsidRPr="00DA52D5">
              <w:t>ных требований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DE76A8" w:rsidP="00374921">
            <w:pPr>
              <w:jc w:val="center"/>
              <w:rPr>
                <w:lang w:val="en-US"/>
              </w:rPr>
            </w:pPr>
            <w:r w:rsidRPr="00DA52D5">
              <w:t>1</w:t>
            </w:r>
            <w:r w:rsidR="006C4AFF" w:rsidRPr="00DA52D5">
              <w:t>5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ind w:left="80"/>
              <w:jc w:val="both"/>
            </w:pPr>
            <w:r w:rsidRPr="00DA52D5">
              <w:t>5.1.4.3. по изготовлению экземпляров аудиовиз</w:t>
            </w:r>
            <w:r w:rsidRPr="00DA52D5">
              <w:t>у</w:t>
            </w:r>
            <w:r w:rsidRPr="00DA52D5">
              <w:t xml:space="preserve">альных </w:t>
            </w:r>
            <w:r w:rsidRPr="00DA52D5">
              <w:lastRenderedPageBreak/>
              <w:t>произведений, программ для электро</w:t>
            </w:r>
            <w:r w:rsidRPr="00DA52D5">
              <w:t>н</w:t>
            </w:r>
            <w:r w:rsidRPr="00DA52D5">
              <w:t>ных вычислительных машин, баз данных и ф</w:t>
            </w:r>
            <w:r w:rsidRPr="00DA52D5">
              <w:t>о</w:t>
            </w:r>
            <w:r w:rsidRPr="00DA52D5">
              <w:t>нограмм на любых видах носителей (за исключ</w:t>
            </w:r>
            <w:r w:rsidRPr="00DA52D5">
              <w:t>е</w:t>
            </w:r>
            <w:r w:rsidRPr="00DA52D5">
              <w:t>нием случаев, если ук</w:t>
            </w:r>
            <w:r w:rsidRPr="00DA52D5">
              <w:t>а</w:t>
            </w:r>
            <w:r w:rsidRPr="00DA52D5">
              <w:t>занная деятельность самостоятельно осущест</w:t>
            </w:r>
            <w:r w:rsidRPr="00DA52D5">
              <w:t>в</w:t>
            </w:r>
            <w:r w:rsidRPr="00DA52D5">
              <w:t>ляется лицами, облада</w:t>
            </w:r>
            <w:r w:rsidRPr="00DA52D5">
              <w:t>ю</w:t>
            </w:r>
            <w:r w:rsidRPr="00DA52D5">
              <w:t>щими правами на и</w:t>
            </w:r>
            <w:r w:rsidRPr="00DA52D5">
              <w:t>с</w:t>
            </w:r>
            <w:r w:rsidRPr="00DA52D5">
              <w:t>пользование указанных объектов авторских и смежных прав в силу ф</w:t>
            </w:r>
            <w:r w:rsidRPr="00DA52D5">
              <w:t>е</w:t>
            </w:r>
            <w:r w:rsidRPr="00DA52D5">
              <w:t>дерального закона или договора) в соответствии с законодательством Ро</w:t>
            </w:r>
            <w:r w:rsidRPr="00DA52D5">
              <w:t>с</w:t>
            </w:r>
            <w:r w:rsidRPr="00DA52D5">
              <w:t>сийской Федерации</w:t>
            </w:r>
          </w:p>
        </w:tc>
        <w:tc>
          <w:tcPr>
            <w:tcW w:w="2022" w:type="pct"/>
            <w:shd w:val="clear" w:color="auto" w:fill="auto"/>
          </w:tcPr>
          <w:p w:rsidR="00C80562" w:rsidRPr="00DA52D5" w:rsidRDefault="00C80562" w:rsidP="00C80562">
            <w:pPr>
              <w:jc w:val="both"/>
            </w:pPr>
            <w:r w:rsidRPr="00DA52D5">
              <w:lastRenderedPageBreak/>
              <w:t>УРРКНСМК – осуществляет лице</w:t>
            </w:r>
            <w:r w:rsidRPr="00DA52D5">
              <w:t>н</w:t>
            </w:r>
            <w:r w:rsidRPr="00DA52D5">
              <w:t>зирование деятельности по изгото</w:t>
            </w:r>
            <w:r w:rsidRPr="00DA52D5">
              <w:t>в</w:t>
            </w:r>
            <w:r w:rsidRPr="00DA52D5">
              <w:t>лению экземпляров;</w:t>
            </w:r>
          </w:p>
          <w:p w:rsidR="00734812" w:rsidRPr="00DA52D5" w:rsidRDefault="00C80562" w:rsidP="00C80562">
            <w:pPr>
              <w:jc w:val="both"/>
            </w:pPr>
            <w:r w:rsidRPr="00DA52D5">
              <w:lastRenderedPageBreak/>
              <w:t>организует и контролирует исполн</w:t>
            </w:r>
            <w:r w:rsidRPr="00DA52D5">
              <w:t>е</w:t>
            </w:r>
            <w:r w:rsidRPr="00DA52D5">
              <w:t>ние полномочий ТО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C80562" w:rsidP="007A715D">
            <w:pPr>
              <w:jc w:val="both"/>
            </w:pPr>
            <w:r w:rsidRPr="00DA52D5">
              <w:lastRenderedPageBreak/>
              <w:t xml:space="preserve">ТО - осуществляет долицензионный контроль и контроль </w:t>
            </w:r>
            <w:r w:rsidRPr="00DA52D5">
              <w:lastRenderedPageBreak/>
              <w:t>соблюдения устано</w:t>
            </w:r>
            <w:r w:rsidRPr="00DA52D5">
              <w:t>в</w:t>
            </w:r>
            <w:r w:rsidRPr="00DA52D5">
              <w:t>ленных лицензионных условий и требований</w:t>
            </w:r>
          </w:p>
        </w:tc>
      </w:tr>
      <w:tr w:rsidR="00443513" w:rsidRPr="00DA52D5" w:rsidTr="00374921">
        <w:tc>
          <w:tcPr>
            <w:tcW w:w="285" w:type="pct"/>
            <w:shd w:val="clear" w:color="auto" w:fill="auto"/>
            <w:vAlign w:val="center"/>
          </w:tcPr>
          <w:p w:rsidR="00443513" w:rsidRPr="00DA52D5" w:rsidRDefault="00DE76A8" w:rsidP="00374921">
            <w:pPr>
              <w:jc w:val="center"/>
            </w:pPr>
            <w:r w:rsidRPr="00DA52D5">
              <w:lastRenderedPageBreak/>
              <w:t>1</w:t>
            </w:r>
            <w:r w:rsidR="006C4AFF" w:rsidRPr="00DA52D5">
              <w:t>6</w:t>
            </w:r>
            <w:r w:rsidR="009D17A2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443513" w:rsidRPr="00DA52D5" w:rsidRDefault="00443513" w:rsidP="00870A4B">
            <w:pPr>
              <w:autoSpaceDE w:val="0"/>
              <w:autoSpaceDN w:val="0"/>
              <w:adjustRightInd w:val="0"/>
              <w:jc w:val="both"/>
            </w:pPr>
            <w:r w:rsidRPr="00DA52D5">
              <w:t xml:space="preserve">5.1.6. </w:t>
            </w:r>
            <w:hyperlink r:id="rId9" w:history="1">
              <w:r w:rsidRPr="00DA52D5">
                <w:t>аккредитацию</w:t>
              </w:r>
            </w:hyperlink>
            <w:r w:rsidRPr="00DA52D5">
              <w:t xml:space="preserve"> экспертов и экспертных о</w:t>
            </w:r>
            <w:r w:rsidRPr="00DA52D5">
              <w:t>р</w:t>
            </w:r>
            <w:r w:rsidRPr="00DA52D5">
              <w:t>ганизаций для проведения экспертизы информац</w:t>
            </w:r>
            <w:r w:rsidRPr="00DA52D5">
              <w:t>и</w:t>
            </w:r>
            <w:r w:rsidRPr="00DA52D5">
              <w:t>онной продукции в целях обеспечения информац</w:t>
            </w:r>
            <w:r w:rsidRPr="00DA52D5">
              <w:t>и</w:t>
            </w:r>
            <w:r w:rsidRPr="00DA52D5">
              <w:t>онной безопасности детей</w:t>
            </w:r>
          </w:p>
        </w:tc>
        <w:tc>
          <w:tcPr>
            <w:tcW w:w="2022" w:type="pct"/>
            <w:shd w:val="clear" w:color="auto" w:fill="auto"/>
          </w:tcPr>
          <w:p w:rsidR="00443513" w:rsidRPr="00DA52D5" w:rsidRDefault="00443513" w:rsidP="00443513">
            <w:pPr>
              <w:jc w:val="both"/>
            </w:pPr>
            <w:r w:rsidRPr="00DA52D5">
              <w:t>У</w:t>
            </w:r>
            <w:r w:rsidR="00F947CC" w:rsidRPr="00DA52D5">
              <w:t>РР</w:t>
            </w:r>
            <w:r w:rsidRPr="00DA52D5">
              <w:t>КНСМК – осуществляет аккред</w:t>
            </w:r>
            <w:r w:rsidRPr="00DA52D5">
              <w:t>и</w:t>
            </w:r>
            <w:r w:rsidRPr="00DA52D5">
              <w:t>тацию</w:t>
            </w:r>
          </w:p>
        </w:tc>
        <w:tc>
          <w:tcPr>
            <w:tcW w:w="1250" w:type="pct"/>
            <w:shd w:val="clear" w:color="auto" w:fill="auto"/>
          </w:tcPr>
          <w:p w:rsidR="00443513" w:rsidRPr="00DA52D5" w:rsidRDefault="00443513" w:rsidP="007A715D">
            <w:pPr>
              <w:jc w:val="both"/>
            </w:pPr>
            <w:r w:rsidRPr="00DA52D5">
              <w:t>ТО - нет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734812" w:rsidP="00374921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  <w:rPr>
                <w:b/>
                <w:bCs/>
              </w:rPr>
            </w:pPr>
            <w:r w:rsidRPr="00DA52D5">
              <w:rPr>
                <w:b/>
                <w:bCs/>
              </w:rPr>
              <w:t xml:space="preserve">5.2. </w:t>
            </w:r>
            <w:r w:rsidR="0023485C" w:rsidRPr="00DA52D5">
              <w:rPr>
                <w:b/>
                <w:bCs/>
              </w:rPr>
              <w:t>ведёт</w:t>
            </w:r>
            <w:r w:rsidRPr="00DA52D5">
              <w:rPr>
                <w:b/>
                <w:bCs/>
              </w:rPr>
              <w:t>: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734812" w:rsidP="007A715D">
            <w:pPr>
              <w:jc w:val="both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</w:p>
        </w:tc>
      </w:tr>
      <w:tr w:rsidR="00734812" w:rsidRPr="00DA52D5" w:rsidTr="00374921">
        <w:trPr>
          <w:trHeight w:val="1001"/>
        </w:trPr>
        <w:tc>
          <w:tcPr>
            <w:tcW w:w="285" w:type="pct"/>
            <w:shd w:val="clear" w:color="auto" w:fill="auto"/>
            <w:vAlign w:val="center"/>
          </w:tcPr>
          <w:p w:rsidR="00734812" w:rsidRPr="00DA52D5" w:rsidRDefault="0060297A" w:rsidP="00374921">
            <w:pPr>
              <w:jc w:val="center"/>
              <w:rPr>
                <w:lang w:val="en-US"/>
              </w:rPr>
            </w:pPr>
            <w:r w:rsidRPr="00DA52D5">
              <w:t>1</w:t>
            </w:r>
            <w:r w:rsidR="006C4AFF" w:rsidRPr="00DA52D5">
              <w:t>7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ind w:left="-110"/>
              <w:jc w:val="both"/>
            </w:pPr>
            <w:r w:rsidRPr="00DA52D5">
              <w:t>5.2.1. реестр операторов, занимающих существенное положение в сети связи общего пользования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 xml:space="preserve">УКНСС – </w:t>
            </w:r>
            <w:r w:rsidR="00D26D55" w:rsidRPr="00DA52D5">
              <w:t>ведёт</w:t>
            </w:r>
            <w:r w:rsidRPr="00DA52D5">
              <w:t xml:space="preserve"> реестр операторов, занимающих существенное полож</w:t>
            </w:r>
            <w:r w:rsidRPr="00DA52D5">
              <w:t>е</w:t>
            </w:r>
            <w:r w:rsidRPr="00DA52D5">
              <w:t>ние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 xml:space="preserve">ТО – осуществляют </w:t>
            </w:r>
            <w:r w:rsidR="00D26D55" w:rsidRPr="00DA52D5">
              <w:t>приём</w:t>
            </w:r>
            <w:r w:rsidRPr="00DA52D5">
              <w:t xml:space="preserve"> и первичную обработку ежегодно представляемых оп</w:t>
            </w:r>
            <w:r w:rsidRPr="00DA52D5">
              <w:t>е</w:t>
            </w:r>
            <w:r w:rsidRPr="00DA52D5">
              <w:t xml:space="preserve">раторами телефонной связи </w:t>
            </w:r>
            <w:r w:rsidR="00D26D55" w:rsidRPr="00DA52D5">
              <w:t>отчётных</w:t>
            </w:r>
            <w:r w:rsidRPr="00DA52D5">
              <w:t xml:space="preserve"> форм</w:t>
            </w:r>
          </w:p>
          <w:p w:rsidR="00734812" w:rsidRPr="00DA52D5" w:rsidRDefault="00734812" w:rsidP="007A715D">
            <w:pPr>
              <w:jc w:val="both"/>
            </w:pPr>
            <w:r w:rsidRPr="00DA52D5">
              <w:t>№№ 01, 02 и 03</w:t>
            </w:r>
          </w:p>
        </w:tc>
      </w:tr>
      <w:tr w:rsidR="00A772DC" w:rsidRPr="00DA52D5" w:rsidTr="00374921">
        <w:trPr>
          <w:trHeight w:val="1001"/>
        </w:trPr>
        <w:tc>
          <w:tcPr>
            <w:tcW w:w="285" w:type="pct"/>
            <w:shd w:val="clear" w:color="auto" w:fill="auto"/>
            <w:vAlign w:val="center"/>
          </w:tcPr>
          <w:p w:rsidR="00A772DC" w:rsidRPr="00DA52D5" w:rsidRDefault="00427DA8" w:rsidP="00374921">
            <w:pPr>
              <w:jc w:val="center"/>
            </w:pPr>
            <w:r w:rsidRPr="00DA52D5">
              <w:t>18.</w:t>
            </w:r>
          </w:p>
        </w:tc>
        <w:tc>
          <w:tcPr>
            <w:tcW w:w="1443" w:type="pct"/>
            <w:shd w:val="clear" w:color="auto" w:fill="auto"/>
          </w:tcPr>
          <w:p w:rsidR="00A772DC" w:rsidRPr="00DA52D5" w:rsidRDefault="00A772DC" w:rsidP="00AD536F">
            <w:pPr>
              <w:ind w:left="-110"/>
              <w:jc w:val="both"/>
            </w:pPr>
            <w:r w:rsidRPr="00DA52D5">
              <w:t>5.2.2. реестр зарегистрир</w:t>
            </w:r>
            <w:r w:rsidRPr="00DA52D5">
              <w:t>о</w:t>
            </w:r>
            <w:r w:rsidRPr="00DA52D5">
              <w:t>ванных средств массовой информации</w:t>
            </w:r>
          </w:p>
        </w:tc>
        <w:tc>
          <w:tcPr>
            <w:tcW w:w="2022" w:type="pct"/>
            <w:shd w:val="clear" w:color="auto" w:fill="auto"/>
          </w:tcPr>
          <w:p w:rsidR="00A772DC" w:rsidRPr="00DA52D5" w:rsidRDefault="00D26D55" w:rsidP="00AD536F">
            <w:pPr>
              <w:jc w:val="both"/>
            </w:pPr>
            <w:r w:rsidRPr="00DA52D5">
              <w:t>УРРКНСМК –</w:t>
            </w:r>
            <w:r w:rsidR="00A772DC" w:rsidRPr="00DA52D5">
              <w:t xml:space="preserve"> </w:t>
            </w:r>
            <w:r w:rsidRPr="00DA52D5">
              <w:t>ведёт</w:t>
            </w:r>
            <w:r w:rsidR="00A772DC" w:rsidRPr="00DA52D5">
              <w:t xml:space="preserve"> реестр зарег</w:t>
            </w:r>
            <w:r w:rsidR="00A772DC" w:rsidRPr="00DA52D5">
              <w:t>и</w:t>
            </w:r>
            <w:r w:rsidR="00A772DC" w:rsidRPr="00DA52D5">
              <w:t>стрированных СМИ</w:t>
            </w:r>
          </w:p>
        </w:tc>
        <w:tc>
          <w:tcPr>
            <w:tcW w:w="1250" w:type="pct"/>
            <w:shd w:val="clear" w:color="auto" w:fill="auto"/>
          </w:tcPr>
          <w:p w:rsidR="00A772DC" w:rsidRPr="00DA52D5" w:rsidRDefault="00A772DC" w:rsidP="00AD536F">
            <w:pPr>
              <w:jc w:val="both"/>
            </w:pPr>
            <w:r w:rsidRPr="00DA52D5">
              <w:t xml:space="preserve">ТО - </w:t>
            </w:r>
            <w:r w:rsidR="00D26D55" w:rsidRPr="00DA52D5">
              <w:t>ведёт</w:t>
            </w:r>
            <w:r w:rsidRPr="00DA52D5">
              <w:t xml:space="preserve"> реестр з</w:t>
            </w:r>
            <w:r w:rsidRPr="00DA52D5">
              <w:t>а</w:t>
            </w:r>
            <w:r w:rsidRPr="00DA52D5">
              <w:t>регистрированных СМИ</w:t>
            </w:r>
          </w:p>
        </w:tc>
      </w:tr>
      <w:tr w:rsidR="00A772DC" w:rsidRPr="00DA52D5" w:rsidTr="00374921">
        <w:trPr>
          <w:trHeight w:val="1001"/>
        </w:trPr>
        <w:tc>
          <w:tcPr>
            <w:tcW w:w="285" w:type="pct"/>
            <w:shd w:val="clear" w:color="auto" w:fill="auto"/>
            <w:vAlign w:val="center"/>
          </w:tcPr>
          <w:p w:rsidR="00A772DC" w:rsidRPr="00DA52D5" w:rsidRDefault="00427DA8" w:rsidP="00374921">
            <w:pPr>
              <w:jc w:val="center"/>
            </w:pPr>
            <w:r w:rsidRPr="00DA52D5">
              <w:t>19.</w:t>
            </w:r>
          </w:p>
        </w:tc>
        <w:tc>
          <w:tcPr>
            <w:tcW w:w="1443" w:type="pct"/>
            <w:shd w:val="clear" w:color="auto" w:fill="auto"/>
          </w:tcPr>
          <w:p w:rsidR="00A772DC" w:rsidRPr="00DA52D5" w:rsidRDefault="00A772DC" w:rsidP="00AD536F">
            <w:pPr>
              <w:ind w:left="-110"/>
              <w:jc w:val="both"/>
            </w:pPr>
            <w:r w:rsidRPr="00DA52D5">
              <w:t>5.2.3. реестры лицензий</w:t>
            </w:r>
          </w:p>
        </w:tc>
        <w:tc>
          <w:tcPr>
            <w:tcW w:w="2022" w:type="pct"/>
            <w:shd w:val="clear" w:color="auto" w:fill="auto"/>
          </w:tcPr>
          <w:p w:rsidR="00A772DC" w:rsidRPr="00DA52D5" w:rsidRDefault="00D26D55" w:rsidP="00AD536F">
            <w:pPr>
              <w:jc w:val="both"/>
            </w:pPr>
            <w:r w:rsidRPr="00DA52D5">
              <w:t>УРС –</w:t>
            </w:r>
            <w:r w:rsidR="00A772DC" w:rsidRPr="00DA52D5">
              <w:t xml:space="preserve"> </w:t>
            </w:r>
            <w:r w:rsidRPr="00DA52D5">
              <w:t>ведёт</w:t>
            </w:r>
            <w:r w:rsidR="00060831" w:rsidRPr="00DA52D5">
              <w:t xml:space="preserve"> реестр лицензий в обл</w:t>
            </w:r>
            <w:r w:rsidR="00060831" w:rsidRPr="00DA52D5">
              <w:t>а</w:t>
            </w:r>
            <w:r w:rsidR="00060831" w:rsidRPr="00DA52D5">
              <w:t>сти связи</w:t>
            </w:r>
          </w:p>
          <w:p w:rsidR="00A772DC" w:rsidRPr="00DA52D5" w:rsidRDefault="00A772DC" w:rsidP="00AD536F">
            <w:pPr>
              <w:jc w:val="both"/>
            </w:pPr>
            <w:r w:rsidRPr="00DA52D5">
              <w:t xml:space="preserve">УРРКНСМК - </w:t>
            </w:r>
            <w:r w:rsidR="00D26D55" w:rsidRPr="00DA52D5">
              <w:t>ведёт</w:t>
            </w:r>
            <w:r w:rsidRPr="00DA52D5">
              <w:t xml:space="preserve"> реестр лицензий на телерадиовещание и ВАФ</w:t>
            </w:r>
          </w:p>
        </w:tc>
        <w:tc>
          <w:tcPr>
            <w:tcW w:w="1250" w:type="pct"/>
            <w:shd w:val="clear" w:color="auto" w:fill="auto"/>
          </w:tcPr>
          <w:p w:rsidR="00A772DC" w:rsidRPr="00DA52D5" w:rsidRDefault="00A772DC" w:rsidP="00AD536F">
            <w:pPr>
              <w:jc w:val="both"/>
            </w:pPr>
            <w:r w:rsidRPr="00DA52D5">
              <w:t>ТО - нет</w:t>
            </w:r>
          </w:p>
        </w:tc>
      </w:tr>
      <w:tr w:rsidR="00A772DC" w:rsidRPr="00DA52D5" w:rsidTr="00374921">
        <w:trPr>
          <w:trHeight w:val="1001"/>
        </w:trPr>
        <w:tc>
          <w:tcPr>
            <w:tcW w:w="285" w:type="pct"/>
            <w:shd w:val="clear" w:color="auto" w:fill="auto"/>
            <w:vAlign w:val="center"/>
          </w:tcPr>
          <w:p w:rsidR="00A772DC" w:rsidRPr="00DA52D5" w:rsidRDefault="00427DA8" w:rsidP="00374921">
            <w:pPr>
              <w:jc w:val="center"/>
            </w:pPr>
            <w:r w:rsidRPr="00DA52D5">
              <w:lastRenderedPageBreak/>
              <w:t>20.</w:t>
            </w:r>
          </w:p>
        </w:tc>
        <w:tc>
          <w:tcPr>
            <w:tcW w:w="1443" w:type="pct"/>
            <w:shd w:val="clear" w:color="auto" w:fill="auto"/>
          </w:tcPr>
          <w:p w:rsidR="00A772DC" w:rsidRPr="00DA52D5" w:rsidRDefault="00A772DC" w:rsidP="00AD536F">
            <w:pPr>
              <w:autoSpaceDE w:val="0"/>
              <w:autoSpaceDN w:val="0"/>
              <w:adjustRightInd w:val="0"/>
              <w:jc w:val="both"/>
            </w:pPr>
            <w:r w:rsidRPr="00DA52D5">
              <w:rPr>
                <w:bCs/>
              </w:rPr>
              <w:t>5.2.6. реестр экспертов и экспертных организаций, аккредитованных для проведения экспертизы информационной проду</w:t>
            </w:r>
            <w:r w:rsidRPr="00DA52D5">
              <w:rPr>
                <w:bCs/>
              </w:rPr>
              <w:t>к</w:t>
            </w:r>
            <w:r w:rsidRPr="00DA52D5">
              <w:rPr>
                <w:bCs/>
              </w:rPr>
              <w:t>ции в целях обеспечения информационной бе</w:t>
            </w:r>
            <w:r w:rsidRPr="00DA52D5">
              <w:rPr>
                <w:bCs/>
              </w:rPr>
              <w:t>з</w:t>
            </w:r>
            <w:r w:rsidRPr="00DA52D5">
              <w:rPr>
                <w:bCs/>
              </w:rPr>
              <w:t>опасности детей</w:t>
            </w:r>
          </w:p>
        </w:tc>
        <w:tc>
          <w:tcPr>
            <w:tcW w:w="2022" w:type="pct"/>
            <w:shd w:val="clear" w:color="auto" w:fill="auto"/>
          </w:tcPr>
          <w:p w:rsidR="00A772DC" w:rsidRPr="00DA52D5" w:rsidRDefault="00A772DC" w:rsidP="00AD536F">
            <w:r w:rsidRPr="00DA52D5">
              <w:t xml:space="preserve">УРРКНСМК – </w:t>
            </w:r>
            <w:r w:rsidR="004650E0" w:rsidRPr="00DA52D5">
              <w:t>ведёт</w:t>
            </w:r>
            <w:r w:rsidRPr="00DA52D5">
              <w:t xml:space="preserve"> реестр</w:t>
            </w:r>
          </w:p>
        </w:tc>
        <w:tc>
          <w:tcPr>
            <w:tcW w:w="1250" w:type="pct"/>
            <w:shd w:val="clear" w:color="auto" w:fill="auto"/>
          </w:tcPr>
          <w:p w:rsidR="00A772DC" w:rsidRPr="00DA52D5" w:rsidRDefault="00A772DC" w:rsidP="00AD536F">
            <w:pPr>
              <w:jc w:val="both"/>
            </w:pPr>
            <w:r w:rsidRPr="00DA52D5">
              <w:t>ТО - нет</w:t>
            </w:r>
          </w:p>
        </w:tc>
      </w:tr>
      <w:tr w:rsidR="00751B93" w:rsidRPr="00DA52D5" w:rsidTr="00EB5545">
        <w:trPr>
          <w:trHeight w:val="285"/>
        </w:trPr>
        <w:tc>
          <w:tcPr>
            <w:tcW w:w="285" w:type="pct"/>
            <w:shd w:val="clear" w:color="auto" w:fill="auto"/>
            <w:vAlign w:val="center"/>
          </w:tcPr>
          <w:p w:rsidR="00751B93" w:rsidRPr="00DA52D5" w:rsidRDefault="00751B93" w:rsidP="00374921">
            <w:pPr>
              <w:jc w:val="center"/>
            </w:pPr>
          </w:p>
        </w:tc>
        <w:tc>
          <w:tcPr>
            <w:tcW w:w="1443" w:type="pct"/>
            <w:shd w:val="clear" w:color="auto" w:fill="auto"/>
          </w:tcPr>
          <w:p w:rsidR="00751B93" w:rsidRPr="00DA52D5" w:rsidRDefault="00814D1B" w:rsidP="00870A4B">
            <w:pPr>
              <w:ind w:left="-110"/>
              <w:jc w:val="both"/>
            </w:pPr>
            <w:r w:rsidRPr="00DA52D5">
              <w:rPr>
                <w:b/>
              </w:rPr>
              <w:t>5.2.(1)1. устанавливает:</w:t>
            </w:r>
          </w:p>
        </w:tc>
        <w:tc>
          <w:tcPr>
            <w:tcW w:w="2022" w:type="pct"/>
            <w:shd w:val="clear" w:color="auto" w:fill="auto"/>
          </w:tcPr>
          <w:p w:rsidR="00751B93" w:rsidRPr="00DA52D5" w:rsidRDefault="00751B93" w:rsidP="007A715D">
            <w:pPr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751B93" w:rsidRPr="00DA52D5" w:rsidRDefault="00751B93" w:rsidP="007A715D">
            <w:pPr>
              <w:jc w:val="both"/>
            </w:pPr>
          </w:p>
        </w:tc>
      </w:tr>
      <w:tr w:rsidR="00EB5545" w:rsidRPr="00DA52D5" w:rsidTr="00374921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DA52D5" w:rsidRDefault="00A546D0" w:rsidP="00374921">
            <w:pPr>
              <w:jc w:val="center"/>
            </w:pPr>
            <w:r w:rsidRPr="00DA52D5">
              <w:t>21</w:t>
            </w:r>
            <w:r w:rsidR="00EB5545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5.2.(1).1. </w:t>
            </w:r>
            <w:hyperlink r:id="rId10" w:history="1">
              <w:r w:rsidRPr="00DA52D5">
                <w:rPr>
                  <w:rStyle w:val="aff1"/>
                  <w:color w:val="auto"/>
                </w:rPr>
                <w:t>порядок</w:t>
              </w:r>
            </w:hyperlink>
            <w:r w:rsidRPr="00DA52D5">
              <w:t xml:space="preserve"> пре</w:t>
            </w:r>
            <w:r w:rsidRPr="00DA52D5">
              <w:t>д</w:t>
            </w:r>
            <w:r w:rsidRPr="00DA52D5">
              <w:t>ставления лицензиатом в лицензирующий орган сведений об операторах связи, осуществляющих трансляцию телеканала, радиоканала по договору с вещателем таких тел</w:t>
            </w:r>
            <w:r w:rsidRPr="00DA52D5">
              <w:t>е</w:t>
            </w:r>
            <w:r w:rsidRPr="00DA52D5">
              <w:t>канала или радиоканала, и о лицах, распростран</w:t>
            </w:r>
            <w:r w:rsidRPr="00DA52D5">
              <w:t>я</w:t>
            </w:r>
            <w:r w:rsidRPr="00DA52D5">
              <w:t>ющих телеканал, ради</w:t>
            </w:r>
            <w:r w:rsidRPr="00DA52D5">
              <w:t>о</w:t>
            </w:r>
            <w:r w:rsidRPr="00DA52D5">
              <w:t>канал в неизменном виде по договору с вещателем таких телеканала или р</w:t>
            </w:r>
            <w:r w:rsidRPr="00DA52D5">
              <w:t>а</w:t>
            </w:r>
            <w:r w:rsidRPr="00DA52D5">
              <w:t>диоканала</w:t>
            </w:r>
          </w:p>
        </w:tc>
        <w:tc>
          <w:tcPr>
            <w:tcW w:w="2022" w:type="pct"/>
            <w:shd w:val="clear" w:color="auto" w:fill="auto"/>
          </w:tcPr>
          <w:p w:rsidR="00EB5545" w:rsidRPr="00DA52D5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Центральный аппарат – устанавлив</w:t>
            </w:r>
            <w:r w:rsidRPr="00DA52D5">
              <w:rPr>
                <w:rFonts w:eastAsiaTheme="minorHAnsi"/>
                <w:lang w:eastAsia="en-US"/>
              </w:rPr>
              <w:t>а</w:t>
            </w:r>
            <w:r w:rsidRPr="00DA52D5">
              <w:rPr>
                <w:rFonts w:eastAsiaTheme="minorHAnsi"/>
                <w:lang w:eastAsia="en-US"/>
              </w:rPr>
              <w:t>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ТО - нет</w:t>
            </w:r>
          </w:p>
        </w:tc>
      </w:tr>
      <w:tr w:rsidR="00EB5545" w:rsidRPr="00DA52D5" w:rsidTr="00374921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DA52D5" w:rsidRDefault="00A546D0" w:rsidP="00374921">
            <w:pPr>
              <w:jc w:val="center"/>
            </w:pPr>
            <w:r w:rsidRPr="00DA52D5">
              <w:t>22</w:t>
            </w:r>
            <w:r w:rsidR="00EB5545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5.2.(1).2. </w:t>
            </w:r>
            <w:hyperlink r:id="rId11" w:history="1">
              <w:r w:rsidRPr="00DA52D5">
                <w:rPr>
                  <w:rStyle w:val="aff1"/>
                  <w:color w:val="auto"/>
                </w:rPr>
                <w:t>порядок</w:t>
              </w:r>
            </w:hyperlink>
            <w:r w:rsidRPr="00DA52D5">
              <w:t xml:space="preserve"> ведения регистрирующим органом реестра зарегистрирова</w:t>
            </w:r>
            <w:r w:rsidRPr="00DA52D5">
              <w:t>н</w:t>
            </w:r>
            <w:r w:rsidRPr="00DA52D5">
              <w:t>ных средств массовой и</w:t>
            </w:r>
            <w:r w:rsidRPr="00DA52D5">
              <w:t>н</w:t>
            </w:r>
            <w:r w:rsidRPr="00DA52D5">
              <w:t>формации</w:t>
            </w:r>
          </w:p>
        </w:tc>
        <w:tc>
          <w:tcPr>
            <w:tcW w:w="2022" w:type="pct"/>
            <w:shd w:val="clear" w:color="auto" w:fill="auto"/>
          </w:tcPr>
          <w:p w:rsidR="00EB5545" w:rsidRPr="00DA52D5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Центральный аппарат – устанавлив</w:t>
            </w:r>
            <w:r w:rsidRPr="00DA52D5">
              <w:rPr>
                <w:rFonts w:eastAsiaTheme="minorHAnsi"/>
                <w:lang w:eastAsia="en-US"/>
              </w:rPr>
              <w:t>а</w:t>
            </w:r>
            <w:r w:rsidRPr="00DA52D5">
              <w:rPr>
                <w:rFonts w:eastAsiaTheme="minorHAnsi"/>
                <w:lang w:eastAsia="en-US"/>
              </w:rPr>
              <w:t>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ТО - нет</w:t>
            </w:r>
          </w:p>
        </w:tc>
      </w:tr>
      <w:tr w:rsidR="00EB5545" w:rsidRPr="00DA52D5" w:rsidTr="00374921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DA52D5" w:rsidRDefault="00A546D0" w:rsidP="00374921">
            <w:pPr>
              <w:jc w:val="center"/>
            </w:pPr>
            <w:r w:rsidRPr="00DA52D5">
              <w:t>23</w:t>
            </w:r>
            <w:r w:rsidR="00EB5545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5.2.(1).3. </w:t>
            </w:r>
            <w:hyperlink r:id="rId12" w:history="1">
              <w:r w:rsidRPr="00DA52D5">
                <w:rPr>
                  <w:rStyle w:val="aff1"/>
                  <w:color w:val="auto"/>
                </w:rPr>
                <w:t>порядок</w:t>
              </w:r>
            </w:hyperlink>
            <w:r w:rsidRPr="00DA52D5">
              <w:t xml:space="preserve"> форм</w:t>
            </w:r>
            <w:r w:rsidRPr="00DA52D5">
              <w:t>и</w:t>
            </w:r>
            <w:r w:rsidRPr="00DA52D5">
              <w:t>рования и ведения лице</w:t>
            </w:r>
            <w:r w:rsidRPr="00DA52D5">
              <w:t>н</w:t>
            </w:r>
            <w:r w:rsidRPr="00DA52D5">
              <w:t>зирующим органом реестра лицензий на телев</w:t>
            </w:r>
            <w:r w:rsidRPr="00DA52D5">
              <w:t>и</w:t>
            </w:r>
            <w:r w:rsidRPr="00DA52D5">
              <w:t>зионное вещание, ради</w:t>
            </w:r>
            <w:r w:rsidRPr="00DA52D5">
              <w:t>о</w:t>
            </w:r>
            <w:r w:rsidRPr="00DA52D5">
              <w:t>вещание</w:t>
            </w:r>
          </w:p>
        </w:tc>
        <w:tc>
          <w:tcPr>
            <w:tcW w:w="2022" w:type="pct"/>
            <w:shd w:val="clear" w:color="auto" w:fill="auto"/>
          </w:tcPr>
          <w:p w:rsidR="00EB5545" w:rsidRPr="00DA52D5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Центральный аппарат – устанавлив</w:t>
            </w:r>
            <w:r w:rsidRPr="00DA52D5">
              <w:rPr>
                <w:rFonts w:eastAsiaTheme="minorHAnsi"/>
                <w:lang w:eastAsia="en-US"/>
              </w:rPr>
              <w:t>а</w:t>
            </w:r>
            <w:r w:rsidRPr="00DA52D5">
              <w:rPr>
                <w:rFonts w:eastAsiaTheme="minorHAnsi"/>
                <w:lang w:eastAsia="en-US"/>
              </w:rPr>
              <w:t>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ТО - нет</w:t>
            </w:r>
          </w:p>
        </w:tc>
      </w:tr>
      <w:tr w:rsidR="00EB5545" w:rsidRPr="00DA52D5" w:rsidTr="00374921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DA52D5" w:rsidRDefault="00A546D0" w:rsidP="00374921">
            <w:pPr>
              <w:jc w:val="center"/>
            </w:pPr>
            <w:r w:rsidRPr="00DA52D5">
              <w:t>24</w:t>
            </w:r>
            <w:r w:rsidR="00EB5545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5.2.(1).4. </w:t>
            </w:r>
            <w:hyperlink r:id="rId13" w:history="1">
              <w:r w:rsidRPr="00DA52D5">
                <w:rPr>
                  <w:rStyle w:val="aff1"/>
                  <w:color w:val="auto"/>
                </w:rPr>
                <w:t>порядок</w:t>
              </w:r>
            </w:hyperlink>
            <w:r w:rsidRPr="00DA52D5">
              <w:t xml:space="preserve"> пре</w:t>
            </w:r>
            <w:r w:rsidRPr="00DA52D5">
              <w:t>д</w:t>
            </w:r>
            <w:r w:rsidRPr="00DA52D5">
              <w:t>ставления в лицензиру</w:t>
            </w:r>
            <w:r w:rsidRPr="00DA52D5">
              <w:t>ю</w:t>
            </w:r>
            <w:r w:rsidRPr="00DA52D5">
              <w:t>щий орган оператором связи, осуществляющим трансляцию телеканалов и (или) радиоканалов по договору с вещателем, сведений о таком вещат</w:t>
            </w:r>
            <w:r w:rsidRPr="00DA52D5">
              <w:t>е</w:t>
            </w:r>
            <w:r w:rsidRPr="00DA52D5">
              <w:t>ле</w:t>
            </w:r>
          </w:p>
        </w:tc>
        <w:tc>
          <w:tcPr>
            <w:tcW w:w="2022" w:type="pct"/>
            <w:shd w:val="clear" w:color="auto" w:fill="auto"/>
          </w:tcPr>
          <w:p w:rsidR="00EB5545" w:rsidRPr="00DA52D5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Центральный аппарат – устанавлив</w:t>
            </w:r>
            <w:r w:rsidRPr="00DA52D5">
              <w:rPr>
                <w:rFonts w:eastAsiaTheme="minorHAnsi"/>
                <w:lang w:eastAsia="en-US"/>
              </w:rPr>
              <w:t>а</w:t>
            </w:r>
            <w:r w:rsidRPr="00DA52D5">
              <w:rPr>
                <w:rFonts w:eastAsiaTheme="minorHAnsi"/>
                <w:lang w:eastAsia="en-US"/>
              </w:rPr>
              <w:t>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ТО - нет</w:t>
            </w:r>
          </w:p>
        </w:tc>
      </w:tr>
      <w:tr w:rsidR="00EB5545" w:rsidRPr="00DA52D5" w:rsidTr="00374921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DA52D5" w:rsidRDefault="00400FC8" w:rsidP="00374921">
            <w:pPr>
              <w:jc w:val="center"/>
            </w:pPr>
            <w:r w:rsidRPr="00DA52D5">
              <w:lastRenderedPageBreak/>
              <w:t>25</w:t>
            </w:r>
            <w:r w:rsidR="00EB5545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5.2.(1).6.</w:t>
            </w:r>
            <w:r w:rsidR="004E1053" w:rsidRPr="00DA52D5">
              <w:t> </w:t>
            </w:r>
            <w:hyperlink r:id="rId14" w:history="1">
              <w:r w:rsidRPr="00DA52D5">
                <w:rPr>
                  <w:rStyle w:val="aff1"/>
                  <w:color w:val="auto"/>
                </w:rPr>
                <w:t>форму</w:t>
              </w:r>
            </w:hyperlink>
            <w:r w:rsidRPr="00DA52D5">
              <w:t xml:space="preserve"> разреш</w:t>
            </w:r>
            <w:r w:rsidRPr="00DA52D5">
              <w:t>е</w:t>
            </w:r>
            <w:r w:rsidRPr="00DA52D5">
              <w:t>ния на распространение продукции зарубежного периодического печатного издания</w:t>
            </w:r>
          </w:p>
        </w:tc>
        <w:tc>
          <w:tcPr>
            <w:tcW w:w="2022" w:type="pct"/>
            <w:shd w:val="clear" w:color="auto" w:fill="auto"/>
          </w:tcPr>
          <w:p w:rsidR="00EB5545" w:rsidRPr="00DA52D5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Центральный аппарат – устанавлив</w:t>
            </w:r>
            <w:r w:rsidRPr="00DA52D5">
              <w:rPr>
                <w:rFonts w:eastAsiaTheme="minorHAnsi"/>
                <w:lang w:eastAsia="en-US"/>
              </w:rPr>
              <w:t>а</w:t>
            </w:r>
            <w:r w:rsidRPr="00DA52D5">
              <w:rPr>
                <w:rFonts w:eastAsiaTheme="minorHAnsi"/>
                <w:lang w:eastAsia="en-US"/>
              </w:rPr>
              <w:t>ет форму</w:t>
            </w:r>
          </w:p>
        </w:tc>
        <w:tc>
          <w:tcPr>
            <w:tcW w:w="1250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ТО - нет</w:t>
            </w:r>
          </w:p>
        </w:tc>
      </w:tr>
      <w:tr w:rsidR="00EB5545" w:rsidRPr="00DA52D5" w:rsidTr="00374921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DA52D5" w:rsidRDefault="00400FC8" w:rsidP="00374921">
            <w:pPr>
              <w:jc w:val="center"/>
            </w:pPr>
            <w:r w:rsidRPr="00DA52D5">
              <w:t>26</w:t>
            </w:r>
            <w:r w:rsidR="00EB5545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EB5545" w:rsidRPr="00DA52D5" w:rsidRDefault="0023485C" w:rsidP="00C737AA">
            <w:pPr>
              <w:jc w:val="both"/>
            </w:pPr>
            <w:r w:rsidRPr="00DA52D5">
              <w:t>5.2.(1).7. </w:t>
            </w:r>
            <w:r w:rsidR="00EB5545" w:rsidRPr="00DA52D5">
              <w:t>порядок аккр</w:t>
            </w:r>
            <w:r w:rsidR="00EB5545" w:rsidRPr="00DA52D5">
              <w:t>е</w:t>
            </w:r>
            <w:r w:rsidR="00EB5545" w:rsidRPr="00DA52D5">
              <w:t>дитации экспертов и эк</w:t>
            </w:r>
            <w:r w:rsidR="00EB5545" w:rsidRPr="00DA52D5">
              <w:t>с</w:t>
            </w:r>
            <w:r w:rsidR="00EB5545" w:rsidRPr="00DA52D5">
              <w:t>пертных организаций на право проведения экспе</w:t>
            </w:r>
            <w:r w:rsidR="00EB5545" w:rsidRPr="00DA52D5">
              <w:t>р</w:t>
            </w:r>
            <w:r w:rsidR="00EB5545" w:rsidRPr="00DA52D5">
              <w:t>тизы информационной продукции, включая выдачу аттестатов аккред</w:t>
            </w:r>
            <w:r w:rsidR="00EB5545" w:rsidRPr="00DA52D5">
              <w:t>и</w:t>
            </w:r>
            <w:r w:rsidR="00EB5545" w:rsidRPr="00DA52D5">
              <w:t>тации, приостановление или прекращение де</w:t>
            </w:r>
            <w:r w:rsidR="00EB5545" w:rsidRPr="00DA52D5">
              <w:t>й</w:t>
            </w:r>
            <w:r w:rsidR="00EB5545" w:rsidRPr="00DA52D5">
              <w:t>ствия выданных аттест</w:t>
            </w:r>
            <w:r w:rsidR="00EB5545" w:rsidRPr="00DA52D5">
              <w:t>а</w:t>
            </w:r>
            <w:r w:rsidR="00EB5545" w:rsidRPr="00DA52D5">
              <w:t xml:space="preserve">тов аккредитации, ведение реестра аккредитованных экспертов и экспертных организаций и </w:t>
            </w:r>
            <w:proofErr w:type="gramStart"/>
            <w:r w:rsidR="00EB5545" w:rsidRPr="00DA52D5">
              <w:t>контроль за</w:t>
            </w:r>
            <w:proofErr w:type="gramEnd"/>
            <w:r w:rsidR="00EB5545" w:rsidRPr="00DA52D5">
              <w:t xml:space="preserve"> деятельностью аккредит</w:t>
            </w:r>
            <w:r w:rsidR="00EB5545" w:rsidRPr="00DA52D5">
              <w:t>о</w:t>
            </w:r>
            <w:r w:rsidR="00EB5545" w:rsidRPr="00DA52D5">
              <w:t>ванных им экспертов и экспертных организаций</w:t>
            </w:r>
          </w:p>
        </w:tc>
        <w:tc>
          <w:tcPr>
            <w:tcW w:w="2022" w:type="pct"/>
            <w:shd w:val="clear" w:color="auto" w:fill="auto"/>
          </w:tcPr>
          <w:p w:rsidR="00EB5545" w:rsidRPr="00DA52D5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 xml:space="preserve">Центральный </w:t>
            </w:r>
            <w:r w:rsidR="0023485C" w:rsidRPr="00DA52D5">
              <w:rPr>
                <w:rFonts w:eastAsiaTheme="minorHAnsi"/>
                <w:lang w:eastAsia="en-US"/>
              </w:rPr>
              <w:t>аппарат – устанавлив</w:t>
            </w:r>
            <w:r w:rsidR="0023485C" w:rsidRPr="00DA52D5">
              <w:rPr>
                <w:rFonts w:eastAsiaTheme="minorHAnsi"/>
                <w:lang w:eastAsia="en-US"/>
              </w:rPr>
              <w:t>а</w:t>
            </w:r>
            <w:r w:rsidR="0023485C" w:rsidRPr="00DA52D5">
              <w:rPr>
                <w:rFonts w:eastAsiaTheme="minorHAnsi"/>
                <w:lang w:eastAsia="en-US"/>
              </w:rPr>
              <w:t>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ТО - нет</w:t>
            </w:r>
          </w:p>
        </w:tc>
      </w:tr>
      <w:tr w:rsidR="00EB5545" w:rsidRPr="00DA52D5" w:rsidTr="00374921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DA52D5" w:rsidRDefault="00400FC8" w:rsidP="00374921">
            <w:pPr>
              <w:jc w:val="center"/>
            </w:pPr>
            <w:r w:rsidRPr="00DA52D5">
              <w:t>27</w:t>
            </w:r>
            <w:r w:rsidR="00EB5545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5.2.(1).8. порядок взаим</w:t>
            </w:r>
            <w:r w:rsidRPr="00DA52D5">
              <w:t>о</w:t>
            </w:r>
            <w:r w:rsidRPr="00DA52D5">
              <w:t>действия оператора единого реестра с провайд</w:t>
            </w:r>
            <w:r w:rsidRPr="00DA52D5">
              <w:t>е</w:t>
            </w:r>
            <w:r w:rsidRPr="00DA52D5">
              <w:t>ром хостинга и порядок получения доступа к с</w:t>
            </w:r>
            <w:r w:rsidRPr="00DA52D5">
              <w:t>о</w:t>
            </w:r>
            <w:r w:rsidRPr="00DA52D5">
              <w:t>держащейся в едином р</w:t>
            </w:r>
            <w:r w:rsidRPr="00DA52D5">
              <w:t>е</w:t>
            </w:r>
            <w:r w:rsidRPr="00DA52D5">
              <w:t>естре информации опер</w:t>
            </w:r>
            <w:r w:rsidRPr="00DA52D5">
              <w:t>а</w:t>
            </w:r>
            <w:r w:rsidRPr="00DA52D5">
              <w:t>тором связи, оказыва</w:t>
            </w:r>
            <w:r w:rsidRPr="00DA52D5">
              <w:t>ю</w:t>
            </w:r>
            <w:r w:rsidRPr="00DA52D5">
              <w:t>щим услуги по предоста</w:t>
            </w:r>
            <w:r w:rsidRPr="00DA52D5">
              <w:t>в</w:t>
            </w:r>
            <w:r w:rsidRPr="00DA52D5">
              <w:t>лению доступа к инфо</w:t>
            </w:r>
            <w:r w:rsidRPr="00DA52D5">
              <w:t>р</w:t>
            </w:r>
            <w:r w:rsidRPr="00DA52D5">
              <w:t>мационно-телекоммуникационной сети «Интернет»</w:t>
            </w:r>
          </w:p>
        </w:tc>
        <w:tc>
          <w:tcPr>
            <w:tcW w:w="2022" w:type="pct"/>
            <w:shd w:val="clear" w:color="auto" w:fill="auto"/>
          </w:tcPr>
          <w:p w:rsidR="00EB5545" w:rsidRPr="00DA52D5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Центральный аппарат – устанавлив</w:t>
            </w:r>
            <w:r w:rsidRPr="00DA52D5">
              <w:rPr>
                <w:rFonts w:eastAsiaTheme="minorHAnsi"/>
                <w:lang w:eastAsia="en-US"/>
              </w:rPr>
              <w:t>а</w:t>
            </w:r>
            <w:r w:rsidRPr="00DA52D5">
              <w:rPr>
                <w:rFonts w:eastAsiaTheme="minorHAnsi"/>
                <w:lang w:eastAsia="en-US"/>
              </w:rPr>
              <w:t>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DA52D5" w:rsidRDefault="00EB5545" w:rsidP="00C737AA">
            <w:pPr>
              <w:jc w:val="both"/>
            </w:pPr>
            <w:r w:rsidRPr="00DA52D5">
              <w:t>ТО - нет</w:t>
            </w:r>
          </w:p>
        </w:tc>
      </w:tr>
      <w:tr w:rsidR="00EA289C" w:rsidRPr="00DA52D5" w:rsidTr="00275ACB">
        <w:trPr>
          <w:trHeight w:val="144"/>
        </w:trPr>
        <w:tc>
          <w:tcPr>
            <w:tcW w:w="285" w:type="pct"/>
            <w:shd w:val="clear" w:color="auto" w:fill="auto"/>
            <w:vAlign w:val="center"/>
          </w:tcPr>
          <w:p w:rsidR="00EA289C" w:rsidRPr="00DA52D5" w:rsidRDefault="00400FC8" w:rsidP="00374921">
            <w:pPr>
              <w:jc w:val="center"/>
            </w:pPr>
            <w:r w:rsidRPr="00DA52D5">
              <w:t>28</w:t>
            </w:r>
            <w:r w:rsidR="00373CEE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EA289C" w:rsidRPr="00DA52D5" w:rsidRDefault="00EA289C" w:rsidP="00EA289C">
            <w:pPr>
              <w:jc w:val="both"/>
            </w:pPr>
            <w:r w:rsidRPr="00DA52D5">
              <w:t>5.2(1).9. порядок подачи заявления о регистрации средства массовой информации, продукция к</w:t>
            </w:r>
            <w:r w:rsidRPr="00DA52D5">
              <w:t>о</w:t>
            </w:r>
            <w:r w:rsidRPr="00DA52D5">
              <w:t>торого предназначена для распространения преим</w:t>
            </w:r>
            <w:r w:rsidRPr="00DA52D5">
              <w:t>у</w:t>
            </w:r>
            <w:r w:rsidRPr="00DA52D5">
              <w:t xml:space="preserve">щественно на территориях двух и более субъектов Российской </w:t>
            </w:r>
            <w:r w:rsidRPr="00DA52D5">
              <w:lastRenderedPageBreak/>
              <w:t>Федерации</w:t>
            </w:r>
          </w:p>
        </w:tc>
        <w:tc>
          <w:tcPr>
            <w:tcW w:w="2022" w:type="pct"/>
            <w:shd w:val="clear" w:color="auto" w:fill="auto"/>
          </w:tcPr>
          <w:p w:rsidR="00EA289C" w:rsidRPr="00DA52D5" w:rsidRDefault="00373CEE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lastRenderedPageBreak/>
              <w:t>Центральный аппарат – устанавлив</w:t>
            </w:r>
            <w:r w:rsidRPr="00DA52D5">
              <w:rPr>
                <w:rFonts w:eastAsiaTheme="minorHAnsi"/>
                <w:lang w:eastAsia="en-US"/>
              </w:rPr>
              <w:t>а</w:t>
            </w:r>
            <w:r w:rsidRPr="00DA52D5">
              <w:rPr>
                <w:rFonts w:eastAsiaTheme="minorHAnsi"/>
                <w:lang w:eastAsia="en-US"/>
              </w:rPr>
              <w:t>ет порядок</w:t>
            </w:r>
          </w:p>
        </w:tc>
        <w:tc>
          <w:tcPr>
            <w:tcW w:w="1250" w:type="pct"/>
            <w:shd w:val="clear" w:color="auto" w:fill="auto"/>
          </w:tcPr>
          <w:p w:rsidR="00EA289C" w:rsidRPr="00DA52D5" w:rsidRDefault="00373CEE" w:rsidP="00C737AA">
            <w:pPr>
              <w:jc w:val="both"/>
            </w:pPr>
            <w:r w:rsidRPr="00DA52D5">
              <w:t>ТО - нет</w:t>
            </w:r>
          </w:p>
        </w:tc>
      </w:tr>
      <w:tr w:rsidR="00373CEE" w:rsidRPr="00DA52D5" w:rsidTr="00373CEE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373CEE" w:rsidRPr="00DA52D5" w:rsidRDefault="00400FC8" w:rsidP="00374921">
            <w:pPr>
              <w:jc w:val="center"/>
            </w:pPr>
            <w:r w:rsidRPr="00DA52D5">
              <w:lastRenderedPageBreak/>
              <w:t>29</w:t>
            </w:r>
            <w:r w:rsidR="00373CEE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373CEE" w:rsidRPr="00DA52D5" w:rsidRDefault="00373CEE" w:rsidP="00373CEE">
            <w:pPr>
              <w:shd w:val="clear" w:color="auto" w:fill="FFFFFF"/>
              <w:jc w:val="both"/>
            </w:pPr>
            <w:r w:rsidRPr="00DA52D5">
              <w:t>5.2(1).10. форму выписки из реестра зарегистрир</w:t>
            </w:r>
            <w:r w:rsidRPr="00DA52D5">
              <w:t>о</w:t>
            </w:r>
            <w:r w:rsidRPr="00DA52D5">
              <w:t>ванных средств массовой информации</w:t>
            </w:r>
          </w:p>
        </w:tc>
        <w:tc>
          <w:tcPr>
            <w:tcW w:w="2022" w:type="pct"/>
            <w:shd w:val="clear" w:color="auto" w:fill="auto"/>
          </w:tcPr>
          <w:p w:rsidR="00373CEE" w:rsidRPr="00DA52D5" w:rsidRDefault="00373CEE" w:rsidP="004E40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Центральный аппарат – устанавлив</w:t>
            </w:r>
            <w:r w:rsidRPr="00DA52D5">
              <w:rPr>
                <w:rFonts w:eastAsiaTheme="minorHAnsi"/>
                <w:lang w:eastAsia="en-US"/>
              </w:rPr>
              <w:t>а</w:t>
            </w:r>
            <w:r w:rsidRPr="00DA52D5">
              <w:rPr>
                <w:rFonts w:eastAsiaTheme="minorHAnsi"/>
                <w:lang w:eastAsia="en-US"/>
              </w:rPr>
              <w:t xml:space="preserve">ет </w:t>
            </w:r>
            <w:r w:rsidR="004E40EF" w:rsidRPr="00DA52D5">
              <w:rPr>
                <w:rFonts w:eastAsiaTheme="minorHAnsi"/>
                <w:lang w:eastAsia="en-US"/>
              </w:rPr>
              <w:t>форму выписки</w:t>
            </w:r>
          </w:p>
        </w:tc>
        <w:tc>
          <w:tcPr>
            <w:tcW w:w="1250" w:type="pct"/>
            <w:shd w:val="clear" w:color="auto" w:fill="auto"/>
          </w:tcPr>
          <w:p w:rsidR="00373CEE" w:rsidRPr="00DA52D5" w:rsidRDefault="00373CEE" w:rsidP="00C737AA">
            <w:pPr>
              <w:jc w:val="both"/>
            </w:pPr>
            <w:r w:rsidRPr="00DA52D5">
              <w:t>ТО - нет</w:t>
            </w:r>
          </w:p>
        </w:tc>
      </w:tr>
      <w:tr w:rsidR="004E40EF" w:rsidRPr="00DA52D5" w:rsidTr="004E40EF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4E40EF" w:rsidRPr="00DA52D5" w:rsidRDefault="00400FC8" w:rsidP="00374921">
            <w:pPr>
              <w:jc w:val="center"/>
            </w:pPr>
            <w:r w:rsidRPr="00DA52D5">
              <w:t>30</w:t>
            </w:r>
            <w:r w:rsidR="004E40EF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4E40EF" w:rsidRPr="00DA52D5" w:rsidRDefault="004E40EF" w:rsidP="004E40EF">
            <w:pPr>
              <w:shd w:val="clear" w:color="auto" w:fill="FFFFFF"/>
              <w:jc w:val="both"/>
            </w:pPr>
            <w:r w:rsidRPr="00DA52D5">
              <w:t>5.2(1).11. порядок аннул</w:t>
            </w:r>
            <w:r w:rsidRPr="00DA52D5">
              <w:t>и</w:t>
            </w:r>
            <w:r w:rsidRPr="00DA52D5">
              <w:t>рования разрешения на распространение проду</w:t>
            </w:r>
            <w:r w:rsidRPr="00DA52D5">
              <w:t>к</w:t>
            </w:r>
            <w:r w:rsidRPr="00DA52D5">
              <w:t>ции зарубежного пери</w:t>
            </w:r>
            <w:r w:rsidRPr="00DA52D5">
              <w:t>о</w:t>
            </w:r>
            <w:r w:rsidRPr="00DA52D5">
              <w:t>дического печатного издания на территории Ро</w:t>
            </w:r>
            <w:r w:rsidRPr="00DA52D5">
              <w:t>с</w:t>
            </w:r>
            <w:r w:rsidRPr="00DA52D5">
              <w:t>сийской Федерации</w:t>
            </w:r>
          </w:p>
        </w:tc>
        <w:tc>
          <w:tcPr>
            <w:tcW w:w="2022" w:type="pct"/>
            <w:shd w:val="clear" w:color="auto" w:fill="auto"/>
          </w:tcPr>
          <w:p w:rsidR="004E40EF" w:rsidRPr="00DA52D5" w:rsidRDefault="004E40EF" w:rsidP="004E40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Центральный аппарат – устанавлив</w:t>
            </w:r>
            <w:r w:rsidRPr="00DA52D5">
              <w:rPr>
                <w:rFonts w:eastAsiaTheme="minorHAnsi"/>
                <w:lang w:eastAsia="en-US"/>
              </w:rPr>
              <w:t>а</w:t>
            </w:r>
            <w:r w:rsidRPr="00DA52D5">
              <w:rPr>
                <w:rFonts w:eastAsiaTheme="minorHAnsi"/>
                <w:lang w:eastAsia="en-US"/>
              </w:rPr>
              <w:t>ет порядок</w:t>
            </w:r>
          </w:p>
        </w:tc>
        <w:tc>
          <w:tcPr>
            <w:tcW w:w="1250" w:type="pct"/>
            <w:shd w:val="clear" w:color="auto" w:fill="auto"/>
          </w:tcPr>
          <w:p w:rsidR="004E40EF" w:rsidRPr="00DA52D5" w:rsidRDefault="004E40EF" w:rsidP="00C737AA">
            <w:pPr>
              <w:jc w:val="both"/>
            </w:pPr>
            <w:r w:rsidRPr="00DA52D5">
              <w:t>ТО - нет</w:t>
            </w:r>
          </w:p>
        </w:tc>
      </w:tr>
      <w:tr w:rsidR="00734812" w:rsidRPr="00DA52D5" w:rsidTr="00374921">
        <w:trPr>
          <w:trHeight w:val="837"/>
        </w:trPr>
        <w:tc>
          <w:tcPr>
            <w:tcW w:w="285" w:type="pct"/>
            <w:shd w:val="clear" w:color="auto" w:fill="auto"/>
            <w:vAlign w:val="center"/>
          </w:tcPr>
          <w:p w:rsidR="00734812" w:rsidRPr="00DA52D5" w:rsidRDefault="006C4AFF" w:rsidP="00374921">
            <w:pPr>
              <w:jc w:val="center"/>
              <w:rPr>
                <w:lang w:val="en-US"/>
              </w:rPr>
            </w:pPr>
            <w:r w:rsidRPr="00DA52D5">
              <w:t>31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ind w:left="-110"/>
              <w:jc w:val="both"/>
            </w:pPr>
            <w:r w:rsidRPr="00DA52D5">
              <w:t>5.2.4. реестр операторов, осуществляющих обрабо</w:t>
            </w:r>
            <w:r w:rsidRPr="00DA52D5">
              <w:t>т</w:t>
            </w:r>
            <w:r w:rsidRPr="00DA52D5">
              <w:t>ку персональных данных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D44DEC" w:rsidP="00430A3C">
            <w:r w:rsidRPr="00DA52D5">
              <w:t>УЗПСПД –</w:t>
            </w:r>
            <w:r w:rsidR="006444AA" w:rsidRPr="00DA52D5">
              <w:t xml:space="preserve"> </w:t>
            </w:r>
            <w:r w:rsidR="00430A3C" w:rsidRPr="00DA52D5">
              <w:t>организует и контролир</w:t>
            </w:r>
            <w:r w:rsidR="00430A3C" w:rsidRPr="00DA52D5">
              <w:t>у</w:t>
            </w:r>
            <w:r w:rsidR="00430A3C" w:rsidRPr="00DA52D5">
              <w:t xml:space="preserve">ет исполнение полномочия ТО, </w:t>
            </w:r>
            <w:r w:rsidR="004650E0" w:rsidRPr="00DA52D5">
              <w:t>ведёт</w:t>
            </w:r>
            <w:r w:rsidR="00430A3C" w:rsidRPr="00DA52D5">
              <w:t xml:space="preserve"> реестр операторов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430A3C" w:rsidP="007A715D">
            <w:pPr>
              <w:jc w:val="both"/>
            </w:pPr>
            <w:r w:rsidRPr="00DA52D5">
              <w:t xml:space="preserve">ТО – </w:t>
            </w:r>
            <w:r w:rsidR="004650E0" w:rsidRPr="00DA52D5">
              <w:t>ведёт</w:t>
            </w:r>
            <w:r w:rsidRPr="00DA52D5">
              <w:t xml:space="preserve"> реестр операторов, осуществляющих обр</w:t>
            </w:r>
            <w:r w:rsidRPr="00DA52D5">
              <w:t>а</w:t>
            </w:r>
            <w:r w:rsidRPr="00DA52D5">
              <w:t>ботку персональных данных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6C4AFF" w:rsidP="00374921">
            <w:pPr>
              <w:jc w:val="center"/>
              <w:rPr>
                <w:lang w:val="en-US"/>
              </w:rPr>
            </w:pPr>
            <w:r w:rsidRPr="00DA52D5">
              <w:t>32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  <w:rPr>
                <w:b/>
                <w:bCs/>
              </w:rPr>
            </w:pPr>
            <w:r w:rsidRPr="00DA52D5">
              <w:t>5.2.5. реестр радиоэле</w:t>
            </w:r>
            <w:r w:rsidRPr="00DA52D5">
              <w:t>к</w:t>
            </w:r>
            <w:r w:rsidRPr="00DA52D5">
              <w:t>тронных средств и выс</w:t>
            </w:r>
            <w:r w:rsidRPr="00DA52D5">
              <w:t>о</w:t>
            </w:r>
            <w:r w:rsidRPr="00DA52D5">
              <w:t>кочастотных устрой</w:t>
            </w:r>
            <w:proofErr w:type="gramStart"/>
            <w:r w:rsidRPr="00DA52D5">
              <w:t>ств гр</w:t>
            </w:r>
            <w:proofErr w:type="gramEnd"/>
            <w:r w:rsidRPr="00DA52D5">
              <w:t xml:space="preserve">ажданского назначения, </w:t>
            </w:r>
            <w:r w:rsidR="004650E0" w:rsidRPr="00DA52D5">
              <w:t>разрешённых</w:t>
            </w:r>
            <w:r w:rsidRPr="00DA52D5">
              <w:t xml:space="preserve"> для ввоза на территорию Российской Федерации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6444AA" w:rsidP="007A715D">
            <w:pPr>
              <w:jc w:val="both"/>
              <w:rPr>
                <w:b/>
                <w:bCs/>
              </w:rPr>
            </w:pPr>
            <w:r w:rsidRPr="00DA52D5">
              <w:t>УРС</w:t>
            </w:r>
            <w:r w:rsidR="00D44DEC" w:rsidRPr="00DA52D5">
              <w:t xml:space="preserve"> –</w:t>
            </w:r>
            <w:r w:rsidR="00734812" w:rsidRPr="00DA52D5">
              <w:t xml:space="preserve"> </w:t>
            </w:r>
            <w:r w:rsidR="004650E0" w:rsidRPr="00DA52D5">
              <w:t>ведёт</w:t>
            </w:r>
            <w:r w:rsidR="00734812" w:rsidRPr="00DA52D5">
              <w:t xml:space="preserve"> реестр радиоэлектро</w:t>
            </w:r>
            <w:r w:rsidR="00734812" w:rsidRPr="00DA52D5">
              <w:t>н</w:t>
            </w:r>
            <w:r w:rsidR="00734812" w:rsidRPr="00DA52D5">
              <w:t xml:space="preserve">ных средств и высокочастотных устройств гражданского назначения, </w:t>
            </w:r>
            <w:r w:rsidR="004650E0" w:rsidRPr="00DA52D5">
              <w:t>разрешённых</w:t>
            </w:r>
            <w:r w:rsidR="00734812" w:rsidRPr="00DA52D5">
              <w:t xml:space="preserve"> для ввоза на террит</w:t>
            </w:r>
            <w:r w:rsidR="00734812" w:rsidRPr="00DA52D5">
              <w:t>о</w:t>
            </w:r>
            <w:r w:rsidR="00734812" w:rsidRPr="00DA52D5">
              <w:t>рию Российской Федерации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1C1989" w:rsidP="007A715D">
            <w:pPr>
              <w:jc w:val="both"/>
            </w:pPr>
            <w:r w:rsidRPr="00DA52D5">
              <w:t>ТО –</w:t>
            </w:r>
            <w:r w:rsidR="00734812" w:rsidRPr="00DA52D5">
              <w:t xml:space="preserve"> нет</w:t>
            </w:r>
          </w:p>
        </w:tc>
      </w:tr>
      <w:tr w:rsidR="009A17EA" w:rsidRPr="00DA52D5" w:rsidTr="009A17EA">
        <w:tc>
          <w:tcPr>
            <w:tcW w:w="5000" w:type="pct"/>
            <w:gridSpan w:val="4"/>
            <w:shd w:val="clear" w:color="auto" w:fill="auto"/>
            <w:vAlign w:val="center"/>
          </w:tcPr>
          <w:p w:rsidR="009A17EA" w:rsidRPr="00DA52D5" w:rsidRDefault="009A17EA" w:rsidP="007A715D">
            <w:pPr>
              <w:jc w:val="both"/>
            </w:pPr>
            <w:r w:rsidRPr="00DA52D5">
              <w:rPr>
                <w:b/>
                <w:bCs/>
              </w:rPr>
              <w:t>5.</w:t>
            </w:r>
            <w:r w:rsidRPr="00DA52D5">
              <w:rPr>
                <w:b/>
                <w:bCs/>
                <w:lang w:val="en-US"/>
              </w:rPr>
              <w:t>3</w:t>
            </w:r>
            <w:r w:rsidRPr="00DA52D5">
              <w:rPr>
                <w:b/>
                <w:bCs/>
              </w:rPr>
              <w:t xml:space="preserve">. организует: </w:t>
            </w:r>
          </w:p>
        </w:tc>
      </w:tr>
      <w:tr w:rsidR="00DA0395" w:rsidRPr="00DA52D5" w:rsidTr="00374921">
        <w:tc>
          <w:tcPr>
            <w:tcW w:w="285" w:type="pct"/>
            <w:shd w:val="clear" w:color="auto" w:fill="auto"/>
            <w:vAlign w:val="center"/>
          </w:tcPr>
          <w:p w:rsidR="00DA0395" w:rsidRPr="00DA52D5" w:rsidRDefault="0060297A" w:rsidP="00374921">
            <w:pPr>
              <w:jc w:val="center"/>
              <w:rPr>
                <w:lang w:val="en-US"/>
              </w:rPr>
            </w:pPr>
            <w:r w:rsidRPr="00DA52D5">
              <w:t>3</w:t>
            </w:r>
            <w:r w:rsidR="00447D8C" w:rsidRPr="00DA52D5">
              <w:t>3</w:t>
            </w:r>
            <w:r w:rsidR="00DA0395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DA52D5" w:rsidRDefault="00DA0395" w:rsidP="00870A4B">
            <w:pPr>
              <w:ind w:left="-110"/>
              <w:jc w:val="both"/>
            </w:pPr>
            <w:r w:rsidRPr="00DA52D5">
              <w:t>5.3.1. проведение работ по изысканию новых радиоч</w:t>
            </w:r>
            <w:r w:rsidRPr="00DA52D5">
              <w:t>а</w:t>
            </w:r>
            <w:r w:rsidRPr="00DA52D5">
              <w:t>стотных каналов и разр</w:t>
            </w:r>
            <w:r w:rsidRPr="00DA52D5">
              <w:t>а</w:t>
            </w:r>
            <w:r w:rsidRPr="00DA52D5">
              <w:t>ботке радиочастотного спектра и орбитальных позиций спутников для целей телевизионного в</w:t>
            </w:r>
            <w:r w:rsidRPr="00DA52D5">
              <w:t>е</w:t>
            </w:r>
            <w:r w:rsidRPr="00DA52D5">
              <w:t>щания и радиовещания</w:t>
            </w:r>
          </w:p>
        </w:tc>
        <w:tc>
          <w:tcPr>
            <w:tcW w:w="2022" w:type="pct"/>
            <w:shd w:val="clear" w:color="auto" w:fill="auto"/>
          </w:tcPr>
          <w:p w:rsidR="00DA0395" w:rsidRPr="00DA52D5" w:rsidRDefault="00C40DD6" w:rsidP="00DA03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УР</w:t>
            </w:r>
            <w:r w:rsidR="00DA0395" w:rsidRPr="00DA52D5">
              <w:rPr>
                <w:rFonts w:eastAsiaTheme="minorHAnsi"/>
                <w:lang w:eastAsia="en-US"/>
              </w:rPr>
              <w:t>С – организует проведение работ</w:t>
            </w:r>
          </w:p>
        </w:tc>
        <w:tc>
          <w:tcPr>
            <w:tcW w:w="1250" w:type="pct"/>
            <w:shd w:val="clear" w:color="auto" w:fill="auto"/>
          </w:tcPr>
          <w:p w:rsidR="00DA0395" w:rsidRPr="00DA52D5" w:rsidRDefault="00D44DEC" w:rsidP="0079601B">
            <w:pPr>
              <w:jc w:val="both"/>
            </w:pPr>
            <w:r w:rsidRPr="00DA52D5">
              <w:t>ТО –</w:t>
            </w:r>
            <w:r w:rsidR="00DA0395" w:rsidRPr="00DA52D5">
              <w:t xml:space="preserve"> нет</w:t>
            </w:r>
          </w:p>
        </w:tc>
      </w:tr>
      <w:tr w:rsidR="00DA0395" w:rsidRPr="00DA52D5" w:rsidTr="00374921">
        <w:tc>
          <w:tcPr>
            <w:tcW w:w="285" w:type="pct"/>
            <w:shd w:val="clear" w:color="auto" w:fill="auto"/>
            <w:vAlign w:val="center"/>
          </w:tcPr>
          <w:p w:rsidR="00DA0395" w:rsidRPr="00DA52D5" w:rsidRDefault="0060297A" w:rsidP="00374921">
            <w:pPr>
              <w:jc w:val="center"/>
              <w:rPr>
                <w:lang w:val="en-US"/>
              </w:rPr>
            </w:pPr>
            <w:r w:rsidRPr="00DA52D5">
              <w:t>3</w:t>
            </w:r>
            <w:r w:rsidR="00447D8C" w:rsidRPr="00DA52D5">
              <w:t>4</w:t>
            </w:r>
            <w:r w:rsidR="00DA0395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DA0395" w:rsidRPr="00DA52D5" w:rsidRDefault="00DA0395" w:rsidP="00870A4B">
            <w:pPr>
              <w:ind w:left="-110"/>
              <w:jc w:val="both"/>
            </w:pPr>
            <w:r w:rsidRPr="00DA52D5">
              <w:t>5.</w:t>
            </w:r>
            <w:r w:rsidRPr="00DA52D5">
              <w:rPr>
                <w:lang w:val="en-US"/>
              </w:rPr>
              <w:t>3</w:t>
            </w:r>
            <w:r w:rsidRPr="00DA52D5">
              <w:t>.2. деятельность ради</w:t>
            </w:r>
            <w:r w:rsidRPr="00DA52D5">
              <w:t>о</w:t>
            </w:r>
            <w:r w:rsidRPr="00DA52D5">
              <w:t>частотной службы</w:t>
            </w:r>
          </w:p>
        </w:tc>
        <w:tc>
          <w:tcPr>
            <w:tcW w:w="2022" w:type="pct"/>
            <w:shd w:val="clear" w:color="auto" w:fill="auto"/>
          </w:tcPr>
          <w:p w:rsidR="00DA0395" w:rsidRPr="00DA52D5" w:rsidRDefault="00DA0395" w:rsidP="00DA03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 xml:space="preserve">Центральный аппарат – организует деятельность </w:t>
            </w:r>
            <w:r w:rsidRPr="00DA52D5">
              <w:t>радиочастотной службы</w:t>
            </w:r>
          </w:p>
        </w:tc>
        <w:tc>
          <w:tcPr>
            <w:tcW w:w="1250" w:type="pct"/>
            <w:shd w:val="clear" w:color="auto" w:fill="auto"/>
          </w:tcPr>
          <w:p w:rsidR="00DA0395" w:rsidRPr="00DA52D5" w:rsidRDefault="00D44DEC" w:rsidP="0079601B">
            <w:pPr>
              <w:jc w:val="both"/>
            </w:pPr>
            <w:r w:rsidRPr="00DA52D5">
              <w:t>ТО –</w:t>
            </w:r>
            <w:r w:rsidR="00DA0395" w:rsidRPr="00DA52D5">
              <w:t xml:space="preserve"> нет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D829CD" w:rsidP="00374921">
            <w:pPr>
              <w:jc w:val="center"/>
              <w:rPr>
                <w:lang w:val="en-US"/>
              </w:rPr>
            </w:pPr>
            <w:r w:rsidRPr="00DA52D5">
              <w:t>3</w:t>
            </w:r>
            <w:r w:rsidR="00447D8C" w:rsidRPr="00DA52D5">
              <w:t>5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ind w:left="-110"/>
              <w:jc w:val="both"/>
            </w:pPr>
            <w:r w:rsidRPr="00DA52D5">
              <w:t>5.3.3. проведение торгов на получение лицензий в о</w:t>
            </w:r>
            <w:r w:rsidRPr="00DA52D5">
              <w:t>б</w:t>
            </w:r>
            <w:r w:rsidRPr="00DA52D5">
              <w:t>ласти связи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C40DD6" w:rsidP="007A715D">
            <w:pPr>
              <w:jc w:val="both"/>
            </w:pPr>
            <w:r w:rsidRPr="00DA52D5">
              <w:t>УРС</w:t>
            </w:r>
            <w:r w:rsidR="00D829CD" w:rsidRPr="00DA52D5">
              <w:t xml:space="preserve"> – </w:t>
            </w:r>
            <w:r w:rsidR="00E3606D" w:rsidRPr="00DA52D5">
              <w:t>организует проведение торгов, участвует в работе конкурсной к</w:t>
            </w:r>
            <w:r w:rsidR="00E3606D" w:rsidRPr="00DA52D5">
              <w:t>о</w:t>
            </w:r>
            <w:r w:rsidR="00E3606D" w:rsidRPr="00DA52D5">
              <w:t xml:space="preserve">миссии (комиссии по проведению аукциона) и </w:t>
            </w:r>
            <w:r w:rsidR="005B7A95" w:rsidRPr="00DA52D5">
              <w:t>выдаёт</w:t>
            </w:r>
            <w:r w:rsidR="00E3606D" w:rsidRPr="00DA52D5">
              <w:t xml:space="preserve"> лицензии на услуги связи по результатам торгов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D44DEC" w:rsidP="007A715D">
            <w:pPr>
              <w:jc w:val="both"/>
            </w:pPr>
            <w:r w:rsidRPr="00DA52D5">
              <w:t>ТО –</w:t>
            </w:r>
            <w:r w:rsidR="00734812" w:rsidRPr="00DA52D5">
              <w:t xml:space="preserve"> нет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C13069" w:rsidP="00374921">
            <w:pPr>
              <w:jc w:val="center"/>
              <w:rPr>
                <w:lang w:val="en-US"/>
              </w:rPr>
            </w:pPr>
            <w:r w:rsidRPr="00DA52D5">
              <w:t>3</w:t>
            </w:r>
            <w:r w:rsidR="00447D8C" w:rsidRPr="00DA52D5">
              <w:t>6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ind w:left="-110"/>
              <w:jc w:val="both"/>
            </w:pPr>
            <w:r w:rsidRPr="00DA52D5">
              <w:t>5.3.4. проведение эксперт</w:t>
            </w:r>
            <w:r w:rsidRPr="00DA52D5">
              <w:t>и</w:t>
            </w:r>
            <w:r w:rsidRPr="00DA52D5">
              <w:t>зы с целью определения возможности использов</w:t>
            </w:r>
            <w:r w:rsidRPr="00DA52D5">
              <w:t>а</w:t>
            </w:r>
            <w:r w:rsidRPr="00DA52D5">
              <w:t xml:space="preserve">ния </w:t>
            </w:r>
            <w:r w:rsidRPr="00DA52D5">
              <w:lastRenderedPageBreak/>
              <w:t>радиоэлектронных средств и их электрома</w:t>
            </w:r>
            <w:r w:rsidRPr="00DA52D5">
              <w:t>г</w:t>
            </w:r>
            <w:r w:rsidRPr="00DA52D5">
              <w:t>нитной совместимости с действующими и планир</w:t>
            </w:r>
            <w:r w:rsidRPr="00DA52D5">
              <w:t>у</w:t>
            </w:r>
            <w:r w:rsidRPr="00DA52D5">
              <w:t>емыми к использованию радиоэлектронными сре</w:t>
            </w:r>
            <w:r w:rsidRPr="00DA52D5">
              <w:t>д</w:t>
            </w:r>
            <w:r w:rsidRPr="00DA52D5">
              <w:t>ствами гражданского назначения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C40DD6" w:rsidP="007A715D">
            <w:pPr>
              <w:jc w:val="both"/>
            </w:pPr>
            <w:r w:rsidRPr="00DA52D5">
              <w:lastRenderedPageBreak/>
              <w:t>УР</w:t>
            </w:r>
            <w:r w:rsidR="00734812" w:rsidRPr="00DA52D5">
              <w:t>С – организует проведение экспе</w:t>
            </w:r>
            <w:r w:rsidR="00734812" w:rsidRPr="00DA52D5">
              <w:t>р</w:t>
            </w:r>
            <w:r w:rsidR="00734812" w:rsidRPr="00DA52D5">
              <w:t>тизы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D44DEC" w:rsidP="007A715D">
            <w:pPr>
              <w:jc w:val="both"/>
            </w:pPr>
            <w:r w:rsidRPr="00DA52D5">
              <w:t>ТО –</w:t>
            </w:r>
            <w:r w:rsidR="00734812" w:rsidRPr="00DA52D5">
              <w:t xml:space="preserve"> нет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C13069" w:rsidP="00374921">
            <w:pPr>
              <w:jc w:val="center"/>
              <w:rPr>
                <w:lang w:val="en-US"/>
              </w:rPr>
            </w:pPr>
            <w:r w:rsidRPr="00DA52D5">
              <w:lastRenderedPageBreak/>
              <w:t>3</w:t>
            </w:r>
            <w:r w:rsidR="00551333" w:rsidRPr="00DA52D5">
              <w:t>7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ind w:left="-110"/>
              <w:jc w:val="both"/>
            </w:pPr>
            <w:r w:rsidRPr="00DA52D5">
              <w:t>5.3.5. сезонное планиров</w:t>
            </w:r>
            <w:r w:rsidRPr="00DA52D5">
              <w:t>а</w:t>
            </w:r>
            <w:r w:rsidRPr="00DA52D5">
              <w:t>ние использования высок</w:t>
            </w:r>
            <w:r w:rsidRPr="00DA52D5">
              <w:t>о</w:t>
            </w:r>
            <w:r w:rsidRPr="00DA52D5">
              <w:t>частотных полос радиов</w:t>
            </w:r>
            <w:r w:rsidRPr="00DA52D5">
              <w:t>е</w:t>
            </w:r>
            <w:r w:rsidRPr="00DA52D5">
              <w:t>щательными службами, в том числе международную координацию такого планирования с администр</w:t>
            </w:r>
            <w:r w:rsidRPr="00DA52D5">
              <w:t>а</w:t>
            </w:r>
            <w:r w:rsidRPr="00DA52D5">
              <w:t>циями связи или уполн</w:t>
            </w:r>
            <w:r w:rsidRPr="00DA52D5">
              <w:t>о</w:t>
            </w:r>
            <w:r w:rsidRPr="00DA52D5">
              <w:t>моченными радиовещ</w:t>
            </w:r>
            <w:r w:rsidRPr="00DA52D5">
              <w:t>а</w:t>
            </w:r>
            <w:r w:rsidRPr="00DA52D5">
              <w:t>тельными организациями иностранных государств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DA52D5" w:rsidRDefault="00C40DD6" w:rsidP="007A715D">
            <w:pPr>
              <w:jc w:val="both"/>
            </w:pPr>
            <w:r w:rsidRPr="00DA52D5">
              <w:t>УР</w:t>
            </w:r>
            <w:r w:rsidR="00734812" w:rsidRPr="00DA52D5">
              <w:t xml:space="preserve">С </w:t>
            </w:r>
            <w:r w:rsidR="00D44DEC" w:rsidRPr="00DA52D5">
              <w:t>–</w:t>
            </w:r>
            <w:r w:rsidR="00512EF0" w:rsidRPr="00DA52D5">
              <w:rPr>
                <w:lang w:val="en-US"/>
              </w:rPr>
              <w:t xml:space="preserve"> </w:t>
            </w:r>
            <w:r w:rsidR="00734812" w:rsidRPr="00DA52D5">
              <w:t>организует сезонное планир</w:t>
            </w:r>
            <w:r w:rsidR="00734812" w:rsidRPr="00DA52D5">
              <w:t>о</w:t>
            </w:r>
            <w:r w:rsidR="00734812" w:rsidRPr="00DA52D5">
              <w:t>вание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D44DEC" w:rsidP="007A715D">
            <w:pPr>
              <w:jc w:val="both"/>
            </w:pPr>
            <w:r w:rsidRPr="00DA52D5">
              <w:t>ТО –</w:t>
            </w:r>
            <w:r w:rsidR="00734812" w:rsidRPr="00DA52D5">
              <w:t xml:space="preserve"> нет</w:t>
            </w:r>
          </w:p>
        </w:tc>
      </w:tr>
      <w:tr w:rsidR="00600E5D" w:rsidRPr="00DA52D5" w:rsidTr="00374921">
        <w:tc>
          <w:tcPr>
            <w:tcW w:w="285" w:type="pct"/>
            <w:shd w:val="clear" w:color="auto" w:fill="auto"/>
            <w:vAlign w:val="center"/>
          </w:tcPr>
          <w:p w:rsidR="00600E5D" w:rsidRPr="00DA52D5" w:rsidRDefault="0060297A" w:rsidP="00374921">
            <w:pPr>
              <w:jc w:val="center"/>
            </w:pPr>
            <w:r w:rsidRPr="00DA52D5">
              <w:t>3</w:t>
            </w:r>
            <w:r w:rsidR="00551333" w:rsidRPr="00DA52D5">
              <w:t>8</w:t>
            </w:r>
            <w:r w:rsidR="009D17A2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600E5D" w:rsidRPr="00DA52D5" w:rsidRDefault="00600E5D" w:rsidP="00870A4B">
            <w:pPr>
              <w:autoSpaceDE w:val="0"/>
              <w:autoSpaceDN w:val="0"/>
              <w:adjustRightInd w:val="0"/>
              <w:jc w:val="both"/>
            </w:pPr>
            <w:r w:rsidRPr="00DA52D5">
              <w:t>5.3.7. проведение экспе</w:t>
            </w:r>
            <w:r w:rsidRPr="00DA52D5">
              <w:t>р</w:t>
            </w:r>
            <w:r w:rsidRPr="00DA52D5">
              <w:t>тизы информационной продукции в целях обе</w:t>
            </w:r>
            <w:r w:rsidRPr="00DA52D5">
              <w:t>с</w:t>
            </w:r>
            <w:r w:rsidRPr="00DA52D5">
              <w:t>печения информационной безопасности детей</w:t>
            </w:r>
          </w:p>
        </w:tc>
        <w:tc>
          <w:tcPr>
            <w:tcW w:w="2022" w:type="pct"/>
            <w:shd w:val="clear" w:color="auto" w:fill="auto"/>
          </w:tcPr>
          <w:p w:rsidR="00600E5D" w:rsidRPr="00DA52D5" w:rsidRDefault="00600E5D" w:rsidP="007F083C">
            <w:r w:rsidRPr="00DA52D5">
              <w:t>У</w:t>
            </w:r>
            <w:r w:rsidR="00B8743D" w:rsidRPr="00DA52D5">
              <w:t>РР</w:t>
            </w:r>
            <w:r w:rsidR="001C1989" w:rsidRPr="00DA52D5">
              <w:t xml:space="preserve">КНСМК – </w:t>
            </w:r>
            <w:r w:rsidRPr="00DA52D5">
              <w:t>организует проведение экспертизы</w:t>
            </w:r>
          </w:p>
        </w:tc>
        <w:tc>
          <w:tcPr>
            <w:tcW w:w="1250" w:type="pct"/>
            <w:shd w:val="clear" w:color="auto" w:fill="auto"/>
          </w:tcPr>
          <w:p w:rsidR="00600E5D" w:rsidRPr="00DA52D5" w:rsidRDefault="00600E5D" w:rsidP="001B5FE1">
            <w:pPr>
              <w:jc w:val="both"/>
            </w:pPr>
            <w:r w:rsidRPr="00DA52D5">
              <w:t xml:space="preserve">ТО – </w:t>
            </w:r>
            <w:r w:rsidR="001B5FE1" w:rsidRPr="00DA52D5">
              <w:t>нет</w:t>
            </w:r>
          </w:p>
        </w:tc>
      </w:tr>
      <w:tr w:rsidR="009A63C6" w:rsidRPr="00DA52D5" w:rsidTr="00374921">
        <w:tc>
          <w:tcPr>
            <w:tcW w:w="285" w:type="pct"/>
            <w:shd w:val="clear" w:color="auto" w:fill="auto"/>
            <w:vAlign w:val="center"/>
          </w:tcPr>
          <w:p w:rsidR="009A63C6" w:rsidRPr="00DA52D5" w:rsidRDefault="00551333" w:rsidP="00374921">
            <w:pPr>
              <w:jc w:val="center"/>
            </w:pPr>
            <w:r w:rsidRPr="00DA52D5">
              <w:t>39</w:t>
            </w:r>
            <w:r w:rsidR="009A63C6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9A63C6" w:rsidRPr="00DA52D5" w:rsidRDefault="009A63C6" w:rsidP="006A5F1E">
            <w:pPr>
              <w:autoSpaceDE w:val="0"/>
              <w:autoSpaceDN w:val="0"/>
              <w:adjustRightInd w:val="0"/>
              <w:jc w:val="both"/>
            </w:pPr>
            <w:r w:rsidRPr="00DA52D5">
              <w:t>5.3.8. выполнение в уст</w:t>
            </w:r>
            <w:r w:rsidRPr="00DA52D5">
              <w:t>а</w:t>
            </w:r>
            <w:r w:rsidRPr="00DA52D5">
              <w:t>новленном порядке работ по международно-правовой защите присво</w:t>
            </w:r>
            <w:r w:rsidRPr="00DA52D5">
              <w:t>е</w:t>
            </w:r>
            <w:r w:rsidRPr="00DA52D5">
              <w:t>ния (назначения) радиоч</w:t>
            </w:r>
            <w:r w:rsidRPr="00DA52D5">
              <w:t>а</w:t>
            </w:r>
            <w:r w:rsidRPr="00DA52D5">
              <w:t>стот или радиочастотных каналов</w:t>
            </w:r>
          </w:p>
        </w:tc>
        <w:tc>
          <w:tcPr>
            <w:tcW w:w="2022" w:type="pct"/>
            <w:shd w:val="clear" w:color="auto" w:fill="auto"/>
          </w:tcPr>
          <w:p w:rsidR="009A63C6" w:rsidRPr="00DA52D5" w:rsidRDefault="009A63C6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A52D5">
              <w:rPr>
                <w:rFonts w:eastAsiaTheme="minorHAnsi"/>
                <w:lang w:eastAsia="en-US"/>
              </w:rPr>
              <w:t>УРС – организует проведение работ</w:t>
            </w:r>
          </w:p>
        </w:tc>
        <w:tc>
          <w:tcPr>
            <w:tcW w:w="1250" w:type="pct"/>
            <w:shd w:val="clear" w:color="auto" w:fill="auto"/>
          </w:tcPr>
          <w:p w:rsidR="009A63C6" w:rsidRPr="00DA52D5" w:rsidRDefault="009A63C6" w:rsidP="00C737AA">
            <w:pPr>
              <w:jc w:val="both"/>
            </w:pPr>
            <w:r w:rsidRPr="00DA52D5">
              <w:t>ТО - нет</w:t>
            </w:r>
          </w:p>
        </w:tc>
      </w:tr>
      <w:tr w:rsidR="00751AAB" w:rsidRPr="00DA52D5" w:rsidTr="00374921">
        <w:tc>
          <w:tcPr>
            <w:tcW w:w="285" w:type="pct"/>
            <w:shd w:val="clear" w:color="auto" w:fill="auto"/>
            <w:vAlign w:val="center"/>
          </w:tcPr>
          <w:p w:rsidR="00751AAB" w:rsidRPr="00DA52D5" w:rsidRDefault="00551333" w:rsidP="00374921">
            <w:pPr>
              <w:jc w:val="center"/>
            </w:pPr>
            <w:r w:rsidRPr="00DA52D5">
              <w:t>40</w:t>
            </w:r>
            <w:r w:rsidR="00751AAB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751AAB" w:rsidRPr="00DA52D5" w:rsidRDefault="00A70AE0" w:rsidP="00870A4B">
            <w:pPr>
              <w:jc w:val="both"/>
              <w:rPr>
                <w:b/>
                <w:bCs/>
              </w:rPr>
            </w:pPr>
            <w:r w:rsidRPr="00DA52D5">
              <w:t>5.3(1)</w:t>
            </w:r>
            <w:proofErr w:type="gramStart"/>
            <w:r w:rsidRPr="00DA52D5">
              <w:t>.</w:t>
            </w:r>
            <w:proofErr w:type="gramEnd"/>
            <w:r w:rsidRPr="00DA52D5">
              <w:t xml:space="preserve"> </w:t>
            </w:r>
            <w:proofErr w:type="gramStart"/>
            <w:r w:rsidR="00751AAB" w:rsidRPr="00DA52D5">
              <w:t>у</w:t>
            </w:r>
            <w:proofErr w:type="gramEnd"/>
            <w:r w:rsidR="00751AAB" w:rsidRPr="00DA52D5">
              <w:t xml:space="preserve">тверждает </w:t>
            </w:r>
            <w:hyperlink r:id="rId15" w:history="1">
              <w:r w:rsidR="00751AAB" w:rsidRPr="00DA52D5">
                <w:rPr>
                  <w:rStyle w:val="aff1"/>
                  <w:color w:val="auto"/>
                </w:rPr>
                <w:t>пол</w:t>
              </w:r>
              <w:r w:rsidR="00751AAB" w:rsidRPr="00DA52D5">
                <w:rPr>
                  <w:rStyle w:val="aff1"/>
                  <w:color w:val="auto"/>
                </w:rPr>
                <w:t>о</w:t>
              </w:r>
              <w:r w:rsidR="00751AAB" w:rsidRPr="00DA52D5">
                <w:rPr>
                  <w:rStyle w:val="aff1"/>
                  <w:color w:val="auto"/>
                </w:rPr>
                <w:t>жение</w:t>
              </w:r>
            </w:hyperlink>
            <w:r w:rsidR="00751AAB" w:rsidRPr="00DA52D5">
              <w:t xml:space="preserve"> о Федеральной конкурсной комиссии по телерадиовещанию</w:t>
            </w:r>
          </w:p>
        </w:tc>
        <w:tc>
          <w:tcPr>
            <w:tcW w:w="2022" w:type="pct"/>
            <w:shd w:val="clear" w:color="auto" w:fill="auto"/>
          </w:tcPr>
          <w:p w:rsidR="00751AAB" w:rsidRPr="00DA52D5" w:rsidRDefault="00A70AE0" w:rsidP="00E95C40">
            <w:pPr>
              <w:rPr>
                <w:bCs/>
              </w:rPr>
            </w:pPr>
            <w:r w:rsidRPr="00DA52D5">
              <w:t>УРРКНСМК</w:t>
            </w:r>
            <w:r w:rsidR="001C1989" w:rsidRPr="00DA52D5">
              <w:t xml:space="preserve"> –</w:t>
            </w:r>
            <w:r w:rsidR="00751AAB" w:rsidRPr="00DA52D5">
              <w:t xml:space="preserve"> организует и обесп</w:t>
            </w:r>
            <w:r w:rsidR="00751AAB" w:rsidRPr="00DA52D5">
              <w:t>е</w:t>
            </w:r>
            <w:r w:rsidR="00751AAB" w:rsidRPr="00DA52D5">
              <w:t>чивает деятельность ФКК</w:t>
            </w:r>
          </w:p>
        </w:tc>
        <w:tc>
          <w:tcPr>
            <w:tcW w:w="1250" w:type="pct"/>
            <w:shd w:val="clear" w:color="auto" w:fill="auto"/>
          </w:tcPr>
          <w:p w:rsidR="00751AAB" w:rsidRPr="00DA52D5" w:rsidRDefault="00751AAB" w:rsidP="001B5FE1">
            <w:pPr>
              <w:jc w:val="both"/>
            </w:pPr>
            <w:r w:rsidRPr="00DA52D5">
              <w:t>ТО – нет</w:t>
            </w:r>
          </w:p>
        </w:tc>
      </w:tr>
      <w:tr w:rsidR="00751AAB" w:rsidRPr="00DA52D5" w:rsidTr="00374921">
        <w:tc>
          <w:tcPr>
            <w:tcW w:w="285" w:type="pct"/>
            <w:shd w:val="clear" w:color="auto" w:fill="auto"/>
            <w:vAlign w:val="center"/>
          </w:tcPr>
          <w:p w:rsidR="00751AAB" w:rsidRPr="00DA52D5" w:rsidRDefault="00751AAB" w:rsidP="00374921">
            <w:pPr>
              <w:jc w:val="center"/>
            </w:pPr>
            <w:r w:rsidRPr="00DA52D5">
              <w:t>4</w:t>
            </w:r>
            <w:r w:rsidR="00551333" w:rsidRPr="00DA52D5">
              <w:t>1</w:t>
            </w:r>
            <w:r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751AAB" w:rsidRPr="00DA52D5" w:rsidRDefault="00751AAB" w:rsidP="00870A4B">
            <w:pPr>
              <w:jc w:val="both"/>
              <w:rPr>
                <w:b/>
                <w:bCs/>
              </w:rPr>
            </w:pPr>
            <w:r w:rsidRPr="00DA52D5">
              <w:t>5.3(2)</w:t>
            </w:r>
            <w:proofErr w:type="gramStart"/>
            <w:r w:rsidRPr="00DA52D5">
              <w:t>.</w:t>
            </w:r>
            <w:proofErr w:type="gramEnd"/>
            <w:r w:rsidRPr="00DA52D5">
              <w:t xml:space="preserve"> </w:t>
            </w:r>
            <w:hyperlink r:id="rId16" w:history="1">
              <w:proofErr w:type="gramStart"/>
              <w:r w:rsidRPr="00DA52D5">
                <w:rPr>
                  <w:rStyle w:val="aff1"/>
                  <w:color w:val="auto"/>
                </w:rPr>
                <w:t>о</w:t>
              </w:r>
              <w:proofErr w:type="gramEnd"/>
              <w:r w:rsidRPr="00DA52D5">
                <w:rPr>
                  <w:rStyle w:val="aff1"/>
                  <w:color w:val="auto"/>
                </w:rPr>
                <w:t>бразует</w:t>
              </w:r>
            </w:hyperlink>
            <w:r w:rsidRPr="00DA52D5">
              <w:t xml:space="preserve"> Фед</w:t>
            </w:r>
            <w:r w:rsidRPr="00DA52D5">
              <w:t>е</w:t>
            </w:r>
            <w:r w:rsidRPr="00DA52D5">
              <w:t>ральную конкурсную комиссию по телерадиов</w:t>
            </w:r>
            <w:r w:rsidRPr="00DA52D5">
              <w:t>е</w:t>
            </w:r>
            <w:r w:rsidRPr="00DA52D5">
              <w:t>щанию, ор</w:t>
            </w:r>
            <w:r w:rsidR="001C1989" w:rsidRPr="00DA52D5">
              <w:t>ганизует и обеспечивает её</w:t>
            </w:r>
            <w:r w:rsidRPr="00DA52D5">
              <w:t xml:space="preserve"> деятел</w:t>
            </w:r>
            <w:r w:rsidRPr="00DA52D5">
              <w:t>ь</w:t>
            </w:r>
            <w:r w:rsidRPr="00DA52D5">
              <w:t>ность</w:t>
            </w:r>
          </w:p>
        </w:tc>
        <w:tc>
          <w:tcPr>
            <w:tcW w:w="2022" w:type="pct"/>
            <w:shd w:val="clear" w:color="auto" w:fill="auto"/>
          </w:tcPr>
          <w:p w:rsidR="00751AAB" w:rsidRPr="00DA52D5" w:rsidRDefault="00A70AE0" w:rsidP="00E95C40">
            <w:r w:rsidRPr="00DA52D5">
              <w:t>УРРКНСМК</w:t>
            </w:r>
            <w:r w:rsidR="001C1989" w:rsidRPr="00DA52D5">
              <w:t xml:space="preserve"> –</w:t>
            </w:r>
            <w:r w:rsidR="00751AAB" w:rsidRPr="00DA52D5">
              <w:t xml:space="preserve"> организует и обесп</w:t>
            </w:r>
            <w:r w:rsidR="00751AAB" w:rsidRPr="00DA52D5">
              <w:t>е</w:t>
            </w:r>
            <w:r w:rsidR="00751AAB" w:rsidRPr="00DA52D5">
              <w:t>чивает деятельность ФКК</w:t>
            </w:r>
          </w:p>
        </w:tc>
        <w:tc>
          <w:tcPr>
            <w:tcW w:w="1250" w:type="pct"/>
            <w:shd w:val="clear" w:color="auto" w:fill="auto"/>
          </w:tcPr>
          <w:p w:rsidR="00751AAB" w:rsidRPr="00DA52D5" w:rsidRDefault="00751AAB" w:rsidP="001B5FE1">
            <w:pPr>
              <w:jc w:val="both"/>
            </w:pPr>
            <w:r w:rsidRPr="00DA52D5">
              <w:t>ТО – нет</w:t>
            </w:r>
          </w:p>
        </w:tc>
      </w:tr>
      <w:tr w:rsidR="00600CE2" w:rsidRPr="00DA52D5" w:rsidTr="00600CE2">
        <w:tc>
          <w:tcPr>
            <w:tcW w:w="5000" w:type="pct"/>
            <w:gridSpan w:val="4"/>
            <w:shd w:val="clear" w:color="auto" w:fill="auto"/>
            <w:vAlign w:val="center"/>
          </w:tcPr>
          <w:p w:rsidR="00600CE2" w:rsidRPr="00DA52D5" w:rsidRDefault="00600CE2" w:rsidP="007A715D">
            <w:pPr>
              <w:jc w:val="both"/>
            </w:pPr>
            <w:r w:rsidRPr="00DA52D5">
              <w:rPr>
                <w:b/>
                <w:bCs/>
              </w:rPr>
              <w:t xml:space="preserve">5.4. регистрирует: </w:t>
            </w:r>
          </w:p>
        </w:tc>
      </w:tr>
      <w:tr w:rsidR="00734812" w:rsidRPr="00DA52D5" w:rsidTr="00374921">
        <w:trPr>
          <w:trHeight w:val="866"/>
        </w:trPr>
        <w:tc>
          <w:tcPr>
            <w:tcW w:w="285" w:type="pct"/>
            <w:shd w:val="clear" w:color="auto" w:fill="auto"/>
            <w:vAlign w:val="center"/>
          </w:tcPr>
          <w:p w:rsidR="00734812" w:rsidRPr="00DA52D5" w:rsidRDefault="001B5FE1" w:rsidP="00374921">
            <w:pPr>
              <w:jc w:val="center"/>
              <w:rPr>
                <w:lang w:val="en-US"/>
              </w:rPr>
            </w:pPr>
            <w:r w:rsidRPr="00DA52D5">
              <w:lastRenderedPageBreak/>
              <w:t>4</w:t>
            </w:r>
            <w:r w:rsidR="0083203F" w:rsidRPr="00DA52D5">
              <w:t>2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5.4.1. средства массовой информации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162BA6" w:rsidP="007A715D">
            <w:pPr>
              <w:jc w:val="both"/>
              <w:rPr>
                <w:highlight w:val="green"/>
              </w:rPr>
            </w:pPr>
            <w:r w:rsidRPr="00DA52D5">
              <w:t>УРРКНСМК – осуществляет рег</w:t>
            </w:r>
            <w:r w:rsidRPr="00DA52D5">
              <w:t>и</w:t>
            </w:r>
            <w:r w:rsidRPr="00DA52D5">
              <w:t>страцию СМИ, продукция которого предназначена для распространения преимущественно на всей территории Российской Федерации, за ее пред</w:t>
            </w:r>
            <w:r w:rsidRPr="00DA52D5">
              <w:t>е</w:t>
            </w:r>
            <w:r w:rsidRPr="00DA52D5">
              <w:t>лами, на территориях нескольких субъектов Российской Федерации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DA52D5" w:rsidRDefault="005F5693" w:rsidP="007A715D">
            <w:pPr>
              <w:jc w:val="both"/>
            </w:pPr>
            <w:r w:rsidRPr="00DA52D5">
              <w:t>ТО –</w:t>
            </w:r>
            <w:r w:rsidR="00734812" w:rsidRPr="00DA52D5">
              <w:t xml:space="preserve"> осуществляет регистрацию СМИ, продукция которого предназначена для распространения пр</w:t>
            </w:r>
            <w:r w:rsidR="00734812" w:rsidRPr="00DA52D5">
              <w:t>е</w:t>
            </w:r>
            <w:r w:rsidR="00734812" w:rsidRPr="00DA52D5">
              <w:t>имущественно на те</w:t>
            </w:r>
            <w:r w:rsidR="00734812" w:rsidRPr="00DA52D5">
              <w:t>р</w:t>
            </w:r>
            <w:r w:rsidR="00734812" w:rsidRPr="00DA52D5">
              <w:t>ритории субъекта Ро</w:t>
            </w:r>
            <w:r w:rsidR="00734812" w:rsidRPr="00DA52D5">
              <w:t>с</w:t>
            </w:r>
            <w:r w:rsidR="00734812" w:rsidRPr="00DA52D5">
              <w:t>сийской Федерации, территории муниц</w:t>
            </w:r>
            <w:r w:rsidR="00734812" w:rsidRPr="00DA52D5">
              <w:t>и</w:t>
            </w:r>
            <w:r w:rsidR="00734812" w:rsidRPr="00DA52D5">
              <w:t>пального образования</w:t>
            </w:r>
          </w:p>
        </w:tc>
      </w:tr>
      <w:tr w:rsidR="00734812" w:rsidRPr="00DA52D5" w:rsidTr="00374921">
        <w:trPr>
          <w:trHeight w:val="876"/>
        </w:trPr>
        <w:tc>
          <w:tcPr>
            <w:tcW w:w="285" w:type="pct"/>
            <w:shd w:val="clear" w:color="auto" w:fill="auto"/>
            <w:vAlign w:val="center"/>
          </w:tcPr>
          <w:p w:rsidR="00734812" w:rsidRPr="00DA52D5" w:rsidRDefault="00751AAB" w:rsidP="00374921">
            <w:pPr>
              <w:jc w:val="center"/>
              <w:rPr>
                <w:lang w:val="en-US"/>
              </w:rPr>
            </w:pPr>
            <w:r w:rsidRPr="00DA52D5">
              <w:t>4</w:t>
            </w:r>
            <w:r w:rsidR="0083203F" w:rsidRPr="00DA52D5">
              <w:t>3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5.4.2. радиоэлектронные средства и высокочасто</w:t>
            </w:r>
            <w:r w:rsidRPr="00DA52D5">
              <w:t>т</w:t>
            </w:r>
            <w:r w:rsidRPr="00DA52D5">
              <w:t>ные устройства гражда</w:t>
            </w:r>
            <w:r w:rsidRPr="00DA52D5">
              <w:t>н</w:t>
            </w:r>
            <w:r w:rsidRPr="00DA52D5">
              <w:t>ского назначения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– осуществляют регистрацию РЭС и ВЧУ</w:t>
            </w:r>
          </w:p>
        </w:tc>
      </w:tr>
      <w:tr w:rsidR="00600CE2" w:rsidRPr="00DA52D5" w:rsidTr="00374921">
        <w:trPr>
          <w:trHeight w:val="876"/>
        </w:trPr>
        <w:tc>
          <w:tcPr>
            <w:tcW w:w="285" w:type="pct"/>
            <w:shd w:val="clear" w:color="auto" w:fill="auto"/>
            <w:vAlign w:val="center"/>
          </w:tcPr>
          <w:p w:rsidR="00600CE2" w:rsidRPr="00DA52D5" w:rsidRDefault="0083203F" w:rsidP="00374921">
            <w:pPr>
              <w:jc w:val="center"/>
            </w:pPr>
            <w:r w:rsidRPr="00DA52D5">
              <w:t>44</w:t>
            </w:r>
            <w:r w:rsidR="00600CE2" w:rsidRPr="00DA52D5">
              <w:t>.</w:t>
            </w:r>
          </w:p>
        </w:tc>
        <w:tc>
          <w:tcPr>
            <w:tcW w:w="1443" w:type="pct"/>
            <w:shd w:val="clear" w:color="auto" w:fill="auto"/>
          </w:tcPr>
          <w:p w:rsidR="00600CE2" w:rsidRPr="00DA52D5" w:rsidRDefault="00600CE2" w:rsidP="00600CE2">
            <w:pPr>
              <w:jc w:val="both"/>
            </w:pPr>
            <w:r w:rsidRPr="00DA52D5">
              <w:t>5.4.3. сети электросвязи, входящие в сеть связи общего пользования, по</w:t>
            </w:r>
            <w:r w:rsidRPr="00DA52D5">
              <w:t>д</w:t>
            </w:r>
            <w:r w:rsidRPr="00DA52D5">
              <w:t>лежащие регистрации в соответствии с законод</w:t>
            </w:r>
            <w:r w:rsidRPr="00DA52D5">
              <w:t>а</w:t>
            </w:r>
            <w:r w:rsidRPr="00DA52D5">
              <w:t>тельством Российской Федерации</w:t>
            </w:r>
          </w:p>
        </w:tc>
        <w:tc>
          <w:tcPr>
            <w:tcW w:w="2022" w:type="pct"/>
            <w:shd w:val="clear" w:color="auto" w:fill="auto"/>
          </w:tcPr>
          <w:p w:rsidR="00A545EE" w:rsidRPr="00DA52D5" w:rsidRDefault="00B25C77" w:rsidP="007A715D">
            <w:pPr>
              <w:jc w:val="both"/>
            </w:pPr>
            <w:r>
              <w:t xml:space="preserve">В настоящее время полномочия по регистрации </w:t>
            </w:r>
            <w:r w:rsidR="00807092" w:rsidRPr="00DA52D5">
              <w:t>сети электросвязи, вх</w:t>
            </w:r>
            <w:r w:rsidR="00807092" w:rsidRPr="00DA52D5">
              <w:t>о</w:t>
            </w:r>
            <w:r w:rsidR="00807092" w:rsidRPr="00DA52D5">
              <w:t>дящие в сеть связи общего пользов</w:t>
            </w:r>
            <w:r w:rsidR="00807092" w:rsidRPr="00DA52D5">
              <w:t>а</w:t>
            </w:r>
            <w:r w:rsidR="00807092" w:rsidRPr="00DA52D5">
              <w:t>ния,</w:t>
            </w:r>
            <w:r w:rsidR="00A545EE">
              <w:t xml:space="preserve"> не реализуются, поскольку ук</w:t>
            </w:r>
            <w:r w:rsidR="00A545EE">
              <w:t>а</w:t>
            </w:r>
            <w:r w:rsidR="00A545EE">
              <w:t xml:space="preserve">занная регистрация </w:t>
            </w:r>
            <w:r w:rsidR="004E1867">
              <w:t>действующим з</w:t>
            </w:r>
            <w:r w:rsidR="004E1867">
              <w:t>а</w:t>
            </w:r>
            <w:r w:rsidR="004E1867">
              <w:t xml:space="preserve">конодательством </w:t>
            </w:r>
            <w:r w:rsidR="00D754A1">
              <w:t>в области связи не предусмотрена</w:t>
            </w:r>
          </w:p>
        </w:tc>
        <w:tc>
          <w:tcPr>
            <w:tcW w:w="1250" w:type="pct"/>
            <w:shd w:val="clear" w:color="auto" w:fill="auto"/>
          </w:tcPr>
          <w:p w:rsidR="00600CE2" w:rsidRPr="00DA52D5" w:rsidRDefault="00D754A1" w:rsidP="007A715D">
            <w:pPr>
              <w:jc w:val="both"/>
            </w:pPr>
            <w:r>
              <w:t>Полномочия отсу</w:t>
            </w:r>
            <w:r>
              <w:t>т</w:t>
            </w:r>
            <w:r>
              <w:t>ствуют</w:t>
            </w:r>
          </w:p>
        </w:tc>
      </w:tr>
      <w:tr w:rsidR="0014280B" w:rsidRPr="00DA52D5" w:rsidTr="0014280B">
        <w:tc>
          <w:tcPr>
            <w:tcW w:w="5000" w:type="pct"/>
            <w:gridSpan w:val="4"/>
            <w:shd w:val="clear" w:color="auto" w:fill="auto"/>
            <w:vAlign w:val="center"/>
          </w:tcPr>
          <w:p w:rsidR="0014280B" w:rsidRPr="00DA52D5" w:rsidRDefault="0014280B" w:rsidP="007A715D">
            <w:pPr>
              <w:jc w:val="both"/>
            </w:pPr>
            <w:r w:rsidRPr="00DA52D5">
              <w:rPr>
                <w:b/>
                <w:bCs/>
              </w:rPr>
              <w:t xml:space="preserve">5.5. </w:t>
            </w:r>
            <w:r w:rsidR="004650E0" w:rsidRPr="00DA52D5">
              <w:rPr>
                <w:b/>
                <w:bCs/>
              </w:rPr>
              <w:t>выдаёт</w:t>
            </w:r>
            <w:r w:rsidRPr="00DA52D5">
              <w:rPr>
                <w:b/>
                <w:bCs/>
              </w:rPr>
              <w:t xml:space="preserve"> разрешения: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CB6DCA" w:rsidP="00374921">
            <w:pPr>
              <w:jc w:val="center"/>
              <w:rPr>
                <w:lang w:val="en-US"/>
              </w:rPr>
            </w:pPr>
            <w:r w:rsidRPr="00DA52D5">
              <w:t>4</w:t>
            </w:r>
            <w:r w:rsidR="0083203F" w:rsidRPr="00DA52D5">
              <w:t>5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5.5.1.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B55CE8" w:rsidP="00CB6DCA">
            <w:pPr>
              <w:jc w:val="both"/>
            </w:pPr>
            <w:r w:rsidRPr="00DA52D5">
              <w:t xml:space="preserve">УРРКНСМК – осуществляет выдачу разрешений и </w:t>
            </w:r>
            <w:r w:rsidR="004650E0" w:rsidRPr="00DA52D5">
              <w:t>ведёт</w:t>
            </w:r>
            <w:r w:rsidRPr="00DA52D5">
              <w:t xml:space="preserve"> реестр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DA52D5" w:rsidRDefault="00900676" w:rsidP="007A715D">
            <w:pPr>
              <w:jc w:val="both"/>
            </w:pPr>
            <w:r w:rsidRPr="00DA52D5">
              <w:t>ТО –</w:t>
            </w:r>
            <w:r w:rsidR="00734812" w:rsidRPr="00DA52D5">
              <w:t xml:space="preserve"> нет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E95C40" w:rsidP="00374921">
            <w:pPr>
              <w:jc w:val="center"/>
              <w:rPr>
                <w:lang w:val="en-US"/>
              </w:rPr>
            </w:pPr>
            <w:r w:rsidRPr="00DA52D5">
              <w:t>4</w:t>
            </w:r>
            <w:r w:rsidR="0083203F" w:rsidRPr="00DA52D5">
              <w:t>6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5.5.2. на применение франкировальных машин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DA52D5" w:rsidRDefault="00900676" w:rsidP="007A715D">
            <w:pPr>
              <w:jc w:val="both"/>
            </w:pPr>
            <w:r w:rsidRPr="00DA52D5">
              <w:t>УКНСС –</w:t>
            </w:r>
            <w:r w:rsidR="00734812" w:rsidRPr="00DA52D5">
              <w:t xml:space="preserve">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ТО – осуществляет выдачу разрешений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E95C40" w:rsidP="00374921">
            <w:pPr>
              <w:jc w:val="center"/>
              <w:rPr>
                <w:lang w:val="en-US"/>
              </w:rPr>
            </w:pPr>
            <w:r w:rsidRPr="00DA52D5">
              <w:t>4</w:t>
            </w:r>
            <w:r w:rsidR="0083203F" w:rsidRPr="00DA52D5">
              <w:t>7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5.5.3. на строительство, реконструкцию, провед</w:t>
            </w:r>
            <w:r w:rsidRPr="00DA52D5">
              <w:t>е</w:t>
            </w:r>
            <w:r w:rsidRPr="00DA52D5">
              <w:t>ние изыскательских работ для проектирования и ликвидацию сухопутных линий связи при перес</w:t>
            </w:r>
            <w:r w:rsidRPr="00DA52D5">
              <w:t>е</w:t>
            </w:r>
            <w:r w:rsidRPr="00DA52D5">
              <w:t>чении государственной границы Российской Ф</w:t>
            </w:r>
            <w:r w:rsidRPr="00DA52D5">
              <w:t>е</w:t>
            </w:r>
            <w:r w:rsidRPr="00DA52D5">
              <w:t>дерации и на приграни</w:t>
            </w:r>
            <w:r w:rsidRPr="00DA52D5">
              <w:t>ч</w:t>
            </w:r>
            <w:r w:rsidRPr="00DA52D5">
              <w:t xml:space="preserve">ной территории </w:t>
            </w: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УКНСС – осуществляет оформление и выдачу разрешений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DA52D5" w:rsidRDefault="00900676" w:rsidP="007A715D">
            <w:pPr>
              <w:jc w:val="both"/>
            </w:pPr>
            <w:r w:rsidRPr="00DA52D5">
              <w:t>ТО –</w:t>
            </w:r>
            <w:r w:rsidR="00734812" w:rsidRPr="00DA52D5">
              <w:t xml:space="preserve"> нет</w:t>
            </w:r>
          </w:p>
        </w:tc>
      </w:tr>
      <w:tr w:rsidR="00616795" w:rsidRPr="00DA52D5" w:rsidTr="00374921">
        <w:tc>
          <w:tcPr>
            <w:tcW w:w="285" w:type="pct"/>
            <w:shd w:val="clear" w:color="auto" w:fill="auto"/>
            <w:vAlign w:val="center"/>
          </w:tcPr>
          <w:p w:rsidR="00616795" w:rsidRPr="00DA52D5" w:rsidRDefault="00616795" w:rsidP="00374921">
            <w:pPr>
              <w:jc w:val="center"/>
              <w:rPr>
                <w:lang w:val="en-US"/>
              </w:rPr>
            </w:pPr>
            <w:r w:rsidRPr="00DA52D5">
              <w:t>4</w:t>
            </w:r>
            <w:r w:rsidR="0083203F" w:rsidRPr="00DA52D5">
              <w:t>8</w:t>
            </w:r>
            <w:r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616795" w:rsidRPr="00DA52D5" w:rsidRDefault="00616795" w:rsidP="00870A4B">
            <w:pPr>
              <w:jc w:val="both"/>
            </w:pPr>
            <w:r w:rsidRPr="00DA52D5">
              <w:t>5.5.4. на судовые ради</w:t>
            </w:r>
            <w:r w:rsidRPr="00DA52D5">
              <w:t>о</w:t>
            </w:r>
            <w:r w:rsidRPr="00DA52D5">
              <w:t>станции, используемые на морских судах, судах внутреннего плав</w:t>
            </w:r>
            <w:r w:rsidR="005F5693" w:rsidRPr="00DA52D5">
              <w:t xml:space="preserve">ания и судах </w:t>
            </w:r>
            <w:r w:rsidR="005F5693" w:rsidRPr="00DA52D5">
              <w:lastRenderedPageBreak/>
              <w:t>смешанного (река–</w:t>
            </w:r>
            <w:r w:rsidRPr="00DA52D5">
              <w:t>море) плавания</w:t>
            </w:r>
          </w:p>
        </w:tc>
        <w:tc>
          <w:tcPr>
            <w:tcW w:w="2022" w:type="pct"/>
            <w:shd w:val="clear" w:color="auto" w:fill="auto"/>
          </w:tcPr>
          <w:p w:rsidR="00616795" w:rsidRPr="00DA52D5" w:rsidRDefault="005F5693" w:rsidP="00AD536F">
            <w:pPr>
              <w:jc w:val="both"/>
            </w:pPr>
            <w:r w:rsidRPr="00DA52D5">
              <w:lastRenderedPageBreak/>
              <w:t>УРС –</w:t>
            </w:r>
            <w:r w:rsidR="00616795" w:rsidRPr="00DA52D5">
              <w:t xml:space="preserve"> осуществляет организацию деятельности ТО по вопросам, связа</w:t>
            </w:r>
            <w:r w:rsidR="00616795" w:rsidRPr="00DA52D5">
              <w:t>н</w:t>
            </w:r>
            <w:r w:rsidR="00616795" w:rsidRPr="00DA52D5">
              <w:t>ным с выдачей разрешений</w:t>
            </w:r>
          </w:p>
        </w:tc>
        <w:tc>
          <w:tcPr>
            <w:tcW w:w="1250" w:type="pct"/>
            <w:shd w:val="clear" w:color="auto" w:fill="auto"/>
          </w:tcPr>
          <w:p w:rsidR="00616795" w:rsidRPr="00DA52D5" w:rsidRDefault="00616795" w:rsidP="00AD536F">
            <w:pPr>
              <w:jc w:val="both"/>
            </w:pPr>
            <w:r w:rsidRPr="00DA52D5">
              <w:t>ТО – осуществляет выдачу разрешений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83203F" w:rsidP="00374921">
            <w:pPr>
              <w:jc w:val="center"/>
              <w:rPr>
                <w:lang w:val="en-US"/>
              </w:rPr>
            </w:pPr>
            <w:r w:rsidRPr="00DA52D5">
              <w:lastRenderedPageBreak/>
              <w:t>49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E95C40" w:rsidP="00870A4B">
            <w:pPr>
              <w:jc w:val="both"/>
            </w:pPr>
            <w:r w:rsidRPr="00DA52D5">
              <w:t xml:space="preserve">5.5.5. </w:t>
            </w:r>
            <w:r w:rsidR="00734812" w:rsidRPr="00DA52D5">
              <w:t>на ввоз на террит</w:t>
            </w:r>
            <w:r w:rsidR="00734812" w:rsidRPr="00DA52D5">
              <w:t>о</w:t>
            </w:r>
            <w:r w:rsidR="00734812" w:rsidRPr="00DA52D5">
              <w:t>рию Российской Федер</w:t>
            </w:r>
            <w:r w:rsidR="00734812" w:rsidRPr="00DA52D5">
              <w:t>а</w:t>
            </w:r>
            <w:r w:rsidR="00734812" w:rsidRPr="00DA52D5">
              <w:t>ции в условиях, отличных от импорта, радиоэле</w:t>
            </w:r>
            <w:r w:rsidR="00734812" w:rsidRPr="00DA52D5">
              <w:t>к</w:t>
            </w:r>
            <w:r w:rsidR="00734812" w:rsidRPr="00DA52D5">
              <w:t>тронных средств и выс</w:t>
            </w:r>
            <w:r w:rsidR="00734812" w:rsidRPr="00DA52D5">
              <w:t>о</w:t>
            </w:r>
            <w:r w:rsidR="00734812" w:rsidRPr="00DA52D5">
              <w:t>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</w:t>
            </w:r>
            <w:r w:rsidR="00734812" w:rsidRPr="00DA52D5">
              <w:t>т</w:t>
            </w:r>
            <w:r w:rsidR="00734812" w:rsidRPr="00DA52D5">
              <w:t>ных устройств гражда</w:t>
            </w:r>
            <w:r w:rsidR="00734812" w:rsidRPr="00DA52D5">
              <w:t>н</w:t>
            </w:r>
            <w:r w:rsidR="00734812" w:rsidRPr="00DA52D5">
              <w:t>ского назначения физич</w:t>
            </w:r>
            <w:r w:rsidR="00734812" w:rsidRPr="00DA52D5">
              <w:t>е</w:t>
            </w:r>
            <w:r w:rsidR="00734812" w:rsidRPr="00DA52D5">
              <w:t>скими лицами для личн</w:t>
            </w:r>
            <w:r w:rsidR="00734812" w:rsidRPr="00DA52D5">
              <w:t>о</w:t>
            </w:r>
            <w:r w:rsidR="00734812" w:rsidRPr="00DA52D5">
              <w:t>го пользования (если наличие такого разреш</w:t>
            </w:r>
            <w:r w:rsidR="00734812" w:rsidRPr="00DA52D5">
              <w:t>е</w:t>
            </w:r>
            <w:r w:rsidR="00734812" w:rsidRPr="00DA52D5">
              <w:t>ния предусмотрено законодательством Росси</w:t>
            </w:r>
            <w:r w:rsidR="00734812" w:rsidRPr="00DA52D5">
              <w:t>й</w:t>
            </w:r>
            <w:r w:rsidR="00734812" w:rsidRPr="00DA52D5">
              <w:t>ской Федерации)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C40DD6" w:rsidP="007A715D">
            <w:pPr>
              <w:jc w:val="both"/>
              <w:rPr>
                <w:b/>
              </w:rPr>
            </w:pPr>
            <w:r w:rsidRPr="00DA52D5">
              <w:t>УР</w:t>
            </w:r>
            <w:r w:rsidR="00734812" w:rsidRPr="00DA52D5">
              <w:t xml:space="preserve">С – </w:t>
            </w:r>
            <w:r w:rsidR="004650E0" w:rsidRPr="00DA52D5">
              <w:t>выдаёт</w:t>
            </w:r>
            <w:r w:rsidR="00734812" w:rsidRPr="00DA52D5">
              <w:t xml:space="preserve"> разрешения на време</w:t>
            </w:r>
            <w:r w:rsidR="00734812" w:rsidRPr="00DA52D5">
              <w:t>н</w:t>
            </w:r>
            <w:r w:rsidR="00734812" w:rsidRPr="00DA52D5">
              <w:t>ный ввоз радиоэлектронных средств и высокочастотных устрой</w:t>
            </w:r>
            <w:proofErr w:type="gramStart"/>
            <w:r w:rsidR="00734812" w:rsidRPr="00DA52D5">
              <w:t>ств гр</w:t>
            </w:r>
            <w:proofErr w:type="gramEnd"/>
            <w:r w:rsidR="00734812" w:rsidRPr="00DA52D5">
              <w:t>ажда</w:t>
            </w:r>
            <w:r w:rsidR="00734812" w:rsidRPr="00DA52D5">
              <w:t>н</w:t>
            </w:r>
            <w:r w:rsidR="00734812" w:rsidRPr="00DA52D5">
              <w:t>ского назначения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900676" w:rsidP="007A715D">
            <w:pPr>
              <w:jc w:val="both"/>
            </w:pPr>
            <w:r w:rsidRPr="00DA52D5">
              <w:t>ТО –</w:t>
            </w:r>
            <w:r w:rsidR="00E51C05" w:rsidRPr="00DA52D5">
              <w:t xml:space="preserve"> нет</w:t>
            </w:r>
          </w:p>
        </w:tc>
      </w:tr>
      <w:tr w:rsidR="00734812" w:rsidRPr="00DA52D5" w:rsidTr="00374921">
        <w:tc>
          <w:tcPr>
            <w:tcW w:w="285" w:type="pct"/>
            <w:shd w:val="clear" w:color="auto" w:fill="auto"/>
            <w:vAlign w:val="center"/>
          </w:tcPr>
          <w:p w:rsidR="00734812" w:rsidRPr="00DA52D5" w:rsidRDefault="0083203F" w:rsidP="00374921">
            <w:pPr>
              <w:jc w:val="center"/>
              <w:rPr>
                <w:lang w:val="en-US"/>
              </w:rPr>
            </w:pPr>
            <w:r w:rsidRPr="00DA52D5">
              <w:t>50</w:t>
            </w:r>
            <w:r w:rsidR="00734812" w:rsidRPr="00DA52D5">
              <w:rPr>
                <w:lang w:val="en-US"/>
              </w:rPr>
              <w:t>.</w:t>
            </w:r>
          </w:p>
        </w:tc>
        <w:tc>
          <w:tcPr>
            <w:tcW w:w="1443" w:type="pct"/>
            <w:shd w:val="clear" w:color="auto" w:fill="auto"/>
          </w:tcPr>
          <w:p w:rsidR="00734812" w:rsidRPr="00DA52D5" w:rsidRDefault="00734812" w:rsidP="00870A4B">
            <w:pPr>
              <w:jc w:val="both"/>
            </w:pPr>
            <w:r w:rsidRPr="00DA52D5">
              <w:t>5.7. рассматривает обр</w:t>
            </w:r>
            <w:r w:rsidRPr="00DA52D5">
              <w:t>а</w:t>
            </w:r>
            <w:r w:rsidRPr="00DA52D5">
              <w:t>щения операторов связи по вопросам присоедин</w:t>
            </w:r>
            <w:r w:rsidRPr="00DA52D5">
              <w:t>е</w:t>
            </w:r>
            <w:r w:rsidRPr="00DA52D5">
              <w:t>ния сетей электросвязи и взаимодействия операт</w:t>
            </w:r>
            <w:r w:rsidRPr="00DA52D5">
              <w:t>о</w:t>
            </w:r>
            <w:r w:rsidRPr="00DA52D5">
              <w:t xml:space="preserve">ров связи, принимает по ним решения и </w:t>
            </w:r>
            <w:r w:rsidR="005F5693" w:rsidRPr="00DA52D5">
              <w:t>выдаёт</w:t>
            </w:r>
            <w:r w:rsidRPr="00DA52D5">
              <w:t xml:space="preserve"> предписания в соотве</w:t>
            </w:r>
            <w:r w:rsidRPr="00DA52D5">
              <w:t>т</w:t>
            </w:r>
            <w:r w:rsidRPr="00DA52D5">
              <w:t>ствии с федеральным з</w:t>
            </w:r>
            <w:r w:rsidRPr="00DA52D5">
              <w:t>а</w:t>
            </w:r>
            <w:r w:rsidRPr="00DA52D5">
              <w:t>коном</w:t>
            </w:r>
          </w:p>
        </w:tc>
        <w:tc>
          <w:tcPr>
            <w:tcW w:w="2022" w:type="pct"/>
            <w:shd w:val="clear" w:color="auto" w:fill="auto"/>
          </w:tcPr>
          <w:p w:rsidR="00734812" w:rsidRPr="00DA52D5" w:rsidRDefault="00734812" w:rsidP="007A715D">
            <w:pPr>
              <w:jc w:val="both"/>
            </w:pPr>
            <w:r w:rsidRPr="00DA52D5">
              <w:t>УКНСС – осуществляет рассмотрение обращений операторов связи по вопросам присоединения сетей электр</w:t>
            </w:r>
            <w:r w:rsidRPr="00DA52D5">
              <w:t>о</w:t>
            </w:r>
            <w:r w:rsidRPr="00DA52D5">
              <w:t>связи и их взаимодействия, а также по вопросам взаимодействия опер</w:t>
            </w:r>
            <w:r w:rsidRPr="00DA52D5">
              <w:t>а</w:t>
            </w:r>
            <w:r w:rsidRPr="00DA52D5">
              <w:t>торов связи, если хотя бы один из участвующих в присоединении и (или) взаимодействии сетей электр</w:t>
            </w:r>
            <w:r w:rsidRPr="00DA52D5">
              <w:t>о</w:t>
            </w:r>
            <w:r w:rsidRPr="00DA52D5">
              <w:t>связи и (или) взаимодействующих операторов связи является операт</w:t>
            </w:r>
            <w:r w:rsidRPr="00DA52D5">
              <w:t>о</w:t>
            </w:r>
            <w:r w:rsidRPr="00DA52D5">
              <w:t>ром, занимающим существенное положение в сети связи общего польз</w:t>
            </w:r>
            <w:r w:rsidRPr="00DA52D5">
              <w:t>о</w:t>
            </w:r>
            <w:r w:rsidRPr="00DA52D5">
              <w:t>вания</w:t>
            </w:r>
          </w:p>
        </w:tc>
        <w:tc>
          <w:tcPr>
            <w:tcW w:w="1250" w:type="pct"/>
            <w:shd w:val="clear" w:color="auto" w:fill="auto"/>
          </w:tcPr>
          <w:p w:rsidR="00734812" w:rsidRPr="00DA52D5" w:rsidRDefault="00734812" w:rsidP="005D731A">
            <w:pPr>
              <w:jc w:val="both"/>
            </w:pPr>
            <w:r w:rsidRPr="00DA52D5">
              <w:t>ТО – осуществляет рассмотрение обр</w:t>
            </w:r>
            <w:r w:rsidRPr="00DA52D5">
              <w:t>а</w:t>
            </w:r>
            <w:r w:rsidRPr="00DA52D5">
              <w:t>щения обращений оператор</w:t>
            </w:r>
            <w:r w:rsidR="005D731A" w:rsidRPr="00DA52D5">
              <w:t>ов связи по вопросам присоедин</w:t>
            </w:r>
            <w:r w:rsidR="005D731A" w:rsidRPr="00DA52D5">
              <w:t>е</w:t>
            </w:r>
            <w:r w:rsidRPr="00DA52D5">
              <w:t>ния сетей электросв</w:t>
            </w:r>
            <w:r w:rsidRPr="00DA52D5">
              <w:t>я</w:t>
            </w:r>
            <w:r w:rsidRPr="00DA52D5">
              <w:t>зи и их взаимоде</w:t>
            </w:r>
            <w:r w:rsidRPr="00DA52D5">
              <w:t>й</w:t>
            </w:r>
            <w:r w:rsidRPr="00DA52D5">
              <w:t>ствия, а также по в</w:t>
            </w:r>
            <w:r w:rsidRPr="00DA52D5">
              <w:t>о</w:t>
            </w:r>
            <w:r w:rsidRPr="00DA52D5">
              <w:t>просам взаимоде</w:t>
            </w:r>
            <w:r w:rsidRPr="00DA52D5">
              <w:t>й</w:t>
            </w:r>
            <w:r w:rsidRPr="00DA52D5">
              <w:t xml:space="preserve">ствия операторов </w:t>
            </w:r>
            <w:r w:rsidR="005D731A" w:rsidRPr="00DA52D5">
              <w:t>св</w:t>
            </w:r>
            <w:r w:rsidR="005D731A" w:rsidRPr="00DA52D5">
              <w:t>я</w:t>
            </w:r>
            <w:r w:rsidR="005D731A" w:rsidRPr="00DA52D5">
              <w:t>зи, если ни один из участвую</w:t>
            </w:r>
            <w:r w:rsidRPr="00DA52D5">
              <w:t>щих в прис</w:t>
            </w:r>
            <w:r w:rsidRPr="00DA52D5">
              <w:t>о</w:t>
            </w:r>
            <w:r w:rsidRPr="00DA52D5">
              <w:t>единении и (или) вз</w:t>
            </w:r>
            <w:r w:rsidRPr="00DA52D5">
              <w:t>а</w:t>
            </w:r>
            <w:r w:rsidRPr="00DA52D5">
              <w:t xml:space="preserve">имодействии сетей электросвязи и (или) взаимодействующих операторов связи </w:t>
            </w:r>
            <w:r w:rsidR="005D731A" w:rsidRPr="00DA52D5">
              <w:t>не является оператором, занимаю</w:t>
            </w:r>
            <w:r w:rsidRPr="00DA52D5">
              <w:t>щим сущ</w:t>
            </w:r>
            <w:r w:rsidRPr="00DA52D5">
              <w:t>е</w:t>
            </w:r>
            <w:r w:rsidRPr="00DA52D5">
              <w:t xml:space="preserve">ственное положение в сети </w:t>
            </w:r>
            <w:r w:rsidRPr="00DA52D5">
              <w:lastRenderedPageBreak/>
              <w:t>связи общего пользования</w:t>
            </w:r>
          </w:p>
        </w:tc>
      </w:tr>
    </w:tbl>
    <w:p w:rsidR="007A715D" w:rsidRPr="00517B62" w:rsidRDefault="007A715D" w:rsidP="00612535">
      <w:pPr>
        <w:tabs>
          <w:tab w:val="num" w:pos="612"/>
        </w:tabs>
        <w:ind w:firstLine="612"/>
        <w:jc w:val="both"/>
        <w:rPr>
          <w:sz w:val="28"/>
          <w:szCs w:val="28"/>
        </w:rPr>
      </w:pPr>
    </w:p>
    <w:p w:rsidR="003C1F24" w:rsidRPr="00C951FA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C951FA">
        <w:rPr>
          <w:spacing w:val="-4"/>
          <w:sz w:val="28"/>
          <w:szCs w:val="28"/>
        </w:rPr>
        <w:t>Деятельность Федеральной службы по надзору в сфере связи, информационных технологий и массовых коммуникаций при выполнении возл</w:t>
      </w:r>
      <w:r w:rsidR="002B78F0">
        <w:rPr>
          <w:spacing w:val="-4"/>
          <w:sz w:val="28"/>
          <w:szCs w:val="28"/>
        </w:rPr>
        <w:t>ожен</w:t>
      </w:r>
      <w:r w:rsidR="007F1677">
        <w:rPr>
          <w:spacing w:val="-4"/>
          <w:sz w:val="28"/>
          <w:szCs w:val="28"/>
        </w:rPr>
        <w:t xml:space="preserve">ных на </w:t>
      </w:r>
      <w:r w:rsidR="002F789B">
        <w:rPr>
          <w:spacing w:val="-4"/>
          <w:sz w:val="28"/>
          <w:szCs w:val="28"/>
        </w:rPr>
        <w:t>неё</w:t>
      </w:r>
      <w:r w:rsidR="007F1677">
        <w:rPr>
          <w:spacing w:val="-4"/>
          <w:sz w:val="28"/>
          <w:szCs w:val="28"/>
        </w:rPr>
        <w:t xml:space="preserve"> полн</w:t>
      </w:r>
      <w:r w:rsidR="007F1677">
        <w:rPr>
          <w:spacing w:val="-4"/>
          <w:sz w:val="28"/>
          <w:szCs w:val="28"/>
        </w:rPr>
        <w:t>о</w:t>
      </w:r>
      <w:r w:rsidR="007F1677">
        <w:rPr>
          <w:spacing w:val="-4"/>
          <w:sz w:val="28"/>
          <w:szCs w:val="28"/>
        </w:rPr>
        <w:t>мочий в 2019</w:t>
      </w:r>
      <w:r w:rsidRPr="00C951FA">
        <w:rPr>
          <w:spacing w:val="-4"/>
          <w:sz w:val="28"/>
          <w:szCs w:val="28"/>
        </w:rPr>
        <w:t xml:space="preserve"> году была направлена </w:t>
      </w:r>
      <w:proofErr w:type="gramStart"/>
      <w:r w:rsidRPr="00C951FA">
        <w:rPr>
          <w:spacing w:val="-4"/>
          <w:sz w:val="28"/>
          <w:szCs w:val="28"/>
        </w:rPr>
        <w:t>на</w:t>
      </w:r>
      <w:proofErr w:type="gramEnd"/>
      <w:r w:rsidRPr="00C951FA">
        <w:rPr>
          <w:spacing w:val="-4"/>
          <w:sz w:val="28"/>
          <w:szCs w:val="28"/>
        </w:rPr>
        <w:t>:</w:t>
      </w:r>
    </w:p>
    <w:p w:rsidR="003C1F24" w:rsidRPr="00C951FA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C951FA">
        <w:rPr>
          <w:spacing w:val="-4"/>
          <w:sz w:val="28"/>
          <w:szCs w:val="28"/>
        </w:rPr>
        <w:t>обеспечение потребностей общества в качественных услугах связи и информ</w:t>
      </w:r>
      <w:r w:rsidRPr="00C951FA">
        <w:rPr>
          <w:spacing w:val="-4"/>
          <w:sz w:val="28"/>
          <w:szCs w:val="28"/>
        </w:rPr>
        <w:t>а</w:t>
      </w:r>
      <w:r w:rsidRPr="00C951FA">
        <w:rPr>
          <w:spacing w:val="-4"/>
          <w:sz w:val="28"/>
          <w:szCs w:val="28"/>
        </w:rPr>
        <w:t>ционно-коммуникационных технологиях;</w:t>
      </w:r>
    </w:p>
    <w:p w:rsidR="003C1F24" w:rsidRPr="00C951FA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C951FA">
        <w:rPr>
          <w:spacing w:val="-4"/>
          <w:sz w:val="28"/>
          <w:szCs w:val="28"/>
        </w:rPr>
        <w:t>содействие развитию массовых коммуникаций и обеспечению свободы масс</w:t>
      </w:r>
      <w:r w:rsidRPr="00C951FA">
        <w:rPr>
          <w:spacing w:val="-4"/>
          <w:sz w:val="28"/>
          <w:szCs w:val="28"/>
        </w:rPr>
        <w:t>о</w:t>
      </w:r>
      <w:r w:rsidRPr="00C951FA">
        <w:rPr>
          <w:spacing w:val="-4"/>
          <w:sz w:val="28"/>
          <w:szCs w:val="28"/>
        </w:rPr>
        <w:t>вой информации и реализации гражданами свобод слова и творчества;</w:t>
      </w:r>
    </w:p>
    <w:p w:rsidR="003C1F24" w:rsidRPr="00C951FA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C951FA">
        <w:rPr>
          <w:spacing w:val="-4"/>
          <w:sz w:val="28"/>
          <w:szCs w:val="28"/>
        </w:rPr>
        <w:t>обеспечение защиты детей от информации, причиняющей вред их здоровью и развитию;</w:t>
      </w:r>
    </w:p>
    <w:p w:rsidR="003C1F24" w:rsidRPr="00C951FA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C951FA">
        <w:rPr>
          <w:spacing w:val="-4"/>
          <w:sz w:val="28"/>
          <w:szCs w:val="28"/>
        </w:rPr>
        <w:t>обеспечение защиты прав граждан на неприкосновенность частной жизни, ли</w:t>
      </w:r>
      <w:r w:rsidRPr="00C951FA">
        <w:rPr>
          <w:spacing w:val="-4"/>
          <w:sz w:val="28"/>
          <w:szCs w:val="28"/>
        </w:rPr>
        <w:t>ч</w:t>
      </w:r>
      <w:r w:rsidRPr="00C951FA">
        <w:rPr>
          <w:spacing w:val="-4"/>
          <w:sz w:val="28"/>
          <w:szCs w:val="28"/>
        </w:rPr>
        <w:t>ную и семейную тайну;</w:t>
      </w:r>
    </w:p>
    <w:p w:rsidR="003C1F24" w:rsidRPr="00C951FA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C951FA">
        <w:rPr>
          <w:spacing w:val="-4"/>
          <w:sz w:val="28"/>
          <w:szCs w:val="28"/>
        </w:rPr>
        <w:t>обеспечение прозрачности деятельности;</w:t>
      </w:r>
    </w:p>
    <w:p w:rsidR="003C1F24" w:rsidRPr="00C951FA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C951FA">
        <w:rPr>
          <w:spacing w:val="-4"/>
          <w:sz w:val="28"/>
          <w:szCs w:val="28"/>
        </w:rPr>
        <w:t>совершенствование контрольно-надзорных и разрешительных функций и опт</w:t>
      </w:r>
      <w:r w:rsidRPr="00C951FA">
        <w:rPr>
          <w:spacing w:val="-4"/>
          <w:sz w:val="28"/>
          <w:szCs w:val="28"/>
        </w:rPr>
        <w:t>и</w:t>
      </w:r>
      <w:r w:rsidRPr="00C951FA">
        <w:rPr>
          <w:spacing w:val="-4"/>
          <w:sz w:val="28"/>
          <w:szCs w:val="28"/>
        </w:rPr>
        <w:t>мизацию предоставления государственных услуг.</w:t>
      </w:r>
    </w:p>
    <w:p w:rsidR="003C1F24" w:rsidRPr="00C951FA" w:rsidRDefault="003C1F24" w:rsidP="003C1F24">
      <w:pPr>
        <w:ind w:firstLine="709"/>
        <w:jc w:val="both"/>
        <w:rPr>
          <w:spacing w:val="-4"/>
          <w:sz w:val="28"/>
          <w:szCs w:val="28"/>
        </w:rPr>
      </w:pPr>
      <w:r w:rsidRPr="00C951FA">
        <w:rPr>
          <w:spacing w:val="-4"/>
          <w:sz w:val="28"/>
          <w:szCs w:val="28"/>
        </w:rPr>
        <w:t xml:space="preserve">Установленные цели достигаются </w:t>
      </w:r>
      <w:r w:rsidR="007F1677" w:rsidRPr="00C951FA">
        <w:rPr>
          <w:spacing w:val="-4"/>
          <w:sz w:val="28"/>
          <w:szCs w:val="28"/>
        </w:rPr>
        <w:t>путём</w:t>
      </w:r>
      <w:r w:rsidRPr="00C951FA">
        <w:rPr>
          <w:spacing w:val="-4"/>
          <w:sz w:val="28"/>
          <w:szCs w:val="28"/>
        </w:rPr>
        <w:t xml:space="preserve"> осуществления в установленных сф</w:t>
      </w:r>
      <w:r w:rsidRPr="00C951FA">
        <w:rPr>
          <w:spacing w:val="-4"/>
          <w:sz w:val="28"/>
          <w:szCs w:val="28"/>
        </w:rPr>
        <w:t>е</w:t>
      </w:r>
      <w:r w:rsidRPr="00C951FA">
        <w:rPr>
          <w:spacing w:val="-4"/>
          <w:sz w:val="28"/>
          <w:szCs w:val="28"/>
        </w:rPr>
        <w:t>рах деятельности государственного контроля (надзора) за соблюдением требований законодательства Российской Федерации, разрешительной и регистрационной де</w:t>
      </w:r>
      <w:r w:rsidRPr="00C951FA">
        <w:rPr>
          <w:spacing w:val="-4"/>
          <w:sz w:val="28"/>
          <w:szCs w:val="28"/>
        </w:rPr>
        <w:t>я</w:t>
      </w:r>
      <w:r w:rsidRPr="00C951FA">
        <w:rPr>
          <w:spacing w:val="-4"/>
          <w:sz w:val="28"/>
          <w:szCs w:val="28"/>
        </w:rPr>
        <w:t>тельности, деятельности по защите прав субъектов персональных данных, соверше</w:t>
      </w:r>
      <w:r w:rsidRPr="00C951FA">
        <w:rPr>
          <w:spacing w:val="-4"/>
          <w:sz w:val="28"/>
          <w:szCs w:val="28"/>
        </w:rPr>
        <w:t>н</w:t>
      </w:r>
      <w:r w:rsidRPr="00C951FA">
        <w:rPr>
          <w:spacing w:val="-4"/>
          <w:sz w:val="28"/>
          <w:szCs w:val="28"/>
        </w:rPr>
        <w:t>ствования контрольно-надзорных и разрешительных функций и оптимизации пред</w:t>
      </w:r>
      <w:r w:rsidRPr="00C951FA">
        <w:rPr>
          <w:spacing w:val="-4"/>
          <w:sz w:val="28"/>
          <w:szCs w:val="28"/>
        </w:rPr>
        <w:t>о</w:t>
      </w:r>
      <w:r w:rsidRPr="00C951FA">
        <w:rPr>
          <w:spacing w:val="-4"/>
          <w:sz w:val="28"/>
          <w:szCs w:val="28"/>
        </w:rPr>
        <w:t>ставления государственных услуг.</w:t>
      </w:r>
    </w:p>
    <w:p w:rsidR="009C6487" w:rsidRPr="000E4A0C" w:rsidRDefault="009C6487" w:rsidP="00E315FF">
      <w:pPr>
        <w:pStyle w:val="a4"/>
        <w:spacing w:line="240" w:lineRule="auto"/>
        <w:ind w:firstLine="709"/>
        <w:rPr>
          <w:szCs w:val="28"/>
        </w:rPr>
      </w:pPr>
      <w:r w:rsidRPr="00C951FA">
        <w:rPr>
          <w:szCs w:val="28"/>
        </w:rPr>
        <w:t xml:space="preserve">Основные задачи, которые решались Роскомнадзором </w:t>
      </w:r>
      <w:r w:rsidR="007F1677">
        <w:rPr>
          <w:szCs w:val="28"/>
        </w:rPr>
        <w:t>в 2019</w:t>
      </w:r>
      <w:r w:rsidR="000E4A0C">
        <w:rPr>
          <w:szCs w:val="28"/>
        </w:rPr>
        <w:t xml:space="preserve"> году для дост</w:t>
      </w:r>
      <w:r w:rsidR="000E4A0C">
        <w:rPr>
          <w:szCs w:val="28"/>
        </w:rPr>
        <w:t>и</w:t>
      </w:r>
      <w:r w:rsidR="000E4A0C">
        <w:rPr>
          <w:szCs w:val="28"/>
        </w:rPr>
        <w:t>жения целей</w:t>
      </w:r>
      <w:r w:rsidR="000E4A0C" w:rsidRPr="000E4A0C">
        <w:rPr>
          <w:szCs w:val="28"/>
        </w:rPr>
        <w:t>:</w:t>
      </w:r>
    </w:p>
    <w:p w:rsidR="00E315FF" w:rsidRPr="00C951FA" w:rsidRDefault="000E4A0C" w:rsidP="00E315FF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E315FF" w:rsidRPr="00C951FA">
        <w:rPr>
          <w:spacing w:val="-4"/>
          <w:sz w:val="28"/>
          <w:szCs w:val="28"/>
        </w:rPr>
        <w:t>беспечение защиты прав, законных интересов граждан, юридических лиц и индивидуальных предпринимателей и экономических интересов государства на ры</w:t>
      </w:r>
      <w:r w:rsidR="00E315FF" w:rsidRPr="00C951FA">
        <w:rPr>
          <w:spacing w:val="-4"/>
          <w:sz w:val="28"/>
          <w:szCs w:val="28"/>
        </w:rPr>
        <w:t>н</w:t>
      </w:r>
      <w:r w:rsidR="00E315FF" w:rsidRPr="00C951FA">
        <w:rPr>
          <w:spacing w:val="-4"/>
          <w:sz w:val="28"/>
          <w:szCs w:val="28"/>
        </w:rPr>
        <w:t>ках телекоммуникаций и средств массовой информации;</w:t>
      </w:r>
    </w:p>
    <w:p w:rsidR="00E315FF" w:rsidRPr="00C951FA" w:rsidRDefault="00E315FF" w:rsidP="00E315FF">
      <w:pPr>
        <w:ind w:firstLine="709"/>
        <w:jc w:val="both"/>
        <w:rPr>
          <w:sz w:val="28"/>
          <w:szCs w:val="28"/>
        </w:rPr>
      </w:pPr>
      <w:r w:rsidRPr="00C951FA">
        <w:rPr>
          <w:sz w:val="28"/>
          <w:szCs w:val="28"/>
        </w:rPr>
        <w:t>обеспечение защиты прав субъектов персональных данных;</w:t>
      </w:r>
    </w:p>
    <w:p w:rsidR="00E315FF" w:rsidRPr="00C951FA" w:rsidRDefault="00E315FF" w:rsidP="00E315FF">
      <w:pPr>
        <w:ind w:firstLine="709"/>
        <w:jc w:val="both"/>
        <w:rPr>
          <w:sz w:val="28"/>
          <w:szCs w:val="28"/>
        </w:rPr>
      </w:pPr>
      <w:r w:rsidRPr="00C951FA">
        <w:rPr>
          <w:sz w:val="28"/>
          <w:szCs w:val="28"/>
        </w:rPr>
        <w:t>повышение эффективности контроля и надзора за соблюдением законод</w:t>
      </w:r>
      <w:r w:rsidRPr="00C951FA">
        <w:rPr>
          <w:sz w:val="28"/>
          <w:szCs w:val="28"/>
        </w:rPr>
        <w:t>а</w:t>
      </w:r>
      <w:r w:rsidRPr="00C951FA">
        <w:rPr>
          <w:sz w:val="28"/>
          <w:szCs w:val="28"/>
        </w:rPr>
        <w:t>тельства в установленных сферах деятельности, оптимизация деятельности Роскомнадзора;</w:t>
      </w:r>
    </w:p>
    <w:p w:rsidR="00E315FF" w:rsidRPr="00C951FA" w:rsidRDefault="00E315FF" w:rsidP="00E315FF">
      <w:pPr>
        <w:ind w:firstLine="709"/>
        <w:jc w:val="both"/>
        <w:rPr>
          <w:sz w:val="28"/>
          <w:szCs w:val="28"/>
        </w:rPr>
      </w:pPr>
      <w:r w:rsidRPr="00C951FA">
        <w:rPr>
          <w:sz w:val="28"/>
          <w:szCs w:val="28"/>
        </w:rPr>
        <w:t>организация государственного контроля в сфере информационных технол</w:t>
      </w:r>
      <w:r w:rsidRPr="00C951FA">
        <w:rPr>
          <w:sz w:val="28"/>
          <w:szCs w:val="28"/>
        </w:rPr>
        <w:t>о</w:t>
      </w:r>
      <w:r w:rsidRPr="00C951FA">
        <w:rPr>
          <w:sz w:val="28"/>
          <w:szCs w:val="28"/>
        </w:rPr>
        <w:t>гий;</w:t>
      </w:r>
    </w:p>
    <w:p w:rsidR="00E315FF" w:rsidRPr="00C951FA" w:rsidRDefault="00E315FF" w:rsidP="00E315FF">
      <w:pPr>
        <w:ind w:firstLine="709"/>
        <w:jc w:val="both"/>
        <w:rPr>
          <w:spacing w:val="-4"/>
          <w:sz w:val="28"/>
          <w:szCs w:val="28"/>
        </w:rPr>
      </w:pPr>
      <w:r w:rsidRPr="00C951FA">
        <w:rPr>
          <w:spacing w:val="-4"/>
          <w:sz w:val="28"/>
          <w:szCs w:val="28"/>
        </w:rPr>
        <w:t>снижение административного давления на участников рынков вещания и тел</w:t>
      </w:r>
      <w:r w:rsidRPr="00C951FA">
        <w:rPr>
          <w:spacing w:val="-4"/>
          <w:sz w:val="28"/>
          <w:szCs w:val="28"/>
        </w:rPr>
        <w:t>е</w:t>
      </w:r>
      <w:r w:rsidRPr="00C951FA">
        <w:rPr>
          <w:spacing w:val="-4"/>
          <w:sz w:val="28"/>
          <w:szCs w:val="28"/>
        </w:rPr>
        <w:t xml:space="preserve">коммуникаций в процессе регистрационных и разрешительных процедур, а также в ходе осуществления государственного контроля (надзора); </w:t>
      </w:r>
    </w:p>
    <w:p w:rsidR="00E315FF" w:rsidRPr="00C951FA" w:rsidRDefault="00E315FF" w:rsidP="00E315FF">
      <w:pPr>
        <w:ind w:firstLine="709"/>
        <w:jc w:val="both"/>
        <w:rPr>
          <w:sz w:val="28"/>
          <w:szCs w:val="28"/>
        </w:rPr>
      </w:pPr>
      <w:r w:rsidRPr="00C951FA">
        <w:rPr>
          <w:sz w:val="28"/>
          <w:szCs w:val="28"/>
        </w:rPr>
        <w:t>организация деятельности по противодействию коррупции, исключению влияния ведомственных интересов на организацию лицензирования, регистрац</w:t>
      </w:r>
      <w:r w:rsidRPr="00C951FA">
        <w:rPr>
          <w:sz w:val="28"/>
          <w:szCs w:val="28"/>
        </w:rPr>
        <w:t>и</w:t>
      </w:r>
      <w:r w:rsidRPr="00C951FA">
        <w:rPr>
          <w:sz w:val="28"/>
          <w:szCs w:val="28"/>
        </w:rPr>
        <w:t>онно-разрешительных процедур и государственного контроля и надзора во всех сферах деятельности;</w:t>
      </w:r>
    </w:p>
    <w:p w:rsidR="00E315FF" w:rsidRPr="00C951FA" w:rsidRDefault="00E315FF" w:rsidP="00E315FF">
      <w:pPr>
        <w:ind w:firstLine="709"/>
        <w:jc w:val="both"/>
        <w:rPr>
          <w:sz w:val="28"/>
          <w:szCs w:val="28"/>
        </w:rPr>
      </w:pPr>
      <w:r w:rsidRPr="00C951FA">
        <w:rPr>
          <w:sz w:val="28"/>
          <w:szCs w:val="28"/>
        </w:rPr>
        <w:lastRenderedPageBreak/>
        <w:t>обеспечение взаимодействия с органами исполнительной власти, а также обеспечение комплексного подхода к использованию сил и средств, необходимых для исполнения полномочий.</w:t>
      </w:r>
    </w:p>
    <w:p w:rsidR="00E315FF" w:rsidRPr="001745E0" w:rsidRDefault="00E315FF" w:rsidP="00E315FF">
      <w:pPr>
        <w:ind w:firstLine="709"/>
        <w:jc w:val="both"/>
        <w:rPr>
          <w:sz w:val="28"/>
        </w:rPr>
      </w:pPr>
      <w:r w:rsidRPr="00C951FA">
        <w:rPr>
          <w:sz w:val="28"/>
        </w:rPr>
        <w:t xml:space="preserve">Достижение поставленных целей и решение основных задач осуществлялось в ходе выполнения решений Президента Российской Федерации, Правительства Российской Федерации, </w:t>
      </w:r>
      <w:r w:rsidRPr="00C951FA">
        <w:rPr>
          <w:sz w:val="28"/>
          <w:szCs w:val="28"/>
        </w:rPr>
        <w:t>полномочий, возложенных на Федеральную службу по надзору в сфере связи, информационных технологий и массовых коммуникаций постановлением Правительства Российской Ф</w:t>
      </w:r>
      <w:r w:rsidR="008E435E" w:rsidRPr="00C951FA">
        <w:rPr>
          <w:sz w:val="28"/>
          <w:szCs w:val="28"/>
        </w:rPr>
        <w:t>едерации от 16.03.2009 № 228 «О </w:t>
      </w:r>
      <w:r w:rsidRPr="00C951FA">
        <w:rPr>
          <w:sz w:val="28"/>
          <w:szCs w:val="28"/>
        </w:rPr>
        <w:t>Федеральной службе по надзору в сфере связи, информационных технологий и массовых коммуникаций»</w:t>
      </w:r>
      <w:r w:rsidRPr="00C951FA">
        <w:rPr>
          <w:sz w:val="28"/>
        </w:rPr>
        <w:t xml:space="preserve">, мероприятий Плана деятельности </w:t>
      </w:r>
      <w:r w:rsidRPr="00C951FA">
        <w:rPr>
          <w:sz w:val="28"/>
          <w:szCs w:val="28"/>
        </w:rPr>
        <w:t>Федеральной службы по надзору в сфере связи, информационных технологий</w:t>
      </w:r>
      <w:r w:rsidR="000E4A0C">
        <w:rPr>
          <w:sz w:val="28"/>
          <w:szCs w:val="28"/>
        </w:rPr>
        <w:t xml:space="preserve"> и массовых коммуникаций на 201</w:t>
      </w:r>
      <w:r w:rsidR="007F1677">
        <w:rPr>
          <w:sz w:val="28"/>
          <w:szCs w:val="28"/>
        </w:rPr>
        <w:t>9</w:t>
      </w:r>
      <w:r w:rsidR="00A83A87" w:rsidRPr="00C951FA">
        <w:rPr>
          <w:sz w:val="28"/>
          <w:szCs w:val="28"/>
        </w:rPr>
        <w:t xml:space="preserve"> год, </w:t>
      </w:r>
      <w:r w:rsidRPr="00C951FA">
        <w:rPr>
          <w:sz w:val="28"/>
          <w:szCs w:val="28"/>
        </w:rPr>
        <w:t>планов проведения плановых проверок территориальных</w:t>
      </w:r>
      <w:r w:rsidR="000E4A0C">
        <w:rPr>
          <w:sz w:val="28"/>
          <w:szCs w:val="28"/>
        </w:rPr>
        <w:t xml:space="preserve"> органов Роскомнадзора на 201</w:t>
      </w:r>
      <w:r w:rsidR="007F1677">
        <w:rPr>
          <w:sz w:val="28"/>
          <w:szCs w:val="28"/>
        </w:rPr>
        <w:t>9</w:t>
      </w:r>
      <w:r w:rsidRPr="00C951FA">
        <w:rPr>
          <w:sz w:val="28"/>
          <w:szCs w:val="28"/>
        </w:rPr>
        <w:t xml:space="preserve"> год (утверждены приказами руководителей территориал</w:t>
      </w:r>
      <w:r w:rsidRPr="00C951FA">
        <w:rPr>
          <w:sz w:val="28"/>
          <w:szCs w:val="28"/>
        </w:rPr>
        <w:t>ь</w:t>
      </w:r>
      <w:r w:rsidRPr="00C951FA">
        <w:rPr>
          <w:sz w:val="28"/>
          <w:szCs w:val="28"/>
        </w:rPr>
        <w:t>ных органов Роскомнадзора).</w:t>
      </w:r>
    </w:p>
    <w:p w:rsidR="00AB3D6A" w:rsidRDefault="00AB3D6A" w:rsidP="00E315FF">
      <w:pPr>
        <w:ind w:firstLine="709"/>
        <w:jc w:val="both"/>
        <w:rPr>
          <w:sz w:val="28"/>
          <w:szCs w:val="28"/>
        </w:rPr>
      </w:pPr>
    </w:p>
    <w:p w:rsidR="00214763" w:rsidRPr="00BC4E0D" w:rsidRDefault="00AF4A64" w:rsidP="00AF4A64">
      <w:pPr>
        <w:rPr>
          <w:sz w:val="28"/>
          <w:szCs w:val="28"/>
        </w:rPr>
      </w:pPr>
      <w:r w:rsidRPr="00BC4E0D">
        <w:rPr>
          <w:sz w:val="28"/>
          <w:szCs w:val="28"/>
        </w:rPr>
        <w:br w:type="page"/>
      </w:r>
    </w:p>
    <w:p w:rsidR="000615BF" w:rsidRPr="00C464D6" w:rsidRDefault="000615BF" w:rsidP="00883908">
      <w:pPr>
        <w:pStyle w:val="af"/>
        <w:numPr>
          <w:ilvl w:val="0"/>
          <w:numId w:val="18"/>
        </w:numPr>
        <w:ind w:left="0" w:firstLine="0"/>
        <w:jc w:val="center"/>
        <w:rPr>
          <w:b/>
        </w:rPr>
      </w:pPr>
      <w:r w:rsidRPr="00DB63B1">
        <w:rPr>
          <w:b/>
          <w:lang w:eastAsia="en-US"/>
        </w:rPr>
        <w:lastRenderedPageBreak/>
        <w:t>ЛИЦЕНЗИРОВАНИЕ ТЕЛЕВИЗИОННОГО ВЕЩАНИЯ И РАДИОВЕЩАНИЯ</w:t>
      </w:r>
    </w:p>
    <w:p w:rsidR="00C464D6" w:rsidRPr="00C464D6" w:rsidRDefault="00C464D6" w:rsidP="00C464D6">
      <w:pPr>
        <w:pStyle w:val="af"/>
        <w:ind w:left="0" w:firstLine="709"/>
        <w:rPr>
          <w:b/>
          <w:sz w:val="28"/>
          <w:szCs w:val="28"/>
        </w:rPr>
      </w:pPr>
    </w:p>
    <w:p w:rsidR="00A3335F" w:rsidRPr="00112CD0" w:rsidRDefault="003430E1" w:rsidP="005D35EB">
      <w:pPr>
        <w:pStyle w:val="15"/>
      </w:pPr>
      <w:r w:rsidRPr="00C951FA">
        <w:t xml:space="preserve">1. </w:t>
      </w:r>
      <w:r w:rsidR="000615BF" w:rsidRPr="00C951FA">
        <w:t>Состояние нормативно-правового регулирования лицензирования телевизионного вещания и радиовещания</w:t>
      </w:r>
      <w:r w:rsidR="00112CD0" w:rsidRPr="00C951FA">
        <w:t xml:space="preserve"> и эффективности лицензирования в сфере массовых коммуникаций</w:t>
      </w:r>
    </w:p>
    <w:p w:rsidR="00606C17" w:rsidRPr="00BE51B9" w:rsidRDefault="00606C17" w:rsidP="00BE51B9">
      <w:pPr>
        <w:ind w:firstLine="709"/>
        <w:jc w:val="both"/>
        <w:rPr>
          <w:sz w:val="28"/>
          <w:szCs w:val="28"/>
          <w:lang w:eastAsia="en-US"/>
        </w:rPr>
      </w:pPr>
    </w:p>
    <w:p w:rsidR="00BE51B9" w:rsidRPr="00BE51B9" w:rsidRDefault="00BE51B9" w:rsidP="00BE51B9">
      <w:pPr>
        <w:tabs>
          <w:tab w:val="right" w:leader="dot" w:pos="10052"/>
        </w:tabs>
        <w:ind w:firstLine="709"/>
        <w:jc w:val="both"/>
        <w:rPr>
          <w:i/>
          <w:noProof/>
          <w:sz w:val="28"/>
          <w:szCs w:val="28"/>
          <w:lang w:eastAsia="en-US"/>
        </w:rPr>
      </w:pPr>
      <w:r w:rsidRPr="00BE51B9">
        <w:rPr>
          <w:i/>
          <w:noProof/>
          <w:sz w:val="28"/>
          <w:szCs w:val="28"/>
          <w:lang w:eastAsia="en-US"/>
        </w:rPr>
        <w:t>Перечень нормативных правовых актов, устанавливающих обязательные требования к осуществлению лицензирования и к деятельности юридических лиц в сфере телевизионного вещания и радиовещания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04.05.2011 № 99-ФЗ «О лицензировани</w:t>
      </w:r>
      <w:r w:rsidR="00C30AA6">
        <w:rPr>
          <w:sz w:val="28"/>
          <w:szCs w:val="28"/>
        </w:rPr>
        <w:t>и отдел</w:t>
      </w:r>
      <w:r w:rsidR="00C30AA6">
        <w:rPr>
          <w:sz w:val="28"/>
          <w:szCs w:val="28"/>
        </w:rPr>
        <w:t>ь</w:t>
      </w:r>
      <w:r w:rsidR="00C30AA6">
        <w:rPr>
          <w:sz w:val="28"/>
          <w:szCs w:val="28"/>
        </w:rPr>
        <w:t>ных видов деятельности»</w:t>
      </w:r>
      <w:r w:rsidR="00C30AA6" w:rsidRPr="00C30AA6">
        <w:rPr>
          <w:sz w:val="28"/>
          <w:szCs w:val="28"/>
        </w:rPr>
        <w:t>;</w:t>
      </w:r>
    </w:p>
    <w:p w:rsidR="00BE51B9" w:rsidRPr="00BE51B9" w:rsidRDefault="00983C54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hyperlink r:id="rId17" w:history="1">
        <w:r w:rsidR="00BE51B9" w:rsidRPr="00BE51B9">
          <w:rPr>
            <w:bCs/>
            <w:sz w:val="28"/>
            <w:szCs w:val="28"/>
          </w:rPr>
          <w:t>Закон</w:t>
        </w:r>
      </w:hyperlink>
      <w:r w:rsidR="00BE51B9" w:rsidRPr="00BE51B9">
        <w:rPr>
          <w:bCs/>
          <w:sz w:val="28"/>
          <w:szCs w:val="28"/>
        </w:rPr>
        <w:t xml:space="preserve"> Российской Федерации от 27.12.1991 № 2124-</w:t>
      </w:r>
      <w:r w:rsidR="00BE51B9" w:rsidRPr="00BE51B9">
        <w:rPr>
          <w:bCs/>
          <w:sz w:val="28"/>
          <w:szCs w:val="28"/>
          <w:lang w:val="en-US"/>
        </w:rPr>
        <w:t>I</w:t>
      </w:r>
      <w:r w:rsidR="00BE51B9" w:rsidRPr="00BE51B9">
        <w:rPr>
          <w:bCs/>
          <w:sz w:val="28"/>
          <w:szCs w:val="28"/>
        </w:rPr>
        <w:t xml:space="preserve"> «О</w:t>
      </w:r>
      <w:r w:rsidR="00C30AA6">
        <w:rPr>
          <w:bCs/>
          <w:sz w:val="28"/>
          <w:szCs w:val="28"/>
        </w:rPr>
        <w:t xml:space="preserve"> средствах ма</w:t>
      </w:r>
      <w:r w:rsidR="00C30AA6">
        <w:rPr>
          <w:bCs/>
          <w:sz w:val="28"/>
          <w:szCs w:val="28"/>
        </w:rPr>
        <w:t>с</w:t>
      </w:r>
      <w:r w:rsidR="00C30AA6">
        <w:rPr>
          <w:bCs/>
          <w:sz w:val="28"/>
          <w:szCs w:val="28"/>
        </w:rPr>
        <w:t>совой информации»</w:t>
      </w:r>
      <w:r w:rsidR="00C30AA6" w:rsidRPr="00C30AA6">
        <w:rPr>
          <w:bCs/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29.12.1994 № 77-ФЗ «Об обяз</w:t>
      </w:r>
      <w:r w:rsidR="00C30AA6">
        <w:rPr>
          <w:sz w:val="28"/>
          <w:szCs w:val="28"/>
        </w:rPr>
        <w:t>ательном экзе</w:t>
      </w:r>
      <w:r w:rsidR="00C30AA6">
        <w:rPr>
          <w:sz w:val="28"/>
          <w:szCs w:val="28"/>
        </w:rPr>
        <w:t>м</w:t>
      </w:r>
      <w:r w:rsidR="00C30AA6">
        <w:rPr>
          <w:sz w:val="28"/>
          <w:szCs w:val="28"/>
        </w:rPr>
        <w:t>пляре документов»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08.01.1998 № 3-ФЗ «О наркотических средствах и психотропных веще</w:t>
      </w:r>
      <w:r w:rsidR="00C30AA6">
        <w:rPr>
          <w:sz w:val="28"/>
          <w:szCs w:val="28"/>
        </w:rPr>
        <w:t>ствах»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Глава 25.3 Налогово</w:t>
      </w:r>
      <w:r w:rsidR="00C30AA6">
        <w:rPr>
          <w:sz w:val="28"/>
          <w:szCs w:val="28"/>
        </w:rPr>
        <w:t>го кодекса Российской Федерации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25.07.2002 № 114-ФЗ «О противодейств</w:t>
      </w:r>
      <w:r w:rsidR="00C30AA6">
        <w:rPr>
          <w:sz w:val="28"/>
          <w:szCs w:val="28"/>
        </w:rPr>
        <w:t>ии эк</w:t>
      </w:r>
      <w:r w:rsidR="00C30AA6">
        <w:rPr>
          <w:sz w:val="28"/>
          <w:szCs w:val="28"/>
        </w:rPr>
        <w:t>с</w:t>
      </w:r>
      <w:r w:rsidR="00C30AA6">
        <w:rPr>
          <w:sz w:val="28"/>
          <w:szCs w:val="28"/>
        </w:rPr>
        <w:t>тремистской деятельности»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06.03.2006 № 35-ФЗ</w:t>
      </w:r>
      <w:r w:rsidR="00C30AA6">
        <w:rPr>
          <w:sz w:val="28"/>
          <w:szCs w:val="28"/>
        </w:rPr>
        <w:t xml:space="preserve"> «О противодействии терр</w:t>
      </w:r>
      <w:r w:rsidR="00C30AA6">
        <w:rPr>
          <w:sz w:val="28"/>
          <w:szCs w:val="28"/>
        </w:rPr>
        <w:t>о</w:t>
      </w:r>
      <w:r w:rsidR="00C30AA6">
        <w:rPr>
          <w:sz w:val="28"/>
          <w:szCs w:val="28"/>
        </w:rPr>
        <w:t>ризму»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Федеральный закон от 13.03.2006 № </w:t>
      </w:r>
      <w:r w:rsidR="00C30AA6">
        <w:rPr>
          <w:sz w:val="28"/>
          <w:szCs w:val="28"/>
        </w:rPr>
        <w:t>38-ФЗ «О рекламе»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02.05.2006 № 59-ФЗ «О порядке рассмотрения обращени</w:t>
      </w:r>
      <w:r w:rsidR="00C30AA6">
        <w:rPr>
          <w:sz w:val="28"/>
          <w:szCs w:val="28"/>
        </w:rPr>
        <w:t>й граждан Российской Федерации»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27.06.2006 №</w:t>
      </w:r>
      <w:r w:rsidR="00C30AA6">
        <w:rPr>
          <w:sz w:val="28"/>
          <w:szCs w:val="28"/>
        </w:rPr>
        <w:t xml:space="preserve"> 152-ФЗ «О персональных да</w:t>
      </w:r>
      <w:r w:rsidR="00C30AA6">
        <w:rPr>
          <w:sz w:val="28"/>
          <w:szCs w:val="28"/>
        </w:rPr>
        <w:t>н</w:t>
      </w:r>
      <w:r w:rsidR="00C30AA6">
        <w:rPr>
          <w:sz w:val="28"/>
          <w:szCs w:val="28"/>
        </w:rPr>
        <w:t>ных»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26.12.2008 № 294-ФЗ «О защите прав юридич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ских лиц и индивидуальных предпринимателей при осуществлении государстве</w:t>
      </w:r>
      <w:r w:rsidRPr="00BE51B9">
        <w:rPr>
          <w:sz w:val="28"/>
          <w:szCs w:val="28"/>
        </w:rPr>
        <w:t>н</w:t>
      </w:r>
      <w:r w:rsidRPr="00BE51B9">
        <w:rPr>
          <w:sz w:val="28"/>
          <w:szCs w:val="28"/>
        </w:rPr>
        <w:t>ного контроля (надз</w:t>
      </w:r>
      <w:r w:rsidR="00C30AA6">
        <w:rPr>
          <w:sz w:val="28"/>
          <w:szCs w:val="28"/>
        </w:rPr>
        <w:t>ора) и муниципального контроля»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Федеральный </w:t>
      </w:r>
      <w:hyperlink r:id="rId18" w:history="1">
        <w:r w:rsidRPr="00BE51B9">
          <w:rPr>
            <w:sz w:val="28"/>
            <w:szCs w:val="28"/>
          </w:rPr>
          <w:t>закон</w:t>
        </w:r>
      </w:hyperlink>
      <w:r w:rsidRPr="00BE51B9">
        <w:rPr>
          <w:sz w:val="28"/>
          <w:szCs w:val="28"/>
        </w:rPr>
        <w:t xml:space="preserve"> от 27.07.2010 № 210-ФЗ «Об организации пред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>ставления государ</w:t>
      </w:r>
      <w:r w:rsidR="00C30AA6">
        <w:rPr>
          <w:sz w:val="28"/>
          <w:szCs w:val="28"/>
        </w:rPr>
        <w:t>ственных и муниципальных услуг»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E51B9">
        <w:rPr>
          <w:sz w:val="28"/>
          <w:szCs w:val="28"/>
        </w:rPr>
        <w:t xml:space="preserve">Федеральный закон от 29.12.2010 № 436-ФЗ «О защите детей </w:t>
      </w:r>
      <w:r w:rsidR="00DF301E">
        <w:rPr>
          <w:sz w:val="28"/>
          <w:szCs w:val="28"/>
        </w:rPr>
        <w:t>от </w:t>
      </w:r>
      <w:r w:rsidRPr="00BE51B9">
        <w:rPr>
          <w:sz w:val="28"/>
          <w:szCs w:val="28"/>
        </w:rPr>
        <w:t>информации, причиняющ</w:t>
      </w:r>
      <w:r w:rsidR="00C30AA6">
        <w:rPr>
          <w:sz w:val="28"/>
          <w:szCs w:val="28"/>
        </w:rPr>
        <w:t>ей вред их здоровью и развитию»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06.04.2011 №</w:t>
      </w:r>
      <w:r w:rsidR="00C30AA6">
        <w:rPr>
          <w:sz w:val="28"/>
          <w:szCs w:val="28"/>
        </w:rPr>
        <w:t xml:space="preserve"> 63-ФЗ «Об электронной подписи»</w:t>
      </w:r>
      <w:r w:rsidR="00C30AA6" w:rsidRPr="00C30AA6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Федеральный закон от 23.02.2013 № 15-ФЗ «Об охране здоровья гра</w:t>
      </w:r>
      <w:r w:rsidRPr="00BE51B9">
        <w:rPr>
          <w:sz w:val="28"/>
          <w:szCs w:val="28"/>
        </w:rPr>
        <w:t>ж</w:t>
      </w:r>
      <w:r w:rsidRPr="00BE51B9">
        <w:rPr>
          <w:sz w:val="28"/>
          <w:szCs w:val="28"/>
        </w:rPr>
        <w:t xml:space="preserve">дан от воздействия окружающего табачного дыма и </w:t>
      </w:r>
      <w:r w:rsidR="00407968">
        <w:rPr>
          <w:sz w:val="28"/>
          <w:szCs w:val="28"/>
        </w:rPr>
        <w:t>последствий потребления т</w:t>
      </w:r>
      <w:r w:rsidR="00407968">
        <w:rPr>
          <w:sz w:val="28"/>
          <w:szCs w:val="28"/>
        </w:rPr>
        <w:t>а</w:t>
      </w:r>
      <w:r w:rsidR="00407968">
        <w:rPr>
          <w:sz w:val="28"/>
          <w:szCs w:val="28"/>
        </w:rPr>
        <w:t>бака»</w:t>
      </w:r>
      <w:r w:rsidR="00407968" w:rsidRPr="00407968">
        <w:rPr>
          <w:sz w:val="28"/>
          <w:szCs w:val="28"/>
        </w:rPr>
        <w:t>;</w:t>
      </w:r>
    </w:p>
    <w:p w:rsidR="00BE51B9" w:rsidRPr="00BE51B9" w:rsidRDefault="00983C54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hyperlink r:id="rId19" w:history="1">
        <w:r w:rsidR="00BE51B9" w:rsidRPr="00BE51B9">
          <w:rPr>
            <w:bCs/>
            <w:sz w:val="28"/>
            <w:szCs w:val="28"/>
          </w:rPr>
          <w:t>Указ</w:t>
        </w:r>
      </w:hyperlink>
      <w:r w:rsidR="00BE51B9" w:rsidRPr="00BE51B9">
        <w:rPr>
          <w:bCs/>
          <w:sz w:val="28"/>
          <w:szCs w:val="28"/>
        </w:rPr>
        <w:t xml:space="preserve"> Президента Российской Федерации от 24.06.2009 № 715 </w:t>
      </w:r>
      <w:r w:rsidR="00DF301E">
        <w:rPr>
          <w:bCs/>
          <w:sz w:val="28"/>
          <w:szCs w:val="28"/>
        </w:rPr>
        <w:t>«Об </w:t>
      </w:r>
      <w:r w:rsidR="00BE51B9" w:rsidRPr="00BE51B9">
        <w:rPr>
          <w:bCs/>
          <w:sz w:val="28"/>
          <w:szCs w:val="28"/>
        </w:rPr>
        <w:t>общероссийских обязательных общедоступ</w:t>
      </w:r>
      <w:r w:rsidR="00407968">
        <w:rPr>
          <w:bCs/>
          <w:sz w:val="28"/>
          <w:szCs w:val="28"/>
        </w:rPr>
        <w:t>ных телеканалах и радиоканалах»</w:t>
      </w:r>
      <w:r w:rsidR="00407968" w:rsidRPr="00407968">
        <w:rPr>
          <w:bCs/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Постановление Правительства Росси</w:t>
      </w:r>
      <w:r w:rsidR="00DF301E">
        <w:rPr>
          <w:sz w:val="28"/>
          <w:szCs w:val="28"/>
        </w:rPr>
        <w:t>йской Федерации от 16.03.2009 № </w:t>
      </w:r>
      <w:r w:rsidRPr="00BE51B9">
        <w:rPr>
          <w:sz w:val="28"/>
          <w:szCs w:val="28"/>
        </w:rPr>
        <w:t>228 «О Федеральной службе по надзору в сфере связи, информационных техн</w:t>
      </w:r>
      <w:r w:rsidR="00407968">
        <w:rPr>
          <w:sz w:val="28"/>
          <w:szCs w:val="28"/>
        </w:rPr>
        <w:t>о</w:t>
      </w:r>
      <w:r w:rsidR="00407968">
        <w:rPr>
          <w:sz w:val="28"/>
          <w:szCs w:val="28"/>
        </w:rPr>
        <w:t>логий и массовых коммуникаций»</w:t>
      </w:r>
      <w:r w:rsidR="00407968" w:rsidRPr="00407968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bCs/>
          <w:sz w:val="28"/>
          <w:szCs w:val="28"/>
        </w:rPr>
        <w:t>Постановление Правительства Росси</w:t>
      </w:r>
      <w:r w:rsidR="00407968">
        <w:rPr>
          <w:bCs/>
          <w:sz w:val="28"/>
          <w:szCs w:val="28"/>
        </w:rPr>
        <w:t>йской Федерации от 08.09.2010 №</w:t>
      </w:r>
      <w:r w:rsidR="00407968">
        <w:rPr>
          <w:bCs/>
          <w:sz w:val="28"/>
          <w:szCs w:val="28"/>
          <w:lang w:val="en-US"/>
        </w:rPr>
        <w:t> </w:t>
      </w:r>
      <w:r w:rsidRPr="00BE51B9">
        <w:rPr>
          <w:bCs/>
          <w:sz w:val="28"/>
          <w:szCs w:val="28"/>
        </w:rPr>
        <w:t>697 «О единой системе межведомственно</w:t>
      </w:r>
      <w:r w:rsidR="00407968">
        <w:rPr>
          <w:bCs/>
          <w:sz w:val="28"/>
          <w:szCs w:val="28"/>
        </w:rPr>
        <w:t>го электронного взаимодействия»</w:t>
      </w:r>
      <w:r w:rsidR="00407968" w:rsidRPr="00407968">
        <w:rPr>
          <w:bCs/>
          <w:sz w:val="28"/>
          <w:szCs w:val="28"/>
        </w:rPr>
        <w:t>;</w:t>
      </w:r>
    </w:p>
    <w:p w:rsidR="00BE51B9" w:rsidRPr="00BE51B9" w:rsidRDefault="00983C54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hyperlink r:id="rId20" w:history="1">
        <w:r w:rsidR="00BE51B9" w:rsidRPr="00BE51B9">
          <w:rPr>
            <w:sz w:val="28"/>
            <w:szCs w:val="28"/>
          </w:rPr>
          <w:t>Постановление</w:t>
        </w:r>
      </w:hyperlink>
      <w:r w:rsidR="00BE51B9" w:rsidRPr="00BE51B9">
        <w:rPr>
          <w:sz w:val="28"/>
          <w:szCs w:val="28"/>
        </w:rPr>
        <w:t xml:space="preserve"> Правительства Росси</w:t>
      </w:r>
      <w:r w:rsidR="006776D0">
        <w:rPr>
          <w:sz w:val="28"/>
          <w:szCs w:val="28"/>
        </w:rPr>
        <w:t>йской Федерации от 07.07.2011 №</w:t>
      </w:r>
      <w:r w:rsidR="006776D0">
        <w:rPr>
          <w:sz w:val="28"/>
          <w:szCs w:val="28"/>
          <w:lang w:val="en-US"/>
        </w:rPr>
        <w:t> </w:t>
      </w:r>
      <w:r w:rsidR="00BE51B9" w:rsidRPr="00BE51B9">
        <w:rPr>
          <w:sz w:val="28"/>
          <w:szCs w:val="28"/>
        </w:rPr>
        <w:t>553 «О порядке оформления и представления заявлений и иных документов, н</w:t>
      </w:r>
      <w:r w:rsidR="00BE51B9" w:rsidRPr="00BE51B9">
        <w:rPr>
          <w:sz w:val="28"/>
          <w:szCs w:val="28"/>
        </w:rPr>
        <w:t>е</w:t>
      </w:r>
      <w:r w:rsidR="00BE51B9" w:rsidRPr="00BE51B9">
        <w:rPr>
          <w:sz w:val="28"/>
          <w:szCs w:val="28"/>
        </w:rPr>
        <w:t xml:space="preserve">обходимых для предоставления государственных и (или) муниципальных услуг, </w:t>
      </w:r>
      <w:r w:rsidR="00407968">
        <w:rPr>
          <w:sz w:val="28"/>
          <w:szCs w:val="28"/>
        </w:rPr>
        <w:t>в форме электронных документов»</w:t>
      </w:r>
      <w:r w:rsidR="00407968" w:rsidRPr="00407968">
        <w:rPr>
          <w:sz w:val="28"/>
          <w:szCs w:val="28"/>
        </w:rPr>
        <w:t>;</w:t>
      </w:r>
    </w:p>
    <w:p w:rsidR="00BE51B9" w:rsidRPr="00BE51B9" w:rsidRDefault="00983C54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hyperlink r:id="rId21" w:history="1">
        <w:r w:rsidR="00BE51B9" w:rsidRPr="00BE51B9">
          <w:rPr>
            <w:bCs/>
            <w:sz w:val="28"/>
            <w:szCs w:val="28"/>
          </w:rPr>
          <w:t>Постановление</w:t>
        </w:r>
      </w:hyperlink>
      <w:r w:rsidR="00BE51B9" w:rsidRPr="00BE51B9">
        <w:rPr>
          <w:bCs/>
          <w:sz w:val="28"/>
          <w:szCs w:val="28"/>
        </w:rPr>
        <w:t xml:space="preserve"> Правительства Росси</w:t>
      </w:r>
      <w:r w:rsidR="006776D0">
        <w:rPr>
          <w:bCs/>
          <w:sz w:val="28"/>
          <w:szCs w:val="28"/>
        </w:rPr>
        <w:t>йской Федерации от 06.10.2011 №</w:t>
      </w:r>
      <w:r w:rsidR="006776D0">
        <w:rPr>
          <w:bCs/>
          <w:sz w:val="28"/>
          <w:szCs w:val="28"/>
          <w:lang w:val="en-US"/>
        </w:rPr>
        <w:t> </w:t>
      </w:r>
      <w:r w:rsidR="00BE51B9" w:rsidRPr="00BE51B9">
        <w:rPr>
          <w:bCs/>
          <w:sz w:val="28"/>
          <w:szCs w:val="28"/>
        </w:rPr>
        <w:t>826 «Об утве</w:t>
      </w:r>
      <w:r w:rsidR="00407968">
        <w:rPr>
          <w:bCs/>
          <w:sz w:val="28"/>
          <w:szCs w:val="28"/>
        </w:rPr>
        <w:t>рждении типовой формы лицензии»</w:t>
      </w:r>
      <w:r w:rsidR="00407968" w:rsidRPr="00407968">
        <w:rPr>
          <w:bCs/>
          <w:sz w:val="28"/>
          <w:szCs w:val="28"/>
        </w:rPr>
        <w:t>;</w:t>
      </w:r>
    </w:p>
    <w:p w:rsidR="00BE51B9" w:rsidRPr="00BE51B9" w:rsidRDefault="00983C54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hyperlink r:id="rId22" w:history="1">
        <w:r w:rsidR="00BE51B9" w:rsidRPr="00BE51B9">
          <w:rPr>
            <w:sz w:val="28"/>
            <w:szCs w:val="28"/>
          </w:rPr>
          <w:t>Постановление</w:t>
        </w:r>
      </w:hyperlink>
      <w:r w:rsidR="00BE51B9" w:rsidRPr="00BE51B9">
        <w:rPr>
          <w:sz w:val="28"/>
          <w:szCs w:val="28"/>
        </w:rPr>
        <w:t xml:space="preserve"> Правительства Росси</w:t>
      </w:r>
      <w:r w:rsidR="006776D0">
        <w:rPr>
          <w:sz w:val="28"/>
          <w:szCs w:val="28"/>
        </w:rPr>
        <w:t>йской Федерации от 24.10.2011 №</w:t>
      </w:r>
      <w:r w:rsidR="006776D0">
        <w:rPr>
          <w:sz w:val="28"/>
          <w:szCs w:val="28"/>
          <w:lang w:val="en-US"/>
        </w:rPr>
        <w:t> </w:t>
      </w:r>
      <w:r w:rsidR="00BE51B9" w:rsidRPr="00BE51B9">
        <w:rPr>
          <w:sz w:val="28"/>
          <w:szCs w:val="28"/>
        </w:rPr>
        <w:t>861 «О федеральных государственных информационных системах, обеспечив</w:t>
      </w:r>
      <w:r w:rsidR="00BE51B9" w:rsidRPr="00BE51B9">
        <w:rPr>
          <w:sz w:val="28"/>
          <w:szCs w:val="28"/>
        </w:rPr>
        <w:t>а</w:t>
      </w:r>
      <w:r w:rsidR="00BE51B9" w:rsidRPr="00BE51B9">
        <w:rPr>
          <w:sz w:val="28"/>
          <w:szCs w:val="28"/>
        </w:rPr>
        <w:t>ющих предоставление в электронной форме государственных и муниципальных</w:t>
      </w:r>
      <w:r w:rsidR="00407968">
        <w:rPr>
          <w:sz w:val="28"/>
          <w:szCs w:val="28"/>
        </w:rPr>
        <w:t xml:space="preserve"> услуг (осуществление функций)»</w:t>
      </w:r>
      <w:r w:rsidR="00407968" w:rsidRPr="00407968">
        <w:rPr>
          <w:sz w:val="28"/>
          <w:szCs w:val="28"/>
        </w:rPr>
        <w:t>;</w:t>
      </w:r>
    </w:p>
    <w:p w:rsidR="00BE51B9" w:rsidRPr="00BE51B9" w:rsidRDefault="00983C54" w:rsidP="00BE51B9">
      <w:pPr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hyperlink r:id="rId23" w:history="1">
        <w:r w:rsidR="00BE51B9" w:rsidRPr="00BE51B9">
          <w:rPr>
            <w:sz w:val="28"/>
            <w:szCs w:val="28"/>
          </w:rPr>
          <w:t>Постановление</w:t>
        </w:r>
      </w:hyperlink>
      <w:r w:rsidR="00BE51B9" w:rsidRPr="00BE51B9">
        <w:rPr>
          <w:sz w:val="28"/>
          <w:szCs w:val="28"/>
        </w:rPr>
        <w:t xml:space="preserve"> Правительства Росси</w:t>
      </w:r>
      <w:r w:rsidR="006776D0">
        <w:rPr>
          <w:sz w:val="28"/>
          <w:szCs w:val="28"/>
        </w:rPr>
        <w:t>йской Федерации от 21.11.2011 №</w:t>
      </w:r>
      <w:r w:rsidR="006776D0">
        <w:rPr>
          <w:sz w:val="28"/>
          <w:szCs w:val="28"/>
          <w:lang w:val="en-US"/>
        </w:rPr>
        <w:t> </w:t>
      </w:r>
      <w:r w:rsidR="00BE51B9" w:rsidRPr="00BE51B9">
        <w:rPr>
          <w:sz w:val="28"/>
          <w:szCs w:val="28"/>
        </w:rPr>
        <w:t>957 «Об организации лицензировани</w:t>
      </w:r>
      <w:r w:rsidR="00407968">
        <w:rPr>
          <w:sz w:val="28"/>
          <w:szCs w:val="28"/>
        </w:rPr>
        <w:t>я отдельных видов деятельности»</w:t>
      </w:r>
      <w:r w:rsidR="00407968" w:rsidRPr="00407968">
        <w:rPr>
          <w:sz w:val="28"/>
          <w:szCs w:val="28"/>
        </w:rPr>
        <w:t>;</w:t>
      </w:r>
    </w:p>
    <w:p w:rsidR="00BE51B9" w:rsidRPr="00BE51B9" w:rsidRDefault="00983C54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hyperlink r:id="rId24" w:history="1">
        <w:r w:rsidR="00BE51B9" w:rsidRPr="00BE51B9">
          <w:rPr>
            <w:bCs/>
            <w:sz w:val="28"/>
            <w:szCs w:val="28"/>
          </w:rPr>
          <w:t>Постановление</w:t>
        </w:r>
      </w:hyperlink>
      <w:r w:rsidR="00BE51B9" w:rsidRPr="00BE51B9">
        <w:rPr>
          <w:bCs/>
          <w:sz w:val="28"/>
          <w:szCs w:val="28"/>
        </w:rPr>
        <w:t xml:space="preserve"> Правительства Росси</w:t>
      </w:r>
      <w:r w:rsidR="006776D0">
        <w:rPr>
          <w:bCs/>
          <w:sz w:val="28"/>
          <w:szCs w:val="28"/>
        </w:rPr>
        <w:t>йской Федерации от 08.12.2011 №</w:t>
      </w:r>
      <w:r w:rsidR="006776D0">
        <w:rPr>
          <w:bCs/>
          <w:sz w:val="28"/>
          <w:szCs w:val="28"/>
          <w:lang w:val="en-US"/>
        </w:rPr>
        <w:t> </w:t>
      </w:r>
      <w:r w:rsidR="00BE51B9" w:rsidRPr="00BE51B9">
        <w:rPr>
          <w:bCs/>
          <w:sz w:val="28"/>
          <w:szCs w:val="28"/>
        </w:rPr>
        <w:t>1025 «О лицензировании телевиз</w:t>
      </w:r>
      <w:r w:rsidR="00407968">
        <w:rPr>
          <w:bCs/>
          <w:sz w:val="28"/>
          <w:szCs w:val="28"/>
        </w:rPr>
        <w:t>ионного вещания и радиовещания»</w:t>
      </w:r>
      <w:r w:rsidR="00407968" w:rsidRPr="00407968">
        <w:rPr>
          <w:bCs/>
          <w:sz w:val="28"/>
          <w:szCs w:val="28"/>
        </w:rPr>
        <w:t>;</w:t>
      </w:r>
    </w:p>
    <w:p w:rsidR="00BE51B9" w:rsidRPr="00BE51B9" w:rsidRDefault="00983C54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hyperlink r:id="rId25" w:history="1">
        <w:r w:rsidR="00BE51B9" w:rsidRPr="00BE51B9">
          <w:rPr>
            <w:bCs/>
            <w:sz w:val="28"/>
            <w:szCs w:val="28"/>
          </w:rPr>
          <w:t>Постановление</w:t>
        </w:r>
      </w:hyperlink>
      <w:r w:rsidR="00BE51B9" w:rsidRPr="00BE51B9">
        <w:rPr>
          <w:bCs/>
          <w:sz w:val="28"/>
          <w:szCs w:val="28"/>
        </w:rPr>
        <w:t xml:space="preserve"> Правительства Росси</w:t>
      </w:r>
      <w:r w:rsidR="00407968">
        <w:rPr>
          <w:bCs/>
          <w:sz w:val="28"/>
          <w:szCs w:val="28"/>
        </w:rPr>
        <w:t>йской Федерации от 26.01.2012 №</w:t>
      </w:r>
      <w:r w:rsidR="00407968">
        <w:rPr>
          <w:bCs/>
          <w:sz w:val="28"/>
          <w:szCs w:val="28"/>
          <w:lang w:val="en-US"/>
        </w:rPr>
        <w:t> </w:t>
      </w:r>
      <w:r w:rsidR="00BE51B9" w:rsidRPr="00BE51B9">
        <w:rPr>
          <w:bCs/>
          <w:sz w:val="28"/>
          <w:szCs w:val="28"/>
        </w:rPr>
        <w:t>25 «О выделении конкретных радиочастот для вещания с использованием огр</w:t>
      </w:r>
      <w:r w:rsidR="00BE51B9" w:rsidRPr="00BE51B9">
        <w:rPr>
          <w:bCs/>
          <w:sz w:val="28"/>
          <w:szCs w:val="28"/>
        </w:rPr>
        <w:t>а</w:t>
      </w:r>
      <w:r w:rsidR="00BE51B9" w:rsidRPr="00BE51B9">
        <w:rPr>
          <w:bCs/>
          <w:sz w:val="28"/>
          <w:szCs w:val="28"/>
        </w:rPr>
        <w:t>ниченного радиочастотного ресурса (наземного эфирного вещания, спутникового вещания), проведении конкурса, взимании единовременной платы за право ос</w:t>
      </w:r>
      <w:r w:rsidR="00BE51B9" w:rsidRPr="00BE51B9">
        <w:rPr>
          <w:bCs/>
          <w:sz w:val="28"/>
          <w:szCs w:val="28"/>
        </w:rPr>
        <w:t>у</w:t>
      </w:r>
      <w:r w:rsidR="00BE51B9" w:rsidRPr="00BE51B9">
        <w:rPr>
          <w:bCs/>
          <w:sz w:val="28"/>
          <w:szCs w:val="28"/>
        </w:rPr>
        <w:t xml:space="preserve">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BE51B9" w:rsidRPr="00BE51B9">
        <w:rPr>
          <w:bCs/>
          <w:sz w:val="28"/>
          <w:szCs w:val="28"/>
        </w:rPr>
        <w:t>утратившими</w:t>
      </w:r>
      <w:proofErr w:type="gramEnd"/>
      <w:r w:rsidR="00BE51B9" w:rsidRPr="00BE51B9">
        <w:rPr>
          <w:bCs/>
          <w:sz w:val="28"/>
          <w:szCs w:val="28"/>
        </w:rPr>
        <w:t xml:space="preserve"> силу некоторых актов Прав</w:t>
      </w:r>
      <w:r w:rsidR="00407968">
        <w:rPr>
          <w:bCs/>
          <w:sz w:val="28"/>
          <w:szCs w:val="28"/>
        </w:rPr>
        <w:t>и</w:t>
      </w:r>
      <w:r w:rsidR="00407968">
        <w:rPr>
          <w:bCs/>
          <w:sz w:val="28"/>
          <w:szCs w:val="28"/>
        </w:rPr>
        <w:t>тельства Российской Федерации»</w:t>
      </w:r>
      <w:r w:rsidR="00407968" w:rsidRPr="00407968">
        <w:rPr>
          <w:bCs/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Постановление Правительства Россий</w:t>
      </w:r>
      <w:r w:rsidR="00407968">
        <w:rPr>
          <w:sz w:val="28"/>
          <w:szCs w:val="28"/>
        </w:rPr>
        <w:t>ской Федерации от 25.06.2012 №</w:t>
      </w:r>
      <w:r w:rsidR="00407968">
        <w:rPr>
          <w:sz w:val="28"/>
          <w:szCs w:val="28"/>
          <w:lang w:val="en-US"/>
        </w:rPr>
        <w:t> </w:t>
      </w:r>
      <w:r w:rsidRPr="00BE51B9">
        <w:rPr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</w:t>
      </w:r>
      <w:r w:rsidR="00407968">
        <w:rPr>
          <w:sz w:val="28"/>
          <w:szCs w:val="28"/>
        </w:rPr>
        <w:t>ственных и муниципальных услуг»</w:t>
      </w:r>
      <w:r w:rsidR="00407968" w:rsidRPr="00407968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Постановление Правительства Росси</w:t>
      </w:r>
      <w:r w:rsidR="00407968">
        <w:rPr>
          <w:sz w:val="28"/>
          <w:szCs w:val="28"/>
        </w:rPr>
        <w:t>йской Федерации от 16.07.2012 №</w:t>
      </w:r>
      <w:r w:rsidR="00407968">
        <w:rPr>
          <w:sz w:val="28"/>
          <w:szCs w:val="28"/>
          <w:lang w:val="en-US"/>
        </w:rPr>
        <w:t> </w:t>
      </w:r>
      <w:r w:rsidRPr="00BE51B9">
        <w:rPr>
          <w:sz w:val="28"/>
          <w:szCs w:val="28"/>
        </w:rPr>
        <w:t>722 «Об утверждении правил предоставления документов по вопросам лиценз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 xml:space="preserve">рования </w:t>
      </w:r>
      <w:r w:rsidR="00407968">
        <w:rPr>
          <w:sz w:val="28"/>
          <w:szCs w:val="28"/>
        </w:rPr>
        <w:t>в форме электронных документов»</w:t>
      </w:r>
      <w:r w:rsidR="00407968" w:rsidRPr="00407968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  <w:u w:val="single"/>
        </w:rPr>
      </w:pPr>
      <w:r w:rsidRPr="00BE51B9">
        <w:rPr>
          <w:sz w:val="28"/>
          <w:szCs w:val="28"/>
        </w:rPr>
        <w:t>Постановление Правительства Росси</w:t>
      </w:r>
      <w:r w:rsidR="00407968">
        <w:rPr>
          <w:sz w:val="28"/>
          <w:szCs w:val="28"/>
        </w:rPr>
        <w:t>йской Федерации от 16.08.2012 №</w:t>
      </w:r>
      <w:r w:rsidR="00407968">
        <w:rPr>
          <w:sz w:val="28"/>
          <w:szCs w:val="28"/>
          <w:lang w:val="en-US"/>
        </w:rPr>
        <w:t> </w:t>
      </w:r>
      <w:r w:rsidRPr="00BE51B9">
        <w:rPr>
          <w:sz w:val="28"/>
          <w:szCs w:val="28"/>
        </w:rPr>
        <w:t>840 «О порядке подачи и рассмотрения жалоб на решения и действия (безде</w:t>
      </w:r>
      <w:r w:rsidRPr="00BE51B9">
        <w:rPr>
          <w:sz w:val="28"/>
          <w:szCs w:val="28"/>
        </w:rPr>
        <w:t>й</w:t>
      </w:r>
      <w:r w:rsidRPr="00BE51B9">
        <w:rPr>
          <w:sz w:val="28"/>
          <w:szCs w:val="28"/>
        </w:rPr>
        <w:t>ствие) федеральных органов исполнительной власти и их должностных лиц, фед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ральных государственных служащих, должностных лиц государственных внебю</w:t>
      </w:r>
      <w:r w:rsidRPr="00BE51B9">
        <w:rPr>
          <w:sz w:val="28"/>
          <w:szCs w:val="28"/>
        </w:rPr>
        <w:t>д</w:t>
      </w:r>
      <w:r w:rsidRPr="00BE51B9">
        <w:rPr>
          <w:sz w:val="28"/>
          <w:szCs w:val="28"/>
        </w:rPr>
        <w:t xml:space="preserve">жетных фондов Российской Федерации, государственных корпораций, </w:t>
      </w:r>
      <w:r w:rsidR="00407968" w:rsidRPr="00BE51B9">
        <w:rPr>
          <w:sz w:val="28"/>
          <w:szCs w:val="28"/>
        </w:rPr>
        <w:t>наделённых</w:t>
      </w:r>
      <w:r w:rsidRPr="00BE51B9">
        <w:rPr>
          <w:sz w:val="28"/>
          <w:szCs w:val="28"/>
        </w:rPr>
        <w:t xml:space="preserve"> в соответствии с федеральными законами полномочиями по предоставлению гос</w:t>
      </w:r>
      <w:r w:rsidRPr="00BE51B9">
        <w:rPr>
          <w:sz w:val="28"/>
          <w:szCs w:val="28"/>
        </w:rPr>
        <w:t>у</w:t>
      </w:r>
      <w:r w:rsidRPr="00BE51B9">
        <w:rPr>
          <w:sz w:val="28"/>
          <w:szCs w:val="28"/>
        </w:rPr>
        <w:t>дарственных услуг в установленной сфере деятельности, и их должностных лиц, организаций, предусмотренных частью 1.1 статьи 16 Федерального закона «Об о</w:t>
      </w:r>
      <w:r w:rsidRPr="00BE51B9">
        <w:rPr>
          <w:sz w:val="28"/>
          <w:szCs w:val="28"/>
        </w:rPr>
        <w:t>р</w:t>
      </w:r>
      <w:r w:rsidRPr="00BE51B9">
        <w:rPr>
          <w:sz w:val="28"/>
          <w:szCs w:val="28"/>
        </w:rPr>
        <w:t>ганизации предоставления государственных и муниципальных услуг», и их рабо</w:t>
      </w:r>
      <w:r w:rsidRPr="00BE51B9">
        <w:rPr>
          <w:sz w:val="28"/>
          <w:szCs w:val="28"/>
        </w:rPr>
        <w:t>т</w:t>
      </w:r>
      <w:r w:rsidRPr="00BE51B9">
        <w:rPr>
          <w:sz w:val="28"/>
          <w:szCs w:val="28"/>
        </w:rPr>
        <w:t>ников, а также многофункциональных центров предоставления государственных и муниципальных услуг и их работников»</w:t>
      </w:r>
      <w:r w:rsidR="00407968" w:rsidRPr="00407968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Постановление Правительства Росси</w:t>
      </w:r>
      <w:r w:rsidR="00407968">
        <w:rPr>
          <w:sz w:val="28"/>
          <w:szCs w:val="28"/>
        </w:rPr>
        <w:t>йской Федерации от 25.08.2012 №</w:t>
      </w:r>
      <w:r w:rsidR="00407968">
        <w:rPr>
          <w:sz w:val="28"/>
          <w:szCs w:val="28"/>
          <w:lang w:val="en-US"/>
        </w:rPr>
        <w:t> </w:t>
      </w:r>
      <w:r w:rsidRPr="00BE51B9">
        <w:rPr>
          <w:sz w:val="28"/>
          <w:szCs w:val="28"/>
        </w:rPr>
        <w:t>852 «Об утверждении Правил использования усиленной квалифицированной электронной подписи при обращении за получением государственных и муниц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пальных услуг и о внесении изменения в Правила разработки и утверждения адм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нистративных регламентов предос</w:t>
      </w:r>
      <w:r w:rsidR="006776D0">
        <w:rPr>
          <w:sz w:val="28"/>
          <w:szCs w:val="28"/>
        </w:rPr>
        <w:t>тавления государственных услуг»</w:t>
      </w:r>
      <w:r w:rsidR="006776D0" w:rsidRPr="006776D0">
        <w:rPr>
          <w:sz w:val="28"/>
          <w:szCs w:val="28"/>
        </w:rPr>
        <w:t>;</w:t>
      </w:r>
    </w:p>
    <w:p w:rsidR="00BE51B9" w:rsidRPr="00BE51B9" w:rsidRDefault="00BE51B9" w:rsidP="00BE51B9">
      <w:pPr>
        <w:pStyle w:val="af"/>
        <w:numPr>
          <w:ilvl w:val="0"/>
          <w:numId w:val="3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BE51B9">
        <w:rPr>
          <w:bCs/>
          <w:sz w:val="28"/>
          <w:szCs w:val="28"/>
        </w:rPr>
        <w:lastRenderedPageBreak/>
        <w:t>Постановление Правительства Российской Федерации от 16.10.2015 № 1107 «Об утверждении перечня документов, свидетельствующих о соблюдении учредителями (участниками) средств массовой информации, редакциями средств массовой информации, организациями (юридическими лицами), осуществляющ</w:t>
      </w:r>
      <w:r w:rsidRPr="00BE51B9">
        <w:rPr>
          <w:bCs/>
          <w:sz w:val="28"/>
          <w:szCs w:val="28"/>
        </w:rPr>
        <w:t>и</w:t>
      </w:r>
      <w:r w:rsidRPr="00BE51B9">
        <w:rPr>
          <w:bCs/>
          <w:sz w:val="28"/>
          <w:szCs w:val="28"/>
        </w:rPr>
        <w:t>ми вещание, требований статьи 19.1 Закона Российской Федерации «О</w:t>
      </w:r>
      <w:r w:rsidR="006776D0">
        <w:rPr>
          <w:bCs/>
          <w:sz w:val="28"/>
          <w:szCs w:val="28"/>
        </w:rPr>
        <w:t xml:space="preserve"> средствах массовой информации»</w:t>
      </w:r>
      <w:r w:rsidR="006776D0" w:rsidRPr="006776D0">
        <w:rPr>
          <w:bCs/>
          <w:sz w:val="28"/>
          <w:szCs w:val="28"/>
        </w:rPr>
        <w:t>;</w:t>
      </w:r>
    </w:p>
    <w:p w:rsidR="00BE51B9" w:rsidRPr="00BE51B9" w:rsidRDefault="00BE51B9" w:rsidP="00BE51B9">
      <w:pPr>
        <w:pStyle w:val="af"/>
        <w:numPr>
          <w:ilvl w:val="0"/>
          <w:numId w:val="3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BE51B9">
        <w:rPr>
          <w:bCs/>
          <w:sz w:val="28"/>
          <w:szCs w:val="28"/>
        </w:rPr>
        <w:t>Постановление Правительства Росси</w:t>
      </w:r>
      <w:r w:rsidR="006776D0">
        <w:rPr>
          <w:bCs/>
          <w:sz w:val="28"/>
          <w:szCs w:val="28"/>
        </w:rPr>
        <w:t>йской Федерации от 28.04.2016 №</w:t>
      </w:r>
      <w:r w:rsidR="006776D0">
        <w:rPr>
          <w:bCs/>
          <w:sz w:val="28"/>
          <w:szCs w:val="28"/>
          <w:lang w:val="en-US"/>
        </w:rPr>
        <w:t> </w:t>
      </w:r>
      <w:r w:rsidRPr="00BE51B9">
        <w:rPr>
          <w:bCs/>
          <w:sz w:val="28"/>
          <w:szCs w:val="28"/>
        </w:rPr>
        <w:t>368 «Об утверждении Правил предоставления информации о получении реда</w:t>
      </w:r>
      <w:r w:rsidRPr="00BE51B9">
        <w:rPr>
          <w:bCs/>
          <w:sz w:val="28"/>
          <w:szCs w:val="28"/>
        </w:rPr>
        <w:t>к</w:t>
      </w:r>
      <w:r w:rsidRPr="00BE51B9">
        <w:rPr>
          <w:bCs/>
          <w:sz w:val="28"/>
          <w:szCs w:val="28"/>
        </w:rPr>
        <w:t>цией средства массовой информации, вещателем или издателем денежных средств от иностранного государства, международной организации, иностранной организ</w:t>
      </w:r>
      <w:r w:rsidRPr="00BE51B9">
        <w:rPr>
          <w:bCs/>
          <w:sz w:val="28"/>
          <w:szCs w:val="28"/>
        </w:rPr>
        <w:t>а</w:t>
      </w:r>
      <w:r w:rsidRPr="00BE51B9">
        <w:rPr>
          <w:bCs/>
          <w:sz w:val="28"/>
          <w:szCs w:val="28"/>
        </w:rPr>
        <w:t>ции, от выполняющей в соответствии с законодательством Российской Федерации функции иностранного агента некоммерческой организации, иностранного гра</w:t>
      </w:r>
      <w:r w:rsidRPr="00BE51B9">
        <w:rPr>
          <w:bCs/>
          <w:sz w:val="28"/>
          <w:szCs w:val="28"/>
        </w:rPr>
        <w:t>ж</w:t>
      </w:r>
      <w:r w:rsidRPr="00BE51B9">
        <w:rPr>
          <w:bCs/>
          <w:sz w:val="28"/>
          <w:szCs w:val="28"/>
        </w:rPr>
        <w:t>данина, лица без гражданства, а также от Российской организации, участниками и (или) учредителями к</w:t>
      </w:r>
      <w:r w:rsidR="006776D0">
        <w:rPr>
          <w:bCs/>
          <w:sz w:val="28"/>
          <w:szCs w:val="28"/>
        </w:rPr>
        <w:t>оторой являются указанные лица»</w:t>
      </w:r>
      <w:r w:rsidR="006776D0" w:rsidRPr="006776D0">
        <w:rPr>
          <w:bCs/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E51B9">
        <w:rPr>
          <w:bCs/>
          <w:sz w:val="28"/>
          <w:szCs w:val="28"/>
        </w:rPr>
        <w:t>Приказ Министерства связи и массовых коммуникаций Российской Федерации от 17.08.2012 № 202 «Об утверждении порядка демонстрации знака информационной продукции в начале трансляции телепрограммы, телепередачи, а также при каждом возобновлении их трансляции (после прерывания рекл</w:t>
      </w:r>
      <w:r w:rsidR="006776D0">
        <w:rPr>
          <w:bCs/>
          <w:sz w:val="28"/>
          <w:szCs w:val="28"/>
        </w:rPr>
        <w:t>амой и (или) иной информацией)»</w:t>
      </w:r>
      <w:r w:rsidR="006776D0" w:rsidRPr="006776D0">
        <w:rPr>
          <w:bCs/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E51B9">
        <w:rPr>
          <w:bCs/>
          <w:sz w:val="28"/>
          <w:szCs w:val="28"/>
        </w:rPr>
        <w:t>Приказ Министерства связи и массовых коммуникаций Российской Федерации от 27.09.2012 № 230 «Об утверждении порядка сопровождения инфо</w:t>
      </w:r>
      <w:r w:rsidRPr="00BE51B9">
        <w:rPr>
          <w:bCs/>
          <w:sz w:val="28"/>
          <w:szCs w:val="28"/>
        </w:rPr>
        <w:t>р</w:t>
      </w:r>
      <w:r w:rsidRPr="00BE51B9">
        <w:rPr>
          <w:bCs/>
          <w:sz w:val="28"/>
          <w:szCs w:val="28"/>
        </w:rPr>
        <w:t xml:space="preserve">мационной продукции, распространяемой посредством радиовещания, сообщением об ограничении распространения информационной продукции среди детей в </w:t>
      </w:r>
      <w:r w:rsidR="006776D0">
        <w:rPr>
          <w:bCs/>
          <w:sz w:val="28"/>
          <w:szCs w:val="28"/>
        </w:rPr>
        <w:t>нач</w:t>
      </w:r>
      <w:r w:rsidR="006776D0">
        <w:rPr>
          <w:bCs/>
          <w:sz w:val="28"/>
          <w:szCs w:val="28"/>
        </w:rPr>
        <w:t>а</w:t>
      </w:r>
      <w:r w:rsidR="006776D0">
        <w:rPr>
          <w:bCs/>
          <w:sz w:val="28"/>
          <w:szCs w:val="28"/>
        </w:rPr>
        <w:t>ле трансляции радиопередач»</w:t>
      </w:r>
      <w:r w:rsidR="006776D0" w:rsidRPr="006776D0">
        <w:rPr>
          <w:bCs/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E51B9">
        <w:rPr>
          <w:sz w:val="28"/>
          <w:szCs w:val="28"/>
        </w:rPr>
        <w:t>Приказ Роскомнадзора от 17.01.2012 № 11 «Об утверждении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</w:t>
      </w:r>
      <w:r w:rsidR="006776D0">
        <w:rPr>
          <w:sz w:val="28"/>
          <w:szCs w:val="28"/>
        </w:rPr>
        <w:t>ких телеканала или ради</w:t>
      </w:r>
      <w:r w:rsidR="006776D0">
        <w:rPr>
          <w:sz w:val="28"/>
          <w:szCs w:val="28"/>
        </w:rPr>
        <w:t>о</w:t>
      </w:r>
      <w:r w:rsidR="006776D0">
        <w:rPr>
          <w:sz w:val="28"/>
          <w:szCs w:val="28"/>
        </w:rPr>
        <w:t>канала»</w:t>
      </w:r>
      <w:r w:rsidR="006776D0" w:rsidRPr="006776D0">
        <w:rPr>
          <w:sz w:val="28"/>
          <w:szCs w:val="28"/>
        </w:rPr>
        <w:t>;</w:t>
      </w:r>
    </w:p>
    <w:p w:rsidR="00BE51B9" w:rsidRPr="00BE51B9" w:rsidRDefault="00BE51B9" w:rsidP="00BE51B9">
      <w:pPr>
        <w:pStyle w:val="af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Приказ Роскомнадзора от 15.03.2012 № 189 «Об утверждении порядка формирования и ведения лицензирующим органом реестра лицензий на телев</w:t>
      </w:r>
      <w:r w:rsidR="006776D0">
        <w:rPr>
          <w:sz w:val="28"/>
          <w:szCs w:val="28"/>
        </w:rPr>
        <w:t>из</w:t>
      </w:r>
      <w:r w:rsidR="006776D0">
        <w:rPr>
          <w:sz w:val="28"/>
          <w:szCs w:val="28"/>
        </w:rPr>
        <w:t>и</w:t>
      </w:r>
      <w:r w:rsidR="006776D0">
        <w:rPr>
          <w:sz w:val="28"/>
          <w:szCs w:val="28"/>
        </w:rPr>
        <w:t>онное вещание, радиовещание»</w:t>
      </w:r>
      <w:r w:rsidR="006776D0" w:rsidRPr="006776D0">
        <w:rPr>
          <w:sz w:val="28"/>
          <w:szCs w:val="28"/>
        </w:rPr>
        <w:t>;</w:t>
      </w:r>
    </w:p>
    <w:p w:rsidR="00BE51B9" w:rsidRPr="00BE51B9" w:rsidRDefault="00BE51B9" w:rsidP="00BE51B9">
      <w:pPr>
        <w:pStyle w:val="af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Приказ Роскомнадзора от 03.06.2013 № 591 «Об утверждении типовых форм документов, используемых Федеральной службой по надзору в сфере связи, информационных технологий и массовых коммуникаций в процессе лицензиров</w:t>
      </w:r>
      <w:r w:rsidRPr="00BE51B9">
        <w:rPr>
          <w:sz w:val="28"/>
          <w:szCs w:val="28"/>
        </w:rPr>
        <w:t>а</w:t>
      </w:r>
      <w:r w:rsidRPr="00BE51B9">
        <w:rPr>
          <w:sz w:val="28"/>
          <w:szCs w:val="28"/>
        </w:rPr>
        <w:t>ни</w:t>
      </w:r>
      <w:r w:rsidR="0071189E">
        <w:rPr>
          <w:sz w:val="28"/>
          <w:szCs w:val="28"/>
        </w:rPr>
        <w:t>я отдельных видов деятельности»</w:t>
      </w:r>
      <w:r w:rsidR="0071189E" w:rsidRPr="0071189E">
        <w:rPr>
          <w:sz w:val="28"/>
          <w:szCs w:val="28"/>
        </w:rPr>
        <w:t>;</w:t>
      </w:r>
    </w:p>
    <w:p w:rsidR="00BE51B9" w:rsidRPr="00BE51B9" w:rsidRDefault="00BE51B9" w:rsidP="00BE51B9">
      <w:pPr>
        <w:pStyle w:val="af"/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Приказ Роскомнадзора от 18.12.2018 № 198 «Об утверждении Админ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стративного регламента осуществления Федеральной службой по надзору в сфере связи, информационных технологий и массовых коммуникаций лицензионного контроля в сфере телевиз</w:t>
      </w:r>
      <w:r w:rsidR="0071189E">
        <w:rPr>
          <w:sz w:val="28"/>
          <w:szCs w:val="28"/>
        </w:rPr>
        <w:t>ионного вещания и радиовещания»</w:t>
      </w:r>
      <w:r w:rsidR="0071189E" w:rsidRPr="0071189E">
        <w:rPr>
          <w:sz w:val="28"/>
          <w:szCs w:val="28"/>
        </w:rPr>
        <w:t>;</w:t>
      </w:r>
    </w:p>
    <w:p w:rsidR="00BE51B9" w:rsidRPr="00BE51B9" w:rsidRDefault="00BE51B9" w:rsidP="00BE51B9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E51B9">
        <w:rPr>
          <w:sz w:val="28"/>
          <w:szCs w:val="28"/>
        </w:rPr>
        <w:t>Приказ Роскомнадзора от 24.07.2019 № 210 «Об утверждении Админ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 xml:space="preserve">стративного регламента предоставления Федеральной службой по надзору </w:t>
      </w:r>
      <w:r w:rsidRPr="00BE51B9">
        <w:rPr>
          <w:sz w:val="28"/>
          <w:szCs w:val="28"/>
        </w:rPr>
        <w:lastRenderedPageBreak/>
        <w:t>в сфере связи, информационных технологий и массовых коммуникаций государственной услуги лицензирования в области телевизионного вещания и радиовещания».</w:t>
      </w:r>
    </w:p>
    <w:p w:rsidR="001A7CAC" w:rsidRPr="00BE51B9" w:rsidRDefault="001A7CAC" w:rsidP="00BE51B9">
      <w:pPr>
        <w:ind w:firstLine="709"/>
        <w:jc w:val="both"/>
        <w:rPr>
          <w:sz w:val="28"/>
          <w:szCs w:val="28"/>
          <w:lang w:eastAsia="en-US"/>
        </w:rPr>
      </w:pPr>
    </w:p>
    <w:p w:rsidR="000615BF" w:rsidRPr="00C2640A" w:rsidRDefault="000615BF" w:rsidP="009C698B">
      <w:pPr>
        <w:pStyle w:val="25"/>
        <w:spacing w:before="0"/>
        <w:rPr>
          <w:rStyle w:val="ab"/>
          <w:color w:val="000000" w:themeColor="text1"/>
          <w:u w:val="none"/>
        </w:rPr>
      </w:pPr>
      <w:r w:rsidRPr="00C2640A">
        <w:rPr>
          <w:rStyle w:val="ab"/>
          <w:color w:val="000000" w:themeColor="text1"/>
          <w:u w:val="none"/>
        </w:rPr>
        <w:t>Данные анализа нормативных правовых актов, регламентирующих деятельность лицензирующего органа и его должностных лиц по осуществлению лицензирования телевизионного вещания и радиовещания</w:t>
      </w:r>
    </w:p>
    <w:p w:rsidR="00BE51B9" w:rsidRPr="00BE51B9" w:rsidRDefault="00BE51B9" w:rsidP="00BE51B9">
      <w:pPr>
        <w:tabs>
          <w:tab w:val="right" w:leader="dot" w:pos="10052"/>
        </w:tabs>
        <w:ind w:firstLine="709"/>
        <w:jc w:val="both"/>
        <w:rPr>
          <w:noProof/>
          <w:sz w:val="28"/>
          <w:szCs w:val="28"/>
          <w:lang w:eastAsia="en-US"/>
        </w:rPr>
      </w:pPr>
      <w:r w:rsidRPr="00BE51B9">
        <w:rPr>
          <w:noProof/>
          <w:sz w:val="28"/>
          <w:szCs w:val="28"/>
          <w:lang w:eastAsia="en-US"/>
        </w:rPr>
        <w:t>Действующие нормативно-правовые акты, устанавливающие правила лицензирования</w:t>
      </w:r>
      <w:r w:rsidRPr="00BE51B9">
        <w:rPr>
          <w:sz w:val="28"/>
          <w:szCs w:val="28"/>
        </w:rPr>
        <w:t xml:space="preserve"> и </w:t>
      </w:r>
      <w:r w:rsidRPr="00BE51B9">
        <w:rPr>
          <w:noProof/>
          <w:sz w:val="28"/>
          <w:szCs w:val="28"/>
          <w:lang w:eastAsia="en-US"/>
        </w:rPr>
        <w:t>предъявляемые к деятельности лицензиата, доступны для юридических лиц и достаточно исполнимы. Вместе с тем, практика применения нормативных правовых актов (в том числе при осуществлении функции государственного контроля (надзора) в сфере телерадиовещания) показала следующее.</w:t>
      </w:r>
    </w:p>
    <w:p w:rsidR="00BE51B9" w:rsidRPr="00BE51B9" w:rsidRDefault="00BE51B9" w:rsidP="00BE51B9">
      <w:pPr>
        <w:tabs>
          <w:tab w:val="right" w:leader="dot" w:pos="10052"/>
        </w:tabs>
        <w:ind w:firstLine="709"/>
        <w:jc w:val="both"/>
        <w:rPr>
          <w:i/>
          <w:noProof/>
          <w:sz w:val="28"/>
          <w:szCs w:val="28"/>
          <w:lang w:eastAsia="en-US"/>
        </w:rPr>
      </w:pPr>
      <w:r w:rsidRPr="00BE51B9">
        <w:rPr>
          <w:sz w:val="28"/>
          <w:szCs w:val="28"/>
        </w:rPr>
        <w:t xml:space="preserve">1. </w:t>
      </w:r>
      <w:r w:rsidRPr="008E50F2">
        <w:rPr>
          <w:sz w:val="28"/>
          <w:szCs w:val="28"/>
        </w:rPr>
        <w:t>Практика применения Закона Росс</w:t>
      </w:r>
      <w:r w:rsidR="008E50F2" w:rsidRPr="008E50F2">
        <w:rPr>
          <w:sz w:val="28"/>
          <w:szCs w:val="28"/>
        </w:rPr>
        <w:t>ийской Федерации от 27.12.1991 №</w:t>
      </w:r>
      <w:r w:rsidR="008E50F2" w:rsidRPr="008E50F2">
        <w:rPr>
          <w:sz w:val="28"/>
          <w:szCs w:val="28"/>
          <w:lang w:val="en-US"/>
        </w:rPr>
        <w:t> </w:t>
      </w:r>
      <w:r w:rsidRPr="008E50F2">
        <w:rPr>
          <w:sz w:val="28"/>
          <w:szCs w:val="28"/>
        </w:rPr>
        <w:t>2124-</w:t>
      </w:r>
      <w:r w:rsidRPr="008E50F2">
        <w:rPr>
          <w:sz w:val="28"/>
          <w:szCs w:val="28"/>
          <w:lang w:val="en-US"/>
        </w:rPr>
        <w:t>I</w:t>
      </w:r>
      <w:r w:rsidRPr="008E50F2">
        <w:rPr>
          <w:sz w:val="28"/>
          <w:szCs w:val="28"/>
        </w:rPr>
        <w:t xml:space="preserve"> «О средствах массовой информации» (далее - Закон о СМИ) выявила следующие проблемы в реализации некоторых его требований.</w:t>
      </w:r>
    </w:p>
    <w:p w:rsidR="00BE51B9" w:rsidRPr="00BE51B9" w:rsidRDefault="00BE51B9" w:rsidP="00002175">
      <w:pPr>
        <w:ind w:firstLine="709"/>
        <w:jc w:val="both"/>
        <w:rPr>
          <w:sz w:val="28"/>
          <w:szCs w:val="28"/>
        </w:rPr>
      </w:pPr>
      <w:r w:rsidRPr="006C2189">
        <w:rPr>
          <w:color w:val="000000" w:themeColor="text1"/>
          <w:sz w:val="28"/>
          <w:szCs w:val="28"/>
        </w:rPr>
        <w:t>1.1. Действующие на основании Фе</w:t>
      </w:r>
      <w:r w:rsidR="00087571" w:rsidRPr="006C2189">
        <w:rPr>
          <w:color w:val="000000" w:themeColor="text1"/>
          <w:sz w:val="28"/>
          <w:szCs w:val="28"/>
        </w:rPr>
        <w:t xml:space="preserve">дерального закона от 14.06.2011 </w:t>
      </w:r>
      <w:r w:rsidR="009343E8">
        <w:rPr>
          <w:color w:val="000000" w:themeColor="text1"/>
          <w:sz w:val="28"/>
          <w:szCs w:val="28"/>
        </w:rPr>
        <w:br/>
      </w:r>
      <w:r w:rsidR="00087571" w:rsidRPr="006C2189">
        <w:rPr>
          <w:color w:val="000000" w:themeColor="text1"/>
          <w:sz w:val="28"/>
          <w:szCs w:val="28"/>
        </w:rPr>
        <w:t xml:space="preserve">№ </w:t>
      </w:r>
      <w:r w:rsidR="006433C6" w:rsidRPr="006C2189">
        <w:rPr>
          <w:color w:val="000000" w:themeColor="text1"/>
          <w:sz w:val="28"/>
          <w:szCs w:val="28"/>
        </w:rPr>
        <w:t>142-</w:t>
      </w:r>
      <w:r w:rsidRPr="00BE51B9">
        <w:rPr>
          <w:sz w:val="28"/>
          <w:szCs w:val="28"/>
        </w:rPr>
        <w:t>ФЗ «О внесении изменений в отдельные законодательные акты Российской Фед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рации в связи с совершенствованием правового регулирования в сфере средств массовой информации» изменения существенно усложнили процедуру лицензир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>вания в сфере телевизионного вещания и радиовещания: заявитель вынужден о</w:t>
      </w:r>
      <w:r w:rsidRPr="00BE51B9">
        <w:rPr>
          <w:sz w:val="28"/>
          <w:szCs w:val="28"/>
        </w:rPr>
        <w:t>б</w:t>
      </w:r>
      <w:r w:rsidRPr="00BE51B9">
        <w:rPr>
          <w:sz w:val="28"/>
          <w:szCs w:val="28"/>
        </w:rPr>
        <w:t>ращаться за предоставлением государственной услуги дважды, вместо однокра</w:t>
      </w:r>
      <w:r w:rsidRPr="00BE51B9">
        <w:rPr>
          <w:sz w:val="28"/>
          <w:szCs w:val="28"/>
        </w:rPr>
        <w:t>т</w:t>
      </w:r>
      <w:r w:rsidRPr="00BE51B9">
        <w:rPr>
          <w:sz w:val="28"/>
          <w:szCs w:val="28"/>
        </w:rPr>
        <w:t>ной подачи заявления.</w:t>
      </w:r>
    </w:p>
    <w:p w:rsidR="00BE51B9" w:rsidRPr="00BE51B9" w:rsidRDefault="00BE51B9" w:rsidP="00BE51B9">
      <w:pPr>
        <w:pStyle w:val="af"/>
        <w:ind w:left="0"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1.2. Постановлением Правительства Российской Федерации</w:t>
      </w:r>
      <w:r w:rsidR="00387B3C">
        <w:rPr>
          <w:sz w:val="28"/>
          <w:szCs w:val="28"/>
        </w:rPr>
        <w:t xml:space="preserve"> от 26.01.2012 №</w:t>
      </w:r>
      <w:r w:rsidR="00387B3C">
        <w:rPr>
          <w:sz w:val="28"/>
          <w:szCs w:val="28"/>
          <w:lang w:val="en-US"/>
        </w:rPr>
        <w:t> </w:t>
      </w:r>
      <w:r w:rsidRPr="00BE51B9">
        <w:rPr>
          <w:sz w:val="28"/>
          <w:szCs w:val="28"/>
        </w:rPr>
        <w:t>25 «О выделении конкретных радиочастот для вещания с использованием огр</w:t>
      </w:r>
      <w:r w:rsidRPr="00BE51B9">
        <w:rPr>
          <w:sz w:val="28"/>
          <w:szCs w:val="28"/>
        </w:rPr>
        <w:t>а</w:t>
      </w:r>
      <w:r w:rsidRPr="00BE51B9">
        <w:rPr>
          <w:sz w:val="28"/>
          <w:szCs w:val="28"/>
        </w:rPr>
        <w:t>ниченного радиочастотного ресурса (наземного эфирного вещания, спутникового вещания), проведении конкурса, взимании единовременной платы за право ос</w:t>
      </w:r>
      <w:r w:rsidRPr="00BE51B9">
        <w:rPr>
          <w:sz w:val="28"/>
          <w:szCs w:val="28"/>
        </w:rPr>
        <w:t>у</w:t>
      </w:r>
      <w:r w:rsidRPr="00BE51B9">
        <w:rPr>
          <w:sz w:val="28"/>
          <w:szCs w:val="28"/>
        </w:rPr>
        <w:t>ществлять наземное эфирное вещание, спутниковое вещание с использованием конкретных радиочастот и признании утратившими силу некоторых актов Прав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тельства Российской Федерации» и ст. 31 Закона о СМИ предусмотрено выделение конкретных радиочастот для вещания с использованием ограниченного радиоч</w:t>
      </w:r>
      <w:r w:rsidRPr="00BE51B9">
        <w:rPr>
          <w:sz w:val="28"/>
          <w:szCs w:val="28"/>
        </w:rPr>
        <w:t>а</w:t>
      </w:r>
      <w:r w:rsidRPr="00BE51B9">
        <w:rPr>
          <w:sz w:val="28"/>
          <w:szCs w:val="28"/>
        </w:rPr>
        <w:t>стотного ресурса (наземного эфирного вещания, спутникового вещания) только юридическим лицам, уже имеющим лицензии на телевизионное вещание и ради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>вещание.</w:t>
      </w:r>
    </w:p>
    <w:p w:rsidR="00BE51B9" w:rsidRPr="00BE51B9" w:rsidRDefault="00BE51B9" w:rsidP="00BE5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Таким образом, для организации эфирного или спутникового вещания снач</w:t>
      </w:r>
      <w:r w:rsidRPr="00BE51B9">
        <w:rPr>
          <w:sz w:val="28"/>
          <w:szCs w:val="28"/>
        </w:rPr>
        <w:t>а</w:t>
      </w:r>
      <w:r w:rsidRPr="00BE51B9">
        <w:rPr>
          <w:sz w:val="28"/>
          <w:szCs w:val="28"/>
        </w:rPr>
        <w:t>ла необходимо получить универсальную лицензию или лицензию на кабельное в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ща</w:t>
      </w:r>
      <w:r w:rsidR="00387B3C">
        <w:rPr>
          <w:sz w:val="28"/>
          <w:szCs w:val="28"/>
        </w:rPr>
        <w:t>ние, после чего переоформлять её</w:t>
      </w:r>
      <w:r w:rsidRPr="00BE51B9">
        <w:rPr>
          <w:sz w:val="28"/>
          <w:szCs w:val="28"/>
        </w:rPr>
        <w:t xml:space="preserve"> в связи с изменением среды вещания, терр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тории распространения, внесения сведений о радиочастотах и (или) позиции тел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канала или радиоканала в мультиплексе, а также иных параметров наземного эфирного вещания либо спутникового вещания вместо того, чтобы сразу получить лицензию с ук</w:t>
      </w:r>
      <w:r w:rsidR="00387B3C">
        <w:rPr>
          <w:sz w:val="28"/>
          <w:szCs w:val="28"/>
        </w:rPr>
        <w:t>азанием выделенных радиочастот.</w:t>
      </w:r>
    </w:p>
    <w:p w:rsidR="00BE51B9" w:rsidRPr="00BE51B9" w:rsidRDefault="00BE51B9" w:rsidP="00BE51B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1.3. До настоящего времени не урегулирован вопрос об осуществлении вещания зарегистрированных средств массовой информации на территории </w:t>
      </w:r>
      <w:r w:rsidR="00387B3C" w:rsidRPr="00BE51B9">
        <w:rPr>
          <w:sz w:val="28"/>
          <w:szCs w:val="28"/>
        </w:rPr>
        <w:lastRenderedPageBreak/>
        <w:t>населённых</w:t>
      </w:r>
      <w:r w:rsidRPr="00BE51B9">
        <w:rPr>
          <w:sz w:val="28"/>
          <w:szCs w:val="28"/>
        </w:rPr>
        <w:t xml:space="preserve"> пунктов через систему уличных громкоговорителей без лицензии на ос</w:t>
      </w:r>
      <w:r w:rsidRPr="00BE51B9">
        <w:rPr>
          <w:sz w:val="28"/>
          <w:szCs w:val="28"/>
        </w:rPr>
        <w:t>у</w:t>
      </w:r>
      <w:r w:rsidRPr="00BE51B9">
        <w:rPr>
          <w:sz w:val="28"/>
          <w:szCs w:val="28"/>
        </w:rPr>
        <w:t>ществление радиовещания.</w:t>
      </w:r>
    </w:p>
    <w:p w:rsidR="00BE51B9" w:rsidRPr="00BE51B9" w:rsidRDefault="00BE51B9" w:rsidP="00BE5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В соответствии со ст. 31 Закона о СМИ телевизионное вещание и радиов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 xml:space="preserve">щание осуществляются вещателем на основании лицензии на вещание, выданной </w:t>
      </w:r>
      <w:hyperlink r:id="rId26" w:history="1">
        <w:r w:rsidRPr="00BE51B9">
          <w:rPr>
            <w:sz w:val="28"/>
            <w:szCs w:val="28"/>
          </w:rPr>
          <w:t>федеральным органом</w:t>
        </w:r>
      </w:hyperlink>
      <w:r w:rsidRPr="00BE51B9">
        <w:rPr>
          <w:sz w:val="28"/>
          <w:szCs w:val="28"/>
        </w:rPr>
        <w:t xml:space="preserve"> исполнительной власти, уполномоченным Правительством Российской Федерации.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Получение лицензии на вещание не требуется в случае, если распростран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ние телеканала или радиоканала осуществляется в неизменном виде по договору с вещателем, имеющим лицензию на вещание телеканала, радиоканала.</w:t>
      </w:r>
    </w:p>
    <w:p w:rsidR="00BE51B9" w:rsidRPr="00BE51B9" w:rsidRDefault="00BE51B9" w:rsidP="00BE5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3103"/>
      <w:r w:rsidRPr="00BE51B9">
        <w:rPr>
          <w:sz w:val="28"/>
          <w:szCs w:val="28"/>
        </w:rPr>
        <w:t>Вещатель, являющийся редакцией телеканала или радиоканала, в соотве</w:t>
      </w:r>
      <w:r w:rsidRPr="00BE51B9">
        <w:rPr>
          <w:sz w:val="28"/>
          <w:szCs w:val="28"/>
        </w:rPr>
        <w:t>т</w:t>
      </w:r>
      <w:r w:rsidRPr="00BE51B9">
        <w:rPr>
          <w:sz w:val="28"/>
          <w:szCs w:val="28"/>
        </w:rPr>
        <w:t>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</w:t>
      </w:r>
      <w:r w:rsidRPr="00BE51B9">
        <w:rPr>
          <w:sz w:val="28"/>
          <w:szCs w:val="28"/>
        </w:rPr>
        <w:t>а</w:t>
      </w:r>
      <w:r w:rsidRPr="00BE51B9">
        <w:rPr>
          <w:sz w:val="28"/>
          <w:szCs w:val="28"/>
        </w:rPr>
        <w:t>ния, в том числе осуществлять наземное эфирное вещание, спутниковое вещание, кабельное вещание (универсальная лицензия).</w:t>
      </w:r>
    </w:p>
    <w:bookmarkEnd w:id="0"/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Согласно приказу Мининформсвязи России от 07.12.2006 № 160 </w:t>
      </w:r>
      <w:r w:rsidR="00387B3C">
        <w:rPr>
          <w:sz w:val="28"/>
          <w:szCs w:val="28"/>
        </w:rPr>
        <w:t>«Об </w:t>
      </w:r>
      <w:r w:rsidRPr="00BE51B9">
        <w:rPr>
          <w:sz w:val="28"/>
          <w:szCs w:val="28"/>
        </w:rPr>
        <w:t>утверждении Правил применения оборудования проводного вещания», обор</w:t>
      </w:r>
      <w:r w:rsidRPr="00BE51B9">
        <w:rPr>
          <w:sz w:val="28"/>
          <w:szCs w:val="28"/>
        </w:rPr>
        <w:t>у</w:t>
      </w:r>
      <w:r w:rsidRPr="00BE51B9">
        <w:rPr>
          <w:sz w:val="28"/>
          <w:szCs w:val="28"/>
        </w:rPr>
        <w:t>дование включения уличных громкоговорителей отнесено к оборудованию пр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>водного вещания.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Таким образом, исходя из толкования норм действующего законодательства, организация, осуществляющая периодическое распространение средства массовой информации в форме радиопрограмм посредством размещения громкоговорителей на улицах города, должна получить лицензию на осуществление радиовещания.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Вместе с тем, Правилами оказания услуг связи проводного вещания, </w:t>
      </w:r>
      <w:r w:rsidR="00387B3C" w:rsidRPr="00BE51B9">
        <w:rPr>
          <w:sz w:val="28"/>
          <w:szCs w:val="28"/>
        </w:rPr>
        <w:t>утве</w:t>
      </w:r>
      <w:r w:rsidR="00387B3C" w:rsidRPr="00BE51B9">
        <w:rPr>
          <w:sz w:val="28"/>
          <w:szCs w:val="28"/>
        </w:rPr>
        <w:t>р</w:t>
      </w:r>
      <w:r w:rsidR="00387B3C" w:rsidRPr="00BE51B9">
        <w:rPr>
          <w:sz w:val="28"/>
          <w:szCs w:val="28"/>
        </w:rPr>
        <w:t>ждёнными</w:t>
      </w:r>
      <w:r w:rsidRPr="00BE51B9">
        <w:rPr>
          <w:sz w:val="28"/>
          <w:szCs w:val="28"/>
        </w:rPr>
        <w:t xml:space="preserve"> постановлением Правительства Российской Федерации </w:t>
      </w:r>
      <w:r w:rsidR="00387B3C">
        <w:rPr>
          <w:sz w:val="28"/>
          <w:szCs w:val="28"/>
        </w:rPr>
        <w:t>от </w:t>
      </w:r>
      <w:r w:rsidRPr="00BE51B9">
        <w:rPr>
          <w:sz w:val="28"/>
          <w:szCs w:val="28"/>
        </w:rPr>
        <w:t>06.06.2005 № 353 (далее – Правила), урегулированы отношения между гражданином или юрид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ческим лицом и оператором связи при оказании услуг связи проводного радиов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щания только при возникновении между ними договорных отношений «абонент – оператор».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Пункт 2 Правил, устанавливает, что «абонентом является пользователь усл</w:t>
      </w:r>
      <w:r w:rsidRPr="00BE51B9">
        <w:rPr>
          <w:sz w:val="28"/>
          <w:szCs w:val="28"/>
        </w:rPr>
        <w:t>у</w:t>
      </w:r>
      <w:r w:rsidRPr="00BE51B9">
        <w:rPr>
          <w:sz w:val="28"/>
          <w:szCs w:val="28"/>
        </w:rPr>
        <w:t xml:space="preserve">гами связи проводного радиовещания, с которым </w:t>
      </w:r>
      <w:r w:rsidR="00387B3C" w:rsidRPr="00BE51B9">
        <w:rPr>
          <w:sz w:val="28"/>
          <w:szCs w:val="28"/>
        </w:rPr>
        <w:t>заключён</w:t>
      </w:r>
      <w:r w:rsidRPr="00BE51B9">
        <w:rPr>
          <w:sz w:val="28"/>
          <w:szCs w:val="28"/>
        </w:rPr>
        <w:t xml:space="preserve"> договор </w:t>
      </w:r>
      <w:r w:rsidR="00387B3C">
        <w:rPr>
          <w:sz w:val="28"/>
          <w:szCs w:val="28"/>
        </w:rPr>
        <w:t>об </w:t>
      </w:r>
      <w:r w:rsidRPr="00BE51B9">
        <w:rPr>
          <w:sz w:val="28"/>
          <w:szCs w:val="28"/>
        </w:rPr>
        <w:t xml:space="preserve">оказании таких услуг при выделении для этих целей уникального кода идентификации». В связи с этим жители </w:t>
      </w:r>
      <w:r w:rsidR="00E079B7" w:rsidRPr="00BE51B9">
        <w:rPr>
          <w:sz w:val="28"/>
          <w:szCs w:val="28"/>
        </w:rPr>
        <w:t>населённых</w:t>
      </w:r>
      <w:r w:rsidRPr="00BE51B9">
        <w:rPr>
          <w:sz w:val="28"/>
          <w:szCs w:val="28"/>
        </w:rPr>
        <w:t xml:space="preserve"> пунктов, на территории которых осуществляется радиовещание через систему громкоговорителей, не являются абонентами.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Вопросы организации проводного радиовещания вне абонентской сети де</w:t>
      </w:r>
      <w:r w:rsidRPr="00BE51B9">
        <w:rPr>
          <w:sz w:val="28"/>
          <w:szCs w:val="28"/>
        </w:rPr>
        <w:t>й</w:t>
      </w:r>
      <w:r w:rsidRPr="00BE51B9">
        <w:rPr>
          <w:sz w:val="28"/>
          <w:szCs w:val="28"/>
        </w:rPr>
        <w:t>ствующим законодательством не урегулированы.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1.4. В рамках реализации положений ст. 19.1 Закона о СМИ </w:t>
      </w:r>
      <w:r w:rsidR="00E079B7" w:rsidRPr="00BE51B9">
        <w:rPr>
          <w:sz w:val="28"/>
          <w:szCs w:val="28"/>
        </w:rPr>
        <w:t>остаётся</w:t>
      </w:r>
      <w:r w:rsidRPr="00BE51B9">
        <w:rPr>
          <w:sz w:val="28"/>
          <w:szCs w:val="28"/>
        </w:rPr>
        <w:t xml:space="preserve"> нея</w:t>
      </w:r>
      <w:r w:rsidRPr="00BE51B9">
        <w:rPr>
          <w:sz w:val="28"/>
          <w:szCs w:val="28"/>
        </w:rPr>
        <w:t>с</w:t>
      </w:r>
      <w:r w:rsidRPr="00BE51B9">
        <w:rPr>
          <w:sz w:val="28"/>
          <w:szCs w:val="28"/>
        </w:rPr>
        <w:t>ным вопрос о механизмах определения косвенного контроля в структуре собстве</w:t>
      </w:r>
      <w:r w:rsidRPr="00BE51B9">
        <w:rPr>
          <w:sz w:val="28"/>
          <w:szCs w:val="28"/>
        </w:rPr>
        <w:t>н</w:t>
      </w:r>
      <w:r w:rsidRPr="00BE51B9">
        <w:rPr>
          <w:sz w:val="28"/>
          <w:szCs w:val="28"/>
        </w:rPr>
        <w:t>ности учредителей, редакций средств массовой информации, а также организаций (юридических лиц), осуществляющих вещание, поскольку в действующем закон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>дательстве не содержится понятия косвенного контроля, а также неясно, какие д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>кументы должны подтверждать отсутствие гражданства другого государства у ф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зических лиц.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lastRenderedPageBreak/>
        <w:t>1.5. Согласно ч. 3 ст. 31.7 Закона о СМИ: предписание об устранении выя</w:t>
      </w:r>
      <w:r w:rsidRPr="00BE51B9">
        <w:rPr>
          <w:sz w:val="28"/>
          <w:szCs w:val="28"/>
        </w:rPr>
        <w:t>в</w:t>
      </w:r>
      <w:r w:rsidRPr="00BE51B9">
        <w:rPr>
          <w:sz w:val="28"/>
          <w:szCs w:val="28"/>
        </w:rPr>
        <w:t xml:space="preserve">ленного нарушения доводится в письменной форме лицензирующим органом до лицензиата в течение двух рабочих дней со дня его выдачи. 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Однако исполнение данного требования в установленные сроки проблем</w:t>
      </w:r>
      <w:r w:rsidRPr="00BE51B9">
        <w:rPr>
          <w:sz w:val="28"/>
          <w:szCs w:val="28"/>
        </w:rPr>
        <w:t>а</w:t>
      </w:r>
      <w:r w:rsidRPr="00BE51B9">
        <w:rPr>
          <w:sz w:val="28"/>
          <w:szCs w:val="28"/>
        </w:rPr>
        <w:t xml:space="preserve">тично, если лицензиат находится на </w:t>
      </w:r>
      <w:r w:rsidR="00E079B7" w:rsidRPr="00BE51B9">
        <w:rPr>
          <w:sz w:val="28"/>
          <w:szCs w:val="28"/>
        </w:rPr>
        <w:t>удалённой</w:t>
      </w:r>
      <w:r w:rsidRPr="00BE51B9">
        <w:rPr>
          <w:sz w:val="28"/>
          <w:szCs w:val="28"/>
        </w:rPr>
        <w:t xml:space="preserve"> от административного центра суб</w:t>
      </w:r>
      <w:r w:rsidRPr="00BE51B9">
        <w:rPr>
          <w:sz w:val="28"/>
          <w:szCs w:val="28"/>
        </w:rPr>
        <w:t>ъ</w:t>
      </w:r>
      <w:r w:rsidRPr="00BE51B9">
        <w:rPr>
          <w:sz w:val="28"/>
          <w:szCs w:val="28"/>
        </w:rPr>
        <w:t>екта Российской Федерации территории, а также в случае, если лицензиат изменил фактическое место нахождения без уведомления лицензирующего органа, либо уклоняется от получения официального документа. Такое же требование содержит ч. 4 ст. 31.7 Закона о СМИ в отношении доведения до сведения лицензиата реш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ния о приостановлении действия лицензии.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1.6. В случае приостановления действия лицензии (ч. 4 ст. 31.7 Закона о СМИ) лицензиат не имеет права осуществлять вещание до принятия лицензиру</w:t>
      </w:r>
      <w:r w:rsidRPr="00BE51B9">
        <w:rPr>
          <w:sz w:val="28"/>
          <w:szCs w:val="28"/>
        </w:rPr>
        <w:t>ю</w:t>
      </w:r>
      <w:r w:rsidRPr="00BE51B9">
        <w:rPr>
          <w:sz w:val="28"/>
          <w:szCs w:val="28"/>
        </w:rPr>
        <w:t>щим органом решения о возобновлении действия лицензии. Решение принимается на основании поступившего уведомления от лицензиата об устранении выявле</w:t>
      </w:r>
      <w:r w:rsidRPr="00BE51B9">
        <w:rPr>
          <w:sz w:val="28"/>
          <w:szCs w:val="28"/>
        </w:rPr>
        <w:t>н</w:t>
      </w:r>
      <w:r w:rsidRPr="00BE51B9">
        <w:rPr>
          <w:sz w:val="28"/>
          <w:szCs w:val="28"/>
        </w:rPr>
        <w:t>ных нарушений с приложением подтверждающих документов (ч. 5 ст. 31.7).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Таким образом,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(т.е. поверить «на слово»).</w:t>
      </w:r>
    </w:p>
    <w:p w:rsidR="00BE51B9" w:rsidRPr="00BE51B9" w:rsidRDefault="00BE51B9" w:rsidP="00BE5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1.7. Ст. 27 Закона о СМИ предусматривает, что при каждом выходе в эфир телепрограмм и кинохроникальных программ, они должны сопровождаться соо</w:t>
      </w:r>
      <w:r w:rsidRPr="00BE51B9">
        <w:rPr>
          <w:sz w:val="28"/>
          <w:szCs w:val="28"/>
        </w:rPr>
        <w:t>б</w:t>
      </w:r>
      <w:r w:rsidRPr="00BE51B9">
        <w:rPr>
          <w:sz w:val="28"/>
          <w:szCs w:val="28"/>
        </w:rPr>
        <w:t>щением об ограничении их распространения, а также знаком информационной продукции. Вместе с тем, согласно определению, данному в ст. 2 Федерального з</w:t>
      </w:r>
      <w:r w:rsidRPr="00BE51B9">
        <w:rPr>
          <w:sz w:val="28"/>
          <w:szCs w:val="28"/>
        </w:rPr>
        <w:t>а</w:t>
      </w:r>
      <w:r w:rsidRPr="00BE51B9">
        <w:rPr>
          <w:sz w:val="28"/>
          <w:szCs w:val="28"/>
        </w:rPr>
        <w:t>кона от 29.12.2010 № 436-ФЗ «О защите детей от информации, причиняющей вред их здоровью и развитию», под знаком информационной продукции понимается «графическое и (или) текстовое обозначение информационной продукции в соо</w:t>
      </w:r>
      <w:r w:rsidRPr="00BE51B9">
        <w:rPr>
          <w:sz w:val="28"/>
          <w:szCs w:val="28"/>
        </w:rPr>
        <w:t>т</w:t>
      </w:r>
      <w:r w:rsidRPr="00BE51B9">
        <w:rPr>
          <w:sz w:val="28"/>
          <w:szCs w:val="28"/>
        </w:rPr>
        <w:t xml:space="preserve">ветствии с классификацией информационной продукции, предусмотренной </w:t>
      </w:r>
      <w:hyperlink r:id="rId27" w:history="1">
        <w:r w:rsidRPr="00BE51B9">
          <w:rPr>
            <w:sz w:val="28"/>
            <w:szCs w:val="28"/>
          </w:rPr>
          <w:t>ч. 3 ст. 6</w:t>
        </w:r>
      </w:hyperlink>
      <w:r w:rsidRPr="00BE51B9">
        <w:rPr>
          <w:sz w:val="28"/>
          <w:szCs w:val="28"/>
        </w:rPr>
        <w:t xml:space="preserve"> Федерального закона».</w:t>
      </w:r>
    </w:p>
    <w:p w:rsidR="00BE51B9" w:rsidRPr="00BE51B9" w:rsidRDefault="00BE51B9" w:rsidP="00BE5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Таким образом, ст. 2 Федерального закона от 29.12.2010 № 436-ФЗ </w:t>
      </w:r>
      <w:r w:rsidR="00E079B7">
        <w:rPr>
          <w:sz w:val="28"/>
          <w:szCs w:val="28"/>
        </w:rPr>
        <w:t>«О </w:t>
      </w:r>
      <w:r w:rsidRPr="00BE51B9">
        <w:rPr>
          <w:sz w:val="28"/>
          <w:szCs w:val="28"/>
        </w:rPr>
        <w:t>защите детей от информации, причиняющей вред их здоровью и развитию» свидетельствует о том, что текстовое сообщение об ограничении распространения информационной продукции одновременно является «знаком информационной продукции».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2. </w:t>
      </w:r>
      <w:r w:rsidRPr="00E079B7">
        <w:rPr>
          <w:spacing w:val="-4"/>
          <w:sz w:val="28"/>
          <w:szCs w:val="28"/>
        </w:rPr>
        <w:t>Практика применения Федерального закона от 26.12.2008 № 294-ФЗ</w:t>
      </w:r>
      <w:r w:rsidR="00E079B7" w:rsidRPr="00E079B7">
        <w:rPr>
          <w:sz w:val="28"/>
          <w:szCs w:val="28"/>
        </w:rPr>
        <w:t xml:space="preserve"> «О </w:t>
      </w:r>
      <w:r w:rsidRPr="00E079B7">
        <w:rPr>
          <w:sz w:val="28"/>
          <w:szCs w:val="28"/>
        </w:rPr>
        <w:t>защите прав юридических лиц и индивидуальных предпринимателей при ос</w:t>
      </w:r>
      <w:r w:rsidRPr="00E079B7">
        <w:rPr>
          <w:sz w:val="28"/>
          <w:szCs w:val="28"/>
        </w:rPr>
        <w:t>у</w:t>
      </w:r>
      <w:r w:rsidRPr="00E079B7">
        <w:rPr>
          <w:sz w:val="28"/>
          <w:szCs w:val="28"/>
        </w:rPr>
        <w:t>ществлении государственного контроля (надзора) и муниципального контроля» (далее – Федеральный закон № 294-ФЗ) выявила следующие проблемы в реализ</w:t>
      </w:r>
      <w:r w:rsidRPr="00E079B7">
        <w:rPr>
          <w:sz w:val="28"/>
          <w:szCs w:val="28"/>
        </w:rPr>
        <w:t>а</w:t>
      </w:r>
      <w:r w:rsidRPr="00E079B7">
        <w:rPr>
          <w:sz w:val="28"/>
          <w:szCs w:val="28"/>
        </w:rPr>
        <w:t>ции некоторых его требований.</w:t>
      </w:r>
    </w:p>
    <w:p w:rsidR="00BE51B9" w:rsidRPr="00BE51B9" w:rsidRDefault="00BE51B9" w:rsidP="00BE51B9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В соответствии со ст. 13 Федерального закона № 294-ФЗ срок проведения документарной проверки</w:t>
      </w:r>
      <w:r w:rsidRPr="00F11A9B">
        <w:rPr>
          <w:sz w:val="28"/>
          <w:szCs w:val="28"/>
        </w:rPr>
        <w:t xml:space="preserve"> не может превышать 20 рабочих дней.</w:t>
      </w:r>
    </w:p>
    <w:p w:rsidR="00BE51B9" w:rsidRPr="00BE51B9" w:rsidRDefault="00BE51B9" w:rsidP="00BE51B9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Вместе с тем, ст. 11 Федерального закона № 294-ФЗ установлен следующий порядок проведения проверки:</w:t>
      </w:r>
    </w:p>
    <w:p w:rsidR="00BE51B9" w:rsidRPr="00BE51B9" w:rsidRDefault="00BE51B9" w:rsidP="00BE51B9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D826E2">
        <w:rPr>
          <w:sz w:val="28"/>
          <w:szCs w:val="28"/>
        </w:rPr>
        <w:lastRenderedPageBreak/>
        <w:t xml:space="preserve">в процессе проведения проверки </w:t>
      </w:r>
      <w:r w:rsidRPr="00BE51B9">
        <w:rPr>
          <w:sz w:val="28"/>
          <w:szCs w:val="28"/>
        </w:rPr>
        <w:t>должностные лица в первую очередь изуч</w:t>
      </w:r>
      <w:r w:rsidRPr="00BE51B9">
        <w:rPr>
          <w:sz w:val="28"/>
          <w:szCs w:val="28"/>
        </w:rPr>
        <w:t>а</w:t>
      </w:r>
      <w:r w:rsidRPr="00BE51B9">
        <w:rPr>
          <w:sz w:val="28"/>
          <w:szCs w:val="28"/>
        </w:rPr>
        <w:t>ют документы, касающиеся предмета проверки и имеющиеся в распоряжении ко</w:t>
      </w:r>
      <w:r w:rsidRPr="00BE51B9">
        <w:rPr>
          <w:sz w:val="28"/>
          <w:szCs w:val="28"/>
        </w:rPr>
        <w:t>н</w:t>
      </w:r>
      <w:r w:rsidRPr="00BE51B9">
        <w:rPr>
          <w:sz w:val="28"/>
          <w:szCs w:val="28"/>
        </w:rPr>
        <w:t>тролирующего органа (ч. 3 ст. 11);</w:t>
      </w:r>
    </w:p>
    <w:p w:rsidR="00BE51B9" w:rsidRPr="00D826E2" w:rsidRDefault="00BE51B9" w:rsidP="00BE5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6E2">
        <w:rPr>
          <w:sz w:val="28"/>
          <w:szCs w:val="28"/>
        </w:rPr>
        <w:t>в случае если эти сведения не позволяют оценить исполнение юридическим лицом лицензионных и обязательных требований орган государственного контроля (надзора) направляет в адрес юридического лица мотивированный запрос с треб</w:t>
      </w:r>
      <w:r w:rsidRPr="00D826E2">
        <w:rPr>
          <w:sz w:val="28"/>
          <w:szCs w:val="28"/>
        </w:rPr>
        <w:t>о</w:t>
      </w:r>
      <w:r w:rsidRPr="00D826E2">
        <w:rPr>
          <w:sz w:val="28"/>
          <w:szCs w:val="28"/>
        </w:rPr>
        <w:t>ванием представить иные необходимые для рассмотрения в ходе проведения док</w:t>
      </w:r>
      <w:r w:rsidRPr="00D826E2">
        <w:rPr>
          <w:sz w:val="28"/>
          <w:szCs w:val="28"/>
        </w:rPr>
        <w:t>у</w:t>
      </w:r>
      <w:r w:rsidRPr="00D826E2">
        <w:rPr>
          <w:sz w:val="28"/>
          <w:szCs w:val="28"/>
        </w:rPr>
        <w:t>ментарной проверки документы. На представление документов подконтрольному лицу предоставлено десять рабочих дней со дня получения мотивированного з</w:t>
      </w:r>
      <w:r w:rsidRPr="00D826E2">
        <w:rPr>
          <w:sz w:val="28"/>
          <w:szCs w:val="28"/>
        </w:rPr>
        <w:t>а</w:t>
      </w:r>
      <w:r w:rsidRPr="00D826E2">
        <w:rPr>
          <w:sz w:val="28"/>
          <w:szCs w:val="28"/>
        </w:rPr>
        <w:t>проса (ч. 4 и 5 ст. 11);</w:t>
      </w:r>
    </w:p>
    <w:p w:rsidR="00BE51B9" w:rsidRPr="00D826E2" w:rsidRDefault="00BE51B9" w:rsidP="00BE5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6E2">
        <w:rPr>
          <w:sz w:val="28"/>
          <w:szCs w:val="28"/>
        </w:rPr>
        <w:t>в случае если в ходе изучения документов выявлены ошибки и (или) прот</w:t>
      </w:r>
      <w:r w:rsidRPr="00D826E2">
        <w:rPr>
          <w:sz w:val="28"/>
          <w:szCs w:val="28"/>
        </w:rPr>
        <w:t>и</w:t>
      </w:r>
      <w:r w:rsidRPr="00D826E2">
        <w:rPr>
          <w:sz w:val="28"/>
          <w:szCs w:val="28"/>
        </w:rPr>
        <w:t>воречия либо несоответствие сведений, содержащихся в этих документах, сведен</w:t>
      </w:r>
      <w:r w:rsidRPr="00D826E2">
        <w:rPr>
          <w:sz w:val="28"/>
          <w:szCs w:val="28"/>
        </w:rPr>
        <w:t>и</w:t>
      </w:r>
      <w:r w:rsidRPr="00D826E2">
        <w:rPr>
          <w:sz w:val="28"/>
          <w:szCs w:val="28"/>
        </w:rPr>
        <w:t>ям, содержащимся в имеющихся у органа государственного контроля (надзора) д</w:t>
      </w:r>
      <w:r w:rsidRPr="00D826E2">
        <w:rPr>
          <w:sz w:val="28"/>
          <w:szCs w:val="28"/>
        </w:rPr>
        <w:t>о</w:t>
      </w:r>
      <w:r w:rsidRPr="00D826E2">
        <w:rPr>
          <w:sz w:val="28"/>
          <w:szCs w:val="28"/>
        </w:rPr>
        <w:t>кументах и (или) полученным в ходе осуществления государственного контроля (надзора), информация об этом направляется юридическому лицу с требованием представить в течение десяти рабочих дней необходимые пояснения в письменной форме (ч. 8 ст. 11).</w:t>
      </w:r>
    </w:p>
    <w:p w:rsidR="00BE51B9" w:rsidRPr="00D826E2" w:rsidRDefault="00BE51B9" w:rsidP="00BE5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6E2">
        <w:rPr>
          <w:sz w:val="28"/>
          <w:szCs w:val="28"/>
        </w:rPr>
        <w:t>Таким образом, в случае представления лицензиатом документов и поясн</w:t>
      </w:r>
      <w:r w:rsidRPr="00D826E2">
        <w:rPr>
          <w:sz w:val="28"/>
          <w:szCs w:val="28"/>
        </w:rPr>
        <w:t>е</w:t>
      </w:r>
      <w:r w:rsidRPr="00D826E2">
        <w:rPr>
          <w:sz w:val="28"/>
          <w:szCs w:val="28"/>
        </w:rPr>
        <w:t xml:space="preserve">ний, запрашиваемых органом государственного контроля, в последний (десятый) рабочий день, времени на рассмотрение и полноценный анализ представленных пояснений у должностных лиц не </w:t>
      </w:r>
      <w:r w:rsidR="00313EFA" w:rsidRPr="00D826E2">
        <w:rPr>
          <w:sz w:val="28"/>
          <w:szCs w:val="28"/>
        </w:rPr>
        <w:t>остаётся</w:t>
      </w:r>
      <w:r w:rsidRPr="00D826E2">
        <w:rPr>
          <w:sz w:val="28"/>
          <w:szCs w:val="28"/>
        </w:rPr>
        <w:t>, так как предоставленные Федеральным законом № 294-ФЗ двадцать рабочих дней истекли и необходимо завершать пр</w:t>
      </w:r>
      <w:r w:rsidRPr="00D826E2">
        <w:rPr>
          <w:sz w:val="28"/>
          <w:szCs w:val="28"/>
        </w:rPr>
        <w:t>о</w:t>
      </w:r>
      <w:r w:rsidRPr="00D826E2">
        <w:rPr>
          <w:sz w:val="28"/>
          <w:szCs w:val="28"/>
        </w:rPr>
        <w:t>ве</w:t>
      </w:r>
      <w:r w:rsidR="00D55DB9">
        <w:rPr>
          <w:sz w:val="28"/>
          <w:szCs w:val="28"/>
        </w:rPr>
        <w:t>рку, либо принимать решение о её</w:t>
      </w:r>
      <w:r w:rsidRPr="00D826E2">
        <w:rPr>
          <w:sz w:val="28"/>
          <w:szCs w:val="28"/>
        </w:rPr>
        <w:t xml:space="preserve"> продлении в форме выездной. Данная ситу</w:t>
      </w:r>
      <w:r w:rsidRPr="00D826E2">
        <w:rPr>
          <w:sz w:val="28"/>
          <w:szCs w:val="28"/>
        </w:rPr>
        <w:t>а</w:t>
      </w:r>
      <w:r w:rsidRPr="00D826E2">
        <w:rPr>
          <w:sz w:val="28"/>
          <w:szCs w:val="28"/>
        </w:rPr>
        <w:t>ция может привести к необоснованному назначению выездной проверки в связи с некачественным анализом поступивших документов.</w:t>
      </w:r>
    </w:p>
    <w:p w:rsidR="00BE51B9" w:rsidRPr="00D826E2" w:rsidRDefault="00BE51B9" w:rsidP="00BE51B9">
      <w:pPr>
        <w:ind w:firstLine="709"/>
        <w:jc w:val="both"/>
        <w:rPr>
          <w:sz w:val="28"/>
          <w:szCs w:val="28"/>
        </w:rPr>
      </w:pPr>
      <w:r w:rsidRPr="00D826E2">
        <w:rPr>
          <w:sz w:val="28"/>
          <w:szCs w:val="28"/>
        </w:rPr>
        <w:t xml:space="preserve">3. </w:t>
      </w:r>
      <w:r w:rsidRPr="00313EFA">
        <w:rPr>
          <w:spacing w:val="-4"/>
          <w:sz w:val="28"/>
          <w:szCs w:val="28"/>
        </w:rPr>
        <w:t>Практика применения Федерального закона от 07.07.2003 № 126-ФЗ</w:t>
      </w:r>
      <w:r w:rsidR="00D826E2" w:rsidRPr="00313EFA">
        <w:rPr>
          <w:sz w:val="28"/>
          <w:szCs w:val="28"/>
        </w:rPr>
        <w:t xml:space="preserve"> «О </w:t>
      </w:r>
      <w:r w:rsidRPr="00313EFA">
        <w:rPr>
          <w:sz w:val="28"/>
          <w:szCs w:val="28"/>
        </w:rPr>
        <w:t>связи»</w:t>
      </w:r>
      <w:r w:rsidRPr="00D826E2">
        <w:rPr>
          <w:sz w:val="28"/>
          <w:szCs w:val="28"/>
        </w:rPr>
        <w:t xml:space="preserve"> (далее – Федеральный закон № 126-ФЗ) выявила следующие проблемы в реализации некоторых его требований.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Государственная политика в области телерадиовещания направлена на ст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мулирование развития кабельного вещания и развитие новых видов телевизионн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 xml:space="preserve">го вещания, включая телевидение высокой </w:t>
      </w:r>
      <w:r w:rsidR="00D55DB9" w:rsidRPr="00BE51B9">
        <w:rPr>
          <w:sz w:val="28"/>
          <w:szCs w:val="28"/>
        </w:rPr>
        <w:t>чёткости</w:t>
      </w:r>
      <w:r w:rsidRPr="00BE51B9">
        <w:rPr>
          <w:sz w:val="28"/>
          <w:szCs w:val="28"/>
        </w:rPr>
        <w:t xml:space="preserve"> и с элементами интерактивн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>сти.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Вслед за ростом платного </w:t>
      </w:r>
      <w:r w:rsidR="00A823C5">
        <w:rPr>
          <w:sz w:val="28"/>
          <w:szCs w:val="28"/>
        </w:rPr>
        <w:t>телевидения</w:t>
      </w:r>
      <w:r w:rsidRPr="00BE51B9">
        <w:rPr>
          <w:sz w:val="28"/>
          <w:szCs w:val="28"/>
        </w:rPr>
        <w:t xml:space="preserve"> (кабельное и спутниковое телевид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ние, IPTV) возрастает необходимость проведения большего количества системат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ческих наблюдений в отношении кабельных телеканалов и их вещателей на пре</w:t>
      </w:r>
      <w:r w:rsidRPr="00BE51B9">
        <w:rPr>
          <w:sz w:val="28"/>
          <w:szCs w:val="28"/>
        </w:rPr>
        <w:t>д</w:t>
      </w:r>
      <w:r w:rsidRPr="00BE51B9">
        <w:rPr>
          <w:sz w:val="28"/>
          <w:szCs w:val="28"/>
        </w:rPr>
        <w:t>мет соблюдения требований законодательства Российской Федерации.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При проведении систематического наблюдения в отношении телеканала, телепередачи, радиоканала, радиопередачи или вещателя сотрудникам Роскомнадз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>ра необходимо проанализировать запись эфира СМИ, чтобы оценить соблюдение требований действующего законодательства Российской Федерации.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При этом в случае проведения систематического наблюдения в отношении телеканала, распространяющегося исключительного в кабельной сети связи, или вещателя, владеющего лицензией на кабельное вещание или универсальной лице</w:t>
      </w:r>
      <w:r w:rsidRPr="00BE51B9">
        <w:rPr>
          <w:sz w:val="28"/>
          <w:szCs w:val="28"/>
        </w:rPr>
        <w:t>н</w:t>
      </w:r>
      <w:r w:rsidRPr="00BE51B9">
        <w:rPr>
          <w:sz w:val="28"/>
          <w:szCs w:val="28"/>
        </w:rPr>
        <w:t xml:space="preserve">зией (без внесения конкретных частот), для получения записи эфира СМИ </w:t>
      </w:r>
      <w:r w:rsidRPr="00BE51B9">
        <w:rPr>
          <w:sz w:val="28"/>
          <w:szCs w:val="28"/>
        </w:rPr>
        <w:lastRenderedPageBreak/>
        <w:t>необх</w:t>
      </w:r>
      <w:r w:rsidRPr="00BE51B9">
        <w:rPr>
          <w:sz w:val="28"/>
          <w:szCs w:val="28"/>
        </w:rPr>
        <w:t>о</w:t>
      </w:r>
      <w:r w:rsidRPr="00BE51B9">
        <w:rPr>
          <w:sz w:val="28"/>
          <w:szCs w:val="28"/>
        </w:rPr>
        <w:t>димо установить записывающее оборудование на сети связи оператора, осущест</w:t>
      </w:r>
      <w:r w:rsidRPr="00BE51B9">
        <w:rPr>
          <w:sz w:val="28"/>
          <w:szCs w:val="28"/>
        </w:rPr>
        <w:t>в</w:t>
      </w:r>
      <w:r w:rsidRPr="00BE51B9">
        <w:rPr>
          <w:sz w:val="28"/>
          <w:szCs w:val="28"/>
        </w:rPr>
        <w:t>ляющего кабельное телевизионное вещание или проводное радиовещание.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Таким образом, чтобы провести проверку соблюдения кабельными телекан</w:t>
      </w:r>
      <w:r w:rsidRPr="00BE51B9">
        <w:rPr>
          <w:sz w:val="28"/>
          <w:szCs w:val="28"/>
        </w:rPr>
        <w:t>а</w:t>
      </w:r>
      <w:r w:rsidRPr="00BE51B9">
        <w:rPr>
          <w:sz w:val="28"/>
          <w:szCs w:val="28"/>
        </w:rPr>
        <w:t>лами, радиоканалами и их вещателями требований действующего законодательства Российской Федерации, не вступая с ними во взаимодействие, Роскомнадзору или ФГУП «ГРЧЦ» требуется заключать договоры с операторами связи, оказывающ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 xml:space="preserve">ми услуги связи для целей кабельного вещания, что, в конечном </w:t>
      </w:r>
      <w:r w:rsidR="00A823C5" w:rsidRPr="00BE51B9">
        <w:rPr>
          <w:sz w:val="28"/>
          <w:szCs w:val="28"/>
        </w:rPr>
        <w:t>счёте</w:t>
      </w:r>
      <w:r w:rsidRPr="00BE51B9">
        <w:rPr>
          <w:sz w:val="28"/>
          <w:szCs w:val="28"/>
        </w:rPr>
        <w:t xml:space="preserve">, </w:t>
      </w:r>
      <w:r w:rsidR="00A823C5" w:rsidRPr="00BE51B9">
        <w:rPr>
          <w:sz w:val="28"/>
          <w:szCs w:val="28"/>
        </w:rPr>
        <w:t>ведёт</w:t>
      </w:r>
      <w:r w:rsidRPr="00BE51B9">
        <w:rPr>
          <w:sz w:val="28"/>
          <w:szCs w:val="28"/>
        </w:rPr>
        <w:t xml:space="preserve"> к ув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личению расходов, связанных с подключением к сетям операторов связи, ос</w:t>
      </w:r>
      <w:r w:rsidRPr="00BE51B9">
        <w:rPr>
          <w:sz w:val="28"/>
          <w:szCs w:val="28"/>
        </w:rPr>
        <w:t>у</w:t>
      </w:r>
      <w:r w:rsidRPr="00BE51B9">
        <w:rPr>
          <w:sz w:val="28"/>
          <w:szCs w:val="28"/>
        </w:rPr>
        <w:t>ществляющими к</w:t>
      </w:r>
      <w:r w:rsidR="00A823C5">
        <w:rPr>
          <w:sz w:val="28"/>
          <w:szCs w:val="28"/>
        </w:rPr>
        <w:t>абельное телевизионное вещание.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Кроме того, операторы связи все чаще отказывают ФГУП «ГРЧЦ» в закл</w:t>
      </w:r>
      <w:r w:rsidRPr="00BE51B9">
        <w:rPr>
          <w:sz w:val="28"/>
          <w:szCs w:val="28"/>
        </w:rPr>
        <w:t>ю</w:t>
      </w:r>
      <w:r w:rsidRPr="00BE51B9">
        <w:rPr>
          <w:sz w:val="28"/>
          <w:szCs w:val="28"/>
        </w:rPr>
        <w:t>чени</w:t>
      </w:r>
      <w:r w:rsidR="00A823C5"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 xml:space="preserve"> договоров, фактически лишая возможности провести систематическое наблюдение.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Данная ситуация </w:t>
      </w:r>
      <w:r w:rsidR="008336CE" w:rsidRPr="00BE51B9">
        <w:rPr>
          <w:sz w:val="28"/>
          <w:szCs w:val="28"/>
        </w:rPr>
        <w:t>создаёт</w:t>
      </w:r>
      <w:r w:rsidRPr="00BE51B9">
        <w:rPr>
          <w:sz w:val="28"/>
          <w:szCs w:val="28"/>
        </w:rPr>
        <w:t xml:space="preserve"> риски распространения в кабельной сети контента, несоответствующего требованиям российского законодательства.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В связи с вышеизложенным целесообразно внести поправки в ст. 46 Фед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рального закона № 126-ФЗ, которые предусматривают обязанность оператора связи, оказывающего услуги связи для целей кабельного вещания, предоставлять федеральному органу исполнительной власти, осуществляющему функции по ко</w:t>
      </w:r>
      <w:r w:rsidRPr="00BE51B9">
        <w:rPr>
          <w:sz w:val="28"/>
          <w:szCs w:val="28"/>
        </w:rPr>
        <w:t>н</w:t>
      </w:r>
      <w:r w:rsidRPr="00BE51B9">
        <w:rPr>
          <w:sz w:val="28"/>
          <w:szCs w:val="28"/>
        </w:rPr>
        <w:t>тролю и надзору в сфере средств массовой информации, массовых коммуникаций, информационных технологий и связи, и ФГУП «ГРЧЦ» доступ к своей сети связи для установки в ней технических средств контроля в порядке, предусмотренном указанным органом.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 xml:space="preserve">Принятие проекта федерального закона «О внесении изменений в статью 46 Федерального закона от </w:t>
      </w:r>
      <w:r w:rsidR="008336CE">
        <w:rPr>
          <w:sz w:val="28"/>
          <w:szCs w:val="28"/>
        </w:rPr>
        <w:t>0</w:t>
      </w:r>
      <w:r w:rsidRPr="00BE51B9">
        <w:rPr>
          <w:sz w:val="28"/>
          <w:szCs w:val="28"/>
        </w:rPr>
        <w:t>7</w:t>
      </w:r>
      <w:r w:rsidR="008336CE">
        <w:rPr>
          <w:sz w:val="28"/>
          <w:szCs w:val="28"/>
        </w:rPr>
        <w:t>.07.2003</w:t>
      </w:r>
      <w:r w:rsidRPr="00BE51B9">
        <w:rPr>
          <w:sz w:val="28"/>
          <w:szCs w:val="28"/>
        </w:rPr>
        <w:t xml:space="preserve"> № 126-ФЗ «О связи» потребует внесение изм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 xml:space="preserve">нений в Перечень лицензионных условий осуществления деятельности в области оказания услуг связи для целей кабельного вещания, </w:t>
      </w:r>
      <w:r w:rsidR="009415B0" w:rsidRPr="00BE51B9">
        <w:rPr>
          <w:sz w:val="28"/>
          <w:szCs w:val="28"/>
        </w:rPr>
        <w:t>утверждённый</w:t>
      </w:r>
      <w:r w:rsidRPr="00BE51B9">
        <w:rPr>
          <w:sz w:val="28"/>
          <w:szCs w:val="28"/>
        </w:rPr>
        <w:t xml:space="preserve"> постановлен</w:t>
      </w:r>
      <w:r w:rsidRPr="00BE51B9">
        <w:rPr>
          <w:sz w:val="28"/>
          <w:szCs w:val="28"/>
        </w:rPr>
        <w:t>и</w:t>
      </w:r>
      <w:r w:rsidRPr="00BE51B9">
        <w:rPr>
          <w:sz w:val="28"/>
          <w:szCs w:val="28"/>
        </w:rPr>
        <w:t>ем Правительства Российской Федерации от 18</w:t>
      </w:r>
      <w:r w:rsidR="008336CE">
        <w:rPr>
          <w:sz w:val="28"/>
          <w:szCs w:val="28"/>
        </w:rPr>
        <w:t xml:space="preserve">.02.2005 </w:t>
      </w:r>
      <w:r w:rsidRPr="00BE51B9">
        <w:rPr>
          <w:sz w:val="28"/>
          <w:szCs w:val="28"/>
        </w:rPr>
        <w:t>№ 87, для возможности принятия мер административного воздействия на операторов связи, оказывающих услуги связи для целей кабельного вещания, за неисполнение вносимых измен</w:t>
      </w:r>
      <w:r w:rsidRPr="00BE51B9">
        <w:rPr>
          <w:sz w:val="28"/>
          <w:szCs w:val="28"/>
        </w:rPr>
        <w:t>е</w:t>
      </w:r>
      <w:r w:rsidRPr="00BE51B9">
        <w:rPr>
          <w:sz w:val="28"/>
          <w:szCs w:val="28"/>
        </w:rPr>
        <w:t>ний.</w:t>
      </w:r>
    </w:p>
    <w:p w:rsidR="00BE51B9" w:rsidRPr="00BE51B9" w:rsidRDefault="00BE51B9" w:rsidP="00BE51B9">
      <w:pPr>
        <w:ind w:firstLine="709"/>
        <w:jc w:val="both"/>
        <w:rPr>
          <w:sz w:val="28"/>
          <w:szCs w:val="28"/>
        </w:rPr>
      </w:pPr>
      <w:r w:rsidRPr="00BE51B9">
        <w:rPr>
          <w:sz w:val="28"/>
          <w:szCs w:val="28"/>
        </w:rPr>
        <w:t>При этом предлагаемые поправки не потребуют дополнительных расходов из средств федерального бюджета. О</w:t>
      </w:r>
      <w:r w:rsidRPr="00BE51B9">
        <w:rPr>
          <w:bCs/>
          <w:sz w:val="28"/>
          <w:szCs w:val="28"/>
        </w:rPr>
        <w:t>ператоры связи, оказывающие услуги связи для целей кабельного вещания, также не понесут каких-либо дополнительных расх</w:t>
      </w:r>
      <w:r w:rsidRPr="00BE51B9">
        <w:rPr>
          <w:bCs/>
          <w:sz w:val="28"/>
          <w:szCs w:val="28"/>
        </w:rPr>
        <w:t>о</w:t>
      </w:r>
      <w:r w:rsidRPr="00BE51B9">
        <w:rPr>
          <w:bCs/>
          <w:sz w:val="28"/>
          <w:szCs w:val="28"/>
        </w:rPr>
        <w:t xml:space="preserve">дов, связанных с принятием </w:t>
      </w:r>
      <w:r w:rsidRPr="00BE51B9">
        <w:rPr>
          <w:sz w:val="28"/>
          <w:szCs w:val="28"/>
        </w:rPr>
        <w:t xml:space="preserve">проекта федерального закона «О внесении изменений в статью 46 Федерального закона от </w:t>
      </w:r>
      <w:r w:rsidR="00992EF7">
        <w:rPr>
          <w:sz w:val="28"/>
          <w:szCs w:val="28"/>
        </w:rPr>
        <w:t>0</w:t>
      </w:r>
      <w:r w:rsidRPr="00BE51B9">
        <w:rPr>
          <w:sz w:val="28"/>
          <w:szCs w:val="28"/>
        </w:rPr>
        <w:t>7</w:t>
      </w:r>
      <w:r w:rsidR="00992EF7">
        <w:rPr>
          <w:sz w:val="28"/>
          <w:szCs w:val="28"/>
        </w:rPr>
        <w:t xml:space="preserve">.07.2003 </w:t>
      </w:r>
      <w:r w:rsidRPr="00BE51B9">
        <w:rPr>
          <w:sz w:val="28"/>
          <w:szCs w:val="28"/>
        </w:rPr>
        <w:t xml:space="preserve">№ 126-ФЗ </w:t>
      </w:r>
      <w:r w:rsidR="008336CE">
        <w:rPr>
          <w:sz w:val="28"/>
          <w:szCs w:val="28"/>
        </w:rPr>
        <w:t>«О</w:t>
      </w:r>
      <w:r w:rsidR="00992EF7">
        <w:rPr>
          <w:sz w:val="28"/>
          <w:szCs w:val="28"/>
        </w:rPr>
        <w:t xml:space="preserve"> </w:t>
      </w:r>
      <w:r w:rsidRPr="00BE51B9">
        <w:rPr>
          <w:sz w:val="28"/>
          <w:szCs w:val="28"/>
        </w:rPr>
        <w:t>связи».</w:t>
      </w:r>
    </w:p>
    <w:p w:rsidR="00BE51B9" w:rsidRPr="0097485A" w:rsidRDefault="00BE51B9" w:rsidP="00812850">
      <w:pPr>
        <w:ind w:firstLine="709"/>
        <w:jc w:val="both"/>
        <w:rPr>
          <w:webHidden/>
          <w:sz w:val="28"/>
          <w:szCs w:val="28"/>
          <w:lang w:eastAsia="en-US"/>
        </w:rPr>
      </w:pPr>
    </w:p>
    <w:p w:rsidR="00800CA4" w:rsidRPr="0036524C" w:rsidRDefault="000615BF" w:rsidP="00AC4B8A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  <w:r w:rsidRPr="0036524C">
        <w:rPr>
          <w:rFonts w:eastAsiaTheme="minorEastAsia"/>
          <w:b/>
          <w:sz w:val="28"/>
          <w:szCs w:val="28"/>
          <w:lang w:eastAsia="en-US"/>
        </w:rPr>
        <w:t>2. Организация и осуществление лицензирования телевизионного вещ</w:t>
      </w:r>
      <w:r w:rsidRPr="0036524C">
        <w:rPr>
          <w:rFonts w:eastAsiaTheme="minorEastAsia"/>
          <w:b/>
          <w:sz w:val="28"/>
          <w:szCs w:val="28"/>
          <w:lang w:eastAsia="en-US"/>
        </w:rPr>
        <w:t>а</w:t>
      </w:r>
      <w:r w:rsidRPr="0036524C">
        <w:rPr>
          <w:rFonts w:eastAsiaTheme="minorEastAsia"/>
          <w:b/>
          <w:sz w:val="28"/>
          <w:szCs w:val="28"/>
          <w:lang w:eastAsia="en-US"/>
        </w:rPr>
        <w:t>ния и радиовещания</w:t>
      </w:r>
    </w:p>
    <w:p w:rsidR="009A05B5" w:rsidRPr="0036524C" w:rsidRDefault="009A05B5" w:rsidP="00AC4B8A">
      <w:pPr>
        <w:ind w:firstLine="709"/>
        <w:jc w:val="both"/>
        <w:rPr>
          <w:rFonts w:eastAsiaTheme="minorEastAsia"/>
          <w:sz w:val="28"/>
          <w:szCs w:val="28"/>
          <w:lang w:eastAsia="en-US"/>
        </w:rPr>
      </w:pPr>
    </w:p>
    <w:p w:rsidR="00A724A2" w:rsidRPr="00C47ADB" w:rsidRDefault="00A724A2" w:rsidP="00AC4B8A">
      <w:pPr>
        <w:ind w:firstLine="709"/>
        <w:jc w:val="both"/>
        <w:rPr>
          <w:rFonts w:eastAsiaTheme="minorEastAsia"/>
          <w:i/>
          <w:sz w:val="28"/>
          <w:szCs w:val="28"/>
          <w:lang w:eastAsia="en-US"/>
        </w:rPr>
      </w:pPr>
      <w:r w:rsidRPr="00C47ADB">
        <w:rPr>
          <w:rFonts w:eastAsiaTheme="minorEastAsia"/>
          <w:i/>
          <w:sz w:val="28"/>
          <w:szCs w:val="28"/>
          <w:lang w:eastAsia="en-US"/>
        </w:rPr>
        <w:t>Структура Управления разрешительной работы</w:t>
      </w:r>
      <w:r w:rsidR="00B476A6" w:rsidRPr="00C47ADB">
        <w:rPr>
          <w:rFonts w:eastAsiaTheme="minorEastAsia"/>
          <w:i/>
          <w:sz w:val="28"/>
          <w:szCs w:val="28"/>
          <w:lang w:eastAsia="en-US"/>
        </w:rPr>
        <w:t xml:space="preserve">, контроля и надзора </w:t>
      </w:r>
      <w:r w:rsidRPr="00C47ADB">
        <w:rPr>
          <w:rFonts w:eastAsiaTheme="minorEastAsia"/>
          <w:i/>
          <w:sz w:val="28"/>
          <w:szCs w:val="28"/>
          <w:lang w:eastAsia="en-US"/>
        </w:rPr>
        <w:t>в сф</w:t>
      </w:r>
      <w:r w:rsidRPr="00C47ADB">
        <w:rPr>
          <w:rFonts w:eastAsiaTheme="minorEastAsia"/>
          <w:i/>
          <w:sz w:val="28"/>
          <w:szCs w:val="28"/>
          <w:lang w:eastAsia="en-US"/>
        </w:rPr>
        <w:t>е</w:t>
      </w:r>
      <w:r w:rsidRPr="00C47ADB">
        <w:rPr>
          <w:rFonts w:eastAsiaTheme="minorEastAsia"/>
          <w:i/>
          <w:sz w:val="28"/>
          <w:szCs w:val="28"/>
          <w:lang w:eastAsia="en-US"/>
        </w:rPr>
        <w:t>ре массовых коммуникаций</w:t>
      </w:r>
    </w:p>
    <w:p w:rsidR="00DF6A88" w:rsidRPr="00824F01" w:rsidRDefault="00F04B1D" w:rsidP="00AC4B8A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  <w:r w:rsidRPr="00C47ADB">
        <w:rPr>
          <w:rFonts w:eastAsiaTheme="minorEastAsia"/>
          <w:sz w:val="28"/>
          <w:szCs w:val="28"/>
          <w:lang w:eastAsia="en-US"/>
        </w:rPr>
        <w:t>Структура У</w:t>
      </w:r>
      <w:r w:rsidR="000615BF" w:rsidRPr="00C47ADB">
        <w:rPr>
          <w:rFonts w:eastAsiaTheme="minorEastAsia"/>
          <w:sz w:val="28"/>
          <w:szCs w:val="28"/>
          <w:lang w:eastAsia="en-US"/>
        </w:rPr>
        <w:t>правления разрешительной работы</w:t>
      </w:r>
      <w:r w:rsidR="00B476A6" w:rsidRPr="00C47ADB">
        <w:rPr>
          <w:rFonts w:eastAsiaTheme="minorEastAsia"/>
          <w:sz w:val="28"/>
          <w:szCs w:val="28"/>
          <w:lang w:eastAsia="en-US"/>
        </w:rPr>
        <w:t>, контроля и надзора</w:t>
      </w:r>
      <w:r w:rsidR="000615BF" w:rsidRPr="00C47ADB">
        <w:rPr>
          <w:rFonts w:eastAsiaTheme="minorEastAsia"/>
          <w:sz w:val="28"/>
          <w:szCs w:val="28"/>
          <w:lang w:eastAsia="en-US"/>
        </w:rPr>
        <w:t xml:space="preserve"> в сфере массовых коммуникаций</w:t>
      </w:r>
      <w:r w:rsidR="00C714F1" w:rsidRPr="00C47ADB">
        <w:rPr>
          <w:rFonts w:eastAsiaTheme="minorEastAsia"/>
          <w:sz w:val="28"/>
          <w:szCs w:val="28"/>
          <w:lang w:eastAsia="en-US"/>
        </w:rPr>
        <w:t xml:space="preserve"> </w:t>
      </w:r>
      <w:r w:rsidR="00C11940" w:rsidRPr="00C47ADB">
        <w:rPr>
          <w:rFonts w:eastAsiaTheme="minorEastAsia"/>
          <w:sz w:val="28"/>
          <w:szCs w:val="28"/>
          <w:lang w:eastAsia="en-US"/>
        </w:rPr>
        <w:t xml:space="preserve">представлена на </w:t>
      </w:r>
      <w:r w:rsidR="00562422">
        <w:rPr>
          <w:rFonts w:eastAsiaTheme="minorEastAsia"/>
          <w:sz w:val="28"/>
          <w:szCs w:val="28"/>
          <w:lang w:eastAsia="en-US"/>
        </w:rPr>
        <w:t>рисунке</w:t>
      </w:r>
      <w:r w:rsidR="0080441B">
        <w:rPr>
          <w:rFonts w:eastAsiaTheme="minorEastAsia"/>
          <w:sz w:val="28"/>
          <w:szCs w:val="28"/>
          <w:lang w:eastAsia="en-US"/>
        </w:rPr>
        <w:t xml:space="preserve"> </w:t>
      </w:r>
      <w:r w:rsidR="007E76CB" w:rsidRPr="00C47ADB">
        <w:rPr>
          <w:rFonts w:eastAsiaTheme="minorEastAsia"/>
          <w:sz w:val="28"/>
          <w:szCs w:val="28"/>
          <w:lang w:eastAsia="en-US"/>
        </w:rPr>
        <w:t>2</w:t>
      </w:r>
      <w:r w:rsidR="000941AA" w:rsidRPr="00C47ADB">
        <w:rPr>
          <w:rFonts w:eastAsiaTheme="minorEastAsia"/>
          <w:sz w:val="28"/>
          <w:szCs w:val="28"/>
          <w:lang w:eastAsia="en-US"/>
        </w:rPr>
        <w:t>.</w:t>
      </w:r>
    </w:p>
    <w:p w:rsidR="00800CA4" w:rsidRPr="00C2640A" w:rsidRDefault="004B081D" w:rsidP="006554A4">
      <w:pPr>
        <w:jc w:val="right"/>
        <w:rPr>
          <w:sz w:val="28"/>
          <w:szCs w:val="28"/>
        </w:rPr>
      </w:pPr>
      <w:r w:rsidRPr="00DA2F28">
        <w:rPr>
          <w:noProof/>
          <w:sz w:val="28"/>
          <w:szCs w:val="28"/>
        </w:rPr>
        <w:lastRenderedPageBreak/>
        <w:drawing>
          <wp:inline distT="0" distB="0" distL="0" distR="0" wp14:anchorId="3F60D433" wp14:editId="00B975DC">
            <wp:extent cx="5720080" cy="2783840"/>
            <wp:effectExtent l="19050" t="0" r="90170" b="0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  <w:r w:rsidR="004468A8" w:rsidRPr="00C2640A">
        <w:rPr>
          <w:sz w:val="28"/>
          <w:szCs w:val="28"/>
        </w:rPr>
        <w:t>Рис. 2</w:t>
      </w:r>
    </w:p>
    <w:p w:rsidR="00C56E90" w:rsidRPr="00C2640A" w:rsidRDefault="00C56E90" w:rsidP="00913C0D">
      <w:pPr>
        <w:ind w:firstLine="709"/>
        <w:jc w:val="both"/>
        <w:rPr>
          <w:sz w:val="28"/>
          <w:szCs w:val="28"/>
          <w:lang w:eastAsia="en-US"/>
        </w:rPr>
      </w:pPr>
      <w:r w:rsidRPr="00C2640A">
        <w:rPr>
          <w:sz w:val="28"/>
          <w:szCs w:val="28"/>
          <w:lang w:eastAsia="en-US"/>
        </w:rPr>
        <w:t>Управление разрешительной работы, контроля и надзора в сфере массовых коммуникаций</w:t>
      </w:r>
      <w:r w:rsidR="00616F23" w:rsidRPr="00C2640A">
        <w:rPr>
          <w:sz w:val="28"/>
          <w:szCs w:val="28"/>
          <w:lang w:eastAsia="en-US"/>
        </w:rPr>
        <w:t xml:space="preserve"> (УРРКНСМК)</w:t>
      </w:r>
      <w:r w:rsidRPr="00C2640A">
        <w:rPr>
          <w:sz w:val="28"/>
          <w:szCs w:val="28"/>
          <w:lang w:eastAsia="en-US"/>
        </w:rPr>
        <w:t xml:space="preserve">, в соответствии с Положением об Управлении, </w:t>
      </w:r>
      <w:r w:rsidR="00695C2D" w:rsidRPr="00C2640A">
        <w:rPr>
          <w:sz w:val="28"/>
          <w:szCs w:val="28"/>
          <w:lang w:eastAsia="en-US"/>
        </w:rPr>
        <w:t>утверждённым</w:t>
      </w:r>
      <w:r w:rsidRPr="00C2640A">
        <w:rPr>
          <w:sz w:val="28"/>
          <w:szCs w:val="28"/>
          <w:lang w:eastAsia="en-US"/>
        </w:rPr>
        <w:t xml:space="preserve"> приказом Роскомнадзора от 22.05.2015 № 52, осуществляет след</w:t>
      </w:r>
      <w:r w:rsidRPr="00C2640A">
        <w:rPr>
          <w:sz w:val="28"/>
          <w:szCs w:val="28"/>
          <w:lang w:eastAsia="en-US"/>
        </w:rPr>
        <w:t>у</w:t>
      </w:r>
      <w:r w:rsidRPr="00C2640A">
        <w:rPr>
          <w:sz w:val="28"/>
          <w:szCs w:val="28"/>
          <w:lang w:eastAsia="en-US"/>
        </w:rPr>
        <w:t>ющие основные функции.</w:t>
      </w:r>
    </w:p>
    <w:p w:rsidR="00C56E90" w:rsidRPr="00C2640A" w:rsidRDefault="00C56E90" w:rsidP="00913C0D">
      <w:pPr>
        <w:tabs>
          <w:tab w:val="left" w:pos="426"/>
          <w:tab w:val="left" w:pos="709"/>
        </w:tabs>
        <w:ind w:firstLine="709"/>
        <w:jc w:val="both"/>
        <w:rPr>
          <w:bCs/>
          <w:i/>
          <w:color w:val="000000"/>
          <w:sz w:val="28"/>
          <w:szCs w:val="28"/>
          <w:u w:val="single"/>
        </w:rPr>
      </w:pPr>
      <w:r w:rsidRPr="00C2640A">
        <w:rPr>
          <w:bCs/>
          <w:color w:val="000000"/>
          <w:sz w:val="28"/>
          <w:szCs w:val="28"/>
          <w:u w:val="single"/>
        </w:rPr>
        <w:t>Регистрация средств массовой информации.</w:t>
      </w:r>
    </w:p>
    <w:p w:rsidR="00874659" w:rsidRPr="00DD612C" w:rsidRDefault="00874659" w:rsidP="00874659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</w:rPr>
      </w:pPr>
      <w:r w:rsidRPr="00DD612C">
        <w:rPr>
          <w:bCs/>
          <w:sz w:val="28"/>
          <w:szCs w:val="28"/>
        </w:rPr>
        <w:t>По состоянию на 31.12.2019 общее количество зарегистрированных средств массовой информации сост</w:t>
      </w:r>
      <w:r w:rsidR="000F0A49">
        <w:rPr>
          <w:bCs/>
          <w:sz w:val="28"/>
          <w:szCs w:val="28"/>
        </w:rPr>
        <w:t>авляет 65 849, из них печатных – 42 882, электронных –</w:t>
      </w:r>
      <w:r w:rsidR="00C90512">
        <w:rPr>
          <w:bCs/>
          <w:sz w:val="28"/>
          <w:szCs w:val="28"/>
        </w:rPr>
        <w:t xml:space="preserve"> 21 770, информационных агентств – 1</w:t>
      </w:r>
      <w:r w:rsidR="00F86AA2">
        <w:rPr>
          <w:bCs/>
          <w:sz w:val="28"/>
          <w:szCs w:val="28"/>
        </w:rPr>
        <w:t> </w:t>
      </w:r>
      <w:r w:rsidRPr="00DD612C">
        <w:rPr>
          <w:bCs/>
          <w:sz w:val="28"/>
          <w:szCs w:val="28"/>
        </w:rPr>
        <w:t xml:space="preserve">197. В 2019 году принято </w:t>
      </w:r>
      <w:r w:rsidR="00C90512">
        <w:rPr>
          <w:bCs/>
          <w:sz w:val="28"/>
          <w:szCs w:val="28"/>
        </w:rPr>
        <w:t>3 </w:t>
      </w:r>
      <w:r w:rsidRPr="00DD612C">
        <w:rPr>
          <w:bCs/>
          <w:sz w:val="28"/>
          <w:szCs w:val="28"/>
        </w:rPr>
        <w:t>986 положител</w:t>
      </w:r>
      <w:r w:rsidRPr="00DD612C">
        <w:rPr>
          <w:bCs/>
          <w:sz w:val="28"/>
          <w:szCs w:val="28"/>
        </w:rPr>
        <w:t>ь</w:t>
      </w:r>
      <w:r w:rsidRPr="00DD612C">
        <w:rPr>
          <w:bCs/>
          <w:sz w:val="28"/>
          <w:szCs w:val="28"/>
        </w:rPr>
        <w:t>ных решений о регистрации (</w:t>
      </w:r>
      <w:r w:rsidRPr="00DD612C">
        <w:rPr>
          <w:rFonts w:eastAsia="Calibri"/>
          <w:sz w:val="28"/>
          <w:szCs w:val="28"/>
          <w:lang w:eastAsia="en-US"/>
        </w:rPr>
        <w:t>внесению изменений в запись о регистрации</w:t>
      </w:r>
      <w:r w:rsidRPr="00DD612C">
        <w:rPr>
          <w:bCs/>
          <w:sz w:val="28"/>
          <w:szCs w:val="28"/>
        </w:rPr>
        <w:t>) средств массовой информации.</w:t>
      </w:r>
    </w:p>
    <w:p w:rsidR="00C56E90" w:rsidRPr="00C2640A" w:rsidRDefault="00C56E90" w:rsidP="00913C0D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  <w:u w:val="single"/>
        </w:rPr>
      </w:pPr>
      <w:r w:rsidRPr="00C2640A">
        <w:rPr>
          <w:bCs/>
          <w:sz w:val="28"/>
          <w:szCs w:val="28"/>
          <w:u w:val="single"/>
        </w:rPr>
        <w:t>Выдача разрешений на распространение зарубежных периодических печа</w:t>
      </w:r>
      <w:r w:rsidRPr="00C2640A">
        <w:rPr>
          <w:bCs/>
          <w:sz w:val="28"/>
          <w:szCs w:val="28"/>
          <w:u w:val="single"/>
        </w:rPr>
        <w:t>т</w:t>
      </w:r>
      <w:r w:rsidRPr="00C2640A">
        <w:rPr>
          <w:bCs/>
          <w:sz w:val="28"/>
          <w:szCs w:val="28"/>
          <w:u w:val="single"/>
        </w:rPr>
        <w:t>ных изданий на территории Российской Федерации.</w:t>
      </w:r>
    </w:p>
    <w:p w:rsidR="00295ACE" w:rsidRPr="00DD612C" w:rsidRDefault="00295ACE" w:rsidP="00295ACE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  <w:u w:val="single"/>
        </w:rPr>
      </w:pPr>
      <w:r w:rsidRPr="00DD612C">
        <w:rPr>
          <w:sz w:val="28"/>
          <w:szCs w:val="28"/>
        </w:rPr>
        <w:t>В течение 2019 года принято 11 заявлений на выдачу разрешений на распр</w:t>
      </w:r>
      <w:r w:rsidRPr="00DD612C">
        <w:rPr>
          <w:sz w:val="28"/>
          <w:szCs w:val="28"/>
        </w:rPr>
        <w:t>о</w:t>
      </w:r>
      <w:r w:rsidRPr="00DD612C">
        <w:rPr>
          <w:sz w:val="28"/>
          <w:szCs w:val="28"/>
        </w:rPr>
        <w:t>странение продукции зарубежных периодических печатных изданий на территории Российской Федерации.</w:t>
      </w:r>
    </w:p>
    <w:p w:rsidR="00295ACE" w:rsidRPr="00DD612C" w:rsidRDefault="00295ACE" w:rsidP="00295ACE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 xml:space="preserve">В 2019 году в установленные </w:t>
      </w:r>
      <w:r w:rsidR="001B5516">
        <w:rPr>
          <w:sz w:val="28"/>
          <w:szCs w:val="28"/>
        </w:rPr>
        <w:t>законодательством сроки выдано три</w:t>
      </w:r>
      <w:r w:rsidRPr="00DD612C">
        <w:rPr>
          <w:sz w:val="28"/>
          <w:szCs w:val="28"/>
        </w:rPr>
        <w:t xml:space="preserve"> разреш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ния на распространение зарубежных периодических печатных изданий на террит</w:t>
      </w:r>
      <w:r w:rsidRPr="00DD612C">
        <w:rPr>
          <w:sz w:val="28"/>
          <w:szCs w:val="28"/>
        </w:rPr>
        <w:t>о</w:t>
      </w:r>
      <w:r w:rsidRPr="00DD612C">
        <w:rPr>
          <w:sz w:val="28"/>
          <w:szCs w:val="28"/>
        </w:rPr>
        <w:t>рии Российской Федерации. Разрешения получили учредители СМИ из Республики Казахстан, Великобритании и Китайской Народной Республики.</w:t>
      </w:r>
    </w:p>
    <w:p w:rsidR="00C56E90" w:rsidRPr="00C2640A" w:rsidRDefault="00C56E90" w:rsidP="00913C0D">
      <w:pPr>
        <w:tabs>
          <w:tab w:val="left" w:pos="426"/>
          <w:tab w:val="left" w:pos="709"/>
        </w:tabs>
        <w:ind w:firstLine="709"/>
        <w:jc w:val="both"/>
        <w:rPr>
          <w:bCs/>
          <w:sz w:val="28"/>
          <w:szCs w:val="28"/>
          <w:u w:val="single"/>
        </w:rPr>
      </w:pPr>
      <w:r w:rsidRPr="00C2640A">
        <w:rPr>
          <w:bCs/>
          <w:sz w:val="28"/>
          <w:szCs w:val="28"/>
          <w:u w:val="single"/>
        </w:rPr>
        <w:t>Лицензирование деятельности в области телевизионного вещания и ради</w:t>
      </w:r>
      <w:r w:rsidRPr="00C2640A">
        <w:rPr>
          <w:bCs/>
          <w:sz w:val="28"/>
          <w:szCs w:val="28"/>
          <w:u w:val="single"/>
        </w:rPr>
        <w:t>о</w:t>
      </w:r>
      <w:r w:rsidRPr="00C2640A">
        <w:rPr>
          <w:bCs/>
          <w:sz w:val="28"/>
          <w:szCs w:val="28"/>
          <w:u w:val="single"/>
        </w:rPr>
        <w:t>вещания.</w:t>
      </w:r>
    </w:p>
    <w:p w:rsidR="006F6ACF" w:rsidRDefault="006F6ACF" w:rsidP="006F6ACF">
      <w:pPr>
        <w:ind w:firstLine="709"/>
        <w:jc w:val="both"/>
        <w:rPr>
          <w:sz w:val="28"/>
          <w:szCs w:val="28"/>
        </w:rPr>
      </w:pPr>
      <w:r w:rsidRPr="006F6ACF">
        <w:rPr>
          <w:bCs/>
          <w:sz w:val="28"/>
          <w:szCs w:val="28"/>
        </w:rPr>
        <w:t>По состоянию на 31.12.2019 в реестре лицензий на телерадиовещание соде</w:t>
      </w:r>
      <w:r w:rsidRPr="006F6ACF">
        <w:rPr>
          <w:bCs/>
          <w:sz w:val="28"/>
          <w:szCs w:val="28"/>
        </w:rPr>
        <w:t>р</w:t>
      </w:r>
      <w:r w:rsidRPr="006F6ACF">
        <w:rPr>
          <w:bCs/>
          <w:sz w:val="28"/>
          <w:szCs w:val="28"/>
        </w:rPr>
        <w:t>жа</w:t>
      </w:r>
      <w:r>
        <w:rPr>
          <w:bCs/>
          <w:sz w:val="28"/>
          <w:szCs w:val="28"/>
        </w:rPr>
        <w:t>тся сведения о 6 </w:t>
      </w:r>
      <w:r w:rsidRPr="006F6ACF">
        <w:rPr>
          <w:bCs/>
          <w:sz w:val="28"/>
          <w:szCs w:val="28"/>
        </w:rPr>
        <w:t xml:space="preserve">529 действующих лицензиях. В 2019 году было выдано новых, пролонгировано и переоформлено </w:t>
      </w:r>
      <w:r>
        <w:rPr>
          <w:bCs/>
          <w:sz w:val="28"/>
          <w:szCs w:val="28"/>
        </w:rPr>
        <w:t>–</w:t>
      </w:r>
      <w:r w:rsidRPr="006F6ACF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 </w:t>
      </w:r>
      <w:r w:rsidRPr="006F6ACF">
        <w:rPr>
          <w:bCs/>
          <w:sz w:val="28"/>
          <w:szCs w:val="28"/>
        </w:rPr>
        <w:t xml:space="preserve">851 лицензия на вещание, из них: </w:t>
      </w:r>
      <w:r>
        <w:rPr>
          <w:sz w:val="28"/>
          <w:szCs w:val="28"/>
        </w:rPr>
        <w:t>новых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цензий –</w:t>
      </w:r>
      <w:r w:rsidRPr="006F6ACF">
        <w:rPr>
          <w:sz w:val="28"/>
          <w:szCs w:val="28"/>
        </w:rPr>
        <w:t xml:space="preserve"> 331</w:t>
      </w:r>
      <w:r>
        <w:rPr>
          <w:sz w:val="28"/>
          <w:szCs w:val="28"/>
        </w:rPr>
        <w:t>, переоформлено –</w:t>
      </w:r>
      <w:r w:rsidRPr="006F6ACF">
        <w:rPr>
          <w:sz w:val="28"/>
          <w:szCs w:val="28"/>
        </w:rPr>
        <w:t xml:space="preserve"> 1 509 лицензий и приложен</w:t>
      </w:r>
      <w:r w:rsidR="00C04303">
        <w:rPr>
          <w:sz w:val="28"/>
          <w:szCs w:val="28"/>
        </w:rPr>
        <w:t>ий к лицензиям, пр</w:t>
      </w:r>
      <w:r w:rsidR="00C04303">
        <w:rPr>
          <w:sz w:val="28"/>
          <w:szCs w:val="28"/>
        </w:rPr>
        <w:t>о</w:t>
      </w:r>
      <w:r w:rsidR="00C04303">
        <w:rPr>
          <w:sz w:val="28"/>
          <w:szCs w:val="28"/>
        </w:rPr>
        <w:t>лонгировано –</w:t>
      </w:r>
      <w:r w:rsidRPr="006F6ACF">
        <w:rPr>
          <w:sz w:val="28"/>
          <w:szCs w:val="28"/>
        </w:rPr>
        <w:t xml:space="preserve"> 11 лицен</w:t>
      </w:r>
      <w:r w:rsidR="00C04303">
        <w:rPr>
          <w:sz w:val="28"/>
          <w:szCs w:val="28"/>
        </w:rPr>
        <w:t>зий. Отказано в переоформлении одной</w:t>
      </w:r>
      <w:r w:rsidRPr="006F6ACF">
        <w:rPr>
          <w:sz w:val="28"/>
          <w:szCs w:val="28"/>
        </w:rPr>
        <w:t xml:space="preserve"> лицензии.</w:t>
      </w:r>
    </w:p>
    <w:p w:rsidR="00B2538B" w:rsidRPr="006F6ACF" w:rsidRDefault="00B2538B" w:rsidP="006F6ACF">
      <w:pPr>
        <w:ind w:firstLine="709"/>
        <w:jc w:val="both"/>
        <w:rPr>
          <w:bCs/>
          <w:sz w:val="28"/>
          <w:szCs w:val="28"/>
        </w:rPr>
      </w:pPr>
    </w:p>
    <w:p w:rsidR="00D16B0C" w:rsidRPr="00C2640A" w:rsidRDefault="00D16B0C" w:rsidP="006554A4">
      <w:pPr>
        <w:ind w:firstLine="709"/>
        <w:jc w:val="both"/>
        <w:rPr>
          <w:rFonts w:eastAsiaTheme="minorEastAsia"/>
          <w:i/>
          <w:sz w:val="28"/>
          <w:szCs w:val="28"/>
          <w:lang w:eastAsia="en-US"/>
        </w:rPr>
      </w:pPr>
      <w:r w:rsidRPr="00C2640A">
        <w:rPr>
          <w:i/>
          <w:sz w:val="28"/>
          <w:szCs w:val="28"/>
          <w:lang w:val="en-US"/>
        </w:rPr>
        <w:t>C</w:t>
      </w:r>
      <w:r w:rsidRPr="00C2640A">
        <w:rPr>
          <w:i/>
          <w:sz w:val="28"/>
          <w:szCs w:val="28"/>
        </w:rPr>
        <w:t xml:space="preserve">ведения об организации и осуществлении лицензирования </w:t>
      </w:r>
      <w:r w:rsidRPr="00C2640A">
        <w:rPr>
          <w:rFonts w:eastAsiaTheme="minorEastAsia"/>
          <w:i/>
          <w:sz w:val="28"/>
          <w:szCs w:val="28"/>
          <w:lang w:eastAsia="en-US"/>
        </w:rPr>
        <w:t>телевизионного вещания и радиовещания</w:t>
      </w:r>
    </w:p>
    <w:p w:rsidR="00240952" w:rsidRPr="00DD612C" w:rsidRDefault="00240952" w:rsidP="00240952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lastRenderedPageBreak/>
        <w:t>Функции лицензирования возложены на отдел лицензирования деятельности в сфере массовых коммуникаций (далее - Отдел лицензирования). Фактическая штатная численность Отдела</w:t>
      </w:r>
      <w:r w:rsidRPr="00DD612C">
        <w:t xml:space="preserve"> </w:t>
      </w:r>
      <w:r w:rsidRPr="00DD612C">
        <w:rPr>
          <w:sz w:val="28"/>
          <w:szCs w:val="28"/>
          <w:lang w:eastAsia="en-US"/>
        </w:rPr>
        <w:t>лицензирования: начальник отдела, заместитель начальника отдела, советник (2 чел.), главный специалист-эксперт (3 чел.), вед</w:t>
      </w:r>
      <w:r w:rsidRPr="00DD612C">
        <w:rPr>
          <w:sz w:val="28"/>
          <w:szCs w:val="28"/>
          <w:lang w:eastAsia="en-US"/>
        </w:rPr>
        <w:t>у</w:t>
      </w:r>
      <w:r w:rsidRPr="00DD612C">
        <w:rPr>
          <w:sz w:val="28"/>
          <w:szCs w:val="28"/>
          <w:lang w:eastAsia="en-US"/>
        </w:rPr>
        <w:t>щий специалист-эксперт (2 чел.).</w:t>
      </w:r>
    </w:p>
    <w:p w:rsidR="00240952" w:rsidRPr="00DD612C" w:rsidRDefault="00240952" w:rsidP="00240952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t>Сотрудники Отдела</w:t>
      </w:r>
      <w:r w:rsidRPr="00DD612C">
        <w:t xml:space="preserve"> </w:t>
      </w:r>
      <w:r w:rsidRPr="00DD612C">
        <w:rPr>
          <w:sz w:val="28"/>
          <w:szCs w:val="28"/>
          <w:lang w:eastAsia="en-US"/>
        </w:rPr>
        <w:t>лицензирования, в полномочия которых входит ос</w:t>
      </w:r>
      <w:r w:rsidRPr="00DD612C">
        <w:rPr>
          <w:sz w:val="28"/>
          <w:szCs w:val="28"/>
          <w:lang w:eastAsia="en-US"/>
        </w:rPr>
        <w:t>у</w:t>
      </w:r>
      <w:r w:rsidRPr="00DD612C">
        <w:rPr>
          <w:sz w:val="28"/>
          <w:szCs w:val="28"/>
          <w:lang w:eastAsia="en-US"/>
        </w:rPr>
        <w:t>ществление лицензирования в сфере телерадиовещания совмещают указанную д</w:t>
      </w:r>
      <w:r w:rsidRPr="00DD612C">
        <w:rPr>
          <w:sz w:val="28"/>
          <w:szCs w:val="28"/>
          <w:lang w:eastAsia="en-US"/>
        </w:rPr>
        <w:t>е</w:t>
      </w:r>
      <w:r w:rsidRPr="00DD612C">
        <w:rPr>
          <w:sz w:val="28"/>
          <w:szCs w:val="28"/>
          <w:lang w:eastAsia="en-US"/>
        </w:rPr>
        <w:t>ятельность с другими должностными обязанностями.</w:t>
      </w:r>
    </w:p>
    <w:p w:rsidR="00240952" w:rsidRPr="00DD612C" w:rsidRDefault="00240952" w:rsidP="00240952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t>В сфере телевизионного вещания и радиовещания проверки соискателей л</w:t>
      </w:r>
      <w:r w:rsidRPr="00DD612C">
        <w:rPr>
          <w:sz w:val="28"/>
          <w:szCs w:val="28"/>
          <w:lang w:eastAsia="en-US"/>
        </w:rPr>
        <w:t>и</w:t>
      </w:r>
      <w:r w:rsidRPr="00DD612C">
        <w:rPr>
          <w:sz w:val="28"/>
          <w:szCs w:val="28"/>
          <w:lang w:eastAsia="en-US"/>
        </w:rPr>
        <w:t>цензии на предмет возможности соблюдения лицензионных требований, а также внеплановые проверки лицензиатов при переоформлении лицензии не проводятся.</w:t>
      </w:r>
    </w:p>
    <w:p w:rsidR="00240952" w:rsidRPr="00DD612C" w:rsidRDefault="00240952" w:rsidP="00240952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t>Проверка деятельности юридических лиц в сфере телерадиовещания ос</w:t>
      </w:r>
      <w:r w:rsidRPr="00DD612C">
        <w:rPr>
          <w:sz w:val="28"/>
          <w:szCs w:val="28"/>
          <w:lang w:eastAsia="en-US"/>
        </w:rPr>
        <w:t>у</w:t>
      </w:r>
      <w:r w:rsidRPr="00DD612C">
        <w:rPr>
          <w:sz w:val="28"/>
          <w:szCs w:val="28"/>
          <w:lang w:eastAsia="en-US"/>
        </w:rPr>
        <w:t xml:space="preserve">ществляется территориальными органами Роскомнадзора. </w:t>
      </w:r>
    </w:p>
    <w:p w:rsidR="00240952" w:rsidRPr="00DD612C" w:rsidRDefault="00240952" w:rsidP="00240952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t>Плановые проверки вещательных организаций (предварительно согласова</w:t>
      </w:r>
      <w:r w:rsidRPr="00DD612C">
        <w:rPr>
          <w:sz w:val="28"/>
          <w:szCs w:val="28"/>
          <w:lang w:eastAsia="en-US"/>
        </w:rPr>
        <w:t>н</w:t>
      </w:r>
      <w:r w:rsidRPr="00DD612C">
        <w:rPr>
          <w:sz w:val="28"/>
          <w:szCs w:val="28"/>
          <w:lang w:eastAsia="en-US"/>
        </w:rPr>
        <w:t>ные с органами прокуратуры) и мероприятия государственного контроля, пров</w:t>
      </w:r>
      <w:r w:rsidRPr="00DD612C">
        <w:rPr>
          <w:sz w:val="28"/>
          <w:szCs w:val="28"/>
          <w:lang w:eastAsia="en-US"/>
        </w:rPr>
        <w:t>о</w:t>
      </w:r>
      <w:r w:rsidRPr="00DD612C">
        <w:rPr>
          <w:sz w:val="28"/>
          <w:szCs w:val="28"/>
          <w:lang w:eastAsia="en-US"/>
        </w:rPr>
        <w:t>димые без взаимодействия с проверяемыми лицами (систематические наблюд</w:t>
      </w:r>
      <w:r w:rsidRPr="00DD612C">
        <w:rPr>
          <w:sz w:val="28"/>
          <w:szCs w:val="28"/>
          <w:lang w:eastAsia="en-US"/>
        </w:rPr>
        <w:t>е</w:t>
      </w:r>
      <w:r w:rsidRPr="00DD612C">
        <w:rPr>
          <w:sz w:val="28"/>
          <w:szCs w:val="28"/>
          <w:lang w:eastAsia="en-US"/>
        </w:rPr>
        <w:t>ния), осуществляются на основании планов деятельности территориальных орг</w:t>
      </w:r>
      <w:r w:rsidRPr="00DD612C">
        <w:rPr>
          <w:sz w:val="28"/>
          <w:szCs w:val="28"/>
          <w:lang w:eastAsia="en-US"/>
        </w:rPr>
        <w:t>а</w:t>
      </w:r>
      <w:r w:rsidRPr="00DD612C">
        <w:rPr>
          <w:sz w:val="28"/>
          <w:szCs w:val="28"/>
          <w:lang w:eastAsia="en-US"/>
        </w:rPr>
        <w:t xml:space="preserve">нов Роскомнадзора. </w:t>
      </w:r>
    </w:p>
    <w:p w:rsidR="00240952" w:rsidRPr="00DD612C" w:rsidRDefault="00240952" w:rsidP="00240952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t>Внеплановые мероприятия в отношении лицензиатов проводятся территор</w:t>
      </w:r>
      <w:r w:rsidRPr="00DD612C">
        <w:rPr>
          <w:sz w:val="28"/>
          <w:szCs w:val="28"/>
          <w:lang w:eastAsia="en-US"/>
        </w:rPr>
        <w:t>и</w:t>
      </w:r>
      <w:r w:rsidRPr="00DD612C">
        <w:rPr>
          <w:sz w:val="28"/>
          <w:szCs w:val="28"/>
          <w:lang w:eastAsia="en-US"/>
        </w:rPr>
        <w:t>альными органами Роскомнадзора на следующих основаниях.</w:t>
      </w:r>
    </w:p>
    <w:p w:rsidR="00004FF0" w:rsidRDefault="00004FF0" w:rsidP="00C9057E">
      <w:pPr>
        <w:ind w:firstLine="709"/>
        <w:jc w:val="both"/>
        <w:rPr>
          <w:sz w:val="28"/>
          <w:szCs w:val="28"/>
          <w:lang w:eastAsia="en-US"/>
        </w:rPr>
      </w:pPr>
      <w:r w:rsidRPr="00C2640A">
        <w:rPr>
          <w:sz w:val="28"/>
          <w:szCs w:val="28"/>
          <w:u w:val="single"/>
          <w:lang w:eastAsia="en-US"/>
        </w:rPr>
        <w:t>Проверки</w:t>
      </w:r>
      <w:r w:rsidRPr="00C2640A">
        <w:rPr>
          <w:sz w:val="28"/>
          <w:szCs w:val="28"/>
          <w:lang w:eastAsia="en-US"/>
        </w:rPr>
        <w:t>:</w:t>
      </w:r>
    </w:p>
    <w:p w:rsidR="00A71BCA" w:rsidRPr="00DD612C" w:rsidRDefault="000D67C2" w:rsidP="00A71BC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И</w:t>
      </w:r>
      <w:r w:rsidR="00A71BCA" w:rsidRPr="00DD612C">
        <w:rPr>
          <w:sz w:val="28"/>
          <w:szCs w:val="28"/>
          <w:lang w:eastAsia="en-US"/>
        </w:rPr>
        <w:t>стечение срока исполнения лицензиатом ранее выданного предписания об устранении выявленного нарушения лицензионных требований в сфере телев</w:t>
      </w:r>
      <w:r w:rsidR="00A71BCA" w:rsidRPr="00DD612C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зионного вещания и радиовещания.</w:t>
      </w:r>
    </w:p>
    <w:p w:rsidR="00A71BCA" w:rsidRPr="00DD612C" w:rsidRDefault="000D67C2" w:rsidP="00A71BC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</w:t>
      </w:r>
      <w:r w:rsidR="00A71BCA" w:rsidRPr="00DD612C">
        <w:rPr>
          <w:sz w:val="28"/>
          <w:szCs w:val="28"/>
          <w:lang w:eastAsia="en-US"/>
        </w:rPr>
        <w:t>оступление в Роскомнадзор или его территориальный орган обращений и заявлений граждан, в том числе от индивидуальных предпринимателей, юридич</w:t>
      </w:r>
      <w:r w:rsidR="00A71BCA" w:rsidRPr="00DD612C">
        <w:rPr>
          <w:sz w:val="28"/>
          <w:szCs w:val="28"/>
          <w:lang w:eastAsia="en-US"/>
        </w:rPr>
        <w:t>е</w:t>
      </w:r>
      <w:r w:rsidR="00A71BCA" w:rsidRPr="00DD612C">
        <w:rPr>
          <w:sz w:val="28"/>
          <w:szCs w:val="28"/>
          <w:lang w:eastAsia="en-US"/>
        </w:rPr>
        <w:t>ских лиц, информации от органов государственной власти, органов местного сам</w:t>
      </w:r>
      <w:r w:rsidR="00A71BCA" w:rsidRPr="00DD612C">
        <w:rPr>
          <w:sz w:val="28"/>
          <w:szCs w:val="28"/>
          <w:lang w:eastAsia="en-US"/>
        </w:rPr>
        <w:t>о</w:t>
      </w:r>
      <w:r w:rsidR="00A71BCA" w:rsidRPr="00DD612C">
        <w:rPr>
          <w:sz w:val="28"/>
          <w:szCs w:val="28"/>
          <w:lang w:eastAsia="en-US"/>
        </w:rPr>
        <w:t>управления, из средств массовой информации о фактах грубых нарушений ве</w:t>
      </w:r>
      <w:r>
        <w:rPr>
          <w:sz w:val="28"/>
          <w:szCs w:val="28"/>
          <w:lang w:eastAsia="en-US"/>
        </w:rPr>
        <w:t>щат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лем лицензионных требований.</w:t>
      </w:r>
    </w:p>
    <w:p w:rsidR="00A71BCA" w:rsidRPr="00DD612C" w:rsidRDefault="00A71BCA" w:rsidP="00A71BCA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t>Грубым нарушением лицензионных требований являются нарушения треб</w:t>
      </w:r>
      <w:r w:rsidRPr="00DD612C">
        <w:rPr>
          <w:sz w:val="28"/>
          <w:szCs w:val="28"/>
          <w:lang w:eastAsia="en-US"/>
        </w:rPr>
        <w:t>о</w:t>
      </w:r>
      <w:r w:rsidRPr="00DD612C">
        <w:rPr>
          <w:sz w:val="28"/>
          <w:szCs w:val="28"/>
          <w:lang w:eastAsia="en-US"/>
        </w:rPr>
        <w:t>ваний, касающихся:</w:t>
      </w:r>
    </w:p>
    <w:p w:rsidR="00A71BCA" w:rsidRPr="00DD612C" w:rsidRDefault="00A71BCA" w:rsidP="00A71BCA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t>вещания на выделенных конкретных радиочастотах - в случае наземного эфирного, спутникового вещания;</w:t>
      </w:r>
    </w:p>
    <w:p w:rsidR="00A71BCA" w:rsidRPr="00233832" w:rsidRDefault="00A71BCA" w:rsidP="00A71BCA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t>соблюдения программной направленности телеканала или радиоканала, а для вещателей, осуществляющих вещание с использованием ограниченного радиоч</w:t>
      </w:r>
      <w:r w:rsidRPr="00DD612C">
        <w:rPr>
          <w:sz w:val="28"/>
          <w:szCs w:val="28"/>
          <w:lang w:eastAsia="en-US"/>
        </w:rPr>
        <w:t>а</w:t>
      </w:r>
      <w:r w:rsidRPr="00DD612C">
        <w:rPr>
          <w:sz w:val="28"/>
          <w:szCs w:val="28"/>
          <w:lang w:eastAsia="en-US"/>
        </w:rPr>
        <w:t xml:space="preserve">стотного ресурса, </w:t>
      </w:r>
      <w:proofErr w:type="gramStart"/>
      <w:r w:rsidRPr="00DD612C">
        <w:rPr>
          <w:sz w:val="28"/>
          <w:szCs w:val="28"/>
          <w:lang w:eastAsia="en-US"/>
        </w:rPr>
        <w:t>право</w:t>
      </w:r>
      <w:proofErr w:type="gramEnd"/>
      <w:r w:rsidRPr="00DD612C">
        <w:rPr>
          <w:sz w:val="28"/>
          <w:szCs w:val="28"/>
          <w:lang w:eastAsia="en-US"/>
        </w:rPr>
        <w:t xml:space="preserve"> на использование которого получено по результатам то</w:t>
      </w:r>
      <w:r w:rsidRPr="00DD612C">
        <w:rPr>
          <w:sz w:val="28"/>
          <w:szCs w:val="28"/>
          <w:lang w:eastAsia="en-US"/>
        </w:rPr>
        <w:t>р</w:t>
      </w:r>
      <w:r w:rsidRPr="00DD612C">
        <w:rPr>
          <w:sz w:val="28"/>
          <w:szCs w:val="28"/>
          <w:lang w:eastAsia="en-US"/>
        </w:rPr>
        <w:t>гов, соблюдени</w:t>
      </w:r>
      <w:r w:rsidR="00233832">
        <w:rPr>
          <w:sz w:val="28"/>
          <w:szCs w:val="28"/>
          <w:lang w:eastAsia="en-US"/>
        </w:rPr>
        <w:t>я программной концепции вещания</w:t>
      </w:r>
      <w:r w:rsidR="00233832" w:rsidRPr="00233832">
        <w:rPr>
          <w:sz w:val="28"/>
          <w:szCs w:val="28"/>
          <w:lang w:eastAsia="en-US"/>
        </w:rPr>
        <w:t>;</w:t>
      </w:r>
    </w:p>
    <w:p w:rsidR="00A71BCA" w:rsidRPr="00DD612C" w:rsidRDefault="00233832" w:rsidP="00A71BC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A71BCA" w:rsidRPr="00DD612C">
        <w:rPr>
          <w:sz w:val="28"/>
          <w:szCs w:val="28"/>
          <w:lang w:eastAsia="en-US"/>
        </w:rPr>
        <w:t xml:space="preserve">ыполнения лицензиатом условий осуществления эфирного вещания с использованием радиочастот, </w:t>
      </w:r>
      <w:r w:rsidR="00F63889" w:rsidRPr="00DD612C">
        <w:rPr>
          <w:sz w:val="28"/>
          <w:szCs w:val="28"/>
          <w:lang w:eastAsia="en-US"/>
        </w:rPr>
        <w:t>определённых</w:t>
      </w:r>
      <w:r w:rsidR="00A71BCA" w:rsidRPr="00DD612C">
        <w:rPr>
          <w:sz w:val="28"/>
          <w:szCs w:val="28"/>
          <w:lang w:eastAsia="en-US"/>
        </w:rPr>
        <w:t xml:space="preserve"> по результатам торгов (конкурса, аукц</w:t>
      </w:r>
      <w:r w:rsidR="00A71BCA" w:rsidRPr="00DD612C">
        <w:rPr>
          <w:sz w:val="28"/>
          <w:szCs w:val="28"/>
          <w:lang w:eastAsia="en-US"/>
        </w:rPr>
        <w:t>и</w:t>
      </w:r>
      <w:r w:rsidR="00A71BCA" w:rsidRPr="00DD612C">
        <w:rPr>
          <w:sz w:val="28"/>
          <w:szCs w:val="28"/>
          <w:lang w:eastAsia="en-US"/>
        </w:rPr>
        <w:t xml:space="preserve">она) и </w:t>
      </w:r>
      <w:r w:rsidR="00F63889" w:rsidRPr="00DD612C">
        <w:rPr>
          <w:sz w:val="28"/>
          <w:szCs w:val="28"/>
          <w:lang w:eastAsia="en-US"/>
        </w:rPr>
        <w:t>повлёкшие</w:t>
      </w:r>
      <w:r w:rsidR="00A71BCA" w:rsidRPr="00DD612C">
        <w:rPr>
          <w:sz w:val="28"/>
          <w:szCs w:val="28"/>
          <w:lang w:eastAsia="en-US"/>
        </w:rPr>
        <w:t xml:space="preserve"> за собой следующие последствия:</w:t>
      </w:r>
    </w:p>
    <w:p w:rsidR="00A71BCA" w:rsidRPr="00DD612C" w:rsidRDefault="00A71BCA" w:rsidP="00A71BCA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</w:t>
      </w:r>
      <w:r w:rsidRPr="00DD612C">
        <w:rPr>
          <w:sz w:val="28"/>
          <w:szCs w:val="28"/>
          <w:lang w:eastAsia="en-US"/>
        </w:rPr>
        <w:t>т</w:t>
      </w:r>
      <w:r w:rsidRPr="00DD612C">
        <w:rPr>
          <w:sz w:val="28"/>
          <w:szCs w:val="28"/>
          <w:lang w:eastAsia="en-US"/>
        </w:rPr>
        <w:t>никам истории и культуры) народов Российской Федерации, а также угрозы чре</w:t>
      </w:r>
      <w:r w:rsidRPr="00DD612C">
        <w:rPr>
          <w:sz w:val="28"/>
          <w:szCs w:val="28"/>
          <w:lang w:eastAsia="en-US"/>
        </w:rPr>
        <w:t>з</w:t>
      </w:r>
      <w:r w:rsidRPr="00DD612C">
        <w:rPr>
          <w:sz w:val="28"/>
          <w:szCs w:val="28"/>
          <w:lang w:eastAsia="en-US"/>
        </w:rPr>
        <w:t>вычайных ситуаций техногенного характера;</w:t>
      </w:r>
    </w:p>
    <w:p w:rsidR="00A71BCA" w:rsidRPr="00DD612C" w:rsidRDefault="00A71BCA" w:rsidP="00A71BCA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  <w:lang w:eastAsia="en-US"/>
        </w:rPr>
        <w:lastRenderedPageBreak/>
        <w:t>б) человеческие жертвы или причинение тяжкого вреда здоровью граждан, причинение средней тяжести вреда здоровью двух и более граждан, причинение вреда животным, растениям, окружающей среде, объектам культурного наследия (памятникам истории и культуры) народов Российской Федерации, возникновение чрезвычайных ситуаций техногенного характера, нанесение ущерба правам, зако</w:t>
      </w:r>
      <w:r w:rsidRPr="00DD612C">
        <w:rPr>
          <w:sz w:val="28"/>
          <w:szCs w:val="28"/>
          <w:lang w:eastAsia="en-US"/>
        </w:rPr>
        <w:t>н</w:t>
      </w:r>
      <w:r w:rsidRPr="00DD612C">
        <w:rPr>
          <w:sz w:val="28"/>
          <w:szCs w:val="28"/>
          <w:lang w:eastAsia="en-US"/>
        </w:rPr>
        <w:t>ным интересам граждан, обороне страны и безопасности</w:t>
      </w:r>
      <w:r w:rsidR="000D67C2">
        <w:rPr>
          <w:sz w:val="28"/>
          <w:szCs w:val="28"/>
          <w:lang w:eastAsia="en-US"/>
        </w:rPr>
        <w:t xml:space="preserve"> государства.</w:t>
      </w:r>
    </w:p>
    <w:p w:rsidR="00A71BCA" w:rsidRPr="00DD612C" w:rsidRDefault="000D67C2" w:rsidP="00A71BC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И</w:t>
      </w:r>
      <w:r w:rsidR="00A71BCA" w:rsidRPr="00DD612C">
        <w:rPr>
          <w:sz w:val="28"/>
          <w:szCs w:val="28"/>
          <w:lang w:eastAsia="en-US"/>
        </w:rPr>
        <w:t>стечение срока, на который было приостановлен</w:t>
      </w:r>
      <w:r w:rsidR="00E95E62">
        <w:rPr>
          <w:sz w:val="28"/>
          <w:szCs w:val="28"/>
          <w:lang w:eastAsia="en-US"/>
        </w:rPr>
        <w:t>о действие лицензии на вещание.</w:t>
      </w:r>
    </w:p>
    <w:p w:rsidR="00A71BCA" w:rsidRPr="00DD612C" w:rsidRDefault="00E95E62" w:rsidP="00A71BC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Н</w:t>
      </w:r>
      <w:r w:rsidR="00A71BCA" w:rsidRPr="00DD612C">
        <w:rPr>
          <w:sz w:val="28"/>
          <w:szCs w:val="28"/>
          <w:lang w:eastAsia="en-US"/>
        </w:rPr>
        <w:t>аличие ходатайства вещателя о проведении внеплановой выездной пр</w:t>
      </w:r>
      <w:r w:rsidR="00A71BCA" w:rsidRPr="00DD612C">
        <w:rPr>
          <w:sz w:val="28"/>
          <w:szCs w:val="28"/>
          <w:lang w:eastAsia="en-US"/>
        </w:rPr>
        <w:t>о</w:t>
      </w:r>
      <w:r w:rsidR="00A71BCA" w:rsidRPr="00DD612C">
        <w:rPr>
          <w:sz w:val="28"/>
          <w:szCs w:val="28"/>
          <w:lang w:eastAsia="en-US"/>
        </w:rPr>
        <w:t>верки в целях установления факта до</w:t>
      </w:r>
      <w:r>
        <w:rPr>
          <w:sz w:val="28"/>
          <w:szCs w:val="28"/>
          <w:lang w:eastAsia="en-US"/>
        </w:rPr>
        <w:t>срочного исполнения предписания.</w:t>
      </w:r>
    </w:p>
    <w:p w:rsidR="00A71BCA" w:rsidRPr="00DD612C" w:rsidRDefault="00E95E62" w:rsidP="00A71BC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Н</w:t>
      </w:r>
      <w:r w:rsidR="00A71BCA" w:rsidRPr="00DD612C">
        <w:rPr>
          <w:sz w:val="28"/>
          <w:szCs w:val="28"/>
          <w:lang w:eastAsia="en-US"/>
        </w:rPr>
        <w:t>аличие приказа, изданного Роскомнадзором или его территориальным органом в соответствии с поручением Президента Российской Федерации или Пр</w:t>
      </w:r>
      <w:r w:rsidR="00A71BCA" w:rsidRPr="00DD612C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вительства Российской Федерации.</w:t>
      </w:r>
    </w:p>
    <w:p w:rsidR="00A71BCA" w:rsidRPr="00DD612C" w:rsidRDefault="00E95E62" w:rsidP="00A71BC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Н</w:t>
      </w:r>
      <w:r w:rsidR="00A71BCA" w:rsidRPr="00DD612C">
        <w:rPr>
          <w:sz w:val="28"/>
          <w:szCs w:val="28"/>
          <w:lang w:eastAsia="en-US"/>
        </w:rPr>
        <w:t>аличие приказа, изданного Роскомнадзором или его территориальным органом на основании требования прокурора о проведении внеплановой проверки в рамках надзора за исполнением законов по поступившим в органы прок</w:t>
      </w:r>
      <w:r>
        <w:rPr>
          <w:sz w:val="28"/>
          <w:szCs w:val="28"/>
          <w:lang w:eastAsia="en-US"/>
        </w:rPr>
        <w:t>уратуры материалам и обращениям.</w:t>
      </w:r>
    </w:p>
    <w:p w:rsidR="00A71BCA" w:rsidRPr="00DD612C" w:rsidRDefault="00E95E62" w:rsidP="00A71BC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 В</w:t>
      </w:r>
      <w:r w:rsidR="00A71BCA" w:rsidRPr="00DD612C">
        <w:rPr>
          <w:sz w:val="28"/>
          <w:szCs w:val="28"/>
          <w:lang w:eastAsia="en-US"/>
        </w:rPr>
        <w:t>ыявление признаков нарушений лицензионных требований в результате проводимого должностными лицами территориального органа систематического наблюдения в отношении вещателя (мероприятия без взаимодействия с лицензи</w:t>
      </w:r>
      <w:r w:rsidR="00A71BCA" w:rsidRPr="00DD612C">
        <w:rPr>
          <w:sz w:val="28"/>
          <w:szCs w:val="28"/>
          <w:lang w:eastAsia="en-US"/>
        </w:rPr>
        <w:t>а</w:t>
      </w:r>
      <w:r w:rsidR="00A71BCA" w:rsidRPr="00DD612C">
        <w:rPr>
          <w:sz w:val="28"/>
          <w:szCs w:val="28"/>
          <w:lang w:eastAsia="en-US"/>
        </w:rPr>
        <w:t xml:space="preserve">том) или в результате проведения должностными лицами территориального органа мероприятий по </w:t>
      </w:r>
      <w:proofErr w:type="gramStart"/>
      <w:r w:rsidR="00A71BCA" w:rsidRPr="00DD612C">
        <w:rPr>
          <w:sz w:val="28"/>
          <w:szCs w:val="28"/>
          <w:lang w:eastAsia="en-US"/>
        </w:rPr>
        <w:t>контролю за</w:t>
      </w:r>
      <w:proofErr w:type="gramEnd"/>
      <w:r w:rsidR="00A71BCA" w:rsidRPr="00DD612C">
        <w:rPr>
          <w:sz w:val="28"/>
          <w:szCs w:val="28"/>
          <w:lang w:eastAsia="en-US"/>
        </w:rPr>
        <w:t xml:space="preserve"> соблюдением требований Закона о СМИ.</w:t>
      </w:r>
    </w:p>
    <w:p w:rsidR="00C9057E" w:rsidRPr="00C2640A" w:rsidRDefault="00C9057E" w:rsidP="008C4AF0">
      <w:pPr>
        <w:ind w:firstLine="709"/>
        <w:jc w:val="both"/>
        <w:rPr>
          <w:sz w:val="28"/>
          <w:szCs w:val="28"/>
          <w:lang w:eastAsia="en-US"/>
        </w:rPr>
      </w:pPr>
      <w:r w:rsidRPr="00C2640A">
        <w:rPr>
          <w:sz w:val="28"/>
          <w:szCs w:val="28"/>
          <w:u w:val="single"/>
          <w:lang w:eastAsia="en-US"/>
        </w:rPr>
        <w:t>Систематические наблюдения</w:t>
      </w:r>
      <w:r w:rsidRPr="00C2640A">
        <w:rPr>
          <w:sz w:val="28"/>
          <w:szCs w:val="28"/>
          <w:lang w:eastAsia="en-US"/>
        </w:rPr>
        <w:t>:</w:t>
      </w:r>
    </w:p>
    <w:p w:rsidR="00C8664F" w:rsidRPr="00DD612C" w:rsidRDefault="00C8664F" w:rsidP="00C866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Н</w:t>
      </w:r>
      <w:r w:rsidRPr="00DD612C">
        <w:rPr>
          <w:sz w:val="28"/>
          <w:szCs w:val="28"/>
          <w:lang w:eastAsia="en-US"/>
        </w:rPr>
        <w:t>епосредственное обнаружение должностными лицами Роскомнадзора или его территориального органа нарушений лицензионных треб</w:t>
      </w:r>
      <w:r>
        <w:rPr>
          <w:sz w:val="28"/>
          <w:szCs w:val="28"/>
          <w:lang w:eastAsia="en-US"/>
        </w:rPr>
        <w:t>ований в сфере телерадиовещания.</w:t>
      </w:r>
    </w:p>
    <w:p w:rsidR="00C8664F" w:rsidRPr="00DD612C" w:rsidRDefault="00C8664F" w:rsidP="00C866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</w:t>
      </w:r>
      <w:r w:rsidRPr="00DD612C">
        <w:rPr>
          <w:sz w:val="28"/>
          <w:szCs w:val="28"/>
          <w:lang w:eastAsia="en-US"/>
        </w:rPr>
        <w:t>оступление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нарушений вещателем лицензионных требова</w:t>
      </w:r>
      <w:r>
        <w:rPr>
          <w:sz w:val="28"/>
          <w:szCs w:val="28"/>
          <w:lang w:eastAsia="en-US"/>
        </w:rPr>
        <w:t>ний.</w:t>
      </w:r>
    </w:p>
    <w:p w:rsidR="00C8664F" w:rsidRPr="00DD612C" w:rsidRDefault="00C8664F" w:rsidP="00C866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И</w:t>
      </w:r>
      <w:r w:rsidRPr="00DD612C">
        <w:rPr>
          <w:sz w:val="28"/>
          <w:szCs w:val="28"/>
          <w:lang w:eastAsia="en-US"/>
        </w:rPr>
        <w:t>стечение срока исполнения вещателем ранее выданного предписания об устранении выявленного на</w:t>
      </w:r>
      <w:r>
        <w:rPr>
          <w:sz w:val="28"/>
          <w:szCs w:val="28"/>
          <w:lang w:eastAsia="en-US"/>
        </w:rPr>
        <w:t>рушения лицензионных требований.</w:t>
      </w:r>
    </w:p>
    <w:p w:rsidR="00C8664F" w:rsidRPr="00DD612C" w:rsidRDefault="00C8664F" w:rsidP="00C866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И</w:t>
      </w:r>
      <w:r w:rsidRPr="00DD612C">
        <w:rPr>
          <w:sz w:val="28"/>
          <w:szCs w:val="28"/>
          <w:lang w:eastAsia="en-US"/>
        </w:rPr>
        <w:t>стечение срока, на который было приостановлено действие лицензии на вещание в связи с неустранением вещателем нарушени</w:t>
      </w:r>
      <w:r>
        <w:rPr>
          <w:sz w:val="28"/>
          <w:szCs w:val="28"/>
          <w:lang w:eastAsia="en-US"/>
        </w:rPr>
        <w:t>й лицензионных требов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ний.</w:t>
      </w:r>
    </w:p>
    <w:p w:rsidR="00C8664F" w:rsidRPr="00DD612C" w:rsidRDefault="00DF77DA" w:rsidP="00C866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П</w:t>
      </w:r>
      <w:r w:rsidR="00C8664F" w:rsidRPr="00DD612C">
        <w:rPr>
          <w:sz w:val="28"/>
          <w:szCs w:val="28"/>
          <w:lang w:eastAsia="en-US"/>
        </w:rPr>
        <w:t>оступление уведомления от вещателя об устранении нарушений, посл</w:t>
      </w:r>
      <w:r w:rsidR="00C8664F" w:rsidRPr="00DD612C">
        <w:rPr>
          <w:sz w:val="28"/>
          <w:szCs w:val="28"/>
          <w:lang w:eastAsia="en-US"/>
        </w:rPr>
        <w:t>у</w:t>
      </w:r>
      <w:r w:rsidR="00C8664F" w:rsidRPr="00DD612C">
        <w:rPr>
          <w:sz w:val="28"/>
          <w:szCs w:val="28"/>
          <w:lang w:eastAsia="en-US"/>
        </w:rPr>
        <w:t>живших основанием для пр</w:t>
      </w:r>
      <w:r>
        <w:rPr>
          <w:sz w:val="28"/>
          <w:szCs w:val="28"/>
          <w:lang w:eastAsia="en-US"/>
        </w:rPr>
        <w:t>иостановления действия лицензии.</w:t>
      </w:r>
    </w:p>
    <w:p w:rsidR="00C8664F" w:rsidRPr="00DD612C" w:rsidRDefault="00DF77DA" w:rsidP="00C866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О</w:t>
      </w:r>
      <w:r w:rsidR="00C8664F" w:rsidRPr="00DD612C">
        <w:rPr>
          <w:sz w:val="28"/>
          <w:szCs w:val="28"/>
          <w:lang w:eastAsia="en-US"/>
        </w:rPr>
        <w:t>бнаружение признаков нарушений лицензионных требований, выявле</w:t>
      </w:r>
      <w:r w:rsidR="00C8664F" w:rsidRPr="00DD612C">
        <w:rPr>
          <w:sz w:val="28"/>
          <w:szCs w:val="28"/>
          <w:lang w:eastAsia="en-US"/>
        </w:rPr>
        <w:t>н</w:t>
      </w:r>
      <w:r w:rsidR="00C8664F" w:rsidRPr="00DD612C">
        <w:rPr>
          <w:sz w:val="28"/>
          <w:szCs w:val="28"/>
          <w:lang w:eastAsia="en-US"/>
        </w:rPr>
        <w:t>ных по результатам мониторинга телеканала или радиоканала, т</w:t>
      </w:r>
      <w:r>
        <w:rPr>
          <w:sz w:val="28"/>
          <w:szCs w:val="28"/>
          <w:lang w:eastAsia="en-US"/>
        </w:rPr>
        <w:t>елепрограммы или радиопрограммы.</w:t>
      </w:r>
    </w:p>
    <w:p w:rsidR="00C8664F" w:rsidRDefault="00DF77DA" w:rsidP="00C866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 Н</w:t>
      </w:r>
      <w:r w:rsidR="00C8664F" w:rsidRPr="00DD612C">
        <w:rPr>
          <w:sz w:val="28"/>
          <w:szCs w:val="28"/>
          <w:lang w:eastAsia="en-US"/>
        </w:rPr>
        <w:t>а основании поручения Роскомнадзора, направленного в территориал</w:t>
      </w:r>
      <w:r w:rsidR="00C8664F" w:rsidRPr="00DD612C">
        <w:rPr>
          <w:sz w:val="28"/>
          <w:szCs w:val="28"/>
          <w:lang w:eastAsia="en-US"/>
        </w:rPr>
        <w:t>ь</w:t>
      </w:r>
      <w:r w:rsidR="00C8664F" w:rsidRPr="00DD612C">
        <w:rPr>
          <w:sz w:val="28"/>
          <w:szCs w:val="28"/>
          <w:lang w:eastAsia="en-US"/>
        </w:rPr>
        <w:t xml:space="preserve">ный орган, подготовленного в соответствии с полученной </w:t>
      </w:r>
      <w:r w:rsidR="00C8664F" w:rsidRPr="00DD612C">
        <w:rPr>
          <w:sz w:val="28"/>
          <w:szCs w:val="28"/>
          <w:lang w:eastAsia="en-US"/>
        </w:rPr>
        <w:lastRenderedPageBreak/>
        <w:t>информацией о готов</w:t>
      </w:r>
      <w:r w:rsidR="00C8664F" w:rsidRPr="00DD612C">
        <w:rPr>
          <w:sz w:val="28"/>
          <w:szCs w:val="28"/>
          <w:lang w:eastAsia="en-US"/>
        </w:rPr>
        <w:t>я</w:t>
      </w:r>
      <w:r w:rsidR="00C8664F" w:rsidRPr="00DD612C">
        <w:rPr>
          <w:sz w:val="28"/>
          <w:szCs w:val="28"/>
          <w:lang w:eastAsia="en-US"/>
        </w:rPr>
        <w:t>щихся нарушениях или признаках нарушения требований законодательства в сфере телерадиовещания.</w:t>
      </w:r>
    </w:p>
    <w:p w:rsidR="00B2538B" w:rsidRPr="00DD612C" w:rsidRDefault="00B2538B" w:rsidP="00C8664F">
      <w:pPr>
        <w:ind w:firstLine="709"/>
        <w:jc w:val="both"/>
        <w:rPr>
          <w:sz w:val="28"/>
          <w:szCs w:val="28"/>
          <w:lang w:eastAsia="en-US"/>
        </w:rPr>
      </w:pPr>
    </w:p>
    <w:p w:rsidR="00F764B3" w:rsidRPr="00C2640A" w:rsidRDefault="00F764B3" w:rsidP="00B5501A">
      <w:pPr>
        <w:ind w:firstLine="709"/>
        <w:jc w:val="both"/>
        <w:rPr>
          <w:i/>
          <w:webHidden/>
          <w:sz w:val="28"/>
          <w:szCs w:val="28"/>
        </w:rPr>
      </w:pPr>
      <w:r w:rsidRPr="00C2640A">
        <w:rPr>
          <w:i/>
          <w:sz w:val="28"/>
          <w:szCs w:val="28"/>
          <w:lang w:val="en-US"/>
        </w:rPr>
        <w:t>C</w:t>
      </w:r>
      <w:r w:rsidRPr="00C2640A">
        <w:rPr>
          <w:i/>
          <w:sz w:val="28"/>
          <w:szCs w:val="28"/>
        </w:rPr>
        <w:t>ведения о квалификации работников, осуществляющих лицензирование телевизионного вещания и радиовещания, и о мероприятиях по повышению квалиф</w:t>
      </w:r>
      <w:r w:rsidRPr="00C2640A">
        <w:rPr>
          <w:i/>
          <w:sz w:val="28"/>
          <w:szCs w:val="28"/>
        </w:rPr>
        <w:t>и</w:t>
      </w:r>
      <w:r w:rsidRPr="00C2640A">
        <w:rPr>
          <w:i/>
          <w:sz w:val="28"/>
          <w:szCs w:val="28"/>
        </w:rPr>
        <w:t>кации этих работников</w:t>
      </w:r>
    </w:p>
    <w:p w:rsidR="004F2CA2" w:rsidRDefault="004F2CA2" w:rsidP="00B5501A">
      <w:pPr>
        <w:ind w:firstLine="709"/>
        <w:jc w:val="both"/>
        <w:rPr>
          <w:sz w:val="28"/>
          <w:szCs w:val="28"/>
          <w:lang w:eastAsia="en-US"/>
        </w:rPr>
      </w:pPr>
      <w:r w:rsidRPr="00DD612C">
        <w:rPr>
          <w:sz w:val="28"/>
          <w:szCs w:val="28"/>
        </w:rPr>
        <w:t xml:space="preserve">Все сотрудники Управления </w:t>
      </w:r>
      <w:r w:rsidRPr="00DD612C">
        <w:rPr>
          <w:sz w:val="28"/>
          <w:szCs w:val="28"/>
          <w:lang w:eastAsia="en-US"/>
        </w:rPr>
        <w:t>разрешительной работы, контроля и надзора в сфере массовых коммуникаций</w:t>
      </w:r>
      <w:r w:rsidRPr="00DD612C">
        <w:rPr>
          <w:sz w:val="28"/>
          <w:szCs w:val="28"/>
        </w:rPr>
        <w:t>, осуществляющие лицензирование телевизионного вещания и радиовещания имеют высшее образование.</w:t>
      </w:r>
      <w:r w:rsidRPr="00DD612C">
        <w:rPr>
          <w:sz w:val="28"/>
          <w:szCs w:val="28"/>
          <w:lang w:eastAsia="en-US"/>
        </w:rPr>
        <w:t xml:space="preserve"> В 2019 году сотрудники О</w:t>
      </w:r>
      <w:r w:rsidRPr="00DD612C">
        <w:rPr>
          <w:sz w:val="28"/>
          <w:szCs w:val="28"/>
          <w:lang w:eastAsia="en-US"/>
        </w:rPr>
        <w:t>т</w:t>
      </w:r>
      <w:r w:rsidRPr="00DD612C">
        <w:rPr>
          <w:sz w:val="28"/>
          <w:szCs w:val="28"/>
          <w:lang w:eastAsia="en-US"/>
        </w:rPr>
        <w:t>дела лицензирования на повышени</w:t>
      </w:r>
      <w:r w:rsidR="00B5501A">
        <w:rPr>
          <w:sz w:val="28"/>
          <w:szCs w:val="28"/>
          <w:lang w:eastAsia="en-US"/>
        </w:rPr>
        <w:t>е квалификации не направлялись.</w:t>
      </w:r>
    </w:p>
    <w:p w:rsidR="00B2538B" w:rsidRPr="00DD612C" w:rsidRDefault="00B2538B" w:rsidP="00B5501A">
      <w:pPr>
        <w:ind w:firstLine="709"/>
        <w:jc w:val="both"/>
        <w:rPr>
          <w:sz w:val="28"/>
          <w:szCs w:val="28"/>
          <w:lang w:eastAsia="en-US"/>
        </w:rPr>
      </w:pPr>
    </w:p>
    <w:p w:rsidR="00A93D86" w:rsidRPr="00C2640A" w:rsidRDefault="00A93D86" w:rsidP="00B5501A">
      <w:pPr>
        <w:ind w:firstLine="709"/>
        <w:jc w:val="both"/>
        <w:rPr>
          <w:i/>
          <w:sz w:val="28"/>
          <w:szCs w:val="28"/>
        </w:rPr>
      </w:pPr>
      <w:r w:rsidRPr="00C2640A">
        <w:rPr>
          <w:i/>
          <w:sz w:val="28"/>
          <w:szCs w:val="28"/>
          <w:lang w:val="en-US"/>
        </w:rPr>
        <w:t>C</w:t>
      </w:r>
      <w:r w:rsidRPr="00C2640A">
        <w:rPr>
          <w:i/>
          <w:sz w:val="28"/>
          <w:szCs w:val="28"/>
        </w:rPr>
        <w:t>ведения об организации межведомственного взаимодействия при ос</w:t>
      </w:r>
      <w:r w:rsidRPr="00C2640A">
        <w:rPr>
          <w:i/>
          <w:sz w:val="28"/>
          <w:szCs w:val="28"/>
        </w:rPr>
        <w:t>у</w:t>
      </w:r>
      <w:r w:rsidRPr="00C2640A">
        <w:rPr>
          <w:i/>
          <w:sz w:val="28"/>
          <w:szCs w:val="28"/>
        </w:rPr>
        <w:t>ществлении лицензирования телевизионного вещания и радиовещания</w:t>
      </w:r>
    </w:p>
    <w:p w:rsidR="00220A2A" w:rsidRPr="00DD612C" w:rsidRDefault="00220A2A" w:rsidP="00220A2A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В соответствии с Федеральным законом от 27.07.2010 № 210-ФЗ взаимоде</w:t>
      </w:r>
      <w:r w:rsidRPr="00DD612C">
        <w:rPr>
          <w:sz w:val="28"/>
          <w:szCs w:val="28"/>
        </w:rPr>
        <w:t>й</w:t>
      </w:r>
      <w:r w:rsidRPr="00DD612C">
        <w:rPr>
          <w:sz w:val="28"/>
          <w:szCs w:val="28"/>
        </w:rPr>
        <w:t>ствие по вопросам обмена документами и информацией между органами, пред</w:t>
      </w:r>
      <w:r w:rsidRPr="00DD612C">
        <w:rPr>
          <w:sz w:val="28"/>
          <w:szCs w:val="28"/>
        </w:rPr>
        <w:t>о</w:t>
      </w:r>
      <w:r w:rsidRPr="00DD612C">
        <w:rPr>
          <w:sz w:val="28"/>
          <w:szCs w:val="28"/>
        </w:rPr>
        <w:t>ставляющими государственные услуги, органами, предоставляющими муниц</w:t>
      </w:r>
      <w:r w:rsidRPr="00DD612C">
        <w:rPr>
          <w:sz w:val="28"/>
          <w:szCs w:val="28"/>
        </w:rPr>
        <w:t>и</w:t>
      </w:r>
      <w:r w:rsidRPr="00DD612C">
        <w:rPr>
          <w:sz w:val="28"/>
          <w:szCs w:val="28"/>
        </w:rPr>
        <w:t>пальные услуги, подведомственными государственными органами или органами местного самоуправления, организациями, участвующими в предоставлении предусмотренных ч. 1 ст. 1 настоящего Федерального закона государственных или муниципальных услуг, иными государственными органами местного самоуправл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ния, многофункциональными центрами должно осуществляться в рамках единой системы межведомственного электронного взаимодействия (СМЭВ).</w:t>
      </w:r>
    </w:p>
    <w:p w:rsidR="00220A2A" w:rsidRPr="00DD612C" w:rsidRDefault="00220A2A" w:rsidP="00220A2A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В настоящее время реализована возможность взаимодействия с Федеральной налоговой службой (ФНС России) и Федеральным казначейством. В течение 2019 года в рамках оказания государственной услуги по лицензированию телерадиов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щания был направлен 9</w:t>
      </w:r>
      <w:r>
        <w:rPr>
          <w:sz w:val="28"/>
          <w:szCs w:val="28"/>
        </w:rPr>
        <w:t> </w:t>
      </w:r>
      <w:r w:rsidRPr="00DD612C">
        <w:rPr>
          <w:sz w:val="28"/>
          <w:szCs w:val="28"/>
        </w:rPr>
        <w:t>631 запрос в ФНС России.</w:t>
      </w:r>
      <w:r w:rsidRPr="00DD612C">
        <w:t xml:space="preserve"> </w:t>
      </w:r>
      <w:r w:rsidRPr="00DD612C">
        <w:rPr>
          <w:sz w:val="28"/>
          <w:szCs w:val="28"/>
        </w:rPr>
        <w:t>В рамках взаимодействия с Ф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деральным казначейством посредством «Государственной информационной сист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мы о государственных и муниципальных платежах» (ГИС ГМП) в 2019 году Роскомнадзором направлено в Федеральное казначейство 1</w:t>
      </w:r>
      <w:r>
        <w:rPr>
          <w:sz w:val="28"/>
          <w:szCs w:val="28"/>
        </w:rPr>
        <w:t> </w:t>
      </w:r>
      <w:r w:rsidRPr="00DD612C">
        <w:rPr>
          <w:sz w:val="28"/>
          <w:szCs w:val="28"/>
        </w:rPr>
        <w:t>872 начисления и 2</w:t>
      </w:r>
      <w:r>
        <w:rPr>
          <w:sz w:val="28"/>
          <w:szCs w:val="28"/>
        </w:rPr>
        <w:t> </w:t>
      </w:r>
      <w:r w:rsidRPr="00DD612C">
        <w:rPr>
          <w:sz w:val="28"/>
          <w:szCs w:val="28"/>
        </w:rPr>
        <w:t>034 запрос</w:t>
      </w:r>
      <w:r>
        <w:rPr>
          <w:sz w:val="28"/>
          <w:szCs w:val="28"/>
        </w:rPr>
        <w:t>а</w:t>
      </w:r>
      <w:r w:rsidRPr="00DD612C">
        <w:rPr>
          <w:sz w:val="28"/>
          <w:szCs w:val="28"/>
        </w:rPr>
        <w:t xml:space="preserve"> на подтверждение факта </w:t>
      </w:r>
      <w:r w:rsidR="00231C3F">
        <w:rPr>
          <w:sz w:val="28"/>
          <w:szCs w:val="28"/>
        </w:rPr>
        <w:t>оплаты государственной пошлины.</w:t>
      </w:r>
    </w:p>
    <w:p w:rsidR="00220A2A" w:rsidRPr="00DD612C" w:rsidRDefault="00220A2A" w:rsidP="00220A2A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Роскомнадзор является поставщиком информации из реестров, относящихся к ведению УРРКНСМК:</w:t>
      </w:r>
    </w:p>
    <w:p w:rsidR="00220A2A" w:rsidRPr="00DD612C" w:rsidRDefault="00220A2A" w:rsidP="00220A2A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предоставление сведений из лицензий на осуществление телевизионного и (или) радиовещания;</w:t>
      </w:r>
    </w:p>
    <w:p w:rsidR="00220A2A" w:rsidRDefault="00220A2A" w:rsidP="00220A2A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выписки из реестра зарегистрированных средств</w:t>
      </w:r>
      <w:r w:rsidRPr="00DD612C">
        <w:rPr>
          <w:sz w:val="28"/>
          <w:szCs w:val="28"/>
        </w:rPr>
        <w:t xml:space="preserve"> массовой информации.</w:t>
      </w:r>
    </w:p>
    <w:p w:rsidR="00B2538B" w:rsidRPr="00DD612C" w:rsidRDefault="00B2538B" w:rsidP="00220A2A">
      <w:pPr>
        <w:ind w:firstLine="709"/>
        <w:jc w:val="both"/>
        <w:rPr>
          <w:sz w:val="28"/>
          <w:szCs w:val="28"/>
        </w:rPr>
      </w:pPr>
    </w:p>
    <w:p w:rsidR="00D16B0C" w:rsidRPr="00C2640A" w:rsidRDefault="005611E7" w:rsidP="00AC4B8A">
      <w:pPr>
        <w:ind w:firstLine="709"/>
        <w:jc w:val="both"/>
        <w:rPr>
          <w:rFonts w:eastAsiaTheme="minorEastAsia"/>
          <w:i/>
          <w:color w:val="000000" w:themeColor="text1"/>
          <w:sz w:val="28"/>
          <w:szCs w:val="28"/>
          <w:lang w:eastAsia="en-US"/>
        </w:rPr>
      </w:pPr>
      <w:r w:rsidRPr="00C2640A">
        <w:rPr>
          <w:rFonts w:eastAsiaTheme="minorEastAsia"/>
          <w:i/>
          <w:color w:val="000000" w:themeColor="text1"/>
          <w:sz w:val="28"/>
          <w:szCs w:val="28"/>
          <w:lang w:eastAsia="en-US"/>
        </w:rPr>
        <w:t>Деятельность Федеральной конкурсной комиссии по телерадиовещанию</w:t>
      </w:r>
    </w:p>
    <w:p w:rsidR="00494D8F" w:rsidRPr="00DD612C" w:rsidRDefault="00494D8F" w:rsidP="00494D8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Аппарат по обеспечению деятельности Федеральной конкурсной комиссии по телерадиовещанию в 2019 году осуществлял приём и подготовку документов претендентов конкурсов на получение права осуществлять наземное эфирное в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щание с использованием конкретных радиочастот.</w:t>
      </w:r>
    </w:p>
    <w:p w:rsidR="00494D8F" w:rsidRPr="00DD612C" w:rsidRDefault="00494D8F" w:rsidP="00494D8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lastRenderedPageBreak/>
        <w:t>Итогами работы в 2019 году стало проведение 10 заседаний по вопросам получения права осуществлять наземное эфирное вещание с использованием ко</w:t>
      </w:r>
      <w:r w:rsidRPr="00DD612C">
        <w:rPr>
          <w:sz w:val="28"/>
          <w:szCs w:val="28"/>
        </w:rPr>
        <w:t>н</w:t>
      </w:r>
      <w:r w:rsidRPr="00DD612C">
        <w:rPr>
          <w:sz w:val="28"/>
          <w:szCs w:val="28"/>
        </w:rPr>
        <w:t>кретных радиочастот.</w:t>
      </w:r>
    </w:p>
    <w:p w:rsidR="00494D8F" w:rsidRPr="00DD612C" w:rsidRDefault="00494D8F" w:rsidP="00494D8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 xml:space="preserve">На конкурсное рассмотрение на получение права осуществлять наземное эфирное вещание с использованием конкретных радиочастот было выставлено 82 радиочастоты. </w:t>
      </w:r>
    </w:p>
    <w:p w:rsidR="00494D8F" w:rsidRPr="00DD612C" w:rsidRDefault="00494D8F" w:rsidP="00494D8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В конкурсах приняло участие 339 организаций, 70 из которых были призн</w:t>
      </w:r>
      <w:r w:rsidRPr="00DD612C">
        <w:rPr>
          <w:sz w:val="28"/>
          <w:szCs w:val="28"/>
        </w:rPr>
        <w:t>а</w:t>
      </w:r>
      <w:r w:rsidRPr="00DD612C">
        <w:rPr>
          <w:sz w:val="28"/>
          <w:szCs w:val="28"/>
        </w:rPr>
        <w:t>ны победителями.</w:t>
      </w:r>
    </w:p>
    <w:p w:rsidR="00494D8F" w:rsidRPr="00DD612C" w:rsidRDefault="00494D8F" w:rsidP="00494D8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Кром</w:t>
      </w:r>
      <w:r w:rsidR="00A137CB">
        <w:rPr>
          <w:sz w:val="28"/>
          <w:szCs w:val="28"/>
        </w:rPr>
        <w:t>е того, в 2019 году определены 7</w:t>
      </w:r>
      <w:r w:rsidRPr="00DD612C">
        <w:rPr>
          <w:sz w:val="28"/>
          <w:szCs w:val="28"/>
        </w:rPr>
        <w:t xml:space="preserve"> победителей на семь предметов конкурса на получение права на осуществление спутникового вещания с использов</w:t>
      </w:r>
      <w:r w:rsidRPr="00DD612C">
        <w:rPr>
          <w:sz w:val="28"/>
          <w:szCs w:val="28"/>
        </w:rPr>
        <w:t>а</w:t>
      </w:r>
      <w:r w:rsidRPr="00DD612C">
        <w:rPr>
          <w:sz w:val="28"/>
          <w:szCs w:val="28"/>
        </w:rPr>
        <w:t>нием орбитально-частотного ресурса и соответствующих полос радиочастот, выд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ленных для целей телевизионного и радиовещания.</w:t>
      </w:r>
    </w:p>
    <w:p w:rsidR="00494D8F" w:rsidRPr="00DD612C" w:rsidRDefault="00494D8F" w:rsidP="00494D8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 xml:space="preserve">В указанный </w:t>
      </w:r>
      <w:r w:rsidR="00A137CB" w:rsidRPr="00DD612C">
        <w:rPr>
          <w:sz w:val="28"/>
          <w:szCs w:val="28"/>
        </w:rPr>
        <w:t>отчётный</w:t>
      </w:r>
      <w:r w:rsidRPr="00DD612C">
        <w:rPr>
          <w:sz w:val="28"/>
          <w:szCs w:val="28"/>
        </w:rPr>
        <w:t xml:space="preserve"> период подготовлены и рассмотрены на Федеральной конкурсной комиссии по телерадиовещанию дополнительные вопросы, касающи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 xml:space="preserve">ся внесения изменений в вещательные лицензии, </w:t>
      </w:r>
      <w:r w:rsidR="00A137CB">
        <w:rPr>
          <w:sz w:val="28"/>
          <w:szCs w:val="28"/>
        </w:rPr>
        <w:t>в количестве 689 </w:t>
      </w:r>
      <w:r w:rsidRPr="00DD612C">
        <w:rPr>
          <w:sz w:val="28"/>
          <w:szCs w:val="28"/>
        </w:rPr>
        <w:t>обращений.</w:t>
      </w:r>
    </w:p>
    <w:p w:rsidR="00494D8F" w:rsidRDefault="00494D8F" w:rsidP="00494D8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Поступления в Федеральный бюджет единовременных плат за получение права осуществлять наземное эфирное вещание с использованием конкретных р</w:t>
      </w:r>
      <w:r w:rsidRPr="00DD612C">
        <w:rPr>
          <w:sz w:val="28"/>
          <w:szCs w:val="28"/>
        </w:rPr>
        <w:t>а</w:t>
      </w:r>
      <w:r w:rsidRPr="00DD612C">
        <w:rPr>
          <w:sz w:val="28"/>
          <w:szCs w:val="28"/>
        </w:rPr>
        <w:t>диочастот за 2019 год составили 253 350 000 рублей.</w:t>
      </w:r>
    </w:p>
    <w:p w:rsidR="00B2538B" w:rsidRPr="00DD612C" w:rsidRDefault="00B2538B" w:rsidP="00494D8F">
      <w:pPr>
        <w:ind w:firstLine="709"/>
        <w:jc w:val="both"/>
        <w:rPr>
          <w:sz w:val="28"/>
          <w:szCs w:val="28"/>
        </w:rPr>
      </w:pPr>
    </w:p>
    <w:p w:rsidR="000615BF" w:rsidRPr="00E76DA5" w:rsidRDefault="000615BF" w:rsidP="003C4B0F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  <w:lang w:val="en-US"/>
        </w:rPr>
        <w:t>C</w:t>
      </w:r>
      <w:r w:rsidRPr="00E76DA5">
        <w:rPr>
          <w:i/>
          <w:sz w:val="28"/>
          <w:szCs w:val="28"/>
        </w:rPr>
        <w:t>ведения об организации взаимодействия в электронной форме с соискат</w:t>
      </w:r>
      <w:r w:rsidRPr="00E76DA5">
        <w:rPr>
          <w:i/>
          <w:sz w:val="28"/>
          <w:szCs w:val="28"/>
        </w:rPr>
        <w:t>е</w:t>
      </w:r>
      <w:r w:rsidRPr="00E76DA5">
        <w:rPr>
          <w:i/>
          <w:sz w:val="28"/>
          <w:szCs w:val="28"/>
        </w:rPr>
        <w:t>лями лицензии (лицензиатами) в рамках полномочий по лицензированию телевиз</w:t>
      </w:r>
      <w:r w:rsidRPr="00E76DA5">
        <w:rPr>
          <w:i/>
          <w:sz w:val="28"/>
          <w:szCs w:val="28"/>
        </w:rPr>
        <w:t>и</w:t>
      </w:r>
      <w:r w:rsidRPr="00E76DA5">
        <w:rPr>
          <w:i/>
          <w:sz w:val="28"/>
          <w:szCs w:val="28"/>
        </w:rPr>
        <w:t>онного вещания и радиовещания</w:t>
      </w:r>
    </w:p>
    <w:p w:rsidR="00B2538B" w:rsidRPr="00B2538B" w:rsidRDefault="00B2538B" w:rsidP="00B2538B">
      <w:pPr>
        <w:ind w:firstLine="709"/>
        <w:jc w:val="both"/>
        <w:rPr>
          <w:sz w:val="28"/>
          <w:szCs w:val="28"/>
        </w:rPr>
      </w:pPr>
      <w:r w:rsidRPr="00B2538B">
        <w:rPr>
          <w:sz w:val="28"/>
          <w:szCs w:val="28"/>
        </w:rPr>
        <w:t xml:space="preserve">Предоставление государственных услуг в электронной форме сегодня одна из высокоприоритетных задач. </w:t>
      </w:r>
    </w:p>
    <w:p w:rsidR="00B2538B" w:rsidRPr="00B2538B" w:rsidRDefault="00B2538B" w:rsidP="00B2538B">
      <w:pPr>
        <w:ind w:firstLine="709"/>
        <w:jc w:val="both"/>
        <w:rPr>
          <w:sz w:val="28"/>
          <w:szCs w:val="28"/>
        </w:rPr>
      </w:pPr>
      <w:r w:rsidRPr="00B2538B">
        <w:rPr>
          <w:sz w:val="28"/>
          <w:szCs w:val="28"/>
          <w:lang w:eastAsia="en-US"/>
        </w:rPr>
        <w:t xml:space="preserve">В целях увеличения процента заявок, поступающих с </w:t>
      </w:r>
      <w:r w:rsidRPr="00B2538B">
        <w:rPr>
          <w:sz w:val="28"/>
          <w:szCs w:val="28"/>
        </w:rPr>
        <w:t>Единого портала гос</w:t>
      </w:r>
      <w:r w:rsidRPr="00B2538B">
        <w:rPr>
          <w:sz w:val="28"/>
          <w:szCs w:val="28"/>
        </w:rPr>
        <w:t>у</w:t>
      </w:r>
      <w:r w:rsidRPr="00B2538B">
        <w:rPr>
          <w:sz w:val="28"/>
          <w:szCs w:val="28"/>
        </w:rPr>
        <w:t>дарственных услуг (ЕПГУ)</w:t>
      </w:r>
      <w:r w:rsidRPr="00B2538B">
        <w:rPr>
          <w:sz w:val="28"/>
          <w:szCs w:val="28"/>
          <w:lang w:eastAsia="en-US"/>
        </w:rPr>
        <w:t>, формы для предоставления государственных услуг в электронном виде были размещены на ЕПГУ. Размещённые электронные формы соответствуют V этапу перехода на предоставление государственных услуг в эле</w:t>
      </w:r>
      <w:r w:rsidRPr="00B2538B">
        <w:rPr>
          <w:sz w:val="28"/>
          <w:szCs w:val="28"/>
          <w:lang w:eastAsia="en-US"/>
        </w:rPr>
        <w:t>к</w:t>
      </w:r>
      <w:r w:rsidRPr="00B2538B">
        <w:rPr>
          <w:sz w:val="28"/>
          <w:szCs w:val="28"/>
          <w:lang w:eastAsia="en-US"/>
        </w:rPr>
        <w:t>тронном виде. Производится систематическая актуализация информации, опубл</w:t>
      </w:r>
      <w:r w:rsidRPr="00B2538B">
        <w:rPr>
          <w:sz w:val="28"/>
          <w:szCs w:val="28"/>
          <w:lang w:eastAsia="en-US"/>
        </w:rPr>
        <w:t>и</w:t>
      </w:r>
      <w:r w:rsidRPr="00B2538B">
        <w:rPr>
          <w:sz w:val="28"/>
          <w:szCs w:val="28"/>
          <w:lang w:eastAsia="en-US"/>
        </w:rPr>
        <w:t>кованной на ЕПГУ и официальном сайте Роскомнадзора.</w:t>
      </w:r>
    </w:p>
    <w:p w:rsidR="00B2538B" w:rsidRDefault="00B2538B" w:rsidP="00B2538B">
      <w:pPr>
        <w:ind w:firstLine="709"/>
        <w:jc w:val="both"/>
        <w:rPr>
          <w:rFonts w:eastAsia="Calibri"/>
          <w:bCs/>
          <w:sz w:val="28"/>
          <w:szCs w:val="28"/>
        </w:rPr>
      </w:pPr>
      <w:r w:rsidRPr="00B2538B">
        <w:rPr>
          <w:rFonts w:eastAsia="Calibri"/>
          <w:bCs/>
          <w:sz w:val="28"/>
          <w:szCs w:val="28"/>
        </w:rPr>
        <w:t xml:space="preserve">В 2019 году в Роскомнадзор </w:t>
      </w:r>
      <w:r w:rsidRPr="00B2538B">
        <w:rPr>
          <w:sz w:val="28"/>
          <w:szCs w:val="28"/>
        </w:rPr>
        <w:t>в рамках предоставления государственной усл</w:t>
      </w:r>
      <w:r w:rsidRPr="00B2538B">
        <w:rPr>
          <w:sz w:val="28"/>
          <w:szCs w:val="28"/>
        </w:rPr>
        <w:t>у</w:t>
      </w:r>
      <w:r w:rsidRPr="00B2538B">
        <w:rPr>
          <w:sz w:val="28"/>
          <w:szCs w:val="28"/>
        </w:rPr>
        <w:t>ги по лицензированию в сфере телерадиовещания</w:t>
      </w:r>
      <w:r w:rsidRPr="00B2538B">
        <w:rPr>
          <w:rFonts w:eastAsia="Calibri"/>
          <w:bCs/>
          <w:sz w:val="28"/>
          <w:szCs w:val="28"/>
        </w:rPr>
        <w:t xml:space="preserve"> поступило 2</w:t>
      </w:r>
      <w:r>
        <w:rPr>
          <w:rFonts w:eastAsia="Calibri"/>
          <w:bCs/>
          <w:sz w:val="28"/>
          <w:szCs w:val="28"/>
        </w:rPr>
        <w:t> </w:t>
      </w:r>
      <w:r w:rsidRPr="00B2538B">
        <w:rPr>
          <w:rFonts w:eastAsia="Calibri"/>
          <w:bCs/>
          <w:sz w:val="28"/>
          <w:szCs w:val="28"/>
        </w:rPr>
        <w:t>570 заявок на предоставление, переоформление, пролонгацию, выдачу дубликата, копии лице</w:t>
      </w:r>
      <w:r w:rsidRPr="00B2538B">
        <w:rPr>
          <w:rFonts w:eastAsia="Calibri"/>
          <w:bCs/>
          <w:sz w:val="28"/>
          <w:szCs w:val="28"/>
        </w:rPr>
        <w:t>н</w:t>
      </w:r>
      <w:r w:rsidRPr="00B2538B">
        <w:rPr>
          <w:rFonts w:eastAsia="Calibri"/>
          <w:bCs/>
          <w:sz w:val="28"/>
          <w:szCs w:val="28"/>
        </w:rPr>
        <w:t>зии, прекращение лицензии, предоставление информации из реестра лицензий на вещание, из них 61 заявка поступила с ЕПГУ. Из них по 37 заявкам результат ок</w:t>
      </w:r>
      <w:r w:rsidRPr="00B2538B">
        <w:rPr>
          <w:rFonts w:eastAsia="Calibri"/>
          <w:bCs/>
          <w:sz w:val="28"/>
          <w:szCs w:val="28"/>
        </w:rPr>
        <w:t>а</w:t>
      </w:r>
      <w:r w:rsidRPr="00B2538B">
        <w:rPr>
          <w:rFonts w:eastAsia="Calibri"/>
          <w:bCs/>
          <w:sz w:val="28"/>
          <w:szCs w:val="28"/>
        </w:rPr>
        <w:t>зания услуги предоставлен в электронной форме. Доля заявлений о предоставл</w:t>
      </w:r>
      <w:r w:rsidRPr="00B2538B">
        <w:rPr>
          <w:rFonts w:eastAsia="Calibri"/>
          <w:bCs/>
          <w:sz w:val="28"/>
          <w:szCs w:val="28"/>
        </w:rPr>
        <w:t>е</w:t>
      </w:r>
      <w:r w:rsidRPr="00B2538B">
        <w:rPr>
          <w:rFonts w:eastAsia="Calibri"/>
          <w:bCs/>
          <w:sz w:val="28"/>
          <w:szCs w:val="28"/>
        </w:rPr>
        <w:t>нии, переоформлении, пролонгации, прекращении действия лицензии, о выдаче выписки из реестра лицензии, о выдаче дубликата, копии лицензии на телевизио</w:t>
      </w:r>
      <w:r w:rsidRPr="00B2538B">
        <w:rPr>
          <w:rFonts w:eastAsia="Calibri"/>
          <w:bCs/>
          <w:sz w:val="28"/>
          <w:szCs w:val="28"/>
        </w:rPr>
        <w:t>н</w:t>
      </w:r>
      <w:r w:rsidRPr="00B2538B">
        <w:rPr>
          <w:rFonts w:eastAsia="Calibri"/>
          <w:bCs/>
          <w:sz w:val="28"/>
          <w:szCs w:val="28"/>
        </w:rPr>
        <w:t xml:space="preserve">ное и радиовещание, полученных лицензирующим органом в электронном виде в 2019 году составила </w:t>
      </w:r>
      <w:r>
        <w:rPr>
          <w:rFonts w:eastAsia="Calibri"/>
          <w:bCs/>
          <w:sz w:val="28"/>
          <w:szCs w:val="28"/>
        </w:rPr>
        <w:t>2,4 </w:t>
      </w:r>
      <w:r w:rsidRPr="00B2538B">
        <w:rPr>
          <w:rFonts w:eastAsia="Calibri"/>
          <w:bCs/>
          <w:sz w:val="28"/>
          <w:szCs w:val="28"/>
        </w:rPr>
        <w:t>%.</w:t>
      </w:r>
    </w:p>
    <w:p w:rsidR="00B2538B" w:rsidRPr="00B2538B" w:rsidRDefault="00B2538B" w:rsidP="00B2538B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0615BF" w:rsidRPr="00E76DA5" w:rsidRDefault="000615BF" w:rsidP="00753A6E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</w:rPr>
        <w:lastRenderedPageBreak/>
        <w:t>Сведения о способах проведения и показателях методической работы с лицензиатами, направленной на предотвращение ими нарушений лицензионных тр</w:t>
      </w:r>
      <w:r w:rsidRPr="00E76DA5">
        <w:rPr>
          <w:i/>
          <w:sz w:val="28"/>
          <w:szCs w:val="28"/>
        </w:rPr>
        <w:t>е</w:t>
      </w:r>
      <w:r w:rsidRPr="00E76DA5">
        <w:rPr>
          <w:i/>
          <w:sz w:val="28"/>
          <w:szCs w:val="28"/>
        </w:rPr>
        <w:t>бований</w:t>
      </w:r>
    </w:p>
    <w:p w:rsidR="00BF33EB" w:rsidRPr="00DD612C" w:rsidRDefault="00BF33EB" w:rsidP="00BF33EB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На официальном сайте Роскомнадзора www.rkn.gov.ru размещены рекоме</w:t>
      </w:r>
      <w:r w:rsidRPr="00DD612C">
        <w:rPr>
          <w:sz w:val="28"/>
          <w:szCs w:val="28"/>
        </w:rPr>
        <w:t>н</w:t>
      </w:r>
      <w:r w:rsidRPr="00DD612C">
        <w:rPr>
          <w:sz w:val="28"/>
          <w:szCs w:val="28"/>
        </w:rPr>
        <w:t>дации по заполнению заявления на получение (переоформление) лицензии, а также полный перечень необходимых документов, банковские реквизиты и размеры го</w:t>
      </w:r>
      <w:r w:rsidRPr="00DD612C">
        <w:rPr>
          <w:sz w:val="28"/>
          <w:szCs w:val="28"/>
        </w:rPr>
        <w:t>с</w:t>
      </w:r>
      <w:r w:rsidRPr="00DD612C">
        <w:rPr>
          <w:sz w:val="28"/>
          <w:szCs w:val="28"/>
        </w:rPr>
        <w:t>ударственных пошлин.</w:t>
      </w:r>
    </w:p>
    <w:p w:rsidR="00BF33EB" w:rsidRPr="00DD612C" w:rsidRDefault="00BF33EB" w:rsidP="00BF33EB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Учитывая высокую частоту выявляемости нарушений в сфере телевизионн</w:t>
      </w:r>
      <w:r w:rsidRPr="00DD612C">
        <w:rPr>
          <w:sz w:val="28"/>
          <w:szCs w:val="28"/>
        </w:rPr>
        <w:t>о</w:t>
      </w:r>
      <w:r w:rsidRPr="00DD612C">
        <w:rPr>
          <w:sz w:val="28"/>
          <w:szCs w:val="28"/>
        </w:rPr>
        <w:t>го вещания и радиовещания в прошлые годы, Роскомнадзором продолжена шир</w:t>
      </w:r>
      <w:r w:rsidRPr="00DD612C">
        <w:rPr>
          <w:sz w:val="28"/>
          <w:szCs w:val="28"/>
        </w:rPr>
        <w:t>о</w:t>
      </w:r>
      <w:r w:rsidRPr="00DD612C">
        <w:rPr>
          <w:sz w:val="28"/>
          <w:szCs w:val="28"/>
        </w:rPr>
        <w:t>комасштабная разъяснительная работа среди представителей региональных вещ</w:t>
      </w:r>
      <w:r w:rsidRPr="00DD612C">
        <w:rPr>
          <w:sz w:val="28"/>
          <w:szCs w:val="28"/>
        </w:rPr>
        <w:t>а</w:t>
      </w:r>
      <w:r w:rsidRPr="00DD612C">
        <w:rPr>
          <w:sz w:val="28"/>
          <w:szCs w:val="28"/>
        </w:rPr>
        <w:t>телей в режиме встреч и семинаров. Усиленная профилактическая работа Роско</w:t>
      </w:r>
      <w:r w:rsidRPr="00DD612C">
        <w:rPr>
          <w:sz w:val="28"/>
          <w:szCs w:val="28"/>
        </w:rPr>
        <w:t>м</w:t>
      </w:r>
      <w:r w:rsidRPr="00DD612C">
        <w:rPr>
          <w:sz w:val="28"/>
          <w:szCs w:val="28"/>
        </w:rPr>
        <w:t>надзора с представителями медиасообщества на протяжении всего 2019 года вс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цело была направлена на предупреждение нарушений в области массовых комм</w:t>
      </w:r>
      <w:r w:rsidRPr="00DD612C">
        <w:rPr>
          <w:sz w:val="28"/>
          <w:szCs w:val="28"/>
        </w:rPr>
        <w:t>у</w:t>
      </w:r>
      <w:r w:rsidRPr="00DD612C">
        <w:rPr>
          <w:sz w:val="28"/>
          <w:szCs w:val="28"/>
        </w:rPr>
        <w:t xml:space="preserve">никаций в целом, что привело к снижению в </w:t>
      </w:r>
      <w:proofErr w:type="spellStart"/>
      <w:r w:rsidRPr="00DD612C">
        <w:rPr>
          <w:sz w:val="28"/>
          <w:szCs w:val="28"/>
        </w:rPr>
        <w:t>отчетном</w:t>
      </w:r>
      <w:proofErr w:type="spellEnd"/>
      <w:r w:rsidRPr="00DD612C">
        <w:rPr>
          <w:sz w:val="28"/>
          <w:szCs w:val="28"/>
        </w:rPr>
        <w:t xml:space="preserve"> периоде показателей по в</w:t>
      </w:r>
      <w:r w:rsidRPr="00DD612C">
        <w:rPr>
          <w:sz w:val="28"/>
          <w:szCs w:val="28"/>
        </w:rPr>
        <w:t>ы</w:t>
      </w:r>
      <w:r w:rsidRPr="00DD612C">
        <w:rPr>
          <w:sz w:val="28"/>
          <w:szCs w:val="28"/>
        </w:rPr>
        <w:t xml:space="preserve">являемости нарушений, в частности в сфере телерадиовещания. </w:t>
      </w:r>
    </w:p>
    <w:p w:rsidR="00BF33EB" w:rsidRPr="00DD612C" w:rsidRDefault="00BF33EB" w:rsidP="00BF33EB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 xml:space="preserve">Во исполнение приказа Роскомнадзора от 19.12.2018 № 205 </w:t>
      </w:r>
      <w:r>
        <w:rPr>
          <w:sz w:val="28"/>
          <w:szCs w:val="28"/>
        </w:rPr>
        <w:t>«Об </w:t>
      </w:r>
      <w:r w:rsidRPr="00DD612C">
        <w:rPr>
          <w:sz w:val="28"/>
          <w:szCs w:val="28"/>
        </w:rPr>
        <w:t>утверждении Программы профилактики нарушений обязательных требований на 2019 год» территориальными органами Роскомнадзором в области телеради</w:t>
      </w:r>
      <w:r w:rsidRPr="00DD612C">
        <w:rPr>
          <w:sz w:val="28"/>
          <w:szCs w:val="28"/>
        </w:rPr>
        <w:t>о</w:t>
      </w:r>
      <w:r w:rsidRPr="00DD612C">
        <w:rPr>
          <w:sz w:val="28"/>
          <w:szCs w:val="28"/>
        </w:rPr>
        <w:t>вещания проведено 195 профилактических мероприятий для определённого круга лиц, сред них:</w:t>
      </w:r>
    </w:p>
    <w:p w:rsidR="00BF33EB" w:rsidRPr="00DD612C" w:rsidRDefault="00BF33EB" w:rsidP="00BF33EB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118 семинаров с представителями вещательных организаций, в том числе конференции с масс-медиа с использованием современных ИТ-технологий;</w:t>
      </w:r>
    </w:p>
    <w:p w:rsidR="00BF33EB" w:rsidRPr="00DD612C" w:rsidRDefault="00BF33EB" w:rsidP="00BF33EB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9 выездных встреч, в том числе внеплановые, которые проводятся террит</w:t>
      </w:r>
      <w:r w:rsidRPr="00DD612C">
        <w:rPr>
          <w:sz w:val="28"/>
          <w:szCs w:val="28"/>
        </w:rPr>
        <w:t>о</w:t>
      </w:r>
      <w:r w:rsidRPr="00DD612C">
        <w:rPr>
          <w:sz w:val="28"/>
          <w:szCs w:val="28"/>
        </w:rPr>
        <w:t>риальными органами Роскомнадзора с теми вещателями и редакциями СМИ (теле-</w:t>
      </w:r>
      <w:proofErr w:type="spellStart"/>
      <w:r w:rsidRPr="00DD612C">
        <w:rPr>
          <w:sz w:val="28"/>
          <w:szCs w:val="28"/>
        </w:rPr>
        <w:t>радиопродукция</w:t>
      </w:r>
      <w:proofErr w:type="spellEnd"/>
      <w:r w:rsidRPr="00DD612C">
        <w:rPr>
          <w:sz w:val="28"/>
          <w:szCs w:val="28"/>
        </w:rPr>
        <w:t>), которые ранее направляли ходатайство о невозможности пр</w:t>
      </w:r>
      <w:r w:rsidRPr="00DD612C">
        <w:rPr>
          <w:sz w:val="28"/>
          <w:szCs w:val="28"/>
        </w:rPr>
        <w:t>и</w:t>
      </w:r>
      <w:r w:rsidRPr="00DD612C">
        <w:rPr>
          <w:sz w:val="28"/>
          <w:szCs w:val="28"/>
        </w:rPr>
        <w:t>нять участие в плановом семинаре;</w:t>
      </w:r>
    </w:p>
    <w:p w:rsidR="00BF33EB" w:rsidRPr="00DD612C" w:rsidRDefault="00BF33EB" w:rsidP="00BF33EB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62 рабочие встречи (совещания с представителями медиасообщества и мес</w:t>
      </w:r>
      <w:r w:rsidRPr="00DD612C">
        <w:rPr>
          <w:sz w:val="28"/>
          <w:szCs w:val="28"/>
        </w:rPr>
        <w:t>т</w:t>
      </w:r>
      <w:r w:rsidRPr="00DD612C">
        <w:rPr>
          <w:sz w:val="28"/>
          <w:szCs w:val="28"/>
        </w:rPr>
        <w:t>ными органами власти по вопросам в области массовых коммуникаций,  Коорд</w:t>
      </w:r>
      <w:r w:rsidRPr="00DD612C">
        <w:rPr>
          <w:sz w:val="28"/>
          <w:szCs w:val="28"/>
        </w:rPr>
        <w:t>и</w:t>
      </w:r>
      <w:r w:rsidRPr="00DD612C">
        <w:rPr>
          <w:sz w:val="28"/>
          <w:szCs w:val="28"/>
        </w:rPr>
        <w:t>национные Советы, организованные территориальными органами Роскомнадзора с участием представителей вещательных организаций и СМИ);</w:t>
      </w:r>
    </w:p>
    <w:p w:rsidR="00BF33EB" w:rsidRPr="00DD612C" w:rsidRDefault="00BF33EB" w:rsidP="00BF33EB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6 круглых столов, тематика которых посвящена лицензионным требованиям законодательства Российской Федерации в сфере телерадиовещания.</w:t>
      </w:r>
    </w:p>
    <w:p w:rsidR="00BF33EB" w:rsidRPr="00DD612C" w:rsidRDefault="00BF33EB" w:rsidP="00BF33EB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Кроме того, территориальными органами систематически проводятся личные беседы и консультации, в том числе и в телефонном режиме, с представителями медиасообщества, а также направляются в адреса уч</w:t>
      </w:r>
      <w:r>
        <w:rPr>
          <w:sz w:val="28"/>
          <w:szCs w:val="28"/>
        </w:rPr>
        <w:t>редителей и редакций СМИ (теле-</w:t>
      </w:r>
      <w:r w:rsidRPr="00DD612C">
        <w:rPr>
          <w:sz w:val="28"/>
          <w:szCs w:val="28"/>
        </w:rPr>
        <w:t>радиоканалов, тел</w:t>
      </w:r>
      <w:proofErr w:type="gramStart"/>
      <w:r w:rsidRPr="00DD612C">
        <w:rPr>
          <w:sz w:val="28"/>
          <w:szCs w:val="28"/>
        </w:rPr>
        <w:t>е-</w:t>
      </w:r>
      <w:proofErr w:type="gramEnd"/>
      <w:r w:rsidRPr="00DD612C">
        <w:rPr>
          <w:sz w:val="28"/>
          <w:szCs w:val="28"/>
        </w:rPr>
        <w:t xml:space="preserve"> радиопрограмм) рекомендации по применению закон</w:t>
      </w:r>
      <w:r w:rsidRPr="00DD612C">
        <w:rPr>
          <w:sz w:val="28"/>
          <w:szCs w:val="28"/>
        </w:rPr>
        <w:t>о</w:t>
      </w:r>
      <w:r w:rsidRPr="00DD612C">
        <w:rPr>
          <w:sz w:val="28"/>
          <w:szCs w:val="28"/>
        </w:rPr>
        <w:t>дательства Российской Федерации в области телерадиовещания, что позволяет проводить адресную профилактическую работу. В 2019 году Роскомнадзором было принято более 2</w:t>
      </w:r>
      <w:r w:rsidR="00DB374C">
        <w:rPr>
          <w:sz w:val="28"/>
          <w:szCs w:val="28"/>
        </w:rPr>
        <w:t> </w:t>
      </w:r>
      <w:r w:rsidRPr="00DD612C">
        <w:rPr>
          <w:sz w:val="28"/>
          <w:szCs w:val="28"/>
        </w:rPr>
        <w:t>600 таких адресных профилактических мер.</w:t>
      </w:r>
    </w:p>
    <w:p w:rsidR="00BF33EB" w:rsidRPr="00DD612C" w:rsidRDefault="00BF33EB" w:rsidP="00BF33EB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Стоит отметить, что указанные рекомендации по применению законодател</w:t>
      </w:r>
      <w:r w:rsidRPr="00DD612C">
        <w:rPr>
          <w:sz w:val="28"/>
          <w:szCs w:val="28"/>
        </w:rPr>
        <w:t>ь</w:t>
      </w:r>
      <w:r w:rsidRPr="00DD612C">
        <w:rPr>
          <w:sz w:val="28"/>
          <w:szCs w:val="28"/>
        </w:rPr>
        <w:t>ства Российской Федерации в области массовых коммуникаций также размещены на официальном сайте Роскомнадзора в разделе «Массовые коммуникации».</w:t>
      </w:r>
    </w:p>
    <w:p w:rsidR="00A83A5D" w:rsidRPr="003C4B0F" w:rsidRDefault="000615BF" w:rsidP="003C4B0F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3C4B0F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lastRenderedPageBreak/>
        <w:t xml:space="preserve">3. Анализ и оценка эффективности лицензирования </w:t>
      </w:r>
      <w:r w:rsidRPr="003C4B0F">
        <w:rPr>
          <w:rFonts w:eastAsiaTheme="minorEastAsia"/>
          <w:b/>
          <w:sz w:val="28"/>
          <w:szCs w:val="28"/>
          <w:lang w:eastAsia="en-US"/>
        </w:rPr>
        <w:t>телевизионного в</w:t>
      </w:r>
      <w:r w:rsidRPr="003C4B0F">
        <w:rPr>
          <w:rFonts w:eastAsiaTheme="minorEastAsia"/>
          <w:b/>
          <w:sz w:val="28"/>
          <w:szCs w:val="28"/>
          <w:lang w:eastAsia="en-US"/>
        </w:rPr>
        <w:t>е</w:t>
      </w:r>
      <w:r w:rsidRPr="003C4B0F">
        <w:rPr>
          <w:rFonts w:eastAsiaTheme="minorEastAsia"/>
          <w:b/>
          <w:sz w:val="28"/>
          <w:szCs w:val="28"/>
          <w:lang w:eastAsia="en-US"/>
        </w:rPr>
        <w:t>щания и радиовещания</w:t>
      </w:r>
    </w:p>
    <w:p w:rsidR="00D16B0C" w:rsidRPr="003C4B0F" w:rsidRDefault="00D16B0C" w:rsidP="003C4B0F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</w:p>
    <w:p w:rsidR="00D16B0C" w:rsidRPr="003C4B0F" w:rsidRDefault="00D16B0C" w:rsidP="003C4B0F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3C4B0F">
        <w:rPr>
          <w:i/>
          <w:sz w:val="28"/>
          <w:szCs w:val="28"/>
        </w:rPr>
        <w:t>Показатели эффективности лицензирования телевизионного вещания и р</w:t>
      </w:r>
      <w:r w:rsidRPr="003C4B0F">
        <w:rPr>
          <w:i/>
          <w:sz w:val="28"/>
          <w:szCs w:val="28"/>
        </w:rPr>
        <w:t>а</w:t>
      </w:r>
      <w:r w:rsidRPr="003C4B0F">
        <w:rPr>
          <w:i/>
          <w:sz w:val="28"/>
          <w:szCs w:val="28"/>
        </w:rPr>
        <w:t>диовещания</w:t>
      </w:r>
    </w:p>
    <w:p w:rsidR="007B20A1" w:rsidRPr="002B527A" w:rsidRDefault="000615BF" w:rsidP="003C4B0F">
      <w:pPr>
        <w:ind w:firstLine="709"/>
        <w:jc w:val="both"/>
        <w:rPr>
          <w:sz w:val="28"/>
          <w:szCs w:val="28"/>
        </w:rPr>
      </w:pPr>
      <w:r w:rsidRPr="002B527A">
        <w:rPr>
          <w:sz w:val="28"/>
          <w:szCs w:val="28"/>
        </w:rPr>
        <w:t xml:space="preserve">Показатели эффективности лицензирования </w:t>
      </w:r>
      <w:r w:rsidR="006B1559" w:rsidRPr="002B527A">
        <w:rPr>
          <w:sz w:val="28"/>
          <w:szCs w:val="28"/>
        </w:rPr>
        <w:t xml:space="preserve">в области </w:t>
      </w:r>
      <w:r w:rsidRPr="002B527A">
        <w:rPr>
          <w:sz w:val="28"/>
          <w:szCs w:val="28"/>
        </w:rPr>
        <w:t>телевизионного вещ</w:t>
      </w:r>
      <w:r w:rsidRPr="002B527A">
        <w:rPr>
          <w:sz w:val="28"/>
          <w:szCs w:val="28"/>
        </w:rPr>
        <w:t>а</w:t>
      </w:r>
      <w:r w:rsidRPr="002B527A">
        <w:rPr>
          <w:sz w:val="28"/>
          <w:szCs w:val="28"/>
        </w:rPr>
        <w:t>ния и радиовещания</w:t>
      </w:r>
      <w:r w:rsidR="005C282A" w:rsidRPr="002B527A">
        <w:rPr>
          <w:sz w:val="28"/>
          <w:szCs w:val="28"/>
        </w:rPr>
        <w:t xml:space="preserve"> представлены в </w:t>
      </w:r>
      <w:r w:rsidR="00F03FA3" w:rsidRPr="002B527A">
        <w:rPr>
          <w:sz w:val="28"/>
          <w:szCs w:val="28"/>
        </w:rPr>
        <w:t>т</w:t>
      </w:r>
      <w:r w:rsidR="00942B77" w:rsidRPr="002B527A">
        <w:rPr>
          <w:sz w:val="28"/>
          <w:szCs w:val="28"/>
        </w:rPr>
        <w:t>аблицах</w:t>
      </w:r>
      <w:r w:rsidR="005C282A" w:rsidRPr="002B527A">
        <w:rPr>
          <w:sz w:val="28"/>
          <w:szCs w:val="28"/>
        </w:rPr>
        <w:t xml:space="preserve"> 2</w:t>
      </w:r>
      <w:r w:rsidR="00F03FA3" w:rsidRPr="002B527A">
        <w:rPr>
          <w:sz w:val="28"/>
          <w:szCs w:val="28"/>
        </w:rPr>
        <w:t xml:space="preserve"> и </w:t>
      </w:r>
      <w:r w:rsidR="00AE7E02" w:rsidRPr="002B527A">
        <w:rPr>
          <w:sz w:val="28"/>
          <w:szCs w:val="28"/>
        </w:rPr>
        <w:t>3</w:t>
      </w:r>
      <w:r w:rsidR="005C282A" w:rsidRPr="002B527A">
        <w:rPr>
          <w:sz w:val="28"/>
          <w:szCs w:val="28"/>
        </w:rPr>
        <w:t>.</w:t>
      </w:r>
    </w:p>
    <w:p w:rsidR="00610E69" w:rsidRPr="003C4B0F" w:rsidRDefault="005C282A" w:rsidP="003C4B0F">
      <w:pPr>
        <w:ind w:firstLine="709"/>
        <w:jc w:val="right"/>
        <w:rPr>
          <w:sz w:val="28"/>
          <w:szCs w:val="28"/>
        </w:rPr>
      </w:pPr>
      <w:r w:rsidRPr="002B527A">
        <w:rPr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752"/>
        <w:gridCol w:w="2074"/>
        <w:gridCol w:w="2115"/>
        <w:gridCol w:w="1663"/>
      </w:tblGrid>
      <w:tr w:rsidR="001262CF" w:rsidRPr="008977C1" w:rsidTr="001262CF">
        <w:trPr>
          <w:trHeight w:val="251"/>
          <w:tblHeader/>
        </w:trPr>
        <w:tc>
          <w:tcPr>
            <w:tcW w:w="328" w:type="pct"/>
            <w:vAlign w:val="center"/>
          </w:tcPr>
          <w:p w:rsidR="001262CF" w:rsidRPr="008977C1" w:rsidRDefault="001262CF" w:rsidP="001262CF">
            <w:pPr>
              <w:ind w:left="44"/>
              <w:jc w:val="center"/>
              <w:rPr>
                <w:b/>
              </w:rPr>
            </w:pPr>
            <w:r w:rsidRPr="008977C1">
              <w:rPr>
                <w:b/>
              </w:rPr>
              <w:t>№</w:t>
            </w:r>
          </w:p>
          <w:p w:rsidR="001262CF" w:rsidRPr="008977C1" w:rsidRDefault="001262CF" w:rsidP="001262CF">
            <w:pPr>
              <w:jc w:val="center"/>
              <w:rPr>
                <w:b/>
              </w:rPr>
            </w:pPr>
            <w:proofErr w:type="gramStart"/>
            <w:r w:rsidRPr="008977C1">
              <w:rPr>
                <w:b/>
              </w:rPr>
              <w:t>п</w:t>
            </w:r>
            <w:proofErr w:type="gramEnd"/>
            <w:r w:rsidRPr="008977C1">
              <w:rPr>
                <w:b/>
              </w:rPr>
              <w:t>/п</w:t>
            </w:r>
          </w:p>
        </w:tc>
        <w:tc>
          <w:tcPr>
            <w:tcW w:w="1825" w:type="pct"/>
            <w:vAlign w:val="center"/>
          </w:tcPr>
          <w:p w:rsidR="001262CF" w:rsidRPr="008977C1" w:rsidRDefault="001262CF" w:rsidP="001262CF">
            <w:pPr>
              <w:jc w:val="center"/>
              <w:rPr>
                <w:b/>
              </w:rPr>
            </w:pPr>
            <w:r w:rsidRPr="008977C1">
              <w:rPr>
                <w:b/>
              </w:rPr>
              <w:t>Наименование показателя э</w:t>
            </w:r>
            <w:r w:rsidRPr="008977C1">
              <w:rPr>
                <w:b/>
              </w:rPr>
              <w:t>ф</w:t>
            </w:r>
            <w:r w:rsidRPr="008977C1">
              <w:rPr>
                <w:b/>
              </w:rPr>
              <w:t>фективности лицензирования</w:t>
            </w:r>
          </w:p>
        </w:tc>
        <w:tc>
          <w:tcPr>
            <w:tcW w:w="1009" w:type="pct"/>
            <w:vAlign w:val="center"/>
          </w:tcPr>
          <w:p w:rsidR="001262CF" w:rsidRPr="008977C1" w:rsidRDefault="001262CF" w:rsidP="001262CF">
            <w:pPr>
              <w:jc w:val="center"/>
              <w:rPr>
                <w:b/>
              </w:rPr>
            </w:pPr>
            <w:r w:rsidRPr="008977C1">
              <w:rPr>
                <w:b/>
              </w:rPr>
              <w:t>Показатель э</w:t>
            </w:r>
            <w:r w:rsidRPr="008977C1">
              <w:rPr>
                <w:b/>
              </w:rPr>
              <w:t>ф</w:t>
            </w:r>
            <w:r w:rsidRPr="008977C1">
              <w:rPr>
                <w:b/>
              </w:rPr>
              <w:t xml:space="preserve">фективности </w:t>
            </w:r>
          </w:p>
          <w:p w:rsidR="001262CF" w:rsidRPr="008977C1" w:rsidRDefault="001262CF" w:rsidP="001262CF">
            <w:pPr>
              <w:jc w:val="center"/>
              <w:rPr>
                <w:b/>
              </w:rPr>
            </w:pPr>
            <w:r w:rsidRPr="008977C1">
              <w:rPr>
                <w:b/>
              </w:rPr>
              <w:t>2018 год</w:t>
            </w:r>
          </w:p>
        </w:tc>
        <w:tc>
          <w:tcPr>
            <w:tcW w:w="1029" w:type="pct"/>
            <w:vAlign w:val="center"/>
          </w:tcPr>
          <w:p w:rsidR="001262CF" w:rsidRPr="008977C1" w:rsidRDefault="001262CF" w:rsidP="001262CF">
            <w:pPr>
              <w:jc w:val="center"/>
              <w:rPr>
                <w:b/>
              </w:rPr>
            </w:pPr>
            <w:r w:rsidRPr="008977C1">
              <w:rPr>
                <w:b/>
              </w:rPr>
              <w:t>Показатель э</w:t>
            </w:r>
            <w:r w:rsidRPr="008977C1">
              <w:rPr>
                <w:b/>
              </w:rPr>
              <w:t>ф</w:t>
            </w:r>
            <w:r w:rsidRPr="008977C1">
              <w:rPr>
                <w:b/>
              </w:rPr>
              <w:t xml:space="preserve">фективности </w:t>
            </w:r>
          </w:p>
          <w:p w:rsidR="001262CF" w:rsidRPr="008977C1" w:rsidRDefault="001262CF" w:rsidP="001262CF">
            <w:pPr>
              <w:jc w:val="center"/>
              <w:rPr>
                <w:b/>
              </w:rPr>
            </w:pPr>
            <w:r w:rsidRPr="008977C1">
              <w:rPr>
                <w:b/>
              </w:rPr>
              <w:t>2019 год</w:t>
            </w:r>
          </w:p>
        </w:tc>
        <w:tc>
          <w:tcPr>
            <w:tcW w:w="809" w:type="pct"/>
            <w:vAlign w:val="center"/>
          </w:tcPr>
          <w:p w:rsidR="001262CF" w:rsidRPr="008977C1" w:rsidRDefault="001262CF" w:rsidP="001262CF">
            <w:pPr>
              <w:jc w:val="center"/>
              <w:rPr>
                <w:b/>
              </w:rPr>
            </w:pPr>
            <w:r w:rsidRPr="008977C1">
              <w:rPr>
                <w:b/>
              </w:rPr>
              <w:t>Отклонение</w:t>
            </w:r>
          </w:p>
        </w:tc>
      </w:tr>
      <w:tr w:rsidR="001262CF" w:rsidRPr="008977C1" w:rsidTr="001262CF">
        <w:trPr>
          <w:trHeight w:val="872"/>
        </w:trPr>
        <w:tc>
          <w:tcPr>
            <w:tcW w:w="328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1.</w:t>
            </w:r>
          </w:p>
        </w:tc>
        <w:tc>
          <w:tcPr>
            <w:tcW w:w="1825" w:type="pct"/>
          </w:tcPr>
          <w:p w:rsidR="001262CF" w:rsidRPr="008977C1" w:rsidRDefault="001262CF" w:rsidP="001262CF">
            <w:pPr>
              <w:jc w:val="both"/>
            </w:pPr>
            <w:r w:rsidRPr="008977C1">
              <w:t>Доля обращений и (или) заявлений о предоставлении, пер</w:t>
            </w:r>
            <w:r w:rsidRPr="008977C1">
              <w:t>е</w:t>
            </w:r>
            <w:r w:rsidRPr="008977C1">
              <w:t>оформлении, продлении срока действия лицензии (в случае, если продление срока действия лице</w:t>
            </w:r>
            <w:r w:rsidRPr="008977C1">
              <w:t>н</w:t>
            </w:r>
            <w:r w:rsidRPr="008977C1">
              <w:t>зии предусмотрено законодател</w:t>
            </w:r>
            <w:r w:rsidRPr="008977C1">
              <w:t>ь</w:t>
            </w:r>
            <w:r w:rsidRPr="008977C1">
              <w:t>ством Российской Федерации), прекращении действия лицензии, о выдаче дубликата, копии лице</w:t>
            </w:r>
            <w:r w:rsidRPr="008977C1">
              <w:t>н</w:t>
            </w:r>
            <w:r w:rsidRPr="008977C1">
              <w:t>зии, полученных лицензирующим органом в электронной форме (в процентах от общего числа обр</w:t>
            </w:r>
            <w:r w:rsidRPr="008977C1">
              <w:t>а</w:t>
            </w:r>
            <w:r w:rsidRPr="008977C1">
              <w:t>щений и (или) заявлений соотве</w:t>
            </w:r>
            <w:r w:rsidRPr="008977C1">
              <w:t>т</w:t>
            </w:r>
            <w:r w:rsidRPr="008977C1">
              <w:t>ственно)</w:t>
            </w:r>
          </w:p>
        </w:tc>
        <w:tc>
          <w:tcPr>
            <w:tcW w:w="10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2,4%</w:t>
            </w:r>
          </w:p>
        </w:tc>
        <w:tc>
          <w:tcPr>
            <w:tcW w:w="102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2,4%</w:t>
            </w:r>
          </w:p>
        </w:tc>
        <w:tc>
          <w:tcPr>
            <w:tcW w:w="8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0%</w:t>
            </w:r>
          </w:p>
        </w:tc>
      </w:tr>
      <w:tr w:rsidR="001262CF" w:rsidRPr="008977C1" w:rsidTr="001262CF">
        <w:trPr>
          <w:trHeight w:val="844"/>
        </w:trPr>
        <w:tc>
          <w:tcPr>
            <w:tcW w:w="328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2.</w:t>
            </w:r>
          </w:p>
        </w:tc>
        <w:tc>
          <w:tcPr>
            <w:tcW w:w="1825" w:type="pct"/>
          </w:tcPr>
          <w:p w:rsidR="001262CF" w:rsidRPr="008977C1" w:rsidRDefault="001262CF" w:rsidP="001262CF">
            <w:pPr>
              <w:jc w:val="both"/>
            </w:pPr>
            <w:r w:rsidRPr="008977C1">
              <w:t>Доля обращений и (или) заявлений о предоставлении, пер</w:t>
            </w:r>
            <w:r w:rsidRPr="008977C1">
              <w:t>е</w:t>
            </w:r>
            <w:r w:rsidRPr="008977C1">
              <w:t>оформлении, продлении срока действия лицензии (в случае, если продление срока действия лице</w:t>
            </w:r>
            <w:r w:rsidRPr="008977C1">
              <w:t>н</w:t>
            </w:r>
            <w:r w:rsidRPr="008977C1">
              <w:t>зии предусмотрено законодател</w:t>
            </w:r>
            <w:r w:rsidRPr="008977C1">
              <w:t>ь</w:t>
            </w:r>
            <w:r w:rsidRPr="008977C1">
              <w:t>ством Российской Федерации), прекращении действия лицензии, о выдаче дубликата, копии лице</w:t>
            </w:r>
            <w:r w:rsidRPr="008977C1">
              <w:t>н</w:t>
            </w:r>
            <w:r w:rsidRPr="008977C1">
              <w:t>зии, полученных лицензирующим органом на бумажном носителе (в процентах от общего числа обр</w:t>
            </w:r>
            <w:r w:rsidRPr="008977C1">
              <w:t>а</w:t>
            </w:r>
            <w:r w:rsidRPr="008977C1">
              <w:t>щений и (или) заявлений соотве</w:t>
            </w:r>
            <w:r w:rsidRPr="008977C1">
              <w:t>т</w:t>
            </w:r>
            <w:r w:rsidRPr="008977C1">
              <w:t>ственно)</w:t>
            </w:r>
          </w:p>
        </w:tc>
        <w:tc>
          <w:tcPr>
            <w:tcW w:w="10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97,6%</w:t>
            </w:r>
          </w:p>
        </w:tc>
        <w:tc>
          <w:tcPr>
            <w:tcW w:w="102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97,6%</w:t>
            </w:r>
          </w:p>
        </w:tc>
        <w:tc>
          <w:tcPr>
            <w:tcW w:w="8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0%</w:t>
            </w:r>
          </w:p>
        </w:tc>
      </w:tr>
      <w:tr w:rsidR="001262CF" w:rsidRPr="008977C1" w:rsidTr="001262CF">
        <w:trPr>
          <w:trHeight w:val="143"/>
        </w:trPr>
        <w:tc>
          <w:tcPr>
            <w:tcW w:w="328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3.</w:t>
            </w:r>
          </w:p>
        </w:tc>
        <w:tc>
          <w:tcPr>
            <w:tcW w:w="1825" w:type="pct"/>
          </w:tcPr>
          <w:p w:rsidR="001262CF" w:rsidRPr="008977C1" w:rsidRDefault="001262CF" w:rsidP="001262CF">
            <w:pPr>
              <w:jc w:val="both"/>
            </w:pPr>
            <w:r w:rsidRPr="008977C1">
              <w:t>Доля решений об отказе в пред</w:t>
            </w:r>
            <w:r w:rsidRPr="008977C1">
              <w:t>о</w:t>
            </w:r>
            <w:r w:rsidRPr="008977C1">
              <w:t>ставлении, переоформлении, пр</w:t>
            </w:r>
            <w:r w:rsidRPr="008977C1">
              <w:t>о</w:t>
            </w:r>
            <w:r w:rsidRPr="008977C1">
              <w:t>длении срока действия лицензии (в случаях, если продление срока действия лицензии предусмотр</w:t>
            </w:r>
            <w:r w:rsidRPr="008977C1">
              <w:t>е</w:t>
            </w:r>
            <w:r w:rsidRPr="008977C1">
              <w:t xml:space="preserve">но </w:t>
            </w:r>
            <w:r w:rsidRPr="008977C1">
              <w:lastRenderedPageBreak/>
              <w:t>законодательством Российской Федерации), отменных судом (в процентах от общего количества принятых решений о предоста</w:t>
            </w:r>
            <w:r w:rsidRPr="008977C1">
              <w:t>в</w:t>
            </w:r>
            <w:r w:rsidRPr="008977C1">
              <w:t>лении, переоформлении, продл</w:t>
            </w:r>
            <w:r w:rsidRPr="008977C1">
              <w:t>е</w:t>
            </w:r>
            <w:r w:rsidRPr="008977C1">
              <w:t>нии срока действия лицензии (в случаях, если продление срока действия лицензии предусмотр</w:t>
            </w:r>
            <w:r w:rsidRPr="008977C1">
              <w:t>е</w:t>
            </w:r>
            <w:r w:rsidRPr="008977C1">
              <w:t>но законодательством Российской Федерации)</w:t>
            </w:r>
          </w:p>
        </w:tc>
        <w:tc>
          <w:tcPr>
            <w:tcW w:w="10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lastRenderedPageBreak/>
              <w:t>0%</w:t>
            </w:r>
          </w:p>
        </w:tc>
        <w:tc>
          <w:tcPr>
            <w:tcW w:w="102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0%</w:t>
            </w:r>
          </w:p>
        </w:tc>
        <w:tc>
          <w:tcPr>
            <w:tcW w:w="8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0%</w:t>
            </w:r>
          </w:p>
        </w:tc>
      </w:tr>
      <w:tr w:rsidR="001262CF" w:rsidRPr="008977C1" w:rsidTr="001262CF">
        <w:trPr>
          <w:trHeight w:val="157"/>
        </w:trPr>
        <w:tc>
          <w:tcPr>
            <w:tcW w:w="328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lastRenderedPageBreak/>
              <w:t>4.</w:t>
            </w:r>
          </w:p>
        </w:tc>
        <w:tc>
          <w:tcPr>
            <w:tcW w:w="1825" w:type="pct"/>
          </w:tcPr>
          <w:p w:rsidR="001262CF" w:rsidRPr="008977C1" w:rsidRDefault="001262CF" w:rsidP="001262CF">
            <w:pPr>
              <w:jc w:val="both"/>
            </w:pPr>
            <w:r w:rsidRPr="008977C1">
              <w:t>Средний срок рассмотрения зая</w:t>
            </w:r>
            <w:r w:rsidRPr="008977C1">
              <w:t>в</w:t>
            </w:r>
            <w:r w:rsidRPr="008977C1">
              <w:t>ление о предоставлении лицензий</w:t>
            </w:r>
          </w:p>
        </w:tc>
        <w:tc>
          <w:tcPr>
            <w:tcW w:w="10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30 рабочих дней</w:t>
            </w:r>
          </w:p>
        </w:tc>
        <w:tc>
          <w:tcPr>
            <w:tcW w:w="102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30 рабочих дней</w:t>
            </w:r>
          </w:p>
        </w:tc>
        <w:tc>
          <w:tcPr>
            <w:tcW w:w="8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0 дней</w:t>
            </w:r>
          </w:p>
        </w:tc>
      </w:tr>
      <w:tr w:rsidR="001262CF" w:rsidRPr="008977C1" w:rsidTr="001262CF">
        <w:trPr>
          <w:trHeight w:val="157"/>
        </w:trPr>
        <w:tc>
          <w:tcPr>
            <w:tcW w:w="328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5.</w:t>
            </w:r>
          </w:p>
        </w:tc>
        <w:tc>
          <w:tcPr>
            <w:tcW w:w="1825" w:type="pct"/>
          </w:tcPr>
          <w:p w:rsidR="001262CF" w:rsidRPr="008977C1" w:rsidRDefault="001262CF" w:rsidP="001262CF">
            <w:pPr>
              <w:jc w:val="both"/>
            </w:pPr>
            <w:r w:rsidRPr="008977C1">
              <w:t>Доля заявлений о предоставлении лицензии, рассмотренных в уст</w:t>
            </w:r>
            <w:r w:rsidRPr="008977C1">
              <w:t>а</w:t>
            </w:r>
            <w:r w:rsidRPr="008977C1">
              <w:t>новленные законодательством Российской Федерации сроки (в процентах от общего числа зая</w:t>
            </w:r>
            <w:r w:rsidRPr="008977C1">
              <w:t>в</w:t>
            </w:r>
            <w:r w:rsidRPr="008977C1">
              <w:t>лений соответственно)</w:t>
            </w:r>
          </w:p>
        </w:tc>
        <w:tc>
          <w:tcPr>
            <w:tcW w:w="10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100%</w:t>
            </w:r>
          </w:p>
        </w:tc>
        <w:tc>
          <w:tcPr>
            <w:tcW w:w="102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100%</w:t>
            </w:r>
          </w:p>
        </w:tc>
        <w:tc>
          <w:tcPr>
            <w:tcW w:w="8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0%</w:t>
            </w:r>
          </w:p>
        </w:tc>
      </w:tr>
      <w:tr w:rsidR="001262CF" w:rsidRPr="008977C1" w:rsidTr="001262CF">
        <w:trPr>
          <w:trHeight w:val="148"/>
        </w:trPr>
        <w:tc>
          <w:tcPr>
            <w:tcW w:w="328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6.</w:t>
            </w:r>
          </w:p>
        </w:tc>
        <w:tc>
          <w:tcPr>
            <w:tcW w:w="1825" w:type="pct"/>
          </w:tcPr>
          <w:p w:rsidR="001262CF" w:rsidRPr="008977C1" w:rsidRDefault="001262CF" w:rsidP="001262CF">
            <w:pPr>
              <w:jc w:val="both"/>
            </w:pPr>
            <w:proofErr w:type="gramStart"/>
            <w:r w:rsidRPr="008977C1">
              <w:t>Средний срок рассмотрения заявления о переоформлении и пр</w:t>
            </w:r>
            <w:r w:rsidRPr="008977C1">
              <w:t>о</w:t>
            </w:r>
            <w:r w:rsidRPr="008977C1">
              <w:t>длении срока действия лицензии (в случаях, если продление срока действия лицензии предусмотр</w:t>
            </w:r>
            <w:r w:rsidRPr="008977C1">
              <w:t>е</w:t>
            </w:r>
            <w:r w:rsidRPr="008977C1">
              <w:t>но законодательством Российской Федерации</w:t>
            </w:r>
            <w:proofErr w:type="gramEnd"/>
          </w:p>
        </w:tc>
        <w:tc>
          <w:tcPr>
            <w:tcW w:w="10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25 рабочих дней</w:t>
            </w:r>
          </w:p>
        </w:tc>
        <w:tc>
          <w:tcPr>
            <w:tcW w:w="102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25 рабочих дней</w:t>
            </w:r>
          </w:p>
        </w:tc>
        <w:tc>
          <w:tcPr>
            <w:tcW w:w="8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0 дней</w:t>
            </w:r>
          </w:p>
        </w:tc>
      </w:tr>
      <w:tr w:rsidR="001262CF" w:rsidRPr="008977C1" w:rsidTr="001262CF">
        <w:trPr>
          <w:trHeight w:val="296"/>
        </w:trPr>
        <w:tc>
          <w:tcPr>
            <w:tcW w:w="328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7.</w:t>
            </w:r>
          </w:p>
        </w:tc>
        <w:tc>
          <w:tcPr>
            <w:tcW w:w="1825" w:type="pct"/>
          </w:tcPr>
          <w:p w:rsidR="001262CF" w:rsidRPr="008977C1" w:rsidRDefault="001262CF" w:rsidP="001262CF">
            <w:pPr>
              <w:jc w:val="both"/>
            </w:pPr>
            <w:r w:rsidRPr="008977C1">
              <w:t>Доля заявлений о переоформл</w:t>
            </w:r>
            <w:r w:rsidRPr="008977C1">
              <w:t>е</w:t>
            </w:r>
            <w:r w:rsidRPr="008977C1">
              <w:t>нии лицензии или продлении ср</w:t>
            </w:r>
            <w:r w:rsidRPr="008977C1">
              <w:t>о</w:t>
            </w:r>
            <w:r w:rsidRPr="008977C1">
              <w:t>ка действия лицензий (в случаях, если продление срока действия лицензии предусмотрено закон</w:t>
            </w:r>
            <w:r w:rsidRPr="008977C1">
              <w:t>о</w:t>
            </w:r>
            <w:r w:rsidRPr="008977C1">
              <w:t>дательством Российской Федер</w:t>
            </w:r>
            <w:r w:rsidRPr="008977C1">
              <w:t>а</w:t>
            </w:r>
            <w:r w:rsidRPr="008977C1">
              <w:t>ции), рассмотренных в устано</w:t>
            </w:r>
            <w:r w:rsidRPr="008977C1">
              <w:t>в</w:t>
            </w:r>
            <w:r w:rsidRPr="008977C1">
              <w:t>ленные законодательством сроки (в процентах от общего числа з</w:t>
            </w:r>
            <w:r w:rsidRPr="008977C1">
              <w:t>а</w:t>
            </w:r>
            <w:r w:rsidRPr="008977C1">
              <w:t>явлений)</w:t>
            </w:r>
          </w:p>
        </w:tc>
        <w:tc>
          <w:tcPr>
            <w:tcW w:w="10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99%</w:t>
            </w:r>
          </w:p>
        </w:tc>
        <w:tc>
          <w:tcPr>
            <w:tcW w:w="102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99%</w:t>
            </w:r>
          </w:p>
        </w:tc>
        <w:tc>
          <w:tcPr>
            <w:tcW w:w="809" w:type="pct"/>
            <w:vAlign w:val="center"/>
          </w:tcPr>
          <w:p w:rsidR="001262CF" w:rsidRPr="008977C1" w:rsidRDefault="001262CF" w:rsidP="001262CF">
            <w:pPr>
              <w:jc w:val="center"/>
            </w:pPr>
            <w:r w:rsidRPr="008977C1">
              <w:t>0%</w:t>
            </w:r>
          </w:p>
        </w:tc>
      </w:tr>
    </w:tbl>
    <w:p w:rsidR="00566BE6" w:rsidRPr="003F7618" w:rsidRDefault="00566BE6" w:rsidP="00FA0E4B">
      <w:pPr>
        <w:ind w:firstLine="709"/>
        <w:jc w:val="both"/>
        <w:rPr>
          <w:sz w:val="28"/>
          <w:szCs w:val="28"/>
        </w:rPr>
      </w:pPr>
    </w:p>
    <w:p w:rsidR="006076BC" w:rsidRPr="00DD612C" w:rsidRDefault="006076BC" w:rsidP="006076BC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Таким образом, доля заявлений, полученных в электронной форме, по сра</w:t>
      </w:r>
      <w:r w:rsidRPr="00DD612C">
        <w:rPr>
          <w:sz w:val="28"/>
          <w:szCs w:val="28"/>
        </w:rPr>
        <w:t>в</w:t>
      </w:r>
      <w:r w:rsidRPr="00DD612C">
        <w:rPr>
          <w:sz w:val="28"/>
          <w:szCs w:val="28"/>
        </w:rPr>
        <w:t xml:space="preserve">нению с 2018 годом осталась прежней. На протяжении последних лет наиболее востребованным среди лицензиатов </w:t>
      </w:r>
      <w:r>
        <w:rPr>
          <w:sz w:val="28"/>
          <w:szCs w:val="28"/>
        </w:rPr>
        <w:t>–</w:t>
      </w:r>
      <w:r w:rsidRPr="00DD612C">
        <w:rPr>
          <w:sz w:val="28"/>
          <w:szCs w:val="28"/>
        </w:rPr>
        <w:t xml:space="preserve"> заявителей остаётся способ обращения о предоставлении государственных услуг в сфере телерадиовещания на бумажном носителе (2</w:t>
      </w:r>
      <w:r>
        <w:rPr>
          <w:sz w:val="28"/>
          <w:szCs w:val="28"/>
        </w:rPr>
        <w:t> </w:t>
      </w:r>
      <w:r w:rsidRPr="00DD612C">
        <w:rPr>
          <w:sz w:val="28"/>
          <w:szCs w:val="28"/>
        </w:rPr>
        <w:t xml:space="preserve">509 </w:t>
      </w:r>
      <w:r w:rsidRPr="00DD612C">
        <w:rPr>
          <w:rFonts w:eastAsia="Calibri"/>
          <w:bCs/>
          <w:sz w:val="28"/>
          <w:szCs w:val="28"/>
        </w:rPr>
        <w:t xml:space="preserve">заявлений на предоставление, переоформление, пролонгацию, </w:t>
      </w:r>
      <w:r w:rsidRPr="00DD612C">
        <w:rPr>
          <w:rFonts w:eastAsia="Calibri"/>
          <w:bCs/>
          <w:sz w:val="28"/>
          <w:szCs w:val="28"/>
        </w:rPr>
        <w:lastRenderedPageBreak/>
        <w:t>выдачу дубликата, копии лицензии, прекращение лицензии, предоставление инфо</w:t>
      </w:r>
      <w:r w:rsidRPr="00DD612C">
        <w:rPr>
          <w:rFonts w:eastAsia="Calibri"/>
          <w:bCs/>
          <w:sz w:val="28"/>
          <w:szCs w:val="28"/>
        </w:rPr>
        <w:t>р</w:t>
      </w:r>
      <w:r w:rsidRPr="00DD612C">
        <w:rPr>
          <w:rFonts w:eastAsia="Calibri"/>
          <w:bCs/>
          <w:sz w:val="28"/>
          <w:szCs w:val="28"/>
        </w:rPr>
        <w:t>мации из реестра лицензий на вещание</w:t>
      </w:r>
      <w:r w:rsidRPr="00DD612C">
        <w:rPr>
          <w:sz w:val="28"/>
          <w:szCs w:val="28"/>
        </w:rPr>
        <w:t xml:space="preserve"> на бумажном носителе в 2019 году).</w:t>
      </w:r>
    </w:p>
    <w:p w:rsidR="006076BC" w:rsidRPr="00DD612C" w:rsidRDefault="006076BC" w:rsidP="006076BC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В 2019 году показатель «доля решений об отказе в предоставлении, пер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оформлении, продлении срока действия лицензии (в случаях, если продление срока действия лицензии предусмотрено законодательством Российской Федерации), о</w:t>
      </w:r>
      <w:r w:rsidRPr="00DD612C">
        <w:rPr>
          <w:sz w:val="28"/>
          <w:szCs w:val="28"/>
        </w:rPr>
        <w:t>т</w:t>
      </w:r>
      <w:r w:rsidRPr="00DD612C">
        <w:rPr>
          <w:sz w:val="28"/>
          <w:szCs w:val="28"/>
        </w:rPr>
        <w:t>менных судом (в процентах от общего количества принятых решений о предоста</w:t>
      </w:r>
      <w:r w:rsidRPr="00DD612C">
        <w:rPr>
          <w:sz w:val="28"/>
          <w:szCs w:val="28"/>
        </w:rPr>
        <w:t>в</w:t>
      </w:r>
      <w:r w:rsidRPr="00DD612C">
        <w:rPr>
          <w:sz w:val="28"/>
          <w:szCs w:val="28"/>
        </w:rPr>
        <w:t>лении, переоформлении, продлении срока действия лицензии (в случаях, если пр</w:t>
      </w:r>
      <w:r w:rsidRPr="00DD612C">
        <w:rPr>
          <w:sz w:val="28"/>
          <w:szCs w:val="28"/>
        </w:rPr>
        <w:t>о</w:t>
      </w:r>
      <w:r w:rsidRPr="00DD612C">
        <w:rPr>
          <w:sz w:val="28"/>
          <w:szCs w:val="28"/>
        </w:rPr>
        <w:t xml:space="preserve">дление срока действия лицензии предусмотрено законодательством Российской Федерации)» также как и в 2018 году </w:t>
      </w:r>
      <w:r>
        <w:rPr>
          <w:sz w:val="28"/>
          <w:szCs w:val="28"/>
        </w:rPr>
        <w:t>равен нулю.</w:t>
      </w:r>
    </w:p>
    <w:p w:rsidR="003B0899" w:rsidRPr="003B0899" w:rsidRDefault="00D51F9A" w:rsidP="00D51F9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6225"/>
        <w:gridCol w:w="1737"/>
        <w:gridCol w:w="1593"/>
      </w:tblGrid>
      <w:tr w:rsidR="00D60BDD" w:rsidRPr="00D60BDD" w:rsidTr="00D60BDD">
        <w:trPr>
          <w:trHeight w:val="86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  <w:rPr>
                <w:b/>
              </w:rPr>
            </w:pPr>
            <w:r w:rsidRPr="00D60BDD">
              <w:rPr>
                <w:b/>
              </w:rPr>
              <w:t xml:space="preserve">№ </w:t>
            </w:r>
            <w:proofErr w:type="gramStart"/>
            <w:r w:rsidRPr="00D60BDD">
              <w:rPr>
                <w:b/>
              </w:rPr>
              <w:t>п</w:t>
            </w:r>
            <w:proofErr w:type="gramEnd"/>
            <w:r w:rsidRPr="00D60BDD">
              <w:rPr>
                <w:b/>
              </w:rPr>
              <w:t>/п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ind w:left="-18"/>
              <w:jc w:val="center"/>
              <w:rPr>
                <w:b/>
              </w:rPr>
            </w:pPr>
            <w:r w:rsidRPr="00D60BDD">
              <w:rPr>
                <w:b/>
              </w:rPr>
              <w:t xml:space="preserve">Наименование показателя </w:t>
            </w:r>
          </w:p>
          <w:p w:rsidR="00D60BDD" w:rsidRPr="00D60BDD" w:rsidRDefault="00D60BDD" w:rsidP="00EE76BE">
            <w:pPr>
              <w:ind w:left="-18"/>
              <w:jc w:val="center"/>
              <w:rPr>
                <w:b/>
              </w:rPr>
            </w:pPr>
            <w:r w:rsidRPr="00D60BDD">
              <w:rPr>
                <w:b/>
              </w:rPr>
              <w:t>эффективности лицензирования</w:t>
            </w:r>
          </w:p>
        </w:tc>
        <w:tc>
          <w:tcPr>
            <w:tcW w:w="845" w:type="pct"/>
          </w:tcPr>
          <w:p w:rsidR="00D60BDD" w:rsidRPr="00D60BDD" w:rsidRDefault="00D60BDD" w:rsidP="00EE76BE">
            <w:pPr>
              <w:ind w:left="-18"/>
              <w:jc w:val="center"/>
              <w:rPr>
                <w:b/>
              </w:rPr>
            </w:pPr>
            <w:r w:rsidRPr="00D60BDD">
              <w:rPr>
                <w:b/>
              </w:rPr>
              <w:t>Значение п</w:t>
            </w:r>
            <w:r w:rsidRPr="00D60BDD">
              <w:rPr>
                <w:b/>
              </w:rPr>
              <w:t>о</w:t>
            </w:r>
            <w:r w:rsidRPr="00D60BDD">
              <w:rPr>
                <w:b/>
              </w:rPr>
              <w:t>казателя</w:t>
            </w:r>
          </w:p>
        </w:tc>
        <w:tc>
          <w:tcPr>
            <w:tcW w:w="775" w:type="pct"/>
          </w:tcPr>
          <w:p w:rsidR="00D60BDD" w:rsidRPr="00D60BDD" w:rsidRDefault="00D60BDD" w:rsidP="00EE76BE">
            <w:pPr>
              <w:ind w:left="-18"/>
              <w:jc w:val="center"/>
              <w:rPr>
                <w:b/>
              </w:rPr>
            </w:pPr>
            <w:r w:rsidRPr="00D60BDD">
              <w:rPr>
                <w:b/>
              </w:rPr>
              <w:t>Отклонение показателя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  <w:shd w:val="clear" w:color="auto" w:fill="auto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1.</w:t>
            </w:r>
          </w:p>
        </w:tc>
        <w:tc>
          <w:tcPr>
            <w:tcW w:w="3028" w:type="pct"/>
            <w:shd w:val="clear" w:color="auto" w:fill="auto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Доля заявлений лицензирующего органа, направленных в органы прокуратуры, о согласовании проведения внепл</w:t>
            </w:r>
            <w:r w:rsidRPr="00D60BDD">
              <w:t>а</w:t>
            </w:r>
            <w:r w:rsidRPr="00D60BDD">
              <w:t>новых выездных проверок, в согласовании которых было отказано (в процентах от общего числа заявлений лице</w:t>
            </w:r>
            <w:r w:rsidRPr="00D60BDD">
              <w:t>н</w:t>
            </w:r>
            <w:r w:rsidRPr="00D60BDD">
              <w:t>зирующего органа, направленных в органы прокуратуры)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0%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  <w:shd w:val="clear" w:color="auto" w:fill="auto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2.</w:t>
            </w:r>
          </w:p>
        </w:tc>
        <w:tc>
          <w:tcPr>
            <w:tcW w:w="3028" w:type="pct"/>
            <w:shd w:val="clear" w:color="auto" w:fill="auto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Доля решений суда об удовлетворении заявлений лице</w:t>
            </w:r>
            <w:r w:rsidRPr="00D60BDD">
              <w:t>н</w:t>
            </w:r>
            <w:r w:rsidRPr="00D60BDD">
              <w:t>зирующего органа об административном приостановл</w:t>
            </w:r>
            <w:r w:rsidRPr="00D60BDD">
              <w:t>е</w:t>
            </w:r>
            <w:r w:rsidRPr="00D60BDD">
              <w:t>нии деятельности лицензиата (в процентах от общего числа обращений лицензирующего органа в суд с заявл</w:t>
            </w:r>
            <w:r w:rsidRPr="00D60BDD">
              <w:t>е</w:t>
            </w:r>
            <w:r w:rsidRPr="00D60BDD">
              <w:t>ниями об административном приостановлении деятельн</w:t>
            </w:r>
            <w:r w:rsidRPr="00D60BDD">
              <w:t>о</w:t>
            </w:r>
            <w:r w:rsidRPr="00D60BDD">
              <w:t>сти лицензиатов)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0%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  <w:shd w:val="clear" w:color="auto" w:fill="auto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3.</w:t>
            </w:r>
          </w:p>
        </w:tc>
        <w:tc>
          <w:tcPr>
            <w:tcW w:w="3028" w:type="pct"/>
            <w:shd w:val="clear" w:color="auto" w:fill="auto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Доля решений суда об удовлетворении заявлений лице</w:t>
            </w:r>
            <w:r w:rsidRPr="00D60BDD">
              <w:t>н</w:t>
            </w:r>
            <w:r w:rsidRPr="00D60BDD">
              <w:t xml:space="preserve">зирующего органа об аннулировании лицензии </w:t>
            </w:r>
            <w:r w:rsidRPr="00D60BDD">
              <w:br/>
              <w:t>(в процентах от общего числа обращений лицензирующ</w:t>
            </w:r>
            <w:r w:rsidRPr="00D60BDD">
              <w:t>е</w:t>
            </w:r>
            <w:r w:rsidRPr="00D60BDD">
              <w:t>го органа в суд с заявлениями об аннулировании лице</w:t>
            </w:r>
            <w:r w:rsidRPr="00D60BDD">
              <w:t>н</w:t>
            </w:r>
            <w:r w:rsidRPr="00D60BDD">
              <w:t>зий)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83,3%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-</w:t>
            </w:r>
            <w:r w:rsidR="00EE76BE">
              <w:t xml:space="preserve"> </w:t>
            </w:r>
            <w:r w:rsidRPr="00D60BDD">
              <w:t>16,7%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4.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 xml:space="preserve">Доля проверок, </w:t>
            </w:r>
            <w:proofErr w:type="spellStart"/>
            <w:r w:rsidRPr="00D60BDD">
              <w:t>проведенных</w:t>
            </w:r>
            <w:proofErr w:type="spellEnd"/>
            <w:r w:rsidRPr="00D60BDD">
              <w:t xml:space="preserve"> лицензирующим органом, результаты которых признаны недействительными (в процентах от общего числа </w:t>
            </w:r>
            <w:proofErr w:type="spellStart"/>
            <w:r w:rsidRPr="00D60BDD">
              <w:t>проведенных</w:t>
            </w:r>
            <w:proofErr w:type="spellEnd"/>
            <w:r w:rsidRPr="00D60BDD">
              <w:t xml:space="preserve"> проверок)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0%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5.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 xml:space="preserve">Доля проверок, </w:t>
            </w:r>
            <w:proofErr w:type="spellStart"/>
            <w:r w:rsidRPr="00D60BDD">
              <w:t>проведенных</w:t>
            </w:r>
            <w:proofErr w:type="spellEnd"/>
            <w:r w:rsidRPr="00D60BDD">
              <w:t xml:space="preserve"> лицензирующим органом с нарушением требований законодательства Российской Федерации о порядке их проведения, по </w:t>
            </w:r>
            <w:proofErr w:type="gramStart"/>
            <w:r w:rsidRPr="00D60BDD">
              <w:t>результатам</w:t>
            </w:r>
            <w:proofErr w:type="gramEnd"/>
            <w:r w:rsidRPr="00D60BDD">
              <w:t xml:space="preserve"> в</w:t>
            </w:r>
            <w:r w:rsidRPr="00D60BDD">
              <w:t>ы</w:t>
            </w:r>
            <w:r w:rsidRPr="00D60BDD">
              <w:t>явления которых к должностным лицам применены меры дисциплинарного и административного наказания (в пр</w:t>
            </w:r>
            <w:r w:rsidRPr="00D60BDD">
              <w:t>о</w:t>
            </w:r>
            <w:r w:rsidRPr="00D60BDD">
              <w:t xml:space="preserve">центах от общего числа </w:t>
            </w:r>
            <w:proofErr w:type="spellStart"/>
            <w:r w:rsidRPr="00D60BDD">
              <w:t>проведенных</w:t>
            </w:r>
            <w:proofErr w:type="spellEnd"/>
            <w:r w:rsidRPr="00D60BDD">
              <w:t xml:space="preserve"> проверок)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0%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6.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Доля лицензиатов, в отношении которых лицензирующим органом были проведены проверки (в процентах от общ</w:t>
            </w:r>
            <w:r w:rsidRPr="00D60BDD">
              <w:t>е</w:t>
            </w:r>
            <w:r w:rsidRPr="00D60BDD">
              <w:t>го количества лицензиатов)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1,1%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+</w:t>
            </w:r>
            <w:r w:rsidR="00EE76BE">
              <w:t xml:space="preserve"> </w:t>
            </w:r>
            <w:r w:rsidRPr="00D60BDD">
              <w:t>0,1%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7.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 xml:space="preserve">Среднее количество проверок, </w:t>
            </w:r>
            <w:proofErr w:type="spellStart"/>
            <w:r w:rsidRPr="00D60BDD">
              <w:t>проведенных</w:t>
            </w:r>
            <w:proofErr w:type="spellEnd"/>
            <w:r w:rsidRPr="00D60BDD">
              <w:t xml:space="preserve"> в отношении одного лицензиата за </w:t>
            </w:r>
            <w:proofErr w:type="spellStart"/>
            <w:r w:rsidRPr="00D60BDD">
              <w:t>отчетный</w:t>
            </w:r>
            <w:proofErr w:type="spellEnd"/>
            <w:r w:rsidRPr="00D60BDD">
              <w:t xml:space="preserve"> период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1,2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8.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Доля проверок, по итогам которых выявлены правонар</w:t>
            </w:r>
            <w:r w:rsidRPr="00D60BDD">
              <w:t>у</w:t>
            </w:r>
            <w:r w:rsidRPr="00D60BDD">
              <w:t xml:space="preserve">шения (в процентах от общего числа </w:t>
            </w:r>
            <w:proofErr w:type="spellStart"/>
            <w:r w:rsidRPr="00D60BDD">
              <w:t>проведенных</w:t>
            </w:r>
            <w:proofErr w:type="spellEnd"/>
            <w:r w:rsidRPr="00D60BDD">
              <w:t xml:space="preserve"> план</w:t>
            </w:r>
            <w:r w:rsidRPr="00D60BDD">
              <w:t>о</w:t>
            </w:r>
            <w:r w:rsidRPr="00D60BDD">
              <w:t>вых и внеплановых проверок)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18,2%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-</w:t>
            </w:r>
            <w:r w:rsidR="00EE76BE">
              <w:t xml:space="preserve"> </w:t>
            </w:r>
            <w:r w:rsidRPr="00D60BDD">
              <w:t>35,5%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9.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Количество грубых нарушений лицензионных требов</w:t>
            </w:r>
            <w:r w:rsidRPr="00D60BDD">
              <w:t>а</w:t>
            </w:r>
            <w:r w:rsidRPr="00D60BDD">
              <w:t>ний, выявленных по результатам проверок лицензиатов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lastRenderedPageBreak/>
              <w:t>10.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Количество грубых нарушений лицензионных требов</w:t>
            </w:r>
            <w:r w:rsidRPr="00D60BDD">
              <w:t>а</w:t>
            </w:r>
            <w:r w:rsidRPr="00D60BDD">
              <w:t>ний, повлекших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</w:t>
            </w:r>
            <w:r w:rsidRPr="00D60BDD">
              <w:t>р</w:t>
            </w:r>
            <w:r w:rsidRPr="00D60BDD">
              <w:t>ства, возникновение чрезвычайных ситуаций техногенн</w:t>
            </w:r>
            <w:r w:rsidRPr="00D60BDD">
              <w:t>о</w:t>
            </w:r>
            <w:r w:rsidRPr="00D60BDD">
              <w:t>го характера, выявленных по результатам проверок (по видам вреда)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0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11.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Доля проверок, по итогам которых по фактам выявле</w:t>
            </w:r>
            <w:r w:rsidRPr="00D60BDD">
              <w:t>н</w:t>
            </w:r>
            <w:r w:rsidRPr="00D60BDD">
              <w:t>ных нарушений наложены административные наказания (в процентах от общего числа проверок, по итогам кот</w:t>
            </w:r>
            <w:r w:rsidRPr="00D60BDD">
              <w:t>о</w:t>
            </w:r>
            <w:r w:rsidRPr="00D60BDD">
              <w:t>рых выявлены правонарушения)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60%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-</w:t>
            </w:r>
            <w:r w:rsidR="00EE76BE">
              <w:t xml:space="preserve"> </w:t>
            </w:r>
            <w:r w:rsidRPr="00D60BDD">
              <w:t>21,8%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12.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Доля предписаний, выданных в рамках лицензионного контроля, не исполненных после истечения срока, уст</w:t>
            </w:r>
            <w:r w:rsidRPr="00D60BDD">
              <w:t>а</w:t>
            </w:r>
            <w:r w:rsidRPr="00D60BDD">
              <w:t>новленного в предписаниях (в процентах от общего числа проверок, по результатам которых выявлены нарушения лицензионных требований)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175%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+</w:t>
            </w:r>
            <w:r w:rsidR="00EE76BE">
              <w:t xml:space="preserve"> </w:t>
            </w:r>
            <w:r w:rsidRPr="00D60BDD">
              <w:t>152,3%</w:t>
            </w:r>
          </w:p>
        </w:tc>
      </w:tr>
      <w:tr w:rsidR="00D60BDD" w:rsidRPr="00D60BDD" w:rsidTr="00D60BDD">
        <w:trPr>
          <w:trHeight w:val="289"/>
        </w:trPr>
        <w:tc>
          <w:tcPr>
            <w:tcW w:w="352" w:type="pct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13.</w:t>
            </w:r>
          </w:p>
        </w:tc>
        <w:tc>
          <w:tcPr>
            <w:tcW w:w="3028" w:type="pct"/>
          </w:tcPr>
          <w:p w:rsidR="00D60BDD" w:rsidRPr="00D60BDD" w:rsidRDefault="00D60BDD" w:rsidP="00EE76BE">
            <w:pPr>
              <w:autoSpaceDE w:val="0"/>
              <w:autoSpaceDN w:val="0"/>
              <w:adjustRightInd w:val="0"/>
              <w:jc w:val="both"/>
            </w:pPr>
            <w:r w:rsidRPr="00D60BDD">
              <w:t>Отношение суммы взысканных (уплаченных) админ</w:t>
            </w:r>
            <w:r w:rsidRPr="00D60BDD">
              <w:t>и</w:t>
            </w:r>
            <w:r w:rsidRPr="00D60BDD">
              <w:t>стративных штрафов к общей сумме наложенных адм</w:t>
            </w:r>
            <w:r w:rsidRPr="00D60BDD">
              <w:t>и</w:t>
            </w:r>
            <w:r w:rsidRPr="00D60BDD">
              <w:t>нистративных штрафов (в процентах).</w:t>
            </w:r>
          </w:p>
        </w:tc>
        <w:tc>
          <w:tcPr>
            <w:tcW w:w="84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71,3%</w:t>
            </w:r>
          </w:p>
        </w:tc>
        <w:tc>
          <w:tcPr>
            <w:tcW w:w="775" w:type="pct"/>
            <w:vAlign w:val="center"/>
          </w:tcPr>
          <w:p w:rsidR="00D60BDD" w:rsidRPr="00D60BDD" w:rsidRDefault="00D60BDD" w:rsidP="00EE76BE">
            <w:pPr>
              <w:ind w:left="-18"/>
              <w:jc w:val="center"/>
            </w:pPr>
            <w:r w:rsidRPr="00D60BDD">
              <w:t>-</w:t>
            </w:r>
            <w:r w:rsidR="00EE76BE">
              <w:t xml:space="preserve"> </w:t>
            </w:r>
            <w:r w:rsidRPr="00D60BDD">
              <w:t>8,3%</w:t>
            </w:r>
          </w:p>
        </w:tc>
      </w:tr>
    </w:tbl>
    <w:p w:rsidR="0079601B" w:rsidRPr="00893966" w:rsidRDefault="0079601B" w:rsidP="00893966">
      <w:pPr>
        <w:ind w:firstLine="709"/>
        <w:jc w:val="both"/>
        <w:rPr>
          <w:sz w:val="28"/>
          <w:szCs w:val="28"/>
        </w:rPr>
      </w:pPr>
    </w:p>
    <w:p w:rsidR="00893966" w:rsidRPr="00893966" w:rsidRDefault="00893966" w:rsidP="00893966">
      <w:pPr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t>При осуществлении лицензионного контроля в сфере телевизионного вещ</w:t>
      </w:r>
      <w:r w:rsidRPr="00893966">
        <w:rPr>
          <w:sz w:val="28"/>
          <w:szCs w:val="28"/>
        </w:rPr>
        <w:t>а</w:t>
      </w:r>
      <w:r w:rsidRPr="00893966">
        <w:rPr>
          <w:sz w:val="28"/>
          <w:szCs w:val="28"/>
        </w:rPr>
        <w:t xml:space="preserve">ния и радиовещания </w:t>
      </w:r>
      <w:bookmarkStart w:id="1" w:name="sub_3164"/>
      <w:r w:rsidRPr="00893966">
        <w:rPr>
          <w:sz w:val="28"/>
          <w:szCs w:val="28"/>
        </w:rPr>
        <w:t>внеплановые проверки лицензиата проводятся без согласов</w:t>
      </w:r>
      <w:r w:rsidRPr="00893966">
        <w:rPr>
          <w:sz w:val="28"/>
          <w:szCs w:val="28"/>
        </w:rPr>
        <w:t>а</w:t>
      </w:r>
      <w:r w:rsidRPr="00893966">
        <w:rPr>
          <w:sz w:val="28"/>
          <w:szCs w:val="28"/>
        </w:rPr>
        <w:t>ния с органами прокуратуры (ч. 4 ст. 31.6 Закона о СМИ). Таким образом, показ</w:t>
      </w:r>
      <w:r w:rsidRPr="00893966">
        <w:rPr>
          <w:sz w:val="28"/>
          <w:szCs w:val="28"/>
        </w:rPr>
        <w:t>а</w:t>
      </w:r>
      <w:r w:rsidRPr="00893966">
        <w:rPr>
          <w:sz w:val="28"/>
          <w:szCs w:val="28"/>
        </w:rPr>
        <w:t>тель «Доля заявлений лицензирующего органа, направленных в органы прокурат</w:t>
      </w:r>
      <w:r w:rsidRPr="00893966">
        <w:rPr>
          <w:sz w:val="28"/>
          <w:szCs w:val="28"/>
        </w:rPr>
        <w:t>у</w:t>
      </w:r>
      <w:r w:rsidRPr="00893966">
        <w:rPr>
          <w:sz w:val="28"/>
          <w:szCs w:val="28"/>
        </w:rPr>
        <w:t>ры, о согласовании проведения внеплановых выездных проверок, в согласовании которых было отказано» всегда будет равен нулю.</w:t>
      </w:r>
    </w:p>
    <w:bookmarkEnd w:id="1"/>
    <w:p w:rsidR="00893966" w:rsidRPr="00893966" w:rsidRDefault="00893966" w:rsidP="008939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t>В сфере телевизионного вещания и радиовещания не предусмотрено назн</w:t>
      </w:r>
      <w:r w:rsidRPr="00893966">
        <w:rPr>
          <w:sz w:val="28"/>
          <w:szCs w:val="28"/>
        </w:rPr>
        <w:t>а</w:t>
      </w:r>
      <w:r w:rsidRPr="00893966">
        <w:rPr>
          <w:sz w:val="28"/>
          <w:szCs w:val="28"/>
        </w:rPr>
        <w:t>чение судом административного наказания в виде административного приостано</w:t>
      </w:r>
      <w:r w:rsidRPr="00893966">
        <w:rPr>
          <w:sz w:val="28"/>
          <w:szCs w:val="28"/>
        </w:rPr>
        <w:t>в</w:t>
      </w:r>
      <w:r w:rsidRPr="00893966">
        <w:rPr>
          <w:sz w:val="28"/>
          <w:szCs w:val="28"/>
        </w:rPr>
        <w:t>ления деятельности, поскольку оснований для его назначения, перечисленных в ст. 3.12 КоАП РФ, в данной сфере деятельности не возникает. Поэтому показатель «Доля решений суда об удовлетворении заявлений лицензирующего органа об а</w:t>
      </w:r>
      <w:r w:rsidRPr="00893966">
        <w:rPr>
          <w:sz w:val="28"/>
          <w:szCs w:val="28"/>
        </w:rPr>
        <w:t>д</w:t>
      </w:r>
      <w:r w:rsidRPr="00893966">
        <w:rPr>
          <w:sz w:val="28"/>
          <w:szCs w:val="28"/>
        </w:rPr>
        <w:t>министративном приостановлении деятельности лицензиата» равен нулю.</w:t>
      </w:r>
    </w:p>
    <w:p w:rsidR="00893966" w:rsidRPr="00893966" w:rsidRDefault="00893966" w:rsidP="008939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t>В 2019 году Роскомнадзором направлено 6 заявлений в суд об аннулиров</w:t>
      </w:r>
      <w:r w:rsidRPr="00893966">
        <w:rPr>
          <w:sz w:val="28"/>
          <w:szCs w:val="28"/>
        </w:rPr>
        <w:t>а</w:t>
      </w:r>
      <w:r w:rsidRPr="00893966">
        <w:rPr>
          <w:sz w:val="28"/>
          <w:szCs w:val="28"/>
        </w:rPr>
        <w:t>нии лицензий на осуществление вещания. По 5 заявлениям в 2019 году судом пр</w:t>
      </w:r>
      <w:r w:rsidRPr="00893966">
        <w:rPr>
          <w:sz w:val="28"/>
          <w:szCs w:val="28"/>
        </w:rPr>
        <w:t>и</w:t>
      </w:r>
      <w:r w:rsidRPr="00893966">
        <w:rPr>
          <w:sz w:val="28"/>
          <w:szCs w:val="28"/>
        </w:rPr>
        <w:t>няты решения об удовлетворении исковых требований лицензирующего органа об аннулировании лицензий. Одно заявление об аннулировании лицензии на ос</w:t>
      </w:r>
      <w:r w:rsidRPr="00893966">
        <w:rPr>
          <w:sz w:val="28"/>
          <w:szCs w:val="28"/>
        </w:rPr>
        <w:t>у</w:t>
      </w:r>
      <w:r w:rsidRPr="00893966">
        <w:rPr>
          <w:sz w:val="28"/>
          <w:szCs w:val="28"/>
        </w:rPr>
        <w:t>ществление вещания по состоянию на 31.12.2019 находилось на рассмотрении в суде. Данный показатель в сравнении с п</w:t>
      </w:r>
      <w:r w:rsidR="00860D0E">
        <w:rPr>
          <w:sz w:val="28"/>
          <w:szCs w:val="28"/>
        </w:rPr>
        <w:t>рошлым годом уменьшился на 16,7 </w:t>
      </w:r>
      <w:r w:rsidRPr="00893966">
        <w:rPr>
          <w:sz w:val="28"/>
          <w:szCs w:val="28"/>
        </w:rPr>
        <w:t xml:space="preserve">% (в 2018 году в суд направлено 8 заявлений об аннулировании лицензий). </w:t>
      </w:r>
    </w:p>
    <w:p w:rsidR="00893966" w:rsidRPr="00893966" w:rsidRDefault="00860D0E" w:rsidP="00893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2018-</w:t>
      </w:r>
      <w:r w:rsidR="00893966" w:rsidRPr="00893966">
        <w:rPr>
          <w:sz w:val="28"/>
          <w:szCs w:val="28"/>
        </w:rPr>
        <w:t xml:space="preserve">2019 годах результаты проверок, </w:t>
      </w:r>
      <w:r w:rsidRPr="00893966">
        <w:rPr>
          <w:sz w:val="28"/>
          <w:szCs w:val="28"/>
        </w:rPr>
        <w:t>проведённых</w:t>
      </w:r>
      <w:r w:rsidR="00893966" w:rsidRPr="00893966">
        <w:rPr>
          <w:sz w:val="28"/>
          <w:szCs w:val="28"/>
        </w:rPr>
        <w:t xml:space="preserve"> лицензирующим орг</w:t>
      </w:r>
      <w:r w:rsidR="00893966" w:rsidRPr="00893966">
        <w:rPr>
          <w:sz w:val="28"/>
          <w:szCs w:val="28"/>
        </w:rPr>
        <w:t>а</w:t>
      </w:r>
      <w:r w:rsidR="00893966" w:rsidRPr="00893966">
        <w:rPr>
          <w:sz w:val="28"/>
          <w:szCs w:val="28"/>
        </w:rPr>
        <w:t>ном, не признавались недействительными, к должностным лицам меры дисципл</w:t>
      </w:r>
      <w:r w:rsidR="00893966" w:rsidRPr="00893966">
        <w:rPr>
          <w:sz w:val="28"/>
          <w:szCs w:val="28"/>
        </w:rPr>
        <w:t>и</w:t>
      </w:r>
      <w:r w:rsidR="00893966" w:rsidRPr="00893966">
        <w:rPr>
          <w:sz w:val="28"/>
          <w:szCs w:val="28"/>
        </w:rPr>
        <w:t xml:space="preserve">нарного и административного наказания не применялись. Проведение </w:t>
      </w:r>
      <w:r w:rsidR="00893966" w:rsidRPr="00893966">
        <w:rPr>
          <w:sz w:val="28"/>
          <w:szCs w:val="28"/>
        </w:rPr>
        <w:lastRenderedPageBreak/>
        <w:t xml:space="preserve">проверок, осуществлялось в соответствии с требованиями действующего законодательства о порядке их проведения. </w:t>
      </w:r>
    </w:p>
    <w:p w:rsidR="00893966" w:rsidRPr="00893966" w:rsidRDefault="00893966" w:rsidP="00893966">
      <w:pPr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t>Доля лицензиатов, в отношении которых Роскомнадзором были про</w:t>
      </w:r>
      <w:r w:rsidR="00860D0E">
        <w:rPr>
          <w:sz w:val="28"/>
          <w:szCs w:val="28"/>
        </w:rPr>
        <w:t>ведены проверки, составляет 1,1 </w:t>
      </w:r>
      <w:r w:rsidRPr="00893966">
        <w:rPr>
          <w:sz w:val="28"/>
          <w:szCs w:val="28"/>
        </w:rPr>
        <w:t xml:space="preserve">%. Данный показатель в сравнении с 2018 годом </w:t>
      </w:r>
      <w:r w:rsidR="00860D0E">
        <w:rPr>
          <w:sz w:val="28"/>
          <w:szCs w:val="28"/>
        </w:rPr>
        <w:t>увел</w:t>
      </w:r>
      <w:r w:rsidR="00860D0E">
        <w:rPr>
          <w:sz w:val="28"/>
          <w:szCs w:val="28"/>
        </w:rPr>
        <w:t>и</w:t>
      </w:r>
      <w:r w:rsidR="00860D0E">
        <w:rPr>
          <w:sz w:val="28"/>
          <w:szCs w:val="28"/>
        </w:rPr>
        <w:t>чился на 0,1 </w:t>
      </w:r>
      <w:r w:rsidRPr="00893966">
        <w:rPr>
          <w:sz w:val="28"/>
          <w:szCs w:val="28"/>
        </w:rPr>
        <w:t>%. Перечень лицензиатов, проверяемых в плановом порядке, форм</w:t>
      </w:r>
      <w:r w:rsidRPr="00893966">
        <w:rPr>
          <w:sz w:val="28"/>
          <w:szCs w:val="28"/>
        </w:rPr>
        <w:t>и</w:t>
      </w:r>
      <w:r w:rsidRPr="00893966">
        <w:rPr>
          <w:sz w:val="28"/>
          <w:szCs w:val="28"/>
        </w:rPr>
        <w:t xml:space="preserve">руется автоматически в Единой информационной системе Роскомнадзора с </w:t>
      </w:r>
      <w:r w:rsidR="00860D0E" w:rsidRPr="00893966">
        <w:rPr>
          <w:sz w:val="28"/>
          <w:szCs w:val="28"/>
        </w:rPr>
        <w:t>учётом</w:t>
      </w:r>
      <w:r w:rsidRPr="00893966">
        <w:rPr>
          <w:sz w:val="28"/>
          <w:szCs w:val="28"/>
        </w:rPr>
        <w:t xml:space="preserve"> требований законодательства о возможности планирования проверки в отношении лицензиата, а также ее целесообразности. Внеплановые проверки назначаются только при наличии оснований. В 2019 году приоритет отдавался контрольным м</w:t>
      </w:r>
      <w:r w:rsidRPr="00893966">
        <w:rPr>
          <w:sz w:val="28"/>
          <w:szCs w:val="28"/>
        </w:rPr>
        <w:t>е</w:t>
      </w:r>
      <w:r w:rsidRPr="00893966">
        <w:rPr>
          <w:sz w:val="28"/>
          <w:szCs w:val="28"/>
        </w:rPr>
        <w:t>роприятиям, проводимым без взаимодействия с лицензиатами, в целях выполнения задачи по снижению административной нагрузки на бизнес (98,2 % контрольных мероприятий в сфере телерадиовещания проведены без взаимодействия с провер</w:t>
      </w:r>
      <w:r w:rsidRPr="00893966">
        <w:rPr>
          <w:sz w:val="28"/>
          <w:szCs w:val="28"/>
        </w:rPr>
        <w:t>я</w:t>
      </w:r>
      <w:r w:rsidRPr="00893966">
        <w:rPr>
          <w:sz w:val="28"/>
          <w:szCs w:val="28"/>
        </w:rPr>
        <w:t xml:space="preserve">емыми лицами от общего количества мероприятий). </w:t>
      </w:r>
    </w:p>
    <w:p w:rsidR="00893966" w:rsidRPr="00893966" w:rsidRDefault="00893966" w:rsidP="00893966">
      <w:pPr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t xml:space="preserve">Среднее количество проверок, </w:t>
      </w:r>
      <w:r w:rsidR="00860D0E" w:rsidRPr="00893966">
        <w:rPr>
          <w:sz w:val="28"/>
          <w:szCs w:val="28"/>
        </w:rPr>
        <w:t>проведённых</w:t>
      </w:r>
      <w:r w:rsidRPr="00893966">
        <w:rPr>
          <w:sz w:val="28"/>
          <w:szCs w:val="28"/>
        </w:rPr>
        <w:t xml:space="preserve"> в отношении одного лицензиата, составляет чуть больше единицы (1,2 проверок). Показатель остался на уровне 2018 года. Данный факт объясняется тем, что в 2019 году количество плановых проверок на одного вещателя, сформированных автоматически в ЕИС Роско</w:t>
      </w:r>
      <w:r w:rsidRPr="00893966">
        <w:rPr>
          <w:sz w:val="28"/>
          <w:szCs w:val="28"/>
        </w:rPr>
        <w:t>м</w:t>
      </w:r>
      <w:r w:rsidRPr="00893966">
        <w:rPr>
          <w:sz w:val="28"/>
          <w:szCs w:val="28"/>
        </w:rPr>
        <w:t xml:space="preserve">надзора с </w:t>
      </w:r>
      <w:r w:rsidR="00860D0E" w:rsidRPr="00893966">
        <w:rPr>
          <w:sz w:val="28"/>
          <w:szCs w:val="28"/>
        </w:rPr>
        <w:t>учётом</w:t>
      </w:r>
      <w:r w:rsidRPr="00893966">
        <w:rPr>
          <w:sz w:val="28"/>
          <w:szCs w:val="28"/>
        </w:rPr>
        <w:t xml:space="preserve"> требований законодательства о возможности планирования пр</w:t>
      </w:r>
      <w:r w:rsidRPr="00893966">
        <w:rPr>
          <w:sz w:val="28"/>
          <w:szCs w:val="28"/>
        </w:rPr>
        <w:t>о</w:t>
      </w:r>
      <w:r w:rsidRPr="00893966">
        <w:rPr>
          <w:sz w:val="28"/>
          <w:szCs w:val="28"/>
        </w:rPr>
        <w:t>верки в отношении лицензиата, к общему числу проверок проведено бо</w:t>
      </w:r>
      <w:r w:rsidR="00860D0E">
        <w:rPr>
          <w:sz w:val="28"/>
          <w:szCs w:val="28"/>
        </w:rPr>
        <w:t>льше (+6,4 %), чем в 2018 году.</w:t>
      </w:r>
    </w:p>
    <w:p w:rsidR="00893966" w:rsidRPr="00893966" w:rsidRDefault="00860D0E" w:rsidP="00893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 8 проверок (18,2 </w:t>
      </w:r>
      <w:r w:rsidR="00893966" w:rsidRPr="00893966">
        <w:rPr>
          <w:sz w:val="28"/>
          <w:szCs w:val="28"/>
        </w:rPr>
        <w:t>%) завершились выявлением нарушений лице</w:t>
      </w:r>
      <w:r w:rsidR="00893966" w:rsidRPr="00893966">
        <w:rPr>
          <w:sz w:val="28"/>
          <w:szCs w:val="28"/>
        </w:rPr>
        <w:t>н</w:t>
      </w:r>
      <w:r w:rsidR="00893966" w:rsidRPr="00893966">
        <w:rPr>
          <w:sz w:val="28"/>
          <w:szCs w:val="28"/>
        </w:rPr>
        <w:t>зионных требований в сфер</w:t>
      </w:r>
      <w:r>
        <w:rPr>
          <w:sz w:val="28"/>
          <w:szCs w:val="28"/>
        </w:rPr>
        <w:t>е телерадиовещания, что на 35,5 </w:t>
      </w:r>
      <w:r w:rsidR="00893966" w:rsidRPr="00893966">
        <w:rPr>
          <w:sz w:val="28"/>
          <w:szCs w:val="28"/>
        </w:rPr>
        <w:t xml:space="preserve">% меньше, чем в 2018 году </w:t>
      </w:r>
      <w:r>
        <w:rPr>
          <w:sz w:val="28"/>
          <w:szCs w:val="28"/>
        </w:rPr>
        <w:t>(53,7 </w:t>
      </w:r>
      <w:r w:rsidR="00893966" w:rsidRPr="00893966">
        <w:rPr>
          <w:sz w:val="28"/>
          <w:szCs w:val="28"/>
        </w:rPr>
        <w:t>%). Данные показатели обусловлены проводимой Роскомнадзором пр</w:t>
      </w:r>
      <w:r w:rsidR="00893966" w:rsidRPr="00893966">
        <w:rPr>
          <w:sz w:val="28"/>
          <w:szCs w:val="28"/>
        </w:rPr>
        <w:t>о</w:t>
      </w:r>
      <w:r w:rsidR="00893966" w:rsidRPr="00893966">
        <w:rPr>
          <w:sz w:val="28"/>
          <w:szCs w:val="28"/>
        </w:rPr>
        <w:t>филактической работой с представителями медиа</w:t>
      </w:r>
      <w:r>
        <w:rPr>
          <w:sz w:val="28"/>
          <w:szCs w:val="28"/>
        </w:rPr>
        <w:t>сообщества на протяжении 2015-</w:t>
      </w:r>
      <w:r w:rsidR="00893966" w:rsidRPr="00893966">
        <w:rPr>
          <w:sz w:val="28"/>
          <w:szCs w:val="28"/>
        </w:rPr>
        <w:t xml:space="preserve">2019 годов, которая была направлена на предупреждение нарушений в области массовых коммуникаций в целом, что привело к снижению в </w:t>
      </w:r>
      <w:r w:rsidRPr="00893966">
        <w:rPr>
          <w:sz w:val="28"/>
          <w:szCs w:val="28"/>
        </w:rPr>
        <w:t>отчётном</w:t>
      </w:r>
      <w:r w:rsidR="00893966" w:rsidRPr="00893966">
        <w:rPr>
          <w:sz w:val="28"/>
          <w:szCs w:val="28"/>
        </w:rPr>
        <w:t xml:space="preserve"> периоде п</w:t>
      </w:r>
      <w:r w:rsidR="00893966" w:rsidRPr="00893966">
        <w:rPr>
          <w:sz w:val="28"/>
          <w:szCs w:val="28"/>
        </w:rPr>
        <w:t>о</w:t>
      </w:r>
      <w:r w:rsidR="00893966" w:rsidRPr="00893966">
        <w:rPr>
          <w:sz w:val="28"/>
          <w:szCs w:val="28"/>
        </w:rPr>
        <w:t>казателей по выявляемости нарушений, в частности в сфере телерадиовещания.</w:t>
      </w:r>
    </w:p>
    <w:p w:rsidR="00893966" w:rsidRPr="00893966" w:rsidRDefault="00893966" w:rsidP="00893966">
      <w:pPr>
        <w:ind w:firstLine="709"/>
        <w:jc w:val="both"/>
        <w:rPr>
          <w:sz w:val="28"/>
          <w:szCs w:val="28"/>
        </w:rPr>
      </w:pPr>
      <w:proofErr w:type="gramStart"/>
      <w:r w:rsidRPr="00893966">
        <w:rPr>
          <w:sz w:val="28"/>
          <w:szCs w:val="28"/>
        </w:rPr>
        <w:t xml:space="preserve">Грубым нарушением лицензионных требований в сфере телерадиовещания согласно п. 9 Положения о лицензировании, </w:t>
      </w:r>
      <w:r w:rsidR="00860D0E" w:rsidRPr="00893966">
        <w:rPr>
          <w:sz w:val="28"/>
          <w:szCs w:val="28"/>
        </w:rPr>
        <w:t>утверждённого</w:t>
      </w:r>
      <w:r w:rsidRPr="00893966">
        <w:rPr>
          <w:sz w:val="28"/>
          <w:szCs w:val="28"/>
        </w:rPr>
        <w:t xml:space="preserve"> постановление Прав</w:t>
      </w:r>
      <w:r w:rsidRPr="00893966">
        <w:rPr>
          <w:sz w:val="28"/>
          <w:szCs w:val="28"/>
        </w:rPr>
        <w:t>и</w:t>
      </w:r>
      <w:r w:rsidRPr="00893966">
        <w:rPr>
          <w:sz w:val="28"/>
          <w:szCs w:val="28"/>
        </w:rPr>
        <w:t>тельства Российской Федерации от 08.12.2011 № 1025, являются нарушения лице</w:t>
      </w:r>
      <w:r w:rsidRPr="00893966">
        <w:rPr>
          <w:sz w:val="28"/>
          <w:szCs w:val="28"/>
        </w:rPr>
        <w:t>н</w:t>
      </w:r>
      <w:r w:rsidRPr="00893966">
        <w:rPr>
          <w:sz w:val="28"/>
          <w:szCs w:val="28"/>
        </w:rPr>
        <w:t xml:space="preserve">зионных требований, установленных </w:t>
      </w:r>
      <w:hyperlink w:anchor="sub_10417" w:history="1">
        <w:r w:rsidRPr="00893966">
          <w:rPr>
            <w:sz w:val="28"/>
            <w:szCs w:val="28"/>
          </w:rPr>
          <w:t>абзацем седьмым</w:t>
        </w:r>
      </w:hyperlink>
      <w:r w:rsidR="000F4B7B">
        <w:rPr>
          <w:sz w:val="28"/>
          <w:szCs w:val="28"/>
        </w:rPr>
        <w:t xml:space="preserve">, десятым подпункта </w:t>
      </w:r>
      <w:r w:rsidRPr="00893966">
        <w:rPr>
          <w:sz w:val="28"/>
          <w:szCs w:val="28"/>
        </w:rPr>
        <w:t xml:space="preserve">«а» и </w:t>
      </w:r>
      <w:hyperlink w:anchor="sub_1045" w:history="1">
        <w:r w:rsidR="000F4B7B">
          <w:rPr>
            <w:sz w:val="28"/>
            <w:szCs w:val="28"/>
          </w:rPr>
          <w:t xml:space="preserve">подпунктом «д» пункта </w:t>
        </w:r>
        <w:r w:rsidRPr="00893966">
          <w:rPr>
            <w:sz w:val="28"/>
            <w:szCs w:val="28"/>
          </w:rPr>
          <w:t>4</w:t>
        </w:r>
      </w:hyperlink>
      <w:r w:rsidRPr="00893966">
        <w:rPr>
          <w:sz w:val="28"/>
          <w:szCs w:val="28"/>
        </w:rPr>
        <w:t xml:space="preserve"> данного Положения, </w:t>
      </w:r>
      <w:r w:rsidR="000F4B7B" w:rsidRPr="00893966">
        <w:rPr>
          <w:sz w:val="28"/>
          <w:szCs w:val="28"/>
        </w:rPr>
        <w:t>повлёкшие</w:t>
      </w:r>
      <w:r w:rsidRPr="00893966">
        <w:rPr>
          <w:sz w:val="28"/>
          <w:szCs w:val="28"/>
        </w:rPr>
        <w:t xml:space="preserve"> за собой последствия, предусмотренные </w:t>
      </w:r>
      <w:hyperlink r:id="rId33" w:history="1">
        <w:r w:rsidR="000F4B7B">
          <w:rPr>
            <w:sz w:val="28"/>
            <w:szCs w:val="28"/>
          </w:rPr>
          <w:t xml:space="preserve">частью 11 статьи </w:t>
        </w:r>
        <w:r w:rsidRPr="00893966">
          <w:rPr>
            <w:sz w:val="28"/>
            <w:szCs w:val="28"/>
          </w:rPr>
          <w:t>19</w:t>
        </w:r>
      </w:hyperlink>
      <w:r w:rsidRPr="00893966">
        <w:rPr>
          <w:sz w:val="28"/>
          <w:szCs w:val="28"/>
        </w:rPr>
        <w:t xml:space="preserve"> Федерального закона «О лицензировании отдельных видов деятельности».</w:t>
      </w:r>
      <w:proofErr w:type="gramEnd"/>
      <w:r w:rsidRPr="00893966">
        <w:rPr>
          <w:sz w:val="28"/>
          <w:szCs w:val="28"/>
        </w:rPr>
        <w:t xml:space="preserve"> В 2018-2019 годах грубых нарушений лицензио</w:t>
      </w:r>
      <w:r w:rsidRPr="00893966">
        <w:rPr>
          <w:sz w:val="28"/>
          <w:szCs w:val="28"/>
        </w:rPr>
        <w:t>н</w:t>
      </w:r>
      <w:r w:rsidRPr="00893966">
        <w:rPr>
          <w:sz w:val="28"/>
          <w:szCs w:val="28"/>
        </w:rPr>
        <w:t>ных требований в деятельности лицензиатов не выявлено.</w:t>
      </w:r>
    </w:p>
    <w:p w:rsidR="00893966" w:rsidRPr="00893966" w:rsidRDefault="00893966" w:rsidP="00893966">
      <w:pPr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t xml:space="preserve">Доля проверок в 2019 году, по итогам которых наложены административные взыскания, в сравнении </w:t>
      </w:r>
      <w:r w:rsidR="000F4B7B">
        <w:rPr>
          <w:sz w:val="28"/>
          <w:szCs w:val="28"/>
        </w:rPr>
        <w:t>с 2018 годом, снизилась на 21,8 </w:t>
      </w:r>
      <w:r w:rsidRPr="00893966">
        <w:rPr>
          <w:sz w:val="28"/>
          <w:szCs w:val="28"/>
        </w:rPr>
        <w:t>%. По двум проверкам с</w:t>
      </w:r>
      <w:r w:rsidRPr="00893966">
        <w:rPr>
          <w:sz w:val="28"/>
          <w:szCs w:val="28"/>
        </w:rPr>
        <w:t>у</w:t>
      </w:r>
      <w:r w:rsidRPr="00893966">
        <w:rPr>
          <w:sz w:val="28"/>
          <w:szCs w:val="28"/>
        </w:rPr>
        <w:t>дом принято решение об освобождении лиц, совершивших административные нарушения, от ответственности с вынесением устного замечания (малозначител</w:t>
      </w:r>
      <w:r w:rsidRPr="00893966">
        <w:rPr>
          <w:sz w:val="28"/>
          <w:szCs w:val="28"/>
        </w:rPr>
        <w:t>ь</w:t>
      </w:r>
      <w:r w:rsidRPr="00893966">
        <w:rPr>
          <w:sz w:val="28"/>
          <w:szCs w:val="28"/>
        </w:rPr>
        <w:t>ность). Часть н</w:t>
      </w:r>
      <w:r w:rsidR="000F4B7B">
        <w:rPr>
          <w:sz w:val="28"/>
          <w:szCs w:val="28"/>
        </w:rPr>
        <w:t>арушений, выявленных в ноябре-</w:t>
      </w:r>
      <w:r w:rsidRPr="00893966">
        <w:rPr>
          <w:sz w:val="28"/>
          <w:szCs w:val="28"/>
        </w:rPr>
        <w:t>декабре 2019 года, в соответствии со ст. 4.5 КоАП РФ, устанавливающей сроки рассмотрения дел об администрати</w:t>
      </w:r>
      <w:r w:rsidRPr="00893966">
        <w:rPr>
          <w:sz w:val="28"/>
          <w:szCs w:val="28"/>
        </w:rPr>
        <w:t>в</w:t>
      </w:r>
      <w:r w:rsidRPr="00893966">
        <w:rPr>
          <w:sz w:val="28"/>
          <w:szCs w:val="28"/>
        </w:rPr>
        <w:t>ных правонарушениях, подлежат рассмотрению судьям</w:t>
      </w:r>
      <w:r w:rsidR="000F4B7B">
        <w:rPr>
          <w:sz w:val="28"/>
          <w:szCs w:val="28"/>
        </w:rPr>
        <w:t>и в 1 </w:t>
      </w:r>
      <w:r w:rsidRPr="00893966">
        <w:rPr>
          <w:sz w:val="28"/>
          <w:szCs w:val="28"/>
        </w:rPr>
        <w:t>квартале 2020 года.</w:t>
      </w:r>
    </w:p>
    <w:p w:rsidR="00893966" w:rsidRPr="00893966" w:rsidRDefault="00893966" w:rsidP="008939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lastRenderedPageBreak/>
        <w:t>Показатель «Доля предписаний, выданных в рамках лицензионного ко</w:t>
      </w:r>
      <w:r w:rsidRPr="00893966">
        <w:rPr>
          <w:sz w:val="28"/>
          <w:szCs w:val="28"/>
        </w:rPr>
        <w:t>н</w:t>
      </w:r>
      <w:r w:rsidRPr="00893966">
        <w:rPr>
          <w:sz w:val="28"/>
          <w:szCs w:val="28"/>
        </w:rPr>
        <w:t>троля, не исполненных после истечения срока, установленного в предписани</w:t>
      </w:r>
      <w:r w:rsidR="00705465">
        <w:rPr>
          <w:sz w:val="28"/>
          <w:szCs w:val="28"/>
        </w:rPr>
        <w:t>ях», в 2019 году составляет 175 </w:t>
      </w:r>
      <w:r w:rsidRPr="00893966">
        <w:rPr>
          <w:sz w:val="28"/>
          <w:szCs w:val="28"/>
        </w:rPr>
        <w:t xml:space="preserve">% (14 предписаний). В </w:t>
      </w:r>
      <w:r w:rsidR="00705465" w:rsidRPr="00893966">
        <w:rPr>
          <w:sz w:val="28"/>
          <w:szCs w:val="28"/>
        </w:rPr>
        <w:t>отчётный</w:t>
      </w:r>
      <w:r w:rsidRPr="00893966">
        <w:rPr>
          <w:sz w:val="28"/>
          <w:szCs w:val="28"/>
        </w:rPr>
        <w:t xml:space="preserve"> период нарушения л</w:t>
      </w:r>
      <w:r w:rsidRPr="00893966">
        <w:rPr>
          <w:sz w:val="28"/>
          <w:szCs w:val="28"/>
        </w:rPr>
        <w:t>и</w:t>
      </w:r>
      <w:r w:rsidRPr="00893966">
        <w:rPr>
          <w:sz w:val="28"/>
          <w:szCs w:val="28"/>
        </w:rPr>
        <w:t>цензионных требований выявлены по результатам 8 проверок вещательных орг</w:t>
      </w:r>
      <w:r w:rsidRPr="00893966">
        <w:rPr>
          <w:sz w:val="28"/>
          <w:szCs w:val="28"/>
        </w:rPr>
        <w:t>а</w:t>
      </w:r>
      <w:r w:rsidRPr="00893966">
        <w:rPr>
          <w:sz w:val="28"/>
          <w:szCs w:val="28"/>
        </w:rPr>
        <w:t>низаций. Не исполнено 2 документа по итогам проверок (25</w:t>
      </w:r>
      <w:r w:rsidR="00705465">
        <w:rPr>
          <w:sz w:val="28"/>
          <w:szCs w:val="28"/>
        </w:rPr>
        <w:t> </w:t>
      </w:r>
      <w:r w:rsidRPr="00893966">
        <w:rPr>
          <w:sz w:val="28"/>
          <w:szCs w:val="28"/>
        </w:rPr>
        <w:t>% от числа проверок с лицензионными нарушениями) и 12 предписаний по результатам мероприятий без взаимодействия с проверяемыми лицами.</w:t>
      </w:r>
    </w:p>
    <w:p w:rsidR="00893966" w:rsidRPr="00893966" w:rsidRDefault="00893966" w:rsidP="00893966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t>Доля взысканных административных штрафов от общего количества нал</w:t>
      </w:r>
      <w:r w:rsidRPr="00893966">
        <w:rPr>
          <w:sz w:val="28"/>
          <w:szCs w:val="28"/>
        </w:rPr>
        <w:t>о</w:t>
      </w:r>
      <w:r w:rsidRPr="00893966">
        <w:rPr>
          <w:sz w:val="28"/>
          <w:szCs w:val="28"/>
        </w:rPr>
        <w:t>же</w:t>
      </w:r>
      <w:r w:rsidR="00705465">
        <w:rPr>
          <w:sz w:val="28"/>
          <w:szCs w:val="28"/>
        </w:rPr>
        <w:t>нных в 2019 году составила 71,3 </w:t>
      </w:r>
      <w:r w:rsidRPr="00893966">
        <w:rPr>
          <w:sz w:val="28"/>
          <w:szCs w:val="28"/>
        </w:rPr>
        <w:t>% (-</w:t>
      </w:r>
      <w:r w:rsidR="00705465">
        <w:rPr>
          <w:sz w:val="28"/>
          <w:szCs w:val="28"/>
        </w:rPr>
        <w:t xml:space="preserve"> </w:t>
      </w:r>
      <w:r w:rsidRPr="00893966">
        <w:rPr>
          <w:sz w:val="28"/>
          <w:szCs w:val="28"/>
        </w:rPr>
        <w:t>8,3%). Наблюдаются случаи уклонения должников от уп</w:t>
      </w:r>
      <w:r w:rsidR="00705465">
        <w:rPr>
          <w:sz w:val="28"/>
          <w:szCs w:val="28"/>
        </w:rPr>
        <w:t>латы штрафов (на суммы более 10 </w:t>
      </w:r>
      <w:r w:rsidRPr="00893966">
        <w:rPr>
          <w:sz w:val="28"/>
          <w:szCs w:val="28"/>
        </w:rPr>
        <w:t>000 руб.) в установленные К</w:t>
      </w:r>
      <w:r w:rsidRPr="00893966">
        <w:rPr>
          <w:sz w:val="28"/>
          <w:szCs w:val="28"/>
        </w:rPr>
        <w:t>о</w:t>
      </w:r>
      <w:r w:rsidRPr="00893966">
        <w:rPr>
          <w:sz w:val="28"/>
          <w:szCs w:val="28"/>
        </w:rPr>
        <w:t xml:space="preserve">АП РФ сроки (60 дней). </w:t>
      </w:r>
    </w:p>
    <w:p w:rsidR="00893966" w:rsidRPr="00893966" w:rsidRDefault="00893966" w:rsidP="00893966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t>В связи с наличием проблем в работе сервиса ФССП России процесс взаим</w:t>
      </w:r>
      <w:r w:rsidRPr="00893966">
        <w:rPr>
          <w:sz w:val="28"/>
          <w:szCs w:val="28"/>
        </w:rPr>
        <w:t>о</w:t>
      </w:r>
      <w:r w:rsidRPr="00893966">
        <w:rPr>
          <w:sz w:val="28"/>
          <w:szCs w:val="28"/>
        </w:rPr>
        <w:t>действия Роскомнадзора с ведомством в части передачи дел по взысканию админ</w:t>
      </w:r>
      <w:r w:rsidRPr="00893966">
        <w:rPr>
          <w:sz w:val="28"/>
          <w:szCs w:val="28"/>
        </w:rPr>
        <w:t>и</w:t>
      </w:r>
      <w:r w:rsidRPr="00893966">
        <w:rPr>
          <w:sz w:val="28"/>
          <w:szCs w:val="28"/>
        </w:rPr>
        <w:t>стративных штрафов посредством системы межведомственного электронного вз</w:t>
      </w:r>
      <w:r w:rsidRPr="00893966">
        <w:rPr>
          <w:sz w:val="28"/>
          <w:szCs w:val="28"/>
        </w:rPr>
        <w:t>а</w:t>
      </w:r>
      <w:r w:rsidRPr="00893966">
        <w:rPr>
          <w:sz w:val="28"/>
          <w:szCs w:val="28"/>
        </w:rPr>
        <w:t>имодействия (СМЭВ) находится в стадии реализации функционала (клиентская часть) в ЕИС Роскомнадзора.</w:t>
      </w:r>
    </w:p>
    <w:p w:rsidR="00893966" w:rsidRPr="00893966" w:rsidRDefault="00893966" w:rsidP="00893966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893966">
        <w:rPr>
          <w:sz w:val="28"/>
          <w:szCs w:val="28"/>
        </w:rPr>
        <w:t>Следует отметить, что поступление денежных средств по штрафам, наложе</w:t>
      </w:r>
      <w:r w:rsidRPr="00893966">
        <w:rPr>
          <w:sz w:val="28"/>
          <w:szCs w:val="28"/>
        </w:rPr>
        <w:t>н</w:t>
      </w:r>
      <w:r w:rsidRPr="00893966">
        <w:rPr>
          <w:sz w:val="28"/>
          <w:szCs w:val="28"/>
        </w:rPr>
        <w:t xml:space="preserve">ным в </w:t>
      </w:r>
      <w:r w:rsidR="00705465" w:rsidRPr="00893966">
        <w:rPr>
          <w:sz w:val="28"/>
          <w:szCs w:val="28"/>
        </w:rPr>
        <w:t>отчётном</w:t>
      </w:r>
      <w:r w:rsidRPr="00893966">
        <w:rPr>
          <w:sz w:val="28"/>
          <w:szCs w:val="28"/>
        </w:rPr>
        <w:t xml:space="preserve"> году, продолжается в течение всего года, следующего за </w:t>
      </w:r>
      <w:r w:rsidR="00705465" w:rsidRPr="00893966">
        <w:rPr>
          <w:sz w:val="28"/>
          <w:szCs w:val="28"/>
        </w:rPr>
        <w:t>отчётным</w:t>
      </w:r>
      <w:r w:rsidRPr="00893966">
        <w:rPr>
          <w:sz w:val="28"/>
          <w:szCs w:val="28"/>
        </w:rPr>
        <w:t>.</w:t>
      </w:r>
    </w:p>
    <w:p w:rsidR="00D626D6" w:rsidRPr="00E76DA5" w:rsidRDefault="00D626D6" w:rsidP="009B3D9F">
      <w:pPr>
        <w:ind w:firstLine="709"/>
        <w:jc w:val="both"/>
        <w:rPr>
          <w:sz w:val="28"/>
          <w:szCs w:val="28"/>
        </w:rPr>
      </w:pPr>
    </w:p>
    <w:p w:rsidR="008304BA" w:rsidRPr="00E76DA5" w:rsidRDefault="000615BF" w:rsidP="009B3D9F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</w:rPr>
        <w:t xml:space="preserve">Наиболее </w:t>
      </w:r>
      <w:r w:rsidR="004850C8" w:rsidRPr="00E76DA5">
        <w:rPr>
          <w:i/>
          <w:sz w:val="28"/>
          <w:szCs w:val="28"/>
        </w:rPr>
        <w:t>распространённые</w:t>
      </w:r>
      <w:r w:rsidRPr="00E76DA5">
        <w:rPr>
          <w:i/>
          <w:sz w:val="28"/>
          <w:szCs w:val="28"/>
        </w:rPr>
        <w:t xml:space="preserve"> причины отказа в предоставлении лицензии, переоформлении лицензии, продлении срока действия лицензии в случаях, пре</w:t>
      </w:r>
      <w:r w:rsidR="008304BA" w:rsidRPr="00E76DA5">
        <w:rPr>
          <w:i/>
          <w:sz w:val="28"/>
          <w:szCs w:val="28"/>
        </w:rPr>
        <w:t>д</w:t>
      </w:r>
      <w:r w:rsidR="008304BA" w:rsidRPr="00E76DA5">
        <w:rPr>
          <w:i/>
          <w:sz w:val="28"/>
          <w:szCs w:val="28"/>
        </w:rPr>
        <w:t>у</w:t>
      </w:r>
      <w:r w:rsidR="008304BA" w:rsidRPr="00E76DA5">
        <w:rPr>
          <w:i/>
          <w:sz w:val="28"/>
          <w:szCs w:val="28"/>
        </w:rPr>
        <w:t>смотренных законодательством Р</w:t>
      </w:r>
      <w:r w:rsidRPr="00E76DA5">
        <w:rPr>
          <w:i/>
          <w:sz w:val="28"/>
          <w:szCs w:val="28"/>
        </w:rPr>
        <w:t xml:space="preserve">оссийской </w:t>
      </w:r>
      <w:r w:rsidR="008304BA" w:rsidRPr="00E76DA5">
        <w:rPr>
          <w:i/>
          <w:sz w:val="28"/>
          <w:szCs w:val="28"/>
        </w:rPr>
        <w:t>Ф</w:t>
      </w:r>
      <w:r w:rsidRPr="00E76DA5">
        <w:rPr>
          <w:i/>
          <w:sz w:val="28"/>
          <w:szCs w:val="28"/>
        </w:rPr>
        <w:t>едерации</w:t>
      </w:r>
    </w:p>
    <w:p w:rsidR="006D38D3" w:rsidRPr="00DD612C" w:rsidRDefault="006D38D3" w:rsidP="006D38D3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 xml:space="preserve">Наиболее </w:t>
      </w:r>
      <w:r w:rsidR="004850C8" w:rsidRPr="00DD612C">
        <w:rPr>
          <w:sz w:val="28"/>
          <w:szCs w:val="28"/>
        </w:rPr>
        <w:t>распространённой</w:t>
      </w:r>
      <w:r w:rsidRPr="00DD612C">
        <w:rPr>
          <w:sz w:val="28"/>
          <w:szCs w:val="28"/>
        </w:rPr>
        <w:t xml:space="preserve"> причиной отказа в пролонгации лицензии явл</w:t>
      </w:r>
      <w:r w:rsidRPr="00DD612C">
        <w:rPr>
          <w:sz w:val="28"/>
          <w:szCs w:val="28"/>
        </w:rPr>
        <w:t>я</w:t>
      </w:r>
      <w:r w:rsidRPr="00DD612C">
        <w:rPr>
          <w:sz w:val="28"/>
          <w:szCs w:val="28"/>
        </w:rPr>
        <w:t>ется предоставление заявления о продлении срока действия лицензии менее чем за 60 дней до окончания срока действия лицензии.</w:t>
      </w:r>
    </w:p>
    <w:p w:rsidR="006D38D3" w:rsidRPr="00DD612C" w:rsidRDefault="006D38D3" w:rsidP="006D38D3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 xml:space="preserve">Наиболее </w:t>
      </w:r>
      <w:r w:rsidR="004850C8" w:rsidRPr="00DD612C">
        <w:rPr>
          <w:sz w:val="28"/>
          <w:szCs w:val="28"/>
        </w:rPr>
        <w:t>распространёнными</w:t>
      </w:r>
      <w:r w:rsidRPr="00DD612C">
        <w:rPr>
          <w:sz w:val="28"/>
          <w:szCs w:val="28"/>
        </w:rPr>
        <w:t xml:space="preserve"> причинами отказа в предоставлении и пер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 xml:space="preserve">оформлении лицензии является несоответствие </w:t>
      </w:r>
      <w:r w:rsidRPr="00DD612C">
        <w:rPr>
          <w:noProof/>
          <w:sz w:val="28"/>
          <w:szCs w:val="28"/>
          <w:lang w:eastAsia="en-US"/>
        </w:rPr>
        <w:t xml:space="preserve">требованиям положений ст.19.1 Закона </w:t>
      </w:r>
      <w:r w:rsidRPr="00DD612C">
        <w:rPr>
          <w:bCs/>
          <w:sz w:val="28"/>
          <w:szCs w:val="28"/>
        </w:rPr>
        <w:t>о СМИ</w:t>
      </w:r>
      <w:r w:rsidRPr="00DD612C">
        <w:rPr>
          <w:noProof/>
          <w:sz w:val="28"/>
          <w:szCs w:val="28"/>
          <w:lang w:eastAsia="en-US"/>
        </w:rPr>
        <w:t xml:space="preserve"> и </w:t>
      </w:r>
      <w:r w:rsidRPr="00DD612C">
        <w:rPr>
          <w:sz w:val="28"/>
          <w:szCs w:val="28"/>
        </w:rPr>
        <w:t>непризнание лицензиата победителем конкурса, в случае если право осуществлять наземное эфирное вещание и (или) спутниковое вещание с и</w:t>
      </w:r>
      <w:r w:rsidRPr="00DD612C">
        <w:rPr>
          <w:sz w:val="28"/>
          <w:szCs w:val="28"/>
        </w:rPr>
        <w:t>с</w:t>
      </w:r>
      <w:r w:rsidRPr="00DD612C">
        <w:rPr>
          <w:sz w:val="28"/>
          <w:szCs w:val="28"/>
        </w:rPr>
        <w:t>пользованием конкретных радиочастот предоставляется по результатам конкурса.</w:t>
      </w:r>
    </w:p>
    <w:p w:rsidR="0070051D" w:rsidRPr="00E76DA5" w:rsidRDefault="0070051D" w:rsidP="006D38D3">
      <w:pPr>
        <w:ind w:firstLine="709"/>
        <w:jc w:val="both"/>
        <w:rPr>
          <w:noProof/>
          <w:sz w:val="28"/>
          <w:szCs w:val="28"/>
          <w:lang w:eastAsia="en-US"/>
        </w:rPr>
      </w:pPr>
    </w:p>
    <w:p w:rsidR="00D313B9" w:rsidRPr="00DD612C" w:rsidRDefault="00D313B9" w:rsidP="00D313B9">
      <w:pPr>
        <w:ind w:firstLine="709"/>
        <w:jc w:val="both"/>
        <w:rPr>
          <w:i/>
          <w:sz w:val="28"/>
          <w:szCs w:val="28"/>
        </w:rPr>
      </w:pPr>
      <w:r w:rsidRPr="00DD612C">
        <w:rPr>
          <w:i/>
          <w:sz w:val="28"/>
          <w:szCs w:val="28"/>
        </w:rPr>
        <w:t xml:space="preserve">Наиболее </w:t>
      </w:r>
      <w:proofErr w:type="spellStart"/>
      <w:r w:rsidRPr="00DD612C">
        <w:rPr>
          <w:i/>
          <w:sz w:val="28"/>
          <w:szCs w:val="28"/>
        </w:rPr>
        <w:t>распространенные</w:t>
      </w:r>
      <w:proofErr w:type="spellEnd"/>
      <w:r w:rsidRPr="00DD612C">
        <w:rPr>
          <w:i/>
          <w:sz w:val="28"/>
          <w:szCs w:val="28"/>
        </w:rPr>
        <w:t xml:space="preserve"> нарушения, приведшие к вынесению админ</w:t>
      </w:r>
      <w:r w:rsidRPr="00DD612C">
        <w:rPr>
          <w:i/>
          <w:sz w:val="28"/>
          <w:szCs w:val="28"/>
        </w:rPr>
        <w:t>и</w:t>
      </w:r>
      <w:r w:rsidRPr="00DD612C">
        <w:rPr>
          <w:i/>
          <w:sz w:val="28"/>
          <w:szCs w:val="28"/>
        </w:rPr>
        <w:t>стративных наказаний, приостановлению действия лицензии и аннулированию л</w:t>
      </w:r>
      <w:r w:rsidRPr="00DD612C">
        <w:rPr>
          <w:i/>
          <w:sz w:val="28"/>
          <w:szCs w:val="28"/>
        </w:rPr>
        <w:t>и</w:t>
      </w:r>
      <w:r w:rsidRPr="00DD612C">
        <w:rPr>
          <w:i/>
          <w:sz w:val="28"/>
          <w:szCs w:val="28"/>
        </w:rPr>
        <w:t>цензии</w:t>
      </w:r>
    </w:p>
    <w:p w:rsidR="00D313B9" w:rsidRPr="00DD612C" w:rsidRDefault="00D313B9" w:rsidP="00D313B9">
      <w:pPr>
        <w:ind w:firstLine="709"/>
        <w:jc w:val="both"/>
        <w:rPr>
          <w:sz w:val="28"/>
          <w:szCs w:val="28"/>
        </w:rPr>
      </w:pPr>
      <w:proofErr w:type="gramStart"/>
      <w:r w:rsidRPr="00DD612C">
        <w:rPr>
          <w:sz w:val="28"/>
          <w:szCs w:val="28"/>
        </w:rPr>
        <w:t>Наиболее часто выявляемым нарушением лицензионных требований, пр</w:t>
      </w:r>
      <w:r w:rsidRPr="00DD612C">
        <w:rPr>
          <w:sz w:val="28"/>
          <w:szCs w:val="28"/>
        </w:rPr>
        <w:t>и</w:t>
      </w:r>
      <w:r w:rsidRPr="00DD612C">
        <w:rPr>
          <w:sz w:val="28"/>
          <w:szCs w:val="28"/>
        </w:rPr>
        <w:t>ведшим к назначению административных наказаний, является нарушение ст. 31 З</w:t>
      </w:r>
      <w:r w:rsidRPr="00DD612C">
        <w:rPr>
          <w:sz w:val="28"/>
          <w:szCs w:val="28"/>
        </w:rPr>
        <w:t>а</w:t>
      </w:r>
      <w:r w:rsidRPr="00DD612C">
        <w:rPr>
          <w:sz w:val="28"/>
          <w:szCs w:val="28"/>
        </w:rPr>
        <w:t xml:space="preserve">кона о СМИ и пп. «а» п. 4 Положения о лицензировании телевизионного вещания и радиовещания, </w:t>
      </w:r>
      <w:r w:rsidR="00F65590" w:rsidRPr="00DD612C">
        <w:rPr>
          <w:sz w:val="28"/>
          <w:szCs w:val="28"/>
        </w:rPr>
        <w:t>утверждённого</w:t>
      </w:r>
      <w:r w:rsidRPr="00DD612C">
        <w:rPr>
          <w:sz w:val="28"/>
          <w:szCs w:val="28"/>
        </w:rPr>
        <w:t xml:space="preserve"> постановлением Правительства Российской Фед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 xml:space="preserve">рации от 08.12.2011 № 1025 (несоблюдение </w:t>
      </w:r>
      <w:r w:rsidR="00F65590" w:rsidRPr="00DD612C">
        <w:rPr>
          <w:sz w:val="28"/>
          <w:szCs w:val="28"/>
        </w:rPr>
        <w:t>объёмов</w:t>
      </w:r>
      <w:r w:rsidRPr="00DD612C">
        <w:rPr>
          <w:sz w:val="28"/>
          <w:szCs w:val="28"/>
        </w:rPr>
        <w:t xml:space="preserve"> вещания, программной направленности телеканала или радиоканала или нарушений программной конце</w:t>
      </w:r>
      <w:r w:rsidRPr="00DD612C">
        <w:rPr>
          <w:sz w:val="28"/>
          <w:szCs w:val="28"/>
        </w:rPr>
        <w:t>п</w:t>
      </w:r>
      <w:r w:rsidRPr="00DD612C">
        <w:rPr>
          <w:sz w:val="28"/>
          <w:szCs w:val="28"/>
        </w:rPr>
        <w:t>ции вещания, не</w:t>
      </w:r>
      <w:r w:rsidRPr="00886B8B">
        <w:rPr>
          <w:sz w:val="28"/>
          <w:szCs w:val="28"/>
        </w:rPr>
        <w:t xml:space="preserve"> </w:t>
      </w:r>
      <w:r w:rsidRPr="00DD612C">
        <w:rPr>
          <w:sz w:val="28"/>
          <w:szCs w:val="28"/>
        </w:rPr>
        <w:t xml:space="preserve">вещание телеканала или радиоканала более </w:t>
      </w:r>
      <w:proofErr w:type="spellStart"/>
      <w:r w:rsidRPr="00DD612C">
        <w:rPr>
          <w:sz w:val="28"/>
          <w:szCs w:val="28"/>
        </w:rPr>
        <w:lastRenderedPageBreak/>
        <w:t>трех</w:t>
      </w:r>
      <w:proofErr w:type="spellEnd"/>
      <w:r w:rsidRPr="00DD612C">
        <w:rPr>
          <w:sz w:val="28"/>
          <w:szCs w:val="28"/>
        </w:rPr>
        <w:t xml:space="preserve"> месяцев или</w:t>
      </w:r>
      <w:proofErr w:type="gramEnd"/>
      <w:r w:rsidRPr="00DD612C">
        <w:rPr>
          <w:sz w:val="28"/>
          <w:szCs w:val="28"/>
        </w:rPr>
        <w:t xml:space="preserve"> нарушение даты начала вещания, нарушений территории распространения телек</w:t>
      </w:r>
      <w:r w:rsidRPr="00DD612C">
        <w:rPr>
          <w:sz w:val="28"/>
          <w:szCs w:val="28"/>
        </w:rPr>
        <w:t>а</w:t>
      </w:r>
      <w:r w:rsidRPr="00DD612C">
        <w:rPr>
          <w:sz w:val="28"/>
          <w:szCs w:val="28"/>
        </w:rPr>
        <w:t>нала или радиоканала).</w:t>
      </w:r>
    </w:p>
    <w:p w:rsidR="00D313B9" w:rsidRPr="00DD612C" w:rsidRDefault="00D313B9" w:rsidP="00D313B9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В части несоблюдения обязательных требований в сфере телерадиовещания наиболее часто выявляются нарушения:</w:t>
      </w:r>
    </w:p>
    <w:p w:rsidR="00D313B9" w:rsidRPr="00DD612C" w:rsidRDefault="00D313B9" w:rsidP="00D313B9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порядка представления обязательного экземпляра продукции СМИ собстве</w:t>
      </w:r>
      <w:r w:rsidRPr="00DD612C">
        <w:rPr>
          <w:sz w:val="28"/>
          <w:szCs w:val="28"/>
        </w:rPr>
        <w:t>н</w:t>
      </w:r>
      <w:r w:rsidRPr="00DD612C">
        <w:rPr>
          <w:sz w:val="28"/>
          <w:szCs w:val="28"/>
        </w:rPr>
        <w:t>ного производства (ст. 12 Федерального закона от 29.12.1994 № 77-ФЗ «Об обяз</w:t>
      </w:r>
      <w:r w:rsidRPr="00DD612C">
        <w:rPr>
          <w:sz w:val="28"/>
          <w:szCs w:val="28"/>
        </w:rPr>
        <w:t>а</w:t>
      </w:r>
      <w:r w:rsidRPr="00DD612C">
        <w:rPr>
          <w:sz w:val="28"/>
          <w:szCs w:val="28"/>
        </w:rPr>
        <w:t>тельном экземпляре документов»);</w:t>
      </w:r>
    </w:p>
    <w:p w:rsidR="00D313B9" w:rsidRPr="00DD612C" w:rsidRDefault="00D313B9" w:rsidP="00D313B9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порядка распространения среди детей продукции средства массовой инфо</w:t>
      </w:r>
      <w:r w:rsidRPr="00DD612C">
        <w:rPr>
          <w:sz w:val="28"/>
          <w:szCs w:val="28"/>
        </w:rPr>
        <w:t>р</w:t>
      </w:r>
      <w:r w:rsidRPr="00DD612C">
        <w:rPr>
          <w:sz w:val="28"/>
          <w:szCs w:val="28"/>
        </w:rPr>
        <w:t>мации, содержащей информацию, причиняющую вред их здоровью и (или) разв</w:t>
      </w:r>
      <w:r w:rsidRPr="00DD612C">
        <w:rPr>
          <w:sz w:val="28"/>
          <w:szCs w:val="28"/>
        </w:rPr>
        <w:t>и</w:t>
      </w:r>
      <w:r w:rsidRPr="00DD612C">
        <w:rPr>
          <w:sz w:val="28"/>
          <w:szCs w:val="28"/>
        </w:rPr>
        <w:t>тию (глава 3 Федерального закона от 29.12.2010 №</w:t>
      </w:r>
      <w:r w:rsidR="00F65590">
        <w:rPr>
          <w:sz w:val="28"/>
          <w:szCs w:val="28"/>
        </w:rPr>
        <w:t xml:space="preserve"> </w:t>
      </w:r>
      <w:r w:rsidRPr="00DD612C">
        <w:rPr>
          <w:sz w:val="28"/>
          <w:szCs w:val="28"/>
        </w:rPr>
        <w:t>436-ФЗ «О защите детей от и</w:t>
      </w:r>
      <w:r w:rsidRPr="00DD612C">
        <w:rPr>
          <w:sz w:val="28"/>
          <w:szCs w:val="28"/>
        </w:rPr>
        <w:t>н</w:t>
      </w:r>
      <w:r w:rsidRPr="00DD612C">
        <w:rPr>
          <w:sz w:val="28"/>
          <w:szCs w:val="28"/>
        </w:rPr>
        <w:t>формации, причиняющей вред их здоровью и развитию»);</w:t>
      </w:r>
    </w:p>
    <w:p w:rsidR="00D313B9" w:rsidRPr="00DD612C" w:rsidRDefault="00D313B9" w:rsidP="00D313B9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порядка объявления выходных данных средств массовой информации, уст</w:t>
      </w:r>
      <w:r w:rsidRPr="00DD612C">
        <w:rPr>
          <w:sz w:val="28"/>
          <w:szCs w:val="28"/>
        </w:rPr>
        <w:t>а</w:t>
      </w:r>
      <w:r w:rsidRPr="00DD612C">
        <w:rPr>
          <w:sz w:val="28"/>
          <w:szCs w:val="28"/>
        </w:rPr>
        <w:t>новленного ст. 27 Закона о СМИ.</w:t>
      </w:r>
    </w:p>
    <w:p w:rsidR="00D313B9" w:rsidRPr="00DD612C" w:rsidRDefault="00D313B9" w:rsidP="00D313B9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В 2019 году за неисполнение выданных предписаний об устранении выя</w:t>
      </w:r>
      <w:r w:rsidRPr="00DD612C">
        <w:rPr>
          <w:sz w:val="28"/>
          <w:szCs w:val="28"/>
        </w:rPr>
        <w:t>в</w:t>
      </w:r>
      <w:r w:rsidRPr="00DD612C">
        <w:rPr>
          <w:sz w:val="28"/>
          <w:szCs w:val="28"/>
        </w:rPr>
        <w:t>ленных нарушений (в том числе выданных в 2018 году) приостановлено действие 29 лицензий. Основной причиной приостановки является невыполнение лицензи</w:t>
      </w:r>
      <w:r w:rsidRPr="00DD612C">
        <w:rPr>
          <w:sz w:val="28"/>
          <w:szCs w:val="28"/>
        </w:rPr>
        <w:t>а</w:t>
      </w:r>
      <w:r w:rsidRPr="00DD612C">
        <w:rPr>
          <w:sz w:val="28"/>
          <w:szCs w:val="28"/>
        </w:rPr>
        <w:t>тами предписаний об устранении нарушений программной концепции вещания.</w:t>
      </w:r>
    </w:p>
    <w:p w:rsidR="00D313B9" w:rsidRPr="00DD612C" w:rsidRDefault="00D313B9" w:rsidP="00D313B9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В связи с устранением нарушений возобновлено действие 11 лицензий.</w:t>
      </w:r>
    </w:p>
    <w:p w:rsidR="00D313B9" w:rsidRPr="00DD612C" w:rsidRDefault="00D313B9" w:rsidP="00D313B9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При осуществлении телевизионного вещания и радиовещания отсутствуют случаи причинения вреда жизни и здоровью граждан, животным, растениям, окр</w:t>
      </w:r>
      <w:r w:rsidRPr="00DD612C">
        <w:rPr>
          <w:sz w:val="28"/>
          <w:szCs w:val="28"/>
        </w:rPr>
        <w:t>у</w:t>
      </w:r>
      <w:r w:rsidRPr="00DD612C">
        <w:rPr>
          <w:sz w:val="28"/>
          <w:szCs w:val="28"/>
        </w:rPr>
        <w:t>жающей среде, объектам культурного наследия (памятникам истории и культуры) народов Российской Федерации, имуществу физических, юридических лиц, бе</w:t>
      </w:r>
      <w:r w:rsidRPr="00DD612C">
        <w:rPr>
          <w:sz w:val="28"/>
          <w:szCs w:val="28"/>
        </w:rPr>
        <w:t>з</w:t>
      </w:r>
      <w:r w:rsidRPr="00DD612C">
        <w:rPr>
          <w:sz w:val="28"/>
          <w:szCs w:val="28"/>
        </w:rPr>
        <w:t>опасности государства, а также возникновения чрезвычайных ситуаций техноге</w:t>
      </w:r>
      <w:r w:rsidRPr="00DD612C">
        <w:rPr>
          <w:sz w:val="28"/>
          <w:szCs w:val="28"/>
        </w:rPr>
        <w:t>н</w:t>
      </w:r>
      <w:r w:rsidRPr="00DD612C">
        <w:rPr>
          <w:sz w:val="28"/>
          <w:szCs w:val="28"/>
        </w:rPr>
        <w:t>ного характера, произошедших по причине нарушения лицензионных требований.</w:t>
      </w:r>
    </w:p>
    <w:p w:rsidR="00524681" w:rsidRPr="003F7618" w:rsidRDefault="00524681" w:rsidP="00D313B9">
      <w:pPr>
        <w:ind w:firstLine="709"/>
        <w:jc w:val="both"/>
        <w:rPr>
          <w:sz w:val="28"/>
          <w:szCs w:val="28"/>
        </w:rPr>
      </w:pPr>
    </w:p>
    <w:p w:rsidR="008304BA" w:rsidRPr="003F7618" w:rsidRDefault="000615BF" w:rsidP="00213F6A">
      <w:pPr>
        <w:ind w:firstLine="709"/>
        <w:jc w:val="both"/>
        <w:rPr>
          <w:i/>
          <w:sz w:val="28"/>
          <w:szCs w:val="28"/>
        </w:rPr>
      </w:pPr>
      <w:r w:rsidRPr="003F7618">
        <w:rPr>
          <w:i/>
          <w:sz w:val="28"/>
          <w:szCs w:val="28"/>
        </w:rPr>
        <w:t>Наиболее существенные случаи причинения вреда жизни и здоровью гра</w:t>
      </w:r>
      <w:r w:rsidRPr="003F7618">
        <w:rPr>
          <w:i/>
          <w:sz w:val="28"/>
          <w:szCs w:val="28"/>
        </w:rPr>
        <w:t>ж</w:t>
      </w:r>
      <w:r w:rsidRPr="003F7618">
        <w:rPr>
          <w:i/>
          <w:sz w:val="28"/>
          <w:szCs w:val="28"/>
        </w:rPr>
        <w:t>дан, животным, растениям, окружающей среде, объектам культурного наследия (памятник</w:t>
      </w:r>
      <w:r w:rsidR="00C36E22" w:rsidRPr="003F7618">
        <w:rPr>
          <w:i/>
          <w:sz w:val="28"/>
          <w:szCs w:val="28"/>
        </w:rPr>
        <w:t>ам истории и культуры) народов Российской Ф</w:t>
      </w:r>
      <w:r w:rsidRPr="003F7618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</w:t>
      </w:r>
      <w:r w:rsidRPr="003F7618">
        <w:rPr>
          <w:i/>
          <w:sz w:val="28"/>
          <w:szCs w:val="28"/>
        </w:rPr>
        <w:t>у</w:t>
      </w:r>
      <w:r w:rsidRPr="003F7618">
        <w:rPr>
          <w:i/>
          <w:sz w:val="28"/>
          <w:szCs w:val="28"/>
        </w:rPr>
        <w:t>шения лицензионных требований, и действий лицензирующего органа, направле</w:t>
      </w:r>
      <w:r w:rsidRPr="003F7618">
        <w:rPr>
          <w:i/>
          <w:sz w:val="28"/>
          <w:szCs w:val="28"/>
        </w:rPr>
        <w:t>н</w:t>
      </w:r>
      <w:r w:rsidRPr="003F7618">
        <w:rPr>
          <w:i/>
          <w:sz w:val="28"/>
          <w:szCs w:val="28"/>
        </w:rPr>
        <w:t xml:space="preserve">ных на предотвращение аналогичных случаев в </w:t>
      </w:r>
      <w:r w:rsidR="00051CE8" w:rsidRPr="003F7618">
        <w:rPr>
          <w:i/>
          <w:sz w:val="28"/>
          <w:szCs w:val="28"/>
        </w:rPr>
        <w:t>будущем</w:t>
      </w:r>
    </w:p>
    <w:p w:rsidR="00D54D12" w:rsidRPr="00DD612C" w:rsidRDefault="00D54D12" w:rsidP="00D54D12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При осуществлении телевизионного вещания и радиовещания отсутствуют случаи причинения вреда жизни и здоровью граждан, животным, растениям, окр</w:t>
      </w:r>
      <w:r w:rsidRPr="00DD612C">
        <w:rPr>
          <w:sz w:val="28"/>
          <w:szCs w:val="28"/>
        </w:rPr>
        <w:t>у</w:t>
      </w:r>
      <w:r w:rsidRPr="00DD612C">
        <w:rPr>
          <w:sz w:val="28"/>
          <w:szCs w:val="28"/>
        </w:rPr>
        <w:t>жающей среде, объектам культурного наследия (памятникам истории и культуры) народов Российской Федерации, имуществу физических, юридических лиц, бе</w:t>
      </w:r>
      <w:r w:rsidRPr="00DD612C">
        <w:rPr>
          <w:sz w:val="28"/>
          <w:szCs w:val="28"/>
        </w:rPr>
        <w:t>з</w:t>
      </w:r>
      <w:r w:rsidRPr="00DD612C">
        <w:rPr>
          <w:sz w:val="28"/>
          <w:szCs w:val="28"/>
        </w:rPr>
        <w:t>опасности государства, а также возникновения чрезвычайных ситуаций техноге</w:t>
      </w:r>
      <w:r w:rsidRPr="00DD612C">
        <w:rPr>
          <w:sz w:val="28"/>
          <w:szCs w:val="28"/>
        </w:rPr>
        <w:t>н</w:t>
      </w:r>
      <w:r w:rsidRPr="00DD612C">
        <w:rPr>
          <w:sz w:val="28"/>
          <w:szCs w:val="28"/>
        </w:rPr>
        <w:t>ного характера, произошедших по причине нарушения лицензионных требований.</w:t>
      </w:r>
    </w:p>
    <w:p w:rsidR="00A90D57" w:rsidRPr="00E76DA5" w:rsidRDefault="00A90D57" w:rsidP="00213F6A">
      <w:pPr>
        <w:ind w:firstLine="709"/>
        <w:jc w:val="both"/>
        <w:rPr>
          <w:sz w:val="28"/>
          <w:szCs w:val="28"/>
        </w:rPr>
      </w:pPr>
    </w:p>
    <w:p w:rsidR="0032071E" w:rsidRPr="00E76DA5" w:rsidRDefault="000615BF" w:rsidP="00213F6A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</w:rPr>
        <w:t xml:space="preserve">Сведения об используемой лицензирующем органе системы мониторинга случаев причинения лицензиатами вреда жизни и здоровью граждан, животным, </w:t>
      </w:r>
      <w:r w:rsidRPr="00E76DA5">
        <w:rPr>
          <w:i/>
          <w:sz w:val="28"/>
          <w:szCs w:val="28"/>
        </w:rPr>
        <w:lastRenderedPageBreak/>
        <w:t xml:space="preserve">растениям, окружающей среде, объектам культурного наследия (памятникам истории и культуры) народов </w:t>
      </w:r>
      <w:r w:rsidR="000B5F0A" w:rsidRPr="00E76DA5">
        <w:rPr>
          <w:i/>
          <w:sz w:val="28"/>
          <w:szCs w:val="28"/>
        </w:rPr>
        <w:t>Российской Федерации</w:t>
      </w:r>
      <w:r w:rsidRPr="00E76DA5">
        <w:rPr>
          <w:i/>
          <w:sz w:val="28"/>
          <w:szCs w:val="28"/>
        </w:rPr>
        <w:t>, имуществу физических и юр</w:t>
      </w:r>
      <w:r w:rsidRPr="00E76DA5">
        <w:rPr>
          <w:i/>
          <w:sz w:val="28"/>
          <w:szCs w:val="28"/>
        </w:rPr>
        <w:t>и</w:t>
      </w:r>
      <w:r w:rsidRPr="00E76DA5">
        <w:rPr>
          <w:i/>
          <w:sz w:val="28"/>
          <w:szCs w:val="28"/>
        </w:rPr>
        <w:t>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</w:p>
    <w:p w:rsidR="00B60E34" w:rsidRPr="00E76DA5" w:rsidRDefault="00B60E34" w:rsidP="00213F6A">
      <w:pPr>
        <w:ind w:firstLine="709"/>
        <w:jc w:val="both"/>
        <w:rPr>
          <w:sz w:val="28"/>
          <w:szCs w:val="28"/>
        </w:rPr>
      </w:pPr>
      <w:r w:rsidRPr="00E76DA5">
        <w:rPr>
          <w:sz w:val="28"/>
          <w:szCs w:val="28"/>
        </w:rPr>
        <w:t>Мониторинг не осуществлялся в связи с отсутствием случаев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</w:t>
      </w:r>
      <w:r w:rsidRPr="00E76DA5">
        <w:rPr>
          <w:sz w:val="28"/>
          <w:szCs w:val="28"/>
        </w:rPr>
        <w:t>й</w:t>
      </w:r>
      <w:r w:rsidRPr="00E76DA5">
        <w:rPr>
          <w:sz w:val="28"/>
          <w:szCs w:val="28"/>
        </w:rPr>
        <w:t>ской Федерации, имуществу физических, юридических лиц, безопасности госуда</w:t>
      </w:r>
      <w:r w:rsidRPr="00E76DA5">
        <w:rPr>
          <w:sz w:val="28"/>
          <w:szCs w:val="28"/>
        </w:rPr>
        <w:t>р</w:t>
      </w:r>
      <w:r w:rsidRPr="00E76DA5">
        <w:rPr>
          <w:sz w:val="28"/>
          <w:szCs w:val="28"/>
        </w:rPr>
        <w:t>ства, а также возникновения чрезвычайных ситуаций техногенного характера, пр</w:t>
      </w:r>
      <w:r w:rsidRPr="00E76DA5">
        <w:rPr>
          <w:sz w:val="28"/>
          <w:szCs w:val="28"/>
        </w:rPr>
        <w:t>о</w:t>
      </w:r>
      <w:r w:rsidRPr="00E76DA5">
        <w:rPr>
          <w:sz w:val="28"/>
          <w:szCs w:val="28"/>
        </w:rPr>
        <w:t>изошедших по причине нарушения лицензионных требований.</w:t>
      </w:r>
    </w:p>
    <w:p w:rsidR="00A90D57" w:rsidRPr="00E76DA5" w:rsidRDefault="00A90D57" w:rsidP="00AC4B8A">
      <w:pPr>
        <w:ind w:firstLine="709"/>
        <w:jc w:val="both"/>
        <w:rPr>
          <w:sz w:val="28"/>
          <w:szCs w:val="28"/>
        </w:rPr>
      </w:pPr>
    </w:p>
    <w:p w:rsidR="002F6DE4" w:rsidRPr="00E76DA5" w:rsidRDefault="007B1142" w:rsidP="00AC4B8A">
      <w:pPr>
        <w:ind w:firstLine="709"/>
        <w:jc w:val="both"/>
        <w:rPr>
          <w:sz w:val="28"/>
          <w:szCs w:val="28"/>
          <w:lang w:eastAsia="en-US"/>
        </w:rPr>
      </w:pPr>
      <w:r w:rsidRPr="00E76DA5">
        <w:rPr>
          <w:i/>
          <w:sz w:val="28"/>
          <w:szCs w:val="28"/>
        </w:rPr>
        <w:t>Сведения об оспаривании в суде оснований и результатов проведения лице</w:t>
      </w:r>
      <w:r w:rsidRPr="00E76DA5">
        <w:rPr>
          <w:i/>
          <w:sz w:val="28"/>
          <w:szCs w:val="28"/>
        </w:rPr>
        <w:t>н</w:t>
      </w:r>
      <w:r w:rsidRPr="00E76DA5">
        <w:rPr>
          <w:i/>
          <w:sz w:val="28"/>
          <w:szCs w:val="28"/>
        </w:rPr>
        <w:t xml:space="preserve">зирующими органами мероприятий по </w:t>
      </w:r>
      <w:proofErr w:type="gramStart"/>
      <w:r w:rsidRPr="00E76DA5">
        <w:rPr>
          <w:i/>
          <w:sz w:val="28"/>
          <w:szCs w:val="28"/>
        </w:rPr>
        <w:t>контролю за</w:t>
      </w:r>
      <w:proofErr w:type="gramEnd"/>
      <w:r w:rsidRPr="00E76DA5">
        <w:rPr>
          <w:i/>
          <w:sz w:val="28"/>
          <w:szCs w:val="28"/>
        </w:rPr>
        <w:t xml:space="preserve"> деятельностью лицензиатов, сведений об оспаривании результатов рассмотрения заявлений лицензиатов</w:t>
      </w:r>
    </w:p>
    <w:p w:rsidR="00E6323A" w:rsidRPr="00E76DA5" w:rsidRDefault="004865A9" w:rsidP="00E6323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2019</w:t>
      </w:r>
      <w:r w:rsidR="00E6323A" w:rsidRPr="00E76DA5">
        <w:rPr>
          <w:sz w:val="28"/>
          <w:szCs w:val="28"/>
          <w:lang w:eastAsia="en-US"/>
        </w:rPr>
        <w:t xml:space="preserve"> году основания и результаты проведения Роскомнадзором меропри</w:t>
      </w:r>
      <w:r w:rsidR="00E6323A" w:rsidRPr="00E76DA5">
        <w:rPr>
          <w:sz w:val="28"/>
          <w:szCs w:val="28"/>
          <w:lang w:eastAsia="en-US"/>
        </w:rPr>
        <w:t>я</w:t>
      </w:r>
      <w:r w:rsidR="00E6323A" w:rsidRPr="00E76DA5">
        <w:rPr>
          <w:sz w:val="28"/>
          <w:szCs w:val="28"/>
          <w:lang w:eastAsia="en-US"/>
        </w:rPr>
        <w:t>тий по контролю за деятельностью лицензиатов - вещателей в суде не оспарив</w:t>
      </w:r>
      <w:r w:rsidR="00E6323A" w:rsidRPr="00E76DA5">
        <w:rPr>
          <w:sz w:val="28"/>
          <w:szCs w:val="28"/>
          <w:lang w:eastAsia="en-US"/>
        </w:rPr>
        <w:t>а</w:t>
      </w:r>
      <w:r w:rsidR="00E6323A" w:rsidRPr="00E76DA5">
        <w:rPr>
          <w:sz w:val="28"/>
          <w:szCs w:val="28"/>
          <w:lang w:eastAsia="en-US"/>
        </w:rPr>
        <w:t>лись.</w:t>
      </w:r>
    </w:p>
    <w:p w:rsidR="00D626D6" w:rsidRPr="00E76DA5" w:rsidRDefault="00D626D6" w:rsidP="00E6323A">
      <w:pPr>
        <w:ind w:firstLine="709"/>
        <w:jc w:val="both"/>
        <w:rPr>
          <w:sz w:val="28"/>
          <w:szCs w:val="28"/>
          <w:lang w:eastAsia="en-US"/>
        </w:rPr>
      </w:pPr>
    </w:p>
    <w:p w:rsidR="00540962" w:rsidRPr="00E76DA5" w:rsidRDefault="000615BF" w:rsidP="006832DC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  <w:r w:rsidRPr="00E76DA5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>4. Выводы и предложения</w:t>
      </w:r>
    </w:p>
    <w:p w:rsidR="004D380E" w:rsidRPr="00DD612C" w:rsidRDefault="004D380E" w:rsidP="00E211F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Для осуществления эффективного лицензирования телевизионного вещания и радиовещания необходимо:</w:t>
      </w:r>
    </w:p>
    <w:p w:rsidR="004D380E" w:rsidRPr="00DD612C" w:rsidRDefault="004D380E" w:rsidP="00E211FF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1. Урегулировать вопрос организации и осуществления проводного радиов</w:t>
      </w:r>
      <w:r w:rsidRPr="00DD612C">
        <w:rPr>
          <w:sz w:val="28"/>
          <w:szCs w:val="28"/>
        </w:rPr>
        <w:t>е</w:t>
      </w:r>
      <w:r w:rsidRPr="00DD612C">
        <w:rPr>
          <w:sz w:val="28"/>
          <w:szCs w:val="28"/>
        </w:rPr>
        <w:t>щания вне абонентской сети посредством сети уличных громкоговорителей.</w:t>
      </w:r>
    </w:p>
    <w:p w:rsidR="004D380E" w:rsidRPr="00DD612C" w:rsidRDefault="004D380E" w:rsidP="00E211FF">
      <w:pPr>
        <w:ind w:firstLine="709"/>
        <w:jc w:val="both"/>
        <w:rPr>
          <w:sz w:val="28"/>
          <w:szCs w:val="28"/>
        </w:rPr>
      </w:pPr>
      <w:r w:rsidRPr="00886B8B">
        <w:rPr>
          <w:sz w:val="28"/>
          <w:szCs w:val="28"/>
        </w:rPr>
        <w:t>2</w:t>
      </w:r>
      <w:r w:rsidRPr="00DD612C">
        <w:rPr>
          <w:sz w:val="28"/>
          <w:szCs w:val="28"/>
        </w:rPr>
        <w:t>. Для осуществления эффективного государственного контроля (надзора) необходимо инициировать внесение изменений и дополнений в действующие но</w:t>
      </w:r>
      <w:r w:rsidRPr="00DD612C">
        <w:rPr>
          <w:sz w:val="28"/>
          <w:szCs w:val="28"/>
        </w:rPr>
        <w:t>р</w:t>
      </w:r>
      <w:r w:rsidRPr="00DD612C">
        <w:rPr>
          <w:sz w:val="28"/>
          <w:szCs w:val="28"/>
        </w:rPr>
        <w:t>мативные правовые акты:</w:t>
      </w:r>
    </w:p>
    <w:p w:rsidR="004D380E" w:rsidRPr="00DD612C" w:rsidRDefault="004D380E" w:rsidP="00E211FF">
      <w:pPr>
        <w:ind w:firstLine="709"/>
        <w:jc w:val="both"/>
        <w:rPr>
          <w:sz w:val="28"/>
          <w:szCs w:val="28"/>
        </w:rPr>
      </w:pPr>
      <w:r w:rsidRPr="00886B8B">
        <w:rPr>
          <w:sz w:val="28"/>
          <w:szCs w:val="28"/>
        </w:rPr>
        <w:t>2</w:t>
      </w:r>
      <w:r w:rsidRPr="00DD612C">
        <w:rPr>
          <w:sz w:val="28"/>
          <w:szCs w:val="28"/>
        </w:rPr>
        <w:t>.1. В ст. 31.7 Закона о СМИ вне</w:t>
      </w:r>
      <w:r w:rsidR="00A112FA">
        <w:rPr>
          <w:sz w:val="28"/>
          <w:szCs w:val="28"/>
        </w:rPr>
        <w:t>сти изменения:</w:t>
      </w:r>
    </w:p>
    <w:p w:rsidR="004D380E" w:rsidRPr="00DD612C" w:rsidRDefault="004D380E" w:rsidP="00E211F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касающиеся изменения сроков доведения до сведения вещателя Предписаний об устранении выявленных нарушений, а также приказов о приостановлении  (во</w:t>
      </w:r>
      <w:r w:rsidRPr="00DD612C">
        <w:rPr>
          <w:sz w:val="28"/>
          <w:szCs w:val="28"/>
        </w:rPr>
        <w:t>з</w:t>
      </w:r>
      <w:r w:rsidRPr="00DD612C">
        <w:rPr>
          <w:sz w:val="28"/>
          <w:szCs w:val="28"/>
        </w:rPr>
        <w:t>обновлении) действия лицензии;</w:t>
      </w:r>
    </w:p>
    <w:p w:rsidR="004D380E" w:rsidRPr="00DD612C" w:rsidRDefault="004D380E" w:rsidP="00E211F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уточняющие порядок и формы проверки устранения лицензиатом выявле</w:t>
      </w:r>
      <w:r w:rsidRPr="00DD612C">
        <w:rPr>
          <w:sz w:val="28"/>
          <w:szCs w:val="28"/>
        </w:rPr>
        <w:t>н</w:t>
      </w:r>
      <w:r w:rsidRPr="00DD612C">
        <w:rPr>
          <w:sz w:val="28"/>
          <w:szCs w:val="28"/>
        </w:rPr>
        <w:t>ных нарушений в случае приостановления действия лицензии.</w:t>
      </w:r>
    </w:p>
    <w:p w:rsidR="004D380E" w:rsidRPr="00DD612C" w:rsidRDefault="004D380E" w:rsidP="00E211FF">
      <w:pPr>
        <w:ind w:firstLine="709"/>
        <w:jc w:val="both"/>
        <w:rPr>
          <w:sz w:val="28"/>
          <w:szCs w:val="28"/>
        </w:rPr>
      </w:pPr>
      <w:r w:rsidRPr="00DD612C">
        <w:rPr>
          <w:sz w:val="28"/>
          <w:szCs w:val="28"/>
        </w:rPr>
        <w:t>устраняющие двоякое понимание обязательных сведений, размещаемых при каждом выходе в эфир телепрограмм.</w:t>
      </w:r>
    </w:p>
    <w:p w:rsidR="004D380E" w:rsidRPr="00DD612C" w:rsidRDefault="004D380E" w:rsidP="00E211FF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886B8B">
        <w:rPr>
          <w:sz w:val="28"/>
          <w:szCs w:val="28"/>
        </w:rPr>
        <w:t>2</w:t>
      </w:r>
      <w:r w:rsidRPr="00DD612C">
        <w:rPr>
          <w:sz w:val="28"/>
          <w:szCs w:val="28"/>
        </w:rPr>
        <w:t>.2. Внести изменения в Федеральный закон № 294-ФЗ в части изменения либо общего срока проведения документарной проверки, либо сроков предоста</w:t>
      </w:r>
      <w:r w:rsidRPr="00DD612C">
        <w:rPr>
          <w:sz w:val="28"/>
          <w:szCs w:val="28"/>
        </w:rPr>
        <w:t>в</w:t>
      </w:r>
      <w:r w:rsidRPr="00DD612C">
        <w:rPr>
          <w:sz w:val="28"/>
          <w:szCs w:val="28"/>
        </w:rPr>
        <w:t>ления проверяемым лицом документов и пояснений.</w:t>
      </w:r>
    </w:p>
    <w:p w:rsidR="004D380E" w:rsidRPr="00DD612C" w:rsidRDefault="004D380E" w:rsidP="00E211FF">
      <w:pPr>
        <w:ind w:firstLine="709"/>
        <w:jc w:val="both"/>
        <w:rPr>
          <w:sz w:val="28"/>
          <w:szCs w:val="28"/>
        </w:rPr>
      </w:pPr>
      <w:r w:rsidRPr="00FB4771">
        <w:rPr>
          <w:sz w:val="28"/>
          <w:szCs w:val="28"/>
        </w:rPr>
        <w:t>3</w:t>
      </w:r>
      <w:r w:rsidRPr="00DD612C">
        <w:rPr>
          <w:sz w:val="28"/>
          <w:szCs w:val="28"/>
        </w:rPr>
        <w:t>. Внести поправки в ст. 46 Федерального закона № 126-ФЗ, которые пред</w:t>
      </w:r>
      <w:r w:rsidRPr="00DD612C">
        <w:rPr>
          <w:sz w:val="28"/>
          <w:szCs w:val="28"/>
        </w:rPr>
        <w:t>у</w:t>
      </w:r>
      <w:r w:rsidRPr="00DD612C">
        <w:rPr>
          <w:sz w:val="28"/>
          <w:szCs w:val="28"/>
        </w:rPr>
        <w:t xml:space="preserve">сматривают обязанность оператора связи, оказывающего услуги связи для целей кабельного вещания, предоставлять федеральному органу исполнительной власти, осуществляющему функции по контролю и надзору в сфере средств </w:t>
      </w:r>
      <w:r w:rsidRPr="00DD612C">
        <w:rPr>
          <w:sz w:val="28"/>
          <w:szCs w:val="28"/>
        </w:rPr>
        <w:lastRenderedPageBreak/>
        <w:t>массовой и</w:t>
      </w:r>
      <w:r w:rsidRPr="00DD612C">
        <w:rPr>
          <w:sz w:val="28"/>
          <w:szCs w:val="28"/>
        </w:rPr>
        <w:t>н</w:t>
      </w:r>
      <w:r w:rsidRPr="00DD612C">
        <w:rPr>
          <w:sz w:val="28"/>
          <w:szCs w:val="28"/>
        </w:rPr>
        <w:t>формации, массовых коммуникаций, информационных технологий и связи, и ФГУП «ГРЧЦ» доступ к своей сети связи для установки в ней технических средств контроля.</w:t>
      </w:r>
    </w:p>
    <w:p w:rsidR="004306B7" w:rsidRPr="00D80F13" w:rsidRDefault="004306B7" w:rsidP="00DA24DB">
      <w:pPr>
        <w:ind w:firstLine="709"/>
        <w:jc w:val="both"/>
        <w:rPr>
          <w:sz w:val="28"/>
          <w:szCs w:val="28"/>
        </w:rPr>
      </w:pPr>
      <w:r w:rsidRPr="00E76DA5">
        <w:rPr>
          <w:color w:val="000000"/>
          <w:sz w:val="28"/>
          <w:szCs w:val="28"/>
        </w:rPr>
        <w:t>Сведения по форме федерального</w:t>
      </w:r>
      <w:r w:rsidRPr="00E76DA5">
        <w:rPr>
          <w:sz w:val="28"/>
          <w:szCs w:val="28"/>
        </w:rPr>
        <w:t xml:space="preserve"> статистического наблюдения </w:t>
      </w:r>
      <w:r w:rsidR="00A95FC2">
        <w:rPr>
          <w:sz w:val="28"/>
          <w:szCs w:val="28"/>
        </w:rPr>
        <w:br/>
      </w:r>
      <w:r w:rsidRPr="00E76DA5">
        <w:rPr>
          <w:sz w:val="28"/>
          <w:szCs w:val="28"/>
        </w:rPr>
        <w:t>№ 1-лицензирование «Сведения об осуществлении лицензирования телевизионного вещания и радиовещания» размещены на портале Государственной автоматизир</w:t>
      </w:r>
      <w:r w:rsidRPr="00E76DA5">
        <w:rPr>
          <w:sz w:val="28"/>
          <w:szCs w:val="28"/>
        </w:rPr>
        <w:t>о</w:t>
      </w:r>
      <w:r w:rsidRPr="00E76DA5">
        <w:rPr>
          <w:sz w:val="28"/>
          <w:szCs w:val="28"/>
        </w:rPr>
        <w:t>ванной информаци</w:t>
      </w:r>
      <w:r w:rsidR="00314EFD" w:rsidRPr="00E76DA5">
        <w:rPr>
          <w:sz w:val="28"/>
          <w:szCs w:val="28"/>
        </w:rPr>
        <w:t>онной системы «Управление» (ГАС </w:t>
      </w:r>
      <w:r w:rsidRPr="00E76DA5">
        <w:rPr>
          <w:sz w:val="28"/>
          <w:szCs w:val="28"/>
        </w:rPr>
        <w:t>«Управление»).</w:t>
      </w:r>
    </w:p>
    <w:p w:rsidR="008F77C8" w:rsidRDefault="008F77C8" w:rsidP="00B74614">
      <w:pPr>
        <w:rPr>
          <w:bCs/>
          <w:sz w:val="28"/>
          <w:szCs w:val="28"/>
        </w:rPr>
      </w:pPr>
    </w:p>
    <w:p w:rsidR="00205F13" w:rsidRPr="00B74614" w:rsidRDefault="00B74614" w:rsidP="00B746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10B6C" w:rsidRPr="000909C7" w:rsidRDefault="00362E25" w:rsidP="00362E25">
      <w:pPr>
        <w:jc w:val="center"/>
        <w:rPr>
          <w:b/>
          <w:color w:val="000000" w:themeColor="text1"/>
          <w:lang w:eastAsia="en-US"/>
        </w:rPr>
      </w:pPr>
      <w:r w:rsidRPr="000909C7">
        <w:rPr>
          <w:b/>
          <w:color w:val="000000" w:themeColor="text1"/>
          <w:lang w:val="en-US" w:eastAsia="en-US"/>
        </w:rPr>
        <w:lastRenderedPageBreak/>
        <w:t>III</w:t>
      </w:r>
      <w:r w:rsidRPr="000909C7">
        <w:rPr>
          <w:b/>
          <w:color w:val="000000" w:themeColor="text1"/>
          <w:lang w:eastAsia="en-US"/>
        </w:rPr>
        <w:t xml:space="preserve">. </w:t>
      </w:r>
      <w:r w:rsidR="000615BF" w:rsidRPr="000909C7">
        <w:rPr>
          <w:b/>
          <w:color w:val="000000" w:themeColor="text1"/>
          <w:lang w:eastAsia="en-US"/>
        </w:rPr>
        <w:t>ЛИЦЕНЗИРОВАНИЕ ДЕЯТЕЛЬНОСТИ В ОБЛАСТИ ОКАЗАНИЯ УСЛУГ СВЯЗИ</w:t>
      </w:r>
    </w:p>
    <w:p w:rsidR="00883908" w:rsidRPr="000909C7" w:rsidRDefault="00883908" w:rsidP="005D35EB">
      <w:pPr>
        <w:pStyle w:val="15"/>
      </w:pPr>
    </w:p>
    <w:p w:rsidR="00975448" w:rsidRPr="000909C7" w:rsidRDefault="000615BF" w:rsidP="005D35EB">
      <w:pPr>
        <w:pStyle w:val="15"/>
      </w:pPr>
      <w:r w:rsidRPr="002225F5">
        <w:t xml:space="preserve">1. </w:t>
      </w:r>
      <w:hyperlink w:anchor="_Toc318201708" w:history="1">
        <w:r w:rsidRPr="002225F5">
          <w:t>Состояние нормативно-правового регулирования лицензирования деятельности в области оказания услуг связи</w:t>
        </w:r>
      </w:hyperlink>
    </w:p>
    <w:p w:rsidR="00362E25" w:rsidRPr="000909C7" w:rsidRDefault="00362E25" w:rsidP="009E7A6E">
      <w:pPr>
        <w:ind w:firstLine="709"/>
        <w:jc w:val="both"/>
        <w:rPr>
          <w:sz w:val="28"/>
          <w:szCs w:val="28"/>
          <w:lang w:eastAsia="en-US"/>
        </w:rPr>
      </w:pPr>
    </w:p>
    <w:p w:rsidR="003A316E" w:rsidRPr="000909C7" w:rsidRDefault="00983C54" w:rsidP="009E7A6E">
      <w:pPr>
        <w:pStyle w:val="25"/>
        <w:spacing w:before="0"/>
      </w:pPr>
      <w:hyperlink w:anchor="_Toc318201709" w:history="1">
        <w:r w:rsidR="003A316E" w:rsidRPr="000909C7">
          <w:rPr>
            <w:rStyle w:val="ab"/>
            <w:color w:val="000000" w:themeColor="text1"/>
            <w:u w:val="none"/>
          </w:rPr>
          <w:t>Перечень нормативных правовых актов, устанавливающих обязательные требования к осуществлению лицензирования</w:t>
        </w:r>
      </w:hyperlink>
    </w:p>
    <w:p w:rsidR="006E7537" w:rsidRPr="00A112FA" w:rsidRDefault="006E7537" w:rsidP="009E7A6E">
      <w:pPr>
        <w:ind w:firstLine="709"/>
        <w:jc w:val="both"/>
        <w:rPr>
          <w:sz w:val="28"/>
          <w:szCs w:val="28"/>
        </w:rPr>
      </w:pPr>
      <w:r w:rsidRPr="00A112FA">
        <w:rPr>
          <w:sz w:val="28"/>
          <w:szCs w:val="28"/>
        </w:rPr>
        <w:t>Лицензирование деятельности в области оказания услуг связи осуществляе</w:t>
      </w:r>
      <w:r w:rsidRPr="00A112FA">
        <w:rPr>
          <w:sz w:val="28"/>
          <w:szCs w:val="28"/>
        </w:rPr>
        <w:t>т</w:t>
      </w:r>
      <w:r w:rsidRPr="00A112FA">
        <w:rPr>
          <w:sz w:val="28"/>
          <w:szCs w:val="28"/>
        </w:rPr>
        <w:t>ся в соответствии со следующими нормативными правовыми и подзаконными а</w:t>
      </w:r>
      <w:r w:rsidRPr="00A112FA">
        <w:rPr>
          <w:sz w:val="28"/>
          <w:szCs w:val="28"/>
        </w:rPr>
        <w:t>к</w:t>
      </w:r>
      <w:r w:rsidRPr="00A112FA">
        <w:rPr>
          <w:sz w:val="28"/>
          <w:szCs w:val="28"/>
        </w:rPr>
        <w:t>тами:</w:t>
      </w:r>
    </w:p>
    <w:p w:rsidR="00353A48" w:rsidRPr="00A112FA" w:rsidRDefault="00983C54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34" w:history="1"/>
      <w:r w:rsidR="00353A48" w:rsidRPr="00A112FA">
        <w:rPr>
          <w:sz w:val="28"/>
          <w:szCs w:val="28"/>
        </w:rPr>
        <w:t>Налогов</w:t>
      </w:r>
      <w:r w:rsidR="00C23DDF" w:rsidRPr="00A112FA">
        <w:rPr>
          <w:sz w:val="28"/>
          <w:szCs w:val="28"/>
        </w:rPr>
        <w:t>ый</w:t>
      </w:r>
      <w:r w:rsidR="00353A48" w:rsidRPr="00A112FA">
        <w:rPr>
          <w:sz w:val="28"/>
          <w:szCs w:val="28"/>
        </w:rPr>
        <w:t xml:space="preserve"> кодекс Российской Федерации;</w:t>
      </w:r>
    </w:p>
    <w:p w:rsidR="00353A48" w:rsidRPr="00A112FA" w:rsidRDefault="00983C54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35" w:history="1">
        <w:r w:rsidR="00353A48" w:rsidRPr="00A112FA">
          <w:rPr>
            <w:sz w:val="28"/>
            <w:szCs w:val="28"/>
          </w:rPr>
          <w:t>Федеральный закон</w:t>
        </w:r>
      </w:hyperlink>
      <w:r w:rsidR="001C2A3B" w:rsidRPr="00A112FA">
        <w:rPr>
          <w:sz w:val="28"/>
          <w:szCs w:val="28"/>
        </w:rPr>
        <w:t xml:space="preserve"> от 07.07.</w:t>
      </w:r>
      <w:r w:rsidR="00C77CF1" w:rsidRPr="00A112FA">
        <w:rPr>
          <w:sz w:val="28"/>
          <w:szCs w:val="28"/>
        </w:rPr>
        <w:t xml:space="preserve">2003 </w:t>
      </w:r>
      <w:r w:rsidR="009E7A6E" w:rsidRPr="00A112FA">
        <w:rPr>
          <w:sz w:val="28"/>
          <w:szCs w:val="28"/>
        </w:rPr>
        <w:t xml:space="preserve">№ </w:t>
      </w:r>
      <w:r w:rsidR="00932E55" w:rsidRPr="00A112FA">
        <w:rPr>
          <w:sz w:val="28"/>
          <w:szCs w:val="28"/>
        </w:rPr>
        <w:t>126-ФЗ «О связи»</w:t>
      </w:r>
      <w:r w:rsidR="00353A48" w:rsidRPr="00A112FA">
        <w:rPr>
          <w:sz w:val="28"/>
          <w:szCs w:val="28"/>
        </w:rPr>
        <w:t>;</w:t>
      </w:r>
    </w:p>
    <w:p w:rsidR="00353A48" w:rsidRPr="00A112FA" w:rsidRDefault="00983C54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36" w:history="1">
        <w:r w:rsidR="00353A48" w:rsidRPr="00A112FA">
          <w:rPr>
            <w:sz w:val="28"/>
            <w:szCs w:val="28"/>
          </w:rPr>
          <w:t>Федеральный закон</w:t>
        </w:r>
      </w:hyperlink>
      <w:r w:rsidR="001C2A3B" w:rsidRPr="00A112FA">
        <w:rPr>
          <w:sz w:val="28"/>
          <w:szCs w:val="28"/>
        </w:rPr>
        <w:t xml:space="preserve"> от 04.05.</w:t>
      </w:r>
      <w:r w:rsidR="00C77CF1" w:rsidRPr="00A112FA">
        <w:rPr>
          <w:sz w:val="28"/>
          <w:szCs w:val="28"/>
        </w:rPr>
        <w:t xml:space="preserve">2011 </w:t>
      </w:r>
      <w:r w:rsidR="009E7A6E" w:rsidRPr="00A112FA">
        <w:rPr>
          <w:sz w:val="28"/>
          <w:szCs w:val="28"/>
        </w:rPr>
        <w:t xml:space="preserve">№ </w:t>
      </w:r>
      <w:r w:rsidR="0084034B" w:rsidRPr="00A112FA">
        <w:rPr>
          <w:sz w:val="28"/>
          <w:szCs w:val="28"/>
        </w:rPr>
        <w:t>99-ФЗ «</w:t>
      </w:r>
      <w:r w:rsidR="00353A48" w:rsidRPr="00A112FA">
        <w:rPr>
          <w:sz w:val="28"/>
          <w:szCs w:val="28"/>
        </w:rPr>
        <w:t>О лицензирован</w:t>
      </w:r>
      <w:r w:rsidR="0084034B" w:rsidRPr="00A112FA">
        <w:rPr>
          <w:sz w:val="28"/>
          <w:szCs w:val="28"/>
        </w:rPr>
        <w:t>ии отдел</w:t>
      </w:r>
      <w:r w:rsidR="0084034B" w:rsidRPr="00A112FA">
        <w:rPr>
          <w:sz w:val="28"/>
          <w:szCs w:val="28"/>
        </w:rPr>
        <w:t>ь</w:t>
      </w:r>
      <w:r w:rsidR="0084034B" w:rsidRPr="00A112FA">
        <w:rPr>
          <w:sz w:val="28"/>
          <w:szCs w:val="28"/>
        </w:rPr>
        <w:t>ных видов деятельности»</w:t>
      </w:r>
      <w:r w:rsidR="00353A48" w:rsidRPr="00A112FA">
        <w:rPr>
          <w:sz w:val="28"/>
          <w:szCs w:val="28"/>
        </w:rPr>
        <w:t>;</w:t>
      </w:r>
    </w:p>
    <w:p w:rsidR="00353A48" w:rsidRPr="00A112FA" w:rsidRDefault="00983C54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37" w:history="1">
        <w:r w:rsidR="00353A48" w:rsidRPr="00A112FA">
          <w:rPr>
            <w:sz w:val="28"/>
            <w:szCs w:val="28"/>
          </w:rPr>
          <w:t>Федеральный закон</w:t>
        </w:r>
      </w:hyperlink>
      <w:r w:rsidR="001C2A3B" w:rsidRPr="00A112FA">
        <w:rPr>
          <w:sz w:val="28"/>
          <w:szCs w:val="28"/>
        </w:rPr>
        <w:t xml:space="preserve"> от 27.07.</w:t>
      </w:r>
      <w:r w:rsidR="00C77CF1" w:rsidRPr="00A112FA">
        <w:rPr>
          <w:sz w:val="28"/>
          <w:szCs w:val="28"/>
        </w:rPr>
        <w:t xml:space="preserve">2010 </w:t>
      </w:r>
      <w:r w:rsidR="009E7A6E" w:rsidRPr="00A112FA">
        <w:rPr>
          <w:sz w:val="28"/>
          <w:szCs w:val="28"/>
        </w:rPr>
        <w:t xml:space="preserve">№ </w:t>
      </w:r>
      <w:r w:rsidR="00366BD8" w:rsidRPr="00A112FA">
        <w:rPr>
          <w:sz w:val="28"/>
          <w:szCs w:val="28"/>
        </w:rPr>
        <w:t>210-ФЗ «</w:t>
      </w:r>
      <w:r w:rsidR="00353A48" w:rsidRPr="00A112FA">
        <w:rPr>
          <w:sz w:val="28"/>
          <w:szCs w:val="28"/>
        </w:rPr>
        <w:t>Об организации пред</w:t>
      </w:r>
      <w:r w:rsidR="00353A48" w:rsidRPr="00A112FA">
        <w:rPr>
          <w:sz w:val="28"/>
          <w:szCs w:val="28"/>
        </w:rPr>
        <w:t>о</w:t>
      </w:r>
      <w:r w:rsidR="00353A48" w:rsidRPr="00A112FA">
        <w:rPr>
          <w:sz w:val="28"/>
          <w:szCs w:val="28"/>
        </w:rPr>
        <w:t>ставления государственных и муниципальн</w:t>
      </w:r>
      <w:r w:rsidR="00366BD8" w:rsidRPr="00A112FA">
        <w:rPr>
          <w:sz w:val="28"/>
          <w:szCs w:val="28"/>
        </w:rPr>
        <w:t>ых услуг»</w:t>
      </w:r>
      <w:r w:rsidR="00353A48" w:rsidRPr="00A112FA">
        <w:rPr>
          <w:sz w:val="28"/>
          <w:szCs w:val="28"/>
        </w:rPr>
        <w:t>;</w:t>
      </w:r>
    </w:p>
    <w:p w:rsidR="00353A48" w:rsidRPr="00A112FA" w:rsidRDefault="00983C54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38" w:history="1">
        <w:r w:rsidR="00932E55" w:rsidRPr="00A112FA">
          <w:rPr>
            <w:sz w:val="28"/>
            <w:szCs w:val="28"/>
          </w:rPr>
          <w:t>П</w:t>
        </w:r>
        <w:r w:rsidR="00353A48" w:rsidRPr="00A112FA">
          <w:rPr>
            <w:sz w:val="28"/>
            <w:szCs w:val="28"/>
          </w:rPr>
          <w:t>остановление</w:t>
        </w:r>
      </w:hyperlink>
      <w:r w:rsidR="00353A48" w:rsidRPr="00A112FA">
        <w:rPr>
          <w:sz w:val="28"/>
          <w:szCs w:val="28"/>
        </w:rPr>
        <w:t xml:space="preserve"> Правительства</w:t>
      </w:r>
      <w:r w:rsidR="00726E5E" w:rsidRPr="00A112FA">
        <w:rPr>
          <w:sz w:val="28"/>
          <w:szCs w:val="28"/>
        </w:rPr>
        <w:t xml:space="preserve"> Российской Федерации от 25.06.</w:t>
      </w:r>
      <w:r w:rsidR="00AE59EE" w:rsidRPr="00A112FA">
        <w:rPr>
          <w:sz w:val="28"/>
          <w:szCs w:val="28"/>
        </w:rPr>
        <w:t>2009</w:t>
      </w:r>
      <w:r w:rsidR="00726E5E" w:rsidRPr="00A112FA">
        <w:rPr>
          <w:sz w:val="28"/>
          <w:szCs w:val="28"/>
        </w:rPr>
        <w:t xml:space="preserve"> № 532 «</w:t>
      </w:r>
      <w:r w:rsidR="00353A48" w:rsidRPr="00A112FA">
        <w:rPr>
          <w:sz w:val="28"/>
          <w:szCs w:val="28"/>
        </w:rPr>
        <w:t>Об утверждении перечня сре</w:t>
      </w:r>
      <w:proofErr w:type="gramStart"/>
      <w:r w:rsidR="00353A48" w:rsidRPr="00A112FA">
        <w:rPr>
          <w:sz w:val="28"/>
          <w:szCs w:val="28"/>
        </w:rPr>
        <w:t>дств св</w:t>
      </w:r>
      <w:proofErr w:type="gramEnd"/>
      <w:r w:rsidR="00353A48" w:rsidRPr="00A112FA">
        <w:rPr>
          <w:sz w:val="28"/>
          <w:szCs w:val="28"/>
        </w:rPr>
        <w:t>язи, подле</w:t>
      </w:r>
      <w:r w:rsidR="00726E5E" w:rsidRPr="00A112FA">
        <w:rPr>
          <w:sz w:val="28"/>
          <w:szCs w:val="28"/>
        </w:rPr>
        <w:t>жащих обязательной серт</w:t>
      </w:r>
      <w:r w:rsidR="00726E5E" w:rsidRPr="00A112FA">
        <w:rPr>
          <w:sz w:val="28"/>
          <w:szCs w:val="28"/>
        </w:rPr>
        <w:t>и</w:t>
      </w:r>
      <w:r w:rsidR="00726E5E" w:rsidRPr="00A112FA">
        <w:rPr>
          <w:sz w:val="28"/>
          <w:szCs w:val="28"/>
        </w:rPr>
        <w:t>фикации»</w:t>
      </w:r>
      <w:r w:rsidR="00353A48" w:rsidRPr="00A112FA">
        <w:rPr>
          <w:sz w:val="28"/>
          <w:szCs w:val="28"/>
        </w:rPr>
        <w:t>;</w:t>
      </w:r>
    </w:p>
    <w:p w:rsidR="00353A48" w:rsidRPr="00A112FA" w:rsidRDefault="00983C54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39" w:history="1">
        <w:r w:rsidR="00932E55" w:rsidRPr="00A112FA">
          <w:rPr>
            <w:sz w:val="28"/>
            <w:szCs w:val="28"/>
          </w:rPr>
          <w:t>П</w:t>
        </w:r>
        <w:r w:rsidR="00353A48" w:rsidRPr="00A112FA">
          <w:rPr>
            <w:sz w:val="28"/>
            <w:szCs w:val="28"/>
          </w:rPr>
          <w:t>остановление</w:t>
        </w:r>
      </w:hyperlink>
      <w:r w:rsidR="00353A48" w:rsidRPr="00A112FA">
        <w:rPr>
          <w:sz w:val="28"/>
          <w:szCs w:val="28"/>
        </w:rPr>
        <w:t xml:space="preserve"> Правительства Ро</w:t>
      </w:r>
      <w:r w:rsidR="003B25DB" w:rsidRPr="00A112FA">
        <w:rPr>
          <w:sz w:val="28"/>
          <w:szCs w:val="28"/>
        </w:rPr>
        <w:t>ссийской Федерации от 18.02.</w:t>
      </w:r>
      <w:r w:rsidR="00AE59EE" w:rsidRPr="00A112FA">
        <w:rPr>
          <w:sz w:val="28"/>
          <w:szCs w:val="28"/>
        </w:rPr>
        <w:t>2005</w:t>
      </w:r>
      <w:r w:rsidR="003B25DB" w:rsidRPr="00A112FA">
        <w:rPr>
          <w:sz w:val="28"/>
          <w:szCs w:val="28"/>
        </w:rPr>
        <w:t xml:space="preserve"> № 87 «</w:t>
      </w:r>
      <w:r w:rsidR="00353A48" w:rsidRPr="00A112FA">
        <w:rPr>
          <w:sz w:val="28"/>
          <w:szCs w:val="28"/>
        </w:rPr>
        <w:t xml:space="preserve">Об утверждении перечня наименований услуг связи, вносимых в лицензии, </w:t>
      </w:r>
      <w:r w:rsidR="003B25DB" w:rsidRPr="00A112FA">
        <w:rPr>
          <w:sz w:val="28"/>
          <w:szCs w:val="28"/>
        </w:rPr>
        <w:t>и перечней лицензионных условий»</w:t>
      </w:r>
      <w:r w:rsidR="00353A48" w:rsidRPr="00A112FA">
        <w:rPr>
          <w:sz w:val="28"/>
          <w:szCs w:val="28"/>
        </w:rPr>
        <w:t>;</w:t>
      </w:r>
    </w:p>
    <w:p w:rsidR="00142EE7" w:rsidRPr="00A112FA" w:rsidRDefault="00983C54" w:rsidP="00F90F8A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0" w:history="1">
        <w:r w:rsidR="00932E55" w:rsidRPr="00A112FA">
          <w:rPr>
            <w:sz w:val="28"/>
            <w:szCs w:val="28"/>
          </w:rPr>
          <w:t>П</w:t>
        </w:r>
        <w:r w:rsidR="00353A48" w:rsidRPr="00A112FA">
          <w:rPr>
            <w:sz w:val="28"/>
            <w:szCs w:val="28"/>
          </w:rPr>
          <w:t>остановление</w:t>
        </w:r>
      </w:hyperlink>
      <w:r w:rsidR="00353A48" w:rsidRPr="00A112FA">
        <w:rPr>
          <w:sz w:val="28"/>
          <w:szCs w:val="28"/>
        </w:rPr>
        <w:t xml:space="preserve"> Правительства Россий</w:t>
      </w:r>
      <w:r w:rsidR="00B60E4B" w:rsidRPr="00A112FA">
        <w:rPr>
          <w:sz w:val="28"/>
          <w:szCs w:val="28"/>
        </w:rPr>
        <w:t xml:space="preserve">ской Федерации </w:t>
      </w:r>
      <w:r w:rsidR="00492A03" w:rsidRPr="00A112FA">
        <w:rPr>
          <w:kern w:val="36"/>
          <w:sz w:val="28"/>
          <w:szCs w:val="28"/>
        </w:rPr>
        <w:t>от 24.05.2014 N</w:t>
      </w:r>
      <w:r w:rsidR="00492A03" w:rsidRPr="00A112FA">
        <w:rPr>
          <w:kern w:val="36"/>
          <w:sz w:val="28"/>
          <w:szCs w:val="28"/>
          <w:lang w:val="en-US"/>
        </w:rPr>
        <w:t> </w:t>
      </w:r>
      <w:r w:rsidR="00492A03" w:rsidRPr="00A112FA">
        <w:rPr>
          <w:kern w:val="36"/>
          <w:sz w:val="28"/>
          <w:szCs w:val="28"/>
        </w:rPr>
        <w:t>480 «</w:t>
      </w:r>
      <w:r w:rsidR="00142EE7" w:rsidRPr="00A112FA">
        <w:rPr>
          <w:kern w:val="36"/>
          <w:sz w:val="28"/>
          <w:szCs w:val="28"/>
        </w:rPr>
        <w:t>О торгах (аукционах, конкурсах) на получение лицензии на оказание услуг связи</w:t>
      </w:r>
      <w:r w:rsidR="00492A03" w:rsidRPr="00A112FA">
        <w:rPr>
          <w:kern w:val="36"/>
          <w:sz w:val="28"/>
          <w:szCs w:val="28"/>
        </w:rPr>
        <w:t>»;</w:t>
      </w:r>
    </w:p>
    <w:p w:rsidR="00353A48" w:rsidRPr="00A112FA" w:rsidRDefault="00DD6497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112FA">
        <w:rPr>
          <w:sz w:val="28"/>
          <w:szCs w:val="28"/>
        </w:rPr>
        <w:t>Постановление</w:t>
      </w:r>
      <w:r w:rsidR="00353A48" w:rsidRPr="00A112FA">
        <w:rPr>
          <w:sz w:val="28"/>
          <w:szCs w:val="28"/>
        </w:rPr>
        <w:t xml:space="preserve"> Правительства </w:t>
      </w:r>
      <w:r w:rsidR="00B60E4B" w:rsidRPr="00A112FA">
        <w:rPr>
          <w:sz w:val="28"/>
          <w:szCs w:val="28"/>
        </w:rPr>
        <w:t>Российской Федерации от 16.03.</w:t>
      </w:r>
      <w:r w:rsidR="004467C9" w:rsidRPr="00A112FA">
        <w:rPr>
          <w:sz w:val="28"/>
          <w:szCs w:val="28"/>
        </w:rPr>
        <w:t>2009</w:t>
      </w:r>
      <w:r w:rsidR="00353A48" w:rsidRPr="00A112FA">
        <w:rPr>
          <w:sz w:val="28"/>
          <w:szCs w:val="28"/>
        </w:rPr>
        <w:t xml:space="preserve"> № 22</w:t>
      </w:r>
      <w:r w:rsidR="00B60E4B" w:rsidRPr="00A112FA">
        <w:rPr>
          <w:sz w:val="28"/>
          <w:szCs w:val="28"/>
        </w:rPr>
        <w:t>8 «</w:t>
      </w:r>
      <w:r w:rsidR="00353A48" w:rsidRPr="00A112FA">
        <w:rPr>
          <w:sz w:val="28"/>
          <w:szCs w:val="28"/>
        </w:rPr>
        <w:t>О Федеральной службе по надзору в сфере связи, информационных тех</w:t>
      </w:r>
      <w:r w:rsidR="00B60E4B" w:rsidRPr="00A112FA">
        <w:rPr>
          <w:sz w:val="28"/>
          <w:szCs w:val="28"/>
        </w:rPr>
        <w:t>н</w:t>
      </w:r>
      <w:r w:rsidR="00B60E4B" w:rsidRPr="00A112FA">
        <w:rPr>
          <w:sz w:val="28"/>
          <w:szCs w:val="28"/>
        </w:rPr>
        <w:t>о</w:t>
      </w:r>
      <w:r w:rsidR="00B60E4B" w:rsidRPr="00A112FA">
        <w:rPr>
          <w:sz w:val="28"/>
          <w:szCs w:val="28"/>
        </w:rPr>
        <w:t>логий и массовых коммуникаций»</w:t>
      </w:r>
      <w:r w:rsidR="00353A48" w:rsidRPr="00A112FA">
        <w:rPr>
          <w:sz w:val="28"/>
          <w:szCs w:val="28"/>
        </w:rPr>
        <w:t>;</w:t>
      </w:r>
    </w:p>
    <w:p w:rsidR="00353A48" w:rsidRPr="00A112FA" w:rsidRDefault="00983C54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1" w:history="1">
        <w:r w:rsidR="002D1A86" w:rsidRPr="00A112FA">
          <w:rPr>
            <w:sz w:val="28"/>
            <w:szCs w:val="28"/>
          </w:rPr>
          <w:t>П</w:t>
        </w:r>
        <w:r w:rsidR="00353A48" w:rsidRPr="00A112FA">
          <w:rPr>
            <w:sz w:val="28"/>
            <w:szCs w:val="28"/>
          </w:rPr>
          <w:t>остановление</w:t>
        </w:r>
      </w:hyperlink>
      <w:r w:rsidR="00353A48" w:rsidRPr="00A112FA">
        <w:rPr>
          <w:sz w:val="28"/>
          <w:szCs w:val="28"/>
        </w:rPr>
        <w:t xml:space="preserve"> Правительства Российской Федер</w:t>
      </w:r>
      <w:r w:rsidR="002D1A86" w:rsidRPr="00A112FA">
        <w:rPr>
          <w:sz w:val="28"/>
          <w:szCs w:val="28"/>
        </w:rPr>
        <w:t>ации от 28.03.</w:t>
      </w:r>
      <w:r w:rsidR="004467C9" w:rsidRPr="00A112FA">
        <w:rPr>
          <w:sz w:val="28"/>
          <w:szCs w:val="28"/>
        </w:rPr>
        <w:t>2005</w:t>
      </w:r>
      <w:r w:rsidR="002D1A86" w:rsidRPr="00A112FA">
        <w:rPr>
          <w:sz w:val="28"/>
          <w:szCs w:val="28"/>
        </w:rPr>
        <w:t xml:space="preserve"> № 161 «</w:t>
      </w:r>
      <w:r w:rsidR="00353A48" w:rsidRPr="00A112FA">
        <w:rPr>
          <w:sz w:val="28"/>
          <w:szCs w:val="28"/>
        </w:rPr>
        <w:t>Об утверждении Правил присоединения сетей эле</w:t>
      </w:r>
      <w:r w:rsidR="002D1A86" w:rsidRPr="00A112FA">
        <w:rPr>
          <w:sz w:val="28"/>
          <w:szCs w:val="28"/>
        </w:rPr>
        <w:t>ктросвязи и их взаим</w:t>
      </w:r>
      <w:r w:rsidR="002D1A86" w:rsidRPr="00A112FA">
        <w:rPr>
          <w:sz w:val="28"/>
          <w:szCs w:val="28"/>
        </w:rPr>
        <w:t>о</w:t>
      </w:r>
      <w:r w:rsidR="002D1A86" w:rsidRPr="00A112FA">
        <w:rPr>
          <w:sz w:val="28"/>
          <w:szCs w:val="28"/>
        </w:rPr>
        <w:t>действия»</w:t>
      </w:r>
      <w:r w:rsidR="00353A48" w:rsidRPr="00A112FA">
        <w:rPr>
          <w:sz w:val="28"/>
          <w:szCs w:val="28"/>
        </w:rPr>
        <w:t>;</w:t>
      </w:r>
    </w:p>
    <w:p w:rsidR="00353A48" w:rsidRPr="00A112FA" w:rsidRDefault="00983C54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2" w:history="1">
        <w:r w:rsidR="00A27B24" w:rsidRPr="00A112FA">
          <w:rPr>
            <w:sz w:val="28"/>
            <w:szCs w:val="28"/>
          </w:rPr>
          <w:t>П</w:t>
        </w:r>
        <w:r w:rsidR="00353A48" w:rsidRPr="00A112FA">
          <w:rPr>
            <w:sz w:val="28"/>
            <w:szCs w:val="28"/>
          </w:rPr>
          <w:t>остановление</w:t>
        </w:r>
      </w:hyperlink>
      <w:r w:rsidR="00353A48" w:rsidRPr="00A112FA">
        <w:rPr>
          <w:sz w:val="28"/>
          <w:szCs w:val="28"/>
        </w:rPr>
        <w:t xml:space="preserve"> Правительства Ро</w:t>
      </w:r>
      <w:r w:rsidR="00A27B24" w:rsidRPr="00A112FA">
        <w:rPr>
          <w:sz w:val="28"/>
          <w:szCs w:val="28"/>
        </w:rPr>
        <w:t>ссийской Федерации от 13.12.</w:t>
      </w:r>
      <w:r w:rsidR="00234D88" w:rsidRPr="00A112FA">
        <w:rPr>
          <w:sz w:val="28"/>
          <w:szCs w:val="28"/>
        </w:rPr>
        <w:t>2006</w:t>
      </w:r>
      <w:r w:rsidR="00A27B24" w:rsidRPr="00A112FA">
        <w:rPr>
          <w:sz w:val="28"/>
          <w:szCs w:val="28"/>
        </w:rPr>
        <w:t xml:space="preserve"> № 760 «</w:t>
      </w:r>
      <w:r w:rsidR="00353A48" w:rsidRPr="00A112FA">
        <w:rPr>
          <w:sz w:val="28"/>
          <w:szCs w:val="28"/>
        </w:rPr>
        <w:t>Об утверждении Правил присоединения и взаимодействия сетей связи для распространения программ телевизионного веща</w:t>
      </w:r>
      <w:r w:rsidR="00A27B24" w:rsidRPr="00A112FA">
        <w:rPr>
          <w:sz w:val="28"/>
          <w:szCs w:val="28"/>
        </w:rPr>
        <w:t>ния и радиовещания»</w:t>
      </w:r>
      <w:r w:rsidR="00353A48" w:rsidRPr="00A112FA">
        <w:rPr>
          <w:sz w:val="28"/>
          <w:szCs w:val="28"/>
        </w:rPr>
        <w:t>;</w:t>
      </w:r>
    </w:p>
    <w:p w:rsidR="00353A48" w:rsidRPr="00A112FA" w:rsidRDefault="00983C54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hyperlink r:id="rId43" w:history="1">
        <w:r w:rsidR="00544868" w:rsidRPr="00A112FA">
          <w:rPr>
            <w:sz w:val="28"/>
            <w:szCs w:val="28"/>
          </w:rPr>
          <w:t>П</w:t>
        </w:r>
        <w:r w:rsidR="00353A48" w:rsidRPr="00A112FA">
          <w:rPr>
            <w:sz w:val="28"/>
            <w:szCs w:val="28"/>
          </w:rPr>
          <w:t>риказ</w:t>
        </w:r>
      </w:hyperlink>
      <w:r w:rsidR="00353A48" w:rsidRPr="00A112FA">
        <w:rPr>
          <w:sz w:val="28"/>
          <w:szCs w:val="28"/>
        </w:rPr>
        <w:t xml:space="preserve"> </w:t>
      </w:r>
      <w:r w:rsidR="00CD4AFB" w:rsidRPr="00A112FA">
        <w:rPr>
          <w:sz w:val="28"/>
          <w:szCs w:val="28"/>
        </w:rPr>
        <w:t xml:space="preserve">Минкомсвязи России </w:t>
      </w:r>
      <w:r w:rsidR="009E7A6E" w:rsidRPr="00A112FA">
        <w:rPr>
          <w:sz w:val="28"/>
          <w:szCs w:val="28"/>
        </w:rPr>
        <w:t xml:space="preserve">от 22.03.2005 № </w:t>
      </w:r>
      <w:r w:rsidR="00544868" w:rsidRPr="00A112FA">
        <w:rPr>
          <w:sz w:val="28"/>
          <w:szCs w:val="28"/>
        </w:rPr>
        <w:t>31 «</w:t>
      </w:r>
      <w:r w:rsidR="00353A48" w:rsidRPr="00A112FA">
        <w:rPr>
          <w:sz w:val="28"/>
          <w:szCs w:val="28"/>
        </w:rPr>
        <w:t>Об утверждении Р</w:t>
      </w:r>
      <w:r w:rsidR="00353A48" w:rsidRPr="00A112FA">
        <w:rPr>
          <w:sz w:val="28"/>
          <w:szCs w:val="28"/>
        </w:rPr>
        <w:t>е</w:t>
      </w:r>
      <w:r w:rsidR="00353A48" w:rsidRPr="00A112FA">
        <w:rPr>
          <w:sz w:val="28"/>
          <w:szCs w:val="28"/>
        </w:rPr>
        <w:t>комендаций по содержанию плана и экономического обоснования развития сетей связи, с использованием которых</w:t>
      </w:r>
      <w:r w:rsidR="00544868" w:rsidRPr="00A112FA">
        <w:rPr>
          <w:sz w:val="28"/>
          <w:szCs w:val="28"/>
        </w:rPr>
        <w:t xml:space="preserve"> будут оказываться услуги связи»</w:t>
      </w:r>
      <w:r w:rsidR="00353A48" w:rsidRPr="00A112FA">
        <w:rPr>
          <w:sz w:val="28"/>
          <w:szCs w:val="28"/>
        </w:rPr>
        <w:t>;</w:t>
      </w:r>
    </w:p>
    <w:p w:rsidR="00353A48" w:rsidRPr="00A112FA" w:rsidRDefault="00DD6497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112FA">
        <w:rPr>
          <w:sz w:val="28"/>
          <w:szCs w:val="28"/>
        </w:rPr>
        <w:t>Приказ</w:t>
      </w:r>
      <w:r w:rsidR="00353A48" w:rsidRPr="00A112FA">
        <w:rPr>
          <w:sz w:val="28"/>
          <w:szCs w:val="28"/>
        </w:rPr>
        <w:t xml:space="preserve"> </w:t>
      </w:r>
      <w:r w:rsidR="00C022B9" w:rsidRPr="00A112FA">
        <w:rPr>
          <w:sz w:val="28"/>
          <w:szCs w:val="28"/>
        </w:rPr>
        <w:t>Минкомсвязи России</w:t>
      </w:r>
      <w:r w:rsidR="009E7A6E" w:rsidRPr="00A112FA">
        <w:rPr>
          <w:sz w:val="28"/>
          <w:szCs w:val="28"/>
        </w:rPr>
        <w:t xml:space="preserve"> от 22.03.2005 № </w:t>
      </w:r>
      <w:r w:rsidR="00336CA0" w:rsidRPr="00A112FA">
        <w:rPr>
          <w:sz w:val="28"/>
          <w:szCs w:val="28"/>
        </w:rPr>
        <w:t>32 «</w:t>
      </w:r>
      <w:r w:rsidR="00353A48" w:rsidRPr="00A112FA">
        <w:rPr>
          <w:sz w:val="28"/>
          <w:szCs w:val="28"/>
        </w:rPr>
        <w:t>Об утверждении тр</w:t>
      </w:r>
      <w:r w:rsidR="00353A48" w:rsidRPr="00A112FA">
        <w:rPr>
          <w:sz w:val="28"/>
          <w:szCs w:val="28"/>
        </w:rPr>
        <w:t>е</w:t>
      </w:r>
      <w:r w:rsidR="00353A48" w:rsidRPr="00A112FA">
        <w:rPr>
          <w:sz w:val="28"/>
          <w:szCs w:val="28"/>
        </w:rPr>
        <w:t>бований к содержанию описания сетей связи и сре</w:t>
      </w:r>
      <w:proofErr w:type="gramStart"/>
      <w:r w:rsidR="00353A48" w:rsidRPr="00A112FA">
        <w:rPr>
          <w:sz w:val="28"/>
          <w:szCs w:val="28"/>
        </w:rPr>
        <w:t>дств св</w:t>
      </w:r>
      <w:proofErr w:type="gramEnd"/>
      <w:r w:rsidR="00353A48" w:rsidRPr="00A112FA">
        <w:rPr>
          <w:sz w:val="28"/>
          <w:szCs w:val="28"/>
        </w:rPr>
        <w:t>язи, с использованием к</w:t>
      </w:r>
      <w:r w:rsidR="00353A48" w:rsidRPr="00A112FA">
        <w:rPr>
          <w:sz w:val="28"/>
          <w:szCs w:val="28"/>
        </w:rPr>
        <w:t>о</w:t>
      </w:r>
      <w:r w:rsidR="00353A48" w:rsidRPr="00A112FA">
        <w:rPr>
          <w:sz w:val="28"/>
          <w:szCs w:val="28"/>
        </w:rPr>
        <w:t>торых</w:t>
      </w:r>
      <w:r w:rsidR="00336CA0" w:rsidRPr="00A112FA">
        <w:rPr>
          <w:sz w:val="28"/>
          <w:szCs w:val="28"/>
        </w:rPr>
        <w:t xml:space="preserve"> будут оказываться услуги связи»</w:t>
      </w:r>
      <w:r w:rsidR="00353A48" w:rsidRPr="00A112FA">
        <w:rPr>
          <w:sz w:val="28"/>
          <w:szCs w:val="28"/>
        </w:rPr>
        <w:t>;</w:t>
      </w:r>
    </w:p>
    <w:p w:rsidR="000A5297" w:rsidRPr="00A112FA" w:rsidRDefault="000121FA" w:rsidP="009E7A6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A112FA">
        <w:rPr>
          <w:sz w:val="28"/>
          <w:szCs w:val="28"/>
        </w:rPr>
        <w:t>П</w:t>
      </w:r>
      <w:r w:rsidR="00353A48" w:rsidRPr="00A112FA">
        <w:rPr>
          <w:sz w:val="28"/>
          <w:szCs w:val="28"/>
        </w:rPr>
        <w:t xml:space="preserve">риказ </w:t>
      </w:r>
      <w:r w:rsidR="00A715F1" w:rsidRPr="00A112FA">
        <w:rPr>
          <w:sz w:val="28"/>
          <w:szCs w:val="28"/>
        </w:rPr>
        <w:t xml:space="preserve">Минкомсвязи России </w:t>
      </w:r>
      <w:r w:rsidRPr="00A112FA">
        <w:rPr>
          <w:sz w:val="28"/>
          <w:szCs w:val="28"/>
        </w:rPr>
        <w:t>от 27.12.</w:t>
      </w:r>
      <w:r w:rsidR="00A6074A" w:rsidRPr="00A112FA">
        <w:rPr>
          <w:sz w:val="28"/>
          <w:szCs w:val="28"/>
        </w:rPr>
        <w:t xml:space="preserve">2011 </w:t>
      </w:r>
      <w:r w:rsidR="009E7A6E" w:rsidRPr="00A112FA">
        <w:rPr>
          <w:sz w:val="28"/>
          <w:szCs w:val="28"/>
        </w:rPr>
        <w:t xml:space="preserve">№ </w:t>
      </w:r>
      <w:r w:rsidRPr="00A112FA">
        <w:rPr>
          <w:sz w:val="28"/>
          <w:szCs w:val="28"/>
        </w:rPr>
        <w:t>357 «</w:t>
      </w:r>
      <w:r w:rsidR="00353A48" w:rsidRPr="00A112FA">
        <w:rPr>
          <w:sz w:val="28"/>
          <w:szCs w:val="28"/>
        </w:rPr>
        <w:t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</w:t>
      </w:r>
      <w:r w:rsidR="00353A48" w:rsidRPr="00A112FA">
        <w:rPr>
          <w:sz w:val="28"/>
          <w:szCs w:val="28"/>
        </w:rPr>
        <w:t>р</w:t>
      </w:r>
      <w:r w:rsidR="00353A48" w:rsidRPr="00A112FA">
        <w:rPr>
          <w:sz w:val="28"/>
          <w:szCs w:val="28"/>
        </w:rPr>
        <w:t>ственной услуги по осуществлению лицензирования деятельности</w:t>
      </w:r>
      <w:r w:rsidRPr="00A112FA">
        <w:rPr>
          <w:sz w:val="28"/>
          <w:szCs w:val="28"/>
        </w:rPr>
        <w:t xml:space="preserve"> в области оказ</w:t>
      </w:r>
      <w:r w:rsidRPr="00A112FA">
        <w:rPr>
          <w:sz w:val="28"/>
          <w:szCs w:val="28"/>
        </w:rPr>
        <w:t>а</w:t>
      </w:r>
      <w:r w:rsidRPr="00A112FA">
        <w:rPr>
          <w:sz w:val="28"/>
          <w:szCs w:val="28"/>
        </w:rPr>
        <w:t>ния услуг связи»</w:t>
      </w:r>
      <w:r w:rsidR="00353A48" w:rsidRPr="00A112FA">
        <w:rPr>
          <w:sz w:val="28"/>
          <w:szCs w:val="28"/>
        </w:rPr>
        <w:t>.</w:t>
      </w:r>
    </w:p>
    <w:p w:rsidR="000A5297" w:rsidRPr="00A112FA" w:rsidRDefault="000A5297" w:rsidP="00DB76B1">
      <w:pPr>
        <w:pStyle w:val="25"/>
        <w:spacing w:before="0"/>
        <w:rPr>
          <w:rStyle w:val="ab"/>
          <w:webHidden/>
          <w:color w:val="000000" w:themeColor="text1"/>
          <w:u w:val="none"/>
        </w:rPr>
      </w:pPr>
      <w:r w:rsidRPr="00A112FA">
        <w:rPr>
          <w:rStyle w:val="ab"/>
          <w:color w:val="000000" w:themeColor="text1"/>
          <w:u w:val="none"/>
        </w:rPr>
        <w:lastRenderedPageBreak/>
        <w:t>Данные анализа нормативных правовых актов, регламентирующих деятельность лицензирующего органа и его должностных лиц по осуществлению лицензирования в области оказания услуг связи</w:t>
      </w:r>
    </w:p>
    <w:p w:rsidR="00CA02CF" w:rsidRPr="00A112FA" w:rsidRDefault="00CA02CF" w:rsidP="00CA02CF">
      <w:pPr>
        <w:ind w:firstLine="709"/>
        <w:jc w:val="both"/>
        <w:rPr>
          <w:sz w:val="28"/>
          <w:szCs w:val="28"/>
        </w:rPr>
      </w:pPr>
      <w:proofErr w:type="gramStart"/>
      <w:r w:rsidRPr="00A112FA">
        <w:rPr>
          <w:rFonts w:eastAsiaTheme="minorEastAsia"/>
          <w:sz w:val="28"/>
          <w:szCs w:val="28"/>
          <w:lang w:eastAsia="en-US"/>
        </w:rPr>
        <w:t>Анализ нормативных правовых актов, устанавливающих (регламентиру</w:t>
      </w:r>
      <w:r w:rsidRPr="00A112FA">
        <w:rPr>
          <w:rFonts w:eastAsiaTheme="minorEastAsia"/>
          <w:sz w:val="28"/>
          <w:szCs w:val="28"/>
          <w:lang w:eastAsia="en-US"/>
        </w:rPr>
        <w:t>ю</w:t>
      </w:r>
      <w:r w:rsidRPr="00A112FA">
        <w:rPr>
          <w:rFonts w:eastAsiaTheme="minorEastAsia"/>
          <w:sz w:val="28"/>
          <w:szCs w:val="28"/>
          <w:lang w:eastAsia="en-US"/>
        </w:rPr>
        <w:t>щих) лицензирование деятельности в области оказания услуг связи в Российской Федерации, показал необходимость внесения изменений в Федеральный закон от 07.07.2003 № 126-ФЗ «О связи» в части установления закрытого перечня особенн</w:t>
      </w:r>
      <w:r w:rsidRPr="00A112FA">
        <w:rPr>
          <w:rFonts w:eastAsiaTheme="minorEastAsia"/>
          <w:sz w:val="28"/>
          <w:szCs w:val="28"/>
          <w:lang w:eastAsia="en-US"/>
        </w:rPr>
        <w:t>о</w:t>
      </w:r>
      <w:r w:rsidRPr="00A112FA">
        <w:rPr>
          <w:rFonts w:eastAsiaTheme="minorEastAsia"/>
          <w:sz w:val="28"/>
          <w:szCs w:val="28"/>
          <w:lang w:eastAsia="en-US"/>
        </w:rPr>
        <w:t>стей лицензирования услуг связи, утверждения Правительством Российской Фед</w:t>
      </w:r>
      <w:r w:rsidRPr="00A112FA">
        <w:rPr>
          <w:rFonts w:eastAsiaTheme="minorEastAsia"/>
          <w:sz w:val="28"/>
          <w:szCs w:val="28"/>
          <w:lang w:eastAsia="en-US"/>
        </w:rPr>
        <w:t>е</w:t>
      </w:r>
      <w:r w:rsidRPr="00A112FA">
        <w:rPr>
          <w:rFonts w:eastAsiaTheme="minorEastAsia"/>
          <w:sz w:val="28"/>
          <w:szCs w:val="28"/>
          <w:lang w:eastAsia="en-US"/>
        </w:rPr>
        <w:t>рации Положения о лицензировании деятельности по оказанию услуг связи (пост</w:t>
      </w:r>
      <w:r w:rsidRPr="00A112FA">
        <w:rPr>
          <w:rFonts w:eastAsiaTheme="minorEastAsia"/>
          <w:sz w:val="28"/>
          <w:szCs w:val="28"/>
          <w:lang w:eastAsia="en-US"/>
        </w:rPr>
        <w:t>а</w:t>
      </w:r>
      <w:r w:rsidRPr="00A112FA">
        <w:rPr>
          <w:rFonts w:eastAsiaTheme="minorEastAsia"/>
          <w:sz w:val="28"/>
          <w:szCs w:val="28"/>
          <w:lang w:eastAsia="en-US"/>
        </w:rPr>
        <w:t xml:space="preserve">новление Правительства Российской Федерации) и принятия новой редакции </w:t>
      </w:r>
      <w:r w:rsidRPr="00A112FA">
        <w:rPr>
          <w:sz w:val="28"/>
          <w:szCs w:val="28"/>
        </w:rPr>
        <w:t>А</w:t>
      </w:r>
      <w:r w:rsidRPr="00A112FA">
        <w:rPr>
          <w:sz w:val="28"/>
          <w:szCs w:val="28"/>
        </w:rPr>
        <w:t>д</w:t>
      </w:r>
      <w:r w:rsidRPr="00A112FA">
        <w:rPr>
          <w:sz w:val="28"/>
          <w:szCs w:val="28"/>
        </w:rPr>
        <w:t>министративного регламента предоставления</w:t>
      </w:r>
      <w:proofErr w:type="gramEnd"/>
      <w:r w:rsidRPr="00A112FA">
        <w:rPr>
          <w:sz w:val="28"/>
          <w:szCs w:val="28"/>
        </w:rPr>
        <w:t xml:space="preserve"> Федеральной службой по надзору в сфере связи, информационных технологий и массовых коммуникаций госуда</w:t>
      </w:r>
      <w:r w:rsidRPr="00A112FA">
        <w:rPr>
          <w:sz w:val="28"/>
          <w:szCs w:val="28"/>
        </w:rPr>
        <w:t>р</w:t>
      </w:r>
      <w:r w:rsidRPr="00A112FA">
        <w:rPr>
          <w:sz w:val="28"/>
          <w:szCs w:val="28"/>
        </w:rPr>
        <w:t>ственной услуги по осуществлению лицензирования деятельности в области оказ</w:t>
      </w:r>
      <w:r w:rsidRPr="00A112FA">
        <w:rPr>
          <w:sz w:val="28"/>
          <w:szCs w:val="28"/>
        </w:rPr>
        <w:t>а</w:t>
      </w:r>
      <w:r w:rsidRPr="00A112FA">
        <w:rPr>
          <w:sz w:val="28"/>
          <w:szCs w:val="28"/>
        </w:rPr>
        <w:t>ния услуг связи с целью приведения его в соответствие с действующим законод</w:t>
      </w:r>
      <w:r w:rsidRPr="00A112FA">
        <w:rPr>
          <w:sz w:val="28"/>
          <w:szCs w:val="28"/>
        </w:rPr>
        <w:t>а</w:t>
      </w:r>
      <w:r w:rsidRPr="00A112FA">
        <w:rPr>
          <w:sz w:val="28"/>
          <w:szCs w:val="28"/>
        </w:rPr>
        <w:t>тельством Российской Федерации.</w:t>
      </w:r>
    </w:p>
    <w:p w:rsidR="00CA02CF" w:rsidRPr="00A112FA" w:rsidRDefault="00CA02CF" w:rsidP="00CA02CF">
      <w:pPr>
        <w:ind w:firstLine="709"/>
        <w:jc w:val="both"/>
        <w:rPr>
          <w:sz w:val="28"/>
          <w:szCs w:val="28"/>
        </w:rPr>
      </w:pPr>
      <w:r w:rsidRPr="00A112FA">
        <w:rPr>
          <w:bCs/>
          <w:sz w:val="28"/>
          <w:szCs w:val="28"/>
        </w:rPr>
        <w:t>Проект федерального закона «О внесении изменений в Федеральный закон «О связи», устанавливающий особенности лицензирования деятельности в области оказания услуг связи, направлен в Минкомсвязь России (</w:t>
      </w:r>
      <w:r w:rsidR="00D65AAD" w:rsidRPr="00A112FA">
        <w:rPr>
          <w:bCs/>
          <w:sz w:val="28"/>
          <w:szCs w:val="28"/>
        </w:rPr>
        <w:t xml:space="preserve">письмо Роскомнадзора от 17.05.2019 № </w:t>
      </w:r>
      <w:r w:rsidRPr="00A112FA">
        <w:rPr>
          <w:sz w:val="28"/>
          <w:szCs w:val="28"/>
        </w:rPr>
        <w:t>06ПА-46816).</w:t>
      </w:r>
    </w:p>
    <w:p w:rsidR="00CA02CF" w:rsidRPr="004D380E" w:rsidRDefault="00CA02CF" w:rsidP="00CA02CF">
      <w:pPr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A112FA">
        <w:rPr>
          <w:sz w:val="28"/>
          <w:szCs w:val="28"/>
        </w:rPr>
        <w:t>Работа по актуализации нормативно</w:t>
      </w:r>
      <w:r w:rsidR="000879E9" w:rsidRPr="00A112FA">
        <w:rPr>
          <w:sz w:val="28"/>
          <w:szCs w:val="28"/>
        </w:rPr>
        <w:t>й правовой базы велась в 2019 году и б</w:t>
      </w:r>
      <w:r w:rsidR="000879E9" w:rsidRPr="00A112FA">
        <w:rPr>
          <w:sz w:val="28"/>
          <w:szCs w:val="28"/>
        </w:rPr>
        <w:t>у</w:t>
      </w:r>
      <w:r w:rsidR="000879E9" w:rsidRPr="00A112FA">
        <w:rPr>
          <w:sz w:val="28"/>
          <w:szCs w:val="28"/>
        </w:rPr>
        <w:t>дет продолжена в 2020 году.</w:t>
      </w:r>
    </w:p>
    <w:p w:rsidR="00E47F58" w:rsidRPr="004D380E" w:rsidRDefault="00E47F58" w:rsidP="00CA02CF">
      <w:pPr>
        <w:tabs>
          <w:tab w:val="left" w:pos="426"/>
        </w:tabs>
        <w:ind w:firstLine="709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E47F58" w:rsidRPr="000909C7" w:rsidRDefault="00E47F58" w:rsidP="00E31992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  <w:r w:rsidRPr="000909C7">
        <w:rPr>
          <w:rFonts w:eastAsiaTheme="minorEastAsia"/>
          <w:b/>
          <w:sz w:val="28"/>
          <w:szCs w:val="28"/>
          <w:lang w:eastAsia="en-US"/>
        </w:rPr>
        <w:t>2. Организация и осуществление лицензирования деятельности</w:t>
      </w:r>
      <w:r w:rsidR="00E31992" w:rsidRPr="000909C7">
        <w:rPr>
          <w:rFonts w:eastAsiaTheme="minorEastAsia"/>
          <w:b/>
          <w:sz w:val="28"/>
          <w:szCs w:val="28"/>
          <w:lang w:eastAsia="en-US"/>
        </w:rPr>
        <w:t xml:space="preserve"> в обл</w:t>
      </w:r>
      <w:r w:rsidR="00E31992" w:rsidRPr="000909C7">
        <w:rPr>
          <w:rFonts w:eastAsiaTheme="minorEastAsia"/>
          <w:b/>
          <w:sz w:val="28"/>
          <w:szCs w:val="28"/>
          <w:lang w:eastAsia="en-US"/>
        </w:rPr>
        <w:t>а</w:t>
      </w:r>
      <w:r w:rsidR="00E31992" w:rsidRPr="000909C7">
        <w:rPr>
          <w:rFonts w:eastAsiaTheme="minorEastAsia"/>
          <w:b/>
          <w:sz w:val="28"/>
          <w:szCs w:val="28"/>
          <w:lang w:eastAsia="en-US"/>
        </w:rPr>
        <w:t>сти оказания услуг связи</w:t>
      </w:r>
    </w:p>
    <w:p w:rsidR="00E47F58" w:rsidRPr="000909C7" w:rsidRDefault="00E47F58" w:rsidP="00643FAD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</w:p>
    <w:p w:rsidR="000615BF" w:rsidRPr="000909C7" w:rsidRDefault="000615BF" w:rsidP="00643FAD">
      <w:pPr>
        <w:tabs>
          <w:tab w:val="left" w:pos="426"/>
        </w:tabs>
        <w:ind w:firstLine="709"/>
        <w:contextualSpacing/>
        <w:jc w:val="both"/>
        <w:rPr>
          <w:rFonts w:eastAsiaTheme="minorEastAsia"/>
          <w:i/>
          <w:sz w:val="28"/>
          <w:szCs w:val="28"/>
          <w:lang w:eastAsia="en-US"/>
        </w:rPr>
      </w:pPr>
      <w:r w:rsidRPr="000909C7">
        <w:rPr>
          <w:rFonts w:eastAsiaTheme="minorEastAsia"/>
          <w:i/>
          <w:sz w:val="28"/>
          <w:szCs w:val="28"/>
          <w:lang w:eastAsia="en-US"/>
        </w:rPr>
        <w:t>Струк</w:t>
      </w:r>
      <w:r w:rsidR="008631C9">
        <w:rPr>
          <w:rFonts w:eastAsiaTheme="minorEastAsia"/>
          <w:i/>
          <w:sz w:val="28"/>
          <w:szCs w:val="28"/>
          <w:lang w:eastAsia="en-US"/>
        </w:rPr>
        <w:t>тура У</w:t>
      </w:r>
      <w:r w:rsidRPr="000909C7">
        <w:rPr>
          <w:rFonts w:eastAsiaTheme="minorEastAsia"/>
          <w:i/>
          <w:sz w:val="28"/>
          <w:szCs w:val="28"/>
          <w:lang w:eastAsia="en-US"/>
        </w:rPr>
        <w:t>правления разрешительной работы в сфере связи</w:t>
      </w:r>
    </w:p>
    <w:p w:rsidR="00F13CAC" w:rsidRPr="00824F01" w:rsidRDefault="00317E17" w:rsidP="00F13CAC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Структура У</w:t>
      </w:r>
      <w:r w:rsidR="00F13CAC" w:rsidRPr="000909C7">
        <w:rPr>
          <w:rFonts w:eastAsiaTheme="minorEastAsia"/>
          <w:sz w:val="28"/>
          <w:szCs w:val="28"/>
          <w:lang w:eastAsia="en-US"/>
        </w:rPr>
        <w:t xml:space="preserve">правления разрешительной работы в сфере связи представлена </w:t>
      </w:r>
      <w:r w:rsidR="00F13CAC" w:rsidRPr="006F3377">
        <w:rPr>
          <w:rFonts w:eastAsiaTheme="minorEastAsia"/>
          <w:sz w:val="28"/>
          <w:szCs w:val="28"/>
          <w:lang w:eastAsia="en-US"/>
        </w:rPr>
        <w:t>на рис.3.</w:t>
      </w:r>
    </w:p>
    <w:p w:rsidR="00FA02B7" w:rsidRDefault="00FA02B7" w:rsidP="00D626D6">
      <w:pPr>
        <w:tabs>
          <w:tab w:val="left" w:pos="426"/>
        </w:tabs>
        <w:contextualSpacing/>
        <w:jc w:val="right"/>
        <w:rPr>
          <w:rFonts w:eastAsiaTheme="minorEastAsia"/>
          <w:i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65EB176A" wp14:editId="06EE3AF1">
            <wp:extent cx="5791200" cy="2514600"/>
            <wp:effectExtent l="0" t="0" r="95250" b="0"/>
            <wp:docPr id="4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  <w:r w:rsidRPr="00FA02B7">
        <w:rPr>
          <w:rFonts w:eastAsiaTheme="minorEastAsia"/>
          <w:sz w:val="28"/>
          <w:szCs w:val="28"/>
          <w:lang w:eastAsia="en-US"/>
        </w:rPr>
        <w:t>Рис.</w:t>
      </w:r>
      <w:r w:rsidR="00F13CAC">
        <w:rPr>
          <w:rFonts w:eastAsiaTheme="minorEastAsia"/>
          <w:sz w:val="28"/>
          <w:szCs w:val="28"/>
          <w:lang w:eastAsia="en-US"/>
        </w:rPr>
        <w:t>3</w:t>
      </w:r>
    </w:p>
    <w:p w:rsidR="00A51634" w:rsidRPr="005A7E5A" w:rsidRDefault="00A51634" w:rsidP="00643FAD">
      <w:pPr>
        <w:ind w:firstLine="709"/>
        <w:jc w:val="both"/>
        <w:rPr>
          <w:sz w:val="28"/>
          <w:szCs w:val="28"/>
        </w:rPr>
      </w:pPr>
      <w:r w:rsidRPr="005A7E5A">
        <w:rPr>
          <w:sz w:val="28"/>
          <w:szCs w:val="28"/>
        </w:rPr>
        <w:t xml:space="preserve">В соответствии с пунктом 5.1.4.2 Положения о Федеральной службе по надзору в сфере связи, информационных технологий и массовых коммуникаций, </w:t>
      </w:r>
      <w:r w:rsidR="0076155E" w:rsidRPr="005A7E5A">
        <w:rPr>
          <w:sz w:val="28"/>
          <w:szCs w:val="28"/>
        </w:rPr>
        <w:t>утверждённого</w:t>
      </w:r>
      <w:r w:rsidRPr="005A7E5A">
        <w:rPr>
          <w:sz w:val="28"/>
          <w:szCs w:val="28"/>
        </w:rPr>
        <w:t xml:space="preserve"> постановлением Правительства Российск</w:t>
      </w:r>
      <w:r w:rsidR="00E31992" w:rsidRPr="005A7E5A">
        <w:rPr>
          <w:sz w:val="28"/>
          <w:szCs w:val="28"/>
        </w:rPr>
        <w:t xml:space="preserve">ой Федерации </w:t>
      </w:r>
      <w:r w:rsidR="00E31992" w:rsidRPr="005A7E5A">
        <w:rPr>
          <w:sz w:val="28"/>
          <w:szCs w:val="28"/>
        </w:rPr>
        <w:lastRenderedPageBreak/>
        <w:t>от</w:t>
      </w:r>
      <w:r w:rsidR="0076155E" w:rsidRPr="005A7E5A">
        <w:rPr>
          <w:sz w:val="28"/>
          <w:szCs w:val="28"/>
        </w:rPr>
        <w:t> </w:t>
      </w:r>
      <w:r w:rsidR="00E31992" w:rsidRPr="005A7E5A">
        <w:rPr>
          <w:sz w:val="28"/>
          <w:szCs w:val="28"/>
        </w:rPr>
        <w:t xml:space="preserve">16.03.2009 № </w:t>
      </w:r>
      <w:r w:rsidRPr="005A7E5A">
        <w:rPr>
          <w:sz w:val="28"/>
          <w:szCs w:val="28"/>
        </w:rPr>
        <w:t>228, лицензирование деятельности в области оказания услуг связи осуществляет Роскомнадзор.</w:t>
      </w:r>
    </w:p>
    <w:p w:rsidR="00BD35EA" w:rsidRPr="005A7E5A" w:rsidRDefault="00BD35EA" w:rsidP="00BD35EA">
      <w:pPr>
        <w:ind w:firstLine="709"/>
        <w:jc w:val="both"/>
        <w:rPr>
          <w:sz w:val="28"/>
          <w:szCs w:val="28"/>
        </w:rPr>
      </w:pPr>
      <w:r w:rsidRPr="005A7E5A">
        <w:rPr>
          <w:sz w:val="28"/>
          <w:szCs w:val="28"/>
        </w:rPr>
        <w:t>В соответствии с приказом Роскомнадзора от 22.05.2009 № 89 «Об организации лицензионной работы в области оказания услуг связи» задача по осуществлению лицензирования деятельности в области оказания услуг связи во</w:t>
      </w:r>
      <w:r w:rsidRPr="005A7E5A">
        <w:rPr>
          <w:sz w:val="28"/>
          <w:szCs w:val="28"/>
        </w:rPr>
        <w:t>з</w:t>
      </w:r>
      <w:r w:rsidRPr="005A7E5A">
        <w:rPr>
          <w:sz w:val="28"/>
          <w:szCs w:val="28"/>
        </w:rPr>
        <w:t>ложена на Управление разрешительной работы в сфере связи и частично на Упра</w:t>
      </w:r>
      <w:r w:rsidRPr="005A7E5A">
        <w:rPr>
          <w:sz w:val="28"/>
          <w:szCs w:val="28"/>
        </w:rPr>
        <w:t>в</w:t>
      </w:r>
      <w:r w:rsidRPr="005A7E5A">
        <w:rPr>
          <w:sz w:val="28"/>
          <w:szCs w:val="28"/>
        </w:rPr>
        <w:t>ление по контролю и надзору в сфере связи в части представления предложений по вопросам приостановления и возобновления действия лицензий.</w:t>
      </w:r>
    </w:p>
    <w:p w:rsidR="00BD35EA" w:rsidRDefault="00BD35EA" w:rsidP="00BD35EA">
      <w:pPr>
        <w:ind w:firstLine="709"/>
        <w:jc w:val="both"/>
        <w:rPr>
          <w:color w:val="000000" w:themeColor="text1"/>
          <w:sz w:val="28"/>
          <w:szCs w:val="28"/>
        </w:rPr>
      </w:pPr>
      <w:r w:rsidRPr="005A7E5A">
        <w:rPr>
          <w:color w:val="000000" w:themeColor="text1"/>
          <w:sz w:val="28"/>
          <w:szCs w:val="28"/>
        </w:rPr>
        <w:t>Управление разрешительной работы в сфере связи состоит из четырёх отд</w:t>
      </w:r>
      <w:r w:rsidRPr="005A7E5A">
        <w:rPr>
          <w:color w:val="000000" w:themeColor="text1"/>
          <w:sz w:val="28"/>
          <w:szCs w:val="28"/>
        </w:rPr>
        <w:t>е</w:t>
      </w:r>
      <w:r w:rsidRPr="005A7E5A">
        <w:rPr>
          <w:color w:val="000000" w:themeColor="text1"/>
          <w:sz w:val="28"/>
          <w:szCs w:val="28"/>
        </w:rPr>
        <w:t>лов, начальника Управления и его двух заместителей. Непосредственно работу по оказанию государственной услуги по лицензированию деятельности в области оказания услуг связи ведут отделы лицензирования деятельности в сфере связи и в</w:t>
      </w:r>
      <w:r w:rsidRPr="005A7E5A">
        <w:rPr>
          <w:color w:val="000000" w:themeColor="text1"/>
          <w:sz w:val="28"/>
          <w:szCs w:val="28"/>
        </w:rPr>
        <w:t>е</w:t>
      </w:r>
      <w:r w:rsidRPr="005A7E5A">
        <w:rPr>
          <w:color w:val="000000" w:themeColor="text1"/>
          <w:sz w:val="28"/>
          <w:szCs w:val="28"/>
        </w:rPr>
        <w:t>дения реестров присвоений радиочастот и лицензий в сфере связи.</w:t>
      </w:r>
    </w:p>
    <w:p w:rsidR="00A51634" w:rsidRPr="00E76DA5" w:rsidRDefault="00A51634" w:rsidP="00643FAD">
      <w:pPr>
        <w:ind w:firstLine="709"/>
        <w:jc w:val="both"/>
        <w:rPr>
          <w:rFonts w:eastAsiaTheme="minorEastAsia"/>
          <w:sz w:val="28"/>
          <w:szCs w:val="28"/>
          <w:lang w:eastAsia="en-US"/>
        </w:rPr>
      </w:pPr>
    </w:p>
    <w:p w:rsidR="000615BF" w:rsidRPr="00E76DA5" w:rsidRDefault="000615BF" w:rsidP="00E31992">
      <w:pPr>
        <w:ind w:firstLine="709"/>
        <w:jc w:val="both"/>
        <w:rPr>
          <w:rFonts w:eastAsiaTheme="minorEastAsia"/>
          <w:i/>
          <w:sz w:val="28"/>
          <w:szCs w:val="28"/>
          <w:lang w:eastAsia="en-US"/>
        </w:rPr>
      </w:pPr>
      <w:r w:rsidRPr="00E76DA5">
        <w:rPr>
          <w:i/>
          <w:sz w:val="28"/>
          <w:szCs w:val="28"/>
          <w:lang w:val="en-US"/>
        </w:rPr>
        <w:t>C</w:t>
      </w:r>
      <w:r w:rsidRPr="00E76DA5">
        <w:rPr>
          <w:i/>
          <w:sz w:val="28"/>
          <w:szCs w:val="28"/>
        </w:rPr>
        <w:t xml:space="preserve">ведения об организации и осуществлении лицензирования </w:t>
      </w:r>
      <w:r w:rsidR="003C0F5D" w:rsidRPr="00E76DA5">
        <w:rPr>
          <w:rFonts w:eastAsiaTheme="minorEastAsia"/>
          <w:i/>
          <w:sz w:val="28"/>
          <w:szCs w:val="28"/>
          <w:lang w:eastAsia="en-US"/>
        </w:rPr>
        <w:t>деятельности в области оказания услуг связи</w:t>
      </w:r>
      <w:r w:rsidRPr="00E76DA5">
        <w:rPr>
          <w:i/>
          <w:sz w:val="28"/>
          <w:szCs w:val="28"/>
        </w:rPr>
        <w:tab/>
      </w:r>
    </w:p>
    <w:p w:rsidR="00122E72" w:rsidRPr="005A7E5A" w:rsidRDefault="00122E72" w:rsidP="00122E72">
      <w:pPr>
        <w:ind w:firstLine="709"/>
        <w:jc w:val="both"/>
        <w:rPr>
          <w:sz w:val="28"/>
          <w:szCs w:val="28"/>
        </w:rPr>
      </w:pPr>
      <w:r w:rsidRPr="005A7E5A">
        <w:rPr>
          <w:sz w:val="28"/>
          <w:szCs w:val="28"/>
        </w:rPr>
        <w:t>Лицензирование деятельности в области оказания услуг связи осуществляе</w:t>
      </w:r>
      <w:r w:rsidRPr="005A7E5A">
        <w:rPr>
          <w:sz w:val="28"/>
          <w:szCs w:val="28"/>
        </w:rPr>
        <w:t>т</w:t>
      </w:r>
      <w:r w:rsidRPr="005A7E5A">
        <w:rPr>
          <w:sz w:val="28"/>
          <w:szCs w:val="28"/>
        </w:rPr>
        <w:t>ся в соответствии с вышеуказанными нормативными правовыми актами.</w:t>
      </w:r>
    </w:p>
    <w:p w:rsidR="00122E72" w:rsidRPr="005A7E5A" w:rsidRDefault="00122E72" w:rsidP="00122E72">
      <w:pPr>
        <w:ind w:firstLine="709"/>
        <w:jc w:val="both"/>
        <w:rPr>
          <w:sz w:val="28"/>
          <w:szCs w:val="28"/>
        </w:rPr>
      </w:pPr>
      <w:r w:rsidRPr="005A7E5A">
        <w:rPr>
          <w:sz w:val="28"/>
          <w:szCs w:val="28"/>
        </w:rPr>
        <w:t>Всего за 2019 год было рассмотрено 9</w:t>
      </w:r>
      <w:r w:rsidR="00BB775D" w:rsidRPr="005A7E5A">
        <w:rPr>
          <w:sz w:val="28"/>
          <w:szCs w:val="28"/>
        </w:rPr>
        <w:t> </w:t>
      </w:r>
      <w:r w:rsidRPr="005A7E5A">
        <w:rPr>
          <w:sz w:val="28"/>
          <w:szCs w:val="28"/>
        </w:rPr>
        <w:t>918 заявлений соискателей лицензий (лицензиатов) по вопросам лицензирования деятельности в области оказания услуг связи (в 2018 г. – 10</w:t>
      </w:r>
      <w:r w:rsidR="00BB775D" w:rsidRPr="005A7E5A">
        <w:rPr>
          <w:sz w:val="28"/>
          <w:szCs w:val="28"/>
        </w:rPr>
        <w:t> </w:t>
      </w:r>
      <w:r w:rsidRPr="005A7E5A">
        <w:rPr>
          <w:sz w:val="28"/>
          <w:szCs w:val="28"/>
        </w:rPr>
        <w:t>013 заявлений). На основании указанных заявлений за 2019 год было принято 11</w:t>
      </w:r>
      <w:r w:rsidR="00A802BA" w:rsidRPr="005A7E5A">
        <w:rPr>
          <w:sz w:val="28"/>
          <w:szCs w:val="28"/>
        </w:rPr>
        <w:t> </w:t>
      </w:r>
      <w:r w:rsidRPr="005A7E5A">
        <w:rPr>
          <w:sz w:val="28"/>
          <w:szCs w:val="28"/>
        </w:rPr>
        <w:t>084 решени</w:t>
      </w:r>
      <w:r w:rsidR="00A802BA" w:rsidRPr="005A7E5A">
        <w:rPr>
          <w:sz w:val="28"/>
          <w:szCs w:val="28"/>
        </w:rPr>
        <w:t>я</w:t>
      </w:r>
      <w:r w:rsidRPr="005A7E5A">
        <w:rPr>
          <w:sz w:val="28"/>
          <w:szCs w:val="28"/>
        </w:rPr>
        <w:t xml:space="preserve"> по вопросам лицензирования (в 2018 г. – 12</w:t>
      </w:r>
      <w:r w:rsidR="00A802BA" w:rsidRPr="005A7E5A">
        <w:rPr>
          <w:sz w:val="28"/>
          <w:szCs w:val="28"/>
        </w:rPr>
        <w:t xml:space="preserve"> 156 </w:t>
      </w:r>
      <w:r w:rsidRPr="005A7E5A">
        <w:rPr>
          <w:sz w:val="28"/>
          <w:szCs w:val="28"/>
        </w:rPr>
        <w:t>р</w:t>
      </w:r>
      <w:r w:rsidRPr="005A7E5A">
        <w:rPr>
          <w:sz w:val="28"/>
          <w:szCs w:val="28"/>
        </w:rPr>
        <w:t>е</w:t>
      </w:r>
      <w:r w:rsidRPr="005A7E5A">
        <w:rPr>
          <w:sz w:val="28"/>
          <w:szCs w:val="28"/>
        </w:rPr>
        <w:t>шений), в том числе, 2</w:t>
      </w:r>
      <w:r w:rsidR="00A802BA" w:rsidRPr="005A7E5A">
        <w:rPr>
          <w:sz w:val="28"/>
          <w:szCs w:val="28"/>
        </w:rPr>
        <w:t> </w:t>
      </w:r>
      <w:r w:rsidRPr="005A7E5A">
        <w:rPr>
          <w:sz w:val="28"/>
          <w:szCs w:val="28"/>
        </w:rPr>
        <w:t>376 решений о вы</w:t>
      </w:r>
      <w:r w:rsidR="00A802BA" w:rsidRPr="005A7E5A">
        <w:rPr>
          <w:sz w:val="28"/>
          <w:szCs w:val="28"/>
        </w:rPr>
        <w:t xml:space="preserve">даче лицензий (в 2018 г. – 2 574 </w:t>
      </w:r>
      <w:r w:rsidRPr="005A7E5A">
        <w:rPr>
          <w:sz w:val="28"/>
          <w:szCs w:val="28"/>
        </w:rPr>
        <w:t>решения), 3</w:t>
      </w:r>
      <w:r w:rsidR="00A802BA" w:rsidRPr="005A7E5A">
        <w:rPr>
          <w:sz w:val="28"/>
          <w:szCs w:val="28"/>
        </w:rPr>
        <w:t> 268 решений</w:t>
      </w:r>
      <w:r w:rsidRPr="005A7E5A">
        <w:rPr>
          <w:sz w:val="28"/>
          <w:szCs w:val="28"/>
        </w:rPr>
        <w:t xml:space="preserve"> о продлении срока действия лицензий (в 2018 г. – 3</w:t>
      </w:r>
      <w:r w:rsidR="00A802BA" w:rsidRPr="005A7E5A">
        <w:rPr>
          <w:sz w:val="28"/>
          <w:szCs w:val="28"/>
        </w:rPr>
        <w:t> </w:t>
      </w:r>
      <w:r w:rsidRPr="005A7E5A">
        <w:rPr>
          <w:sz w:val="28"/>
          <w:szCs w:val="28"/>
        </w:rPr>
        <w:t>273 решения) и 2</w:t>
      </w:r>
      <w:r w:rsidR="009228E9" w:rsidRPr="005A7E5A">
        <w:rPr>
          <w:sz w:val="28"/>
          <w:szCs w:val="28"/>
        </w:rPr>
        <w:t> </w:t>
      </w:r>
      <w:r w:rsidRPr="005A7E5A">
        <w:rPr>
          <w:sz w:val="28"/>
          <w:szCs w:val="28"/>
        </w:rPr>
        <w:t>983 решения о переоформлении лицензий (в 2018 г. – 4</w:t>
      </w:r>
      <w:r w:rsidR="009228E9" w:rsidRPr="005A7E5A">
        <w:rPr>
          <w:sz w:val="28"/>
          <w:szCs w:val="28"/>
        </w:rPr>
        <w:t xml:space="preserve"> 028 </w:t>
      </w:r>
      <w:r w:rsidRPr="005A7E5A">
        <w:rPr>
          <w:sz w:val="28"/>
          <w:szCs w:val="28"/>
        </w:rPr>
        <w:t>решений).</w:t>
      </w:r>
    </w:p>
    <w:p w:rsidR="00122E72" w:rsidRPr="005A7E5A" w:rsidRDefault="00122E72" w:rsidP="00122E72">
      <w:pPr>
        <w:ind w:firstLine="709"/>
        <w:jc w:val="both"/>
        <w:rPr>
          <w:sz w:val="28"/>
          <w:szCs w:val="28"/>
        </w:rPr>
      </w:pPr>
      <w:r w:rsidRPr="005A7E5A">
        <w:rPr>
          <w:sz w:val="28"/>
          <w:szCs w:val="28"/>
        </w:rPr>
        <w:t>По представлениям территориальных органов Роскомнадзора в 2019 году было приостановлено действие 27 лицензий (в 2018 г. – 16 лицензий), возобновл</w:t>
      </w:r>
      <w:r w:rsidRPr="005A7E5A">
        <w:rPr>
          <w:sz w:val="28"/>
          <w:szCs w:val="28"/>
        </w:rPr>
        <w:t>е</w:t>
      </w:r>
      <w:r w:rsidRPr="005A7E5A">
        <w:rPr>
          <w:sz w:val="28"/>
          <w:szCs w:val="28"/>
        </w:rPr>
        <w:t>но действие – 5 лицензий (в 2018 году – 5 лицензий).</w:t>
      </w:r>
    </w:p>
    <w:p w:rsidR="00426C15" w:rsidRPr="005A7E5A" w:rsidRDefault="00426C15" w:rsidP="00122E72">
      <w:pPr>
        <w:ind w:firstLine="709"/>
        <w:jc w:val="both"/>
        <w:rPr>
          <w:color w:val="000000" w:themeColor="text1"/>
          <w:sz w:val="28"/>
          <w:szCs w:val="28"/>
        </w:rPr>
      </w:pPr>
    </w:p>
    <w:p w:rsidR="00FE0511" w:rsidRPr="00E76DA5" w:rsidRDefault="00FE0511" w:rsidP="00B267C4">
      <w:pPr>
        <w:ind w:firstLine="709"/>
        <w:jc w:val="both"/>
        <w:rPr>
          <w:bCs/>
          <w:i/>
          <w:sz w:val="28"/>
          <w:szCs w:val="28"/>
        </w:rPr>
      </w:pPr>
      <w:r w:rsidRPr="005A7E5A">
        <w:rPr>
          <w:bCs/>
          <w:i/>
          <w:sz w:val="28"/>
          <w:szCs w:val="28"/>
        </w:rPr>
        <w:t>Принятие решений по вопросам лицензиро</w:t>
      </w:r>
      <w:r w:rsidR="00A51634" w:rsidRPr="005A7E5A">
        <w:rPr>
          <w:bCs/>
          <w:i/>
          <w:sz w:val="28"/>
          <w:szCs w:val="28"/>
        </w:rPr>
        <w:t>вания по поступившим</w:t>
      </w:r>
      <w:r w:rsidR="00A51634" w:rsidRPr="00E76DA5">
        <w:rPr>
          <w:bCs/>
          <w:i/>
          <w:sz w:val="28"/>
          <w:szCs w:val="28"/>
        </w:rPr>
        <w:t xml:space="preserve"> заявлениям</w:t>
      </w:r>
    </w:p>
    <w:p w:rsidR="00740DE8" w:rsidRPr="00E76DA5" w:rsidRDefault="00740DE8" w:rsidP="00740DE8">
      <w:pPr>
        <w:pStyle w:val="21"/>
        <w:spacing w:after="0"/>
        <w:ind w:firstLine="709"/>
        <w:rPr>
          <w:sz w:val="28"/>
          <w:szCs w:val="28"/>
        </w:rPr>
      </w:pPr>
      <w:r w:rsidRPr="00E76DA5">
        <w:rPr>
          <w:sz w:val="28"/>
          <w:szCs w:val="28"/>
        </w:rPr>
        <w:t>Выполнение основных показателей, отражающих уровень достижения зад</w:t>
      </w:r>
      <w:r w:rsidRPr="00E76DA5">
        <w:rPr>
          <w:sz w:val="28"/>
          <w:szCs w:val="28"/>
        </w:rPr>
        <w:t>а</w:t>
      </w:r>
      <w:r w:rsidRPr="00E76DA5">
        <w:rPr>
          <w:sz w:val="28"/>
          <w:szCs w:val="28"/>
        </w:rPr>
        <w:t>чи, представлено в таблице 4.</w:t>
      </w:r>
    </w:p>
    <w:p w:rsidR="00EC0EDF" w:rsidRPr="00E76DA5" w:rsidRDefault="00D13828" w:rsidP="00EC0EDF">
      <w:pPr>
        <w:pStyle w:val="21"/>
        <w:spacing w:after="0"/>
        <w:ind w:firstLine="709"/>
        <w:jc w:val="right"/>
        <w:rPr>
          <w:bCs w:val="0"/>
          <w:sz w:val="28"/>
          <w:szCs w:val="28"/>
        </w:rPr>
      </w:pPr>
      <w:r w:rsidRPr="00E76DA5">
        <w:rPr>
          <w:bCs w:val="0"/>
          <w:sz w:val="28"/>
          <w:szCs w:val="28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8"/>
        <w:gridCol w:w="1770"/>
        <w:gridCol w:w="1721"/>
      </w:tblGrid>
      <w:tr w:rsidR="007E3A8D" w:rsidRPr="00927524" w:rsidTr="00205500">
        <w:trPr>
          <w:trHeight w:val="461"/>
        </w:trPr>
        <w:tc>
          <w:tcPr>
            <w:tcW w:w="3302" w:type="pct"/>
            <w:vMerge w:val="restart"/>
            <w:vAlign w:val="center"/>
          </w:tcPr>
          <w:p w:rsidR="007E3A8D" w:rsidRPr="00927524" w:rsidRDefault="007E3A8D" w:rsidP="00F80854">
            <w:pPr>
              <w:jc w:val="center"/>
              <w:rPr>
                <w:b/>
                <w:bCs/>
              </w:rPr>
            </w:pPr>
            <w:r w:rsidRPr="00927524">
              <w:rPr>
                <w:b/>
                <w:bCs/>
              </w:rPr>
              <w:t>Показатель</w:t>
            </w:r>
          </w:p>
        </w:tc>
        <w:tc>
          <w:tcPr>
            <w:tcW w:w="1698" w:type="pct"/>
            <w:gridSpan w:val="2"/>
            <w:vAlign w:val="center"/>
          </w:tcPr>
          <w:p w:rsidR="007E3A8D" w:rsidRPr="00927524" w:rsidRDefault="007E3A8D" w:rsidP="00F80854">
            <w:pPr>
              <w:jc w:val="center"/>
              <w:rPr>
                <w:b/>
                <w:bCs/>
              </w:rPr>
            </w:pPr>
            <w:r w:rsidRPr="00927524">
              <w:rPr>
                <w:b/>
                <w:bCs/>
              </w:rPr>
              <w:t>Количество</w:t>
            </w:r>
          </w:p>
        </w:tc>
      </w:tr>
      <w:tr w:rsidR="00D434F8" w:rsidRPr="00927524" w:rsidTr="00205500">
        <w:trPr>
          <w:trHeight w:val="461"/>
        </w:trPr>
        <w:tc>
          <w:tcPr>
            <w:tcW w:w="3302" w:type="pct"/>
            <w:vMerge/>
            <w:vAlign w:val="center"/>
          </w:tcPr>
          <w:p w:rsidR="00D434F8" w:rsidRPr="00927524" w:rsidRDefault="00D434F8" w:rsidP="00F80854">
            <w:pPr>
              <w:jc w:val="center"/>
              <w:rPr>
                <w:b/>
                <w:bCs/>
                <w:color w:val="548DD4" w:themeColor="text2" w:themeTint="99"/>
              </w:rPr>
            </w:pPr>
          </w:p>
        </w:tc>
        <w:tc>
          <w:tcPr>
            <w:tcW w:w="861" w:type="pct"/>
            <w:vAlign w:val="center"/>
          </w:tcPr>
          <w:p w:rsidR="00D434F8" w:rsidRPr="00927524" w:rsidRDefault="00BB775D" w:rsidP="00F71C83">
            <w:pPr>
              <w:jc w:val="center"/>
              <w:rPr>
                <w:b/>
                <w:bCs/>
              </w:rPr>
            </w:pPr>
            <w:r w:rsidRPr="00927524">
              <w:rPr>
                <w:b/>
                <w:bCs/>
              </w:rPr>
              <w:t>2019</w:t>
            </w:r>
            <w:r w:rsidR="00D434F8" w:rsidRPr="00927524">
              <w:rPr>
                <w:b/>
                <w:bCs/>
              </w:rPr>
              <w:t xml:space="preserve"> год п</w:t>
            </w:r>
            <w:r w:rsidR="00D434F8" w:rsidRPr="00927524">
              <w:rPr>
                <w:b/>
                <w:bCs/>
              </w:rPr>
              <w:t>о</w:t>
            </w:r>
            <w:r w:rsidR="00D434F8" w:rsidRPr="00927524">
              <w:rPr>
                <w:b/>
                <w:bCs/>
              </w:rPr>
              <w:t>казатель</w:t>
            </w:r>
          </w:p>
        </w:tc>
        <w:tc>
          <w:tcPr>
            <w:tcW w:w="837" w:type="pct"/>
            <w:vAlign w:val="center"/>
          </w:tcPr>
          <w:p w:rsidR="00D434F8" w:rsidRPr="00927524" w:rsidRDefault="00BB775D" w:rsidP="00F71C83">
            <w:pPr>
              <w:jc w:val="center"/>
              <w:rPr>
                <w:b/>
                <w:bCs/>
              </w:rPr>
            </w:pPr>
            <w:r w:rsidRPr="00927524">
              <w:rPr>
                <w:b/>
                <w:bCs/>
              </w:rPr>
              <w:t>2019</w:t>
            </w:r>
            <w:r w:rsidR="00D434F8" w:rsidRPr="00927524">
              <w:rPr>
                <w:b/>
                <w:bCs/>
              </w:rPr>
              <w:t xml:space="preserve"> год в</w:t>
            </w:r>
            <w:r w:rsidR="00D434F8" w:rsidRPr="00927524">
              <w:rPr>
                <w:b/>
                <w:bCs/>
              </w:rPr>
              <w:t>ы</w:t>
            </w:r>
            <w:r w:rsidR="00D434F8" w:rsidRPr="00927524">
              <w:rPr>
                <w:b/>
                <w:bCs/>
              </w:rPr>
              <w:t>полнение</w:t>
            </w:r>
          </w:p>
        </w:tc>
      </w:tr>
      <w:tr w:rsidR="00D434F8" w:rsidRPr="00927524" w:rsidTr="00205500">
        <w:trPr>
          <w:trHeight w:val="461"/>
        </w:trPr>
        <w:tc>
          <w:tcPr>
            <w:tcW w:w="3302" w:type="pct"/>
            <w:vAlign w:val="center"/>
          </w:tcPr>
          <w:p w:rsidR="00D434F8" w:rsidRPr="00927524" w:rsidRDefault="00D434F8" w:rsidP="009A17ED">
            <w:pPr>
              <w:rPr>
                <w:b/>
                <w:bCs/>
              </w:rPr>
            </w:pPr>
            <w:r w:rsidRPr="00927524">
              <w:rPr>
                <w:bCs/>
              </w:rPr>
              <w:t>Доля заявлений о выдаче лицензий в области оказания услуг связи, рассмотренных в установленные законодательством сроки</w:t>
            </w:r>
          </w:p>
        </w:tc>
        <w:tc>
          <w:tcPr>
            <w:tcW w:w="861" w:type="pct"/>
            <w:vAlign w:val="center"/>
          </w:tcPr>
          <w:p w:rsidR="00D434F8" w:rsidRPr="00927524" w:rsidRDefault="00D434F8" w:rsidP="00F71C83">
            <w:pPr>
              <w:jc w:val="center"/>
            </w:pPr>
            <w:r w:rsidRPr="00927524">
              <w:t>100</w:t>
            </w:r>
            <w:r w:rsidR="003625A2" w:rsidRPr="00927524">
              <w:t> </w:t>
            </w:r>
            <w:r w:rsidRPr="00927524">
              <w:t>%</w:t>
            </w:r>
          </w:p>
        </w:tc>
        <w:tc>
          <w:tcPr>
            <w:tcW w:w="837" w:type="pct"/>
            <w:vAlign w:val="center"/>
          </w:tcPr>
          <w:p w:rsidR="00D434F8" w:rsidRPr="00927524" w:rsidRDefault="00D434F8" w:rsidP="00F71C83">
            <w:pPr>
              <w:jc w:val="center"/>
              <w:rPr>
                <w:bCs/>
              </w:rPr>
            </w:pPr>
            <w:r w:rsidRPr="00927524">
              <w:rPr>
                <w:bCs/>
              </w:rPr>
              <w:t>100</w:t>
            </w:r>
            <w:r w:rsidR="003625A2" w:rsidRPr="00927524">
              <w:rPr>
                <w:bCs/>
              </w:rPr>
              <w:t> </w:t>
            </w:r>
            <w:r w:rsidRPr="00927524">
              <w:rPr>
                <w:bCs/>
              </w:rPr>
              <w:t>%</w:t>
            </w:r>
          </w:p>
        </w:tc>
      </w:tr>
      <w:tr w:rsidR="00D434F8" w:rsidRPr="00927524" w:rsidTr="00205500">
        <w:trPr>
          <w:trHeight w:val="461"/>
        </w:trPr>
        <w:tc>
          <w:tcPr>
            <w:tcW w:w="3302" w:type="pct"/>
            <w:vAlign w:val="center"/>
          </w:tcPr>
          <w:p w:rsidR="00D434F8" w:rsidRPr="00927524" w:rsidRDefault="00D434F8" w:rsidP="009A17ED">
            <w:pPr>
              <w:rPr>
                <w:b/>
                <w:bCs/>
              </w:rPr>
            </w:pPr>
            <w:r w:rsidRPr="00927524">
              <w:rPr>
                <w:bCs/>
              </w:rPr>
              <w:t>Доля обжалованных решений о выдаче (отказе в выдаче) л</w:t>
            </w:r>
            <w:r w:rsidRPr="00927524">
              <w:rPr>
                <w:bCs/>
              </w:rPr>
              <w:t>и</w:t>
            </w:r>
            <w:r w:rsidRPr="00927524">
              <w:rPr>
                <w:bCs/>
              </w:rPr>
              <w:t>цензий в области оказания услуг связи</w:t>
            </w:r>
          </w:p>
        </w:tc>
        <w:tc>
          <w:tcPr>
            <w:tcW w:w="861" w:type="pct"/>
            <w:vAlign w:val="center"/>
          </w:tcPr>
          <w:p w:rsidR="00D434F8" w:rsidRPr="00927524" w:rsidRDefault="00D434F8" w:rsidP="00F71C83">
            <w:pPr>
              <w:jc w:val="center"/>
            </w:pPr>
            <w:r w:rsidRPr="00927524">
              <w:t>0</w:t>
            </w:r>
            <w:r w:rsidR="003625A2" w:rsidRPr="00927524">
              <w:t> </w:t>
            </w:r>
            <w:r w:rsidRPr="00927524">
              <w:t>%</w:t>
            </w:r>
          </w:p>
        </w:tc>
        <w:tc>
          <w:tcPr>
            <w:tcW w:w="837" w:type="pct"/>
            <w:vAlign w:val="center"/>
          </w:tcPr>
          <w:p w:rsidR="00D434F8" w:rsidRPr="00927524" w:rsidRDefault="00D434F8" w:rsidP="00F71C83">
            <w:pPr>
              <w:jc w:val="center"/>
              <w:rPr>
                <w:bCs/>
              </w:rPr>
            </w:pPr>
            <w:r w:rsidRPr="00927524">
              <w:rPr>
                <w:bCs/>
              </w:rPr>
              <w:t>0</w:t>
            </w:r>
            <w:r w:rsidR="003625A2" w:rsidRPr="00927524">
              <w:rPr>
                <w:bCs/>
              </w:rPr>
              <w:t> </w:t>
            </w:r>
            <w:r w:rsidRPr="00927524">
              <w:rPr>
                <w:bCs/>
              </w:rPr>
              <w:t>%</w:t>
            </w:r>
          </w:p>
        </w:tc>
      </w:tr>
    </w:tbl>
    <w:p w:rsidR="00B422DA" w:rsidRPr="00E76DA5" w:rsidRDefault="00B422DA" w:rsidP="00BE7CB0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BE7CB0" w:rsidRPr="00923521" w:rsidRDefault="00BE7CB0" w:rsidP="00BE7CB0">
      <w:pPr>
        <w:ind w:firstLine="709"/>
        <w:jc w:val="both"/>
        <w:rPr>
          <w:sz w:val="28"/>
        </w:rPr>
      </w:pPr>
      <w:r w:rsidRPr="00923521">
        <w:rPr>
          <w:sz w:val="28"/>
        </w:rPr>
        <w:t>По состоянию на 31.12.2019 в реестре лицензий в области связи зарегистр</w:t>
      </w:r>
      <w:r w:rsidRPr="00923521">
        <w:rPr>
          <w:sz w:val="28"/>
        </w:rPr>
        <w:t>и</w:t>
      </w:r>
      <w:r w:rsidRPr="00923521">
        <w:rPr>
          <w:sz w:val="28"/>
        </w:rPr>
        <w:t>ровано 30</w:t>
      </w:r>
      <w:r w:rsidR="00927524" w:rsidRPr="00923521">
        <w:rPr>
          <w:sz w:val="28"/>
        </w:rPr>
        <w:t> 924 действующие лицензии</w:t>
      </w:r>
      <w:r w:rsidRPr="00923521">
        <w:rPr>
          <w:sz w:val="28"/>
        </w:rPr>
        <w:t>, в том числе:</w:t>
      </w:r>
    </w:p>
    <w:p w:rsidR="00BE7CB0" w:rsidRPr="00923521" w:rsidRDefault="00BE7CB0" w:rsidP="00BE7CB0">
      <w:pPr>
        <w:ind w:firstLine="709"/>
        <w:jc w:val="both"/>
        <w:rPr>
          <w:b/>
          <w:sz w:val="28"/>
        </w:rPr>
      </w:pPr>
      <w:r w:rsidRPr="00923521">
        <w:rPr>
          <w:sz w:val="28"/>
        </w:rPr>
        <w:lastRenderedPageBreak/>
        <w:t>услуги электросвязи – 23</w:t>
      </w:r>
      <w:r w:rsidR="00927524" w:rsidRPr="00923521">
        <w:rPr>
          <w:sz w:val="28"/>
        </w:rPr>
        <w:t> </w:t>
      </w:r>
      <w:r w:rsidRPr="00923521">
        <w:rPr>
          <w:sz w:val="28"/>
        </w:rPr>
        <w:t>258;</w:t>
      </w:r>
    </w:p>
    <w:p w:rsidR="00BE7CB0" w:rsidRPr="00923521" w:rsidRDefault="00BE7CB0" w:rsidP="00BE7CB0">
      <w:pPr>
        <w:ind w:firstLine="709"/>
        <w:jc w:val="both"/>
        <w:rPr>
          <w:b/>
          <w:sz w:val="28"/>
        </w:rPr>
      </w:pPr>
      <w:r w:rsidRPr="00923521">
        <w:rPr>
          <w:sz w:val="28"/>
        </w:rPr>
        <w:t>услуги связи для целей телерадиовещания – 6</w:t>
      </w:r>
      <w:r w:rsidR="00927524" w:rsidRPr="00923521">
        <w:rPr>
          <w:sz w:val="28"/>
        </w:rPr>
        <w:t> </w:t>
      </w:r>
      <w:r w:rsidRPr="00923521">
        <w:rPr>
          <w:sz w:val="28"/>
        </w:rPr>
        <w:t>878;</w:t>
      </w:r>
    </w:p>
    <w:p w:rsidR="00BE7CB0" w:rsidRPr="00923521" w:rsidRDefault="00BE7CB0" w:rsidP="00BE7CB0">
      <w:pPr>
        <w:ind w:firstLine="709"/>
        <w:jc w:val="both"/>
        <w:rPr>
          <w:b/>
          <w:sz w:val="28"/>
        </w:rPr>
      </w:pPr>
      <w:r w:rsidRPr="00923521">
        <w:rPr>
          <w:sz w:val="28"/>
        </w:rPr>
        <w:t>услуги почтовой связи – 788.</w:t>
      </w:r>
    </w:p>
    <w:p w:rsidR="00BE7CB0" w:rsidRPr="00923521" w:rsidRDefault="00BE7CB0" w:rsidP="00BE7CB0">
      <w:pPr>
        <w:pStyle w:val="210"/>
        <w:widowControl/>
        <w:rPr>
          <w:b w:val="0"/>
          <w:szCs w:val="28"/>
        </w:rPr>
      </w:pPr>
      <w:r w:rsidRPr="00923521">
        <w:rPr>
          <w:b w:val="0"/>
          <w:szCs w:val="28"/>
        </w:rPr>
        <w:t>Общее количество операторов связи, имеющих лицензии на оказание услуг связи – 11</w:t>
      </w:r>
      <w:r w:rsidR="00927524" w:rsidRPr="00923521">
        <w:rPr>
          <w:b w:val="0"/>
          <w:szCs w:val="28"/>
        </w:rPr>
        <w:t> </w:t>
      </w:r>
      <w:r w:rsidRPr="00923521">
        <w:rPr>
          <w:b w:val="0"/>
          <w:szCs w:val="28"/>
        </w:rPr>
        <w:t>884, из них</w:t>
      </w:r>
      <w:r w:rsidRPr="00205500">
        <w:rPr>
          <w:b w:val="0"/>
          <w:szCs w:val="28"/>
        </w:rPr>
        <w:t>:</w:t>
      </w:r>
    </w:p>
    <w:p w:rsidR="00BE7CB0" w:rsidRPr="00923521" w:rsidRDefault="00BE7CB0" w:rsidP="00BE7CB0">
      <w:pPr>
        <w:pStyle w:val="210"/>
        <w:widowControl/>
        <w:rPr>
          <w:b w:val="0"/>
          <w:szCs w:val="28"/>
        </w:rPr>
      </w:pPr>
      <w:r w:rsidRPr="00923521">
        <w:rPr>
          <w:b w:val="0"/>
          <w:szCs w:val="28"/>
        </w:rPr>
        <w:t>по электросвязи – 8</w:t>
      </w:r>
      <w:r w:rsidR="00927524" w:rsidRPr="00923521">
        <w:rPr>
          <w:b w:val="0"/>
          <w:szCs w:val="28"/>
        </w:rPr>
        <w:t> </w:t>
      </w:r>
      <w:r w:rsidRPr="00923521">
        <w:rPr>
          <w:b w:val="0"/>
          <w:szCs w:val="28"/>
        </w:rPr>
        <w:t>447;</w:t>
      </w:r>
    </w:p>
    <w:p w:rsidR="00BE7CB0" w:rsidRPr="00923521" w:rsidRDefault="00BE7CB0" w:rsidP="00BE7CB0">
      <w:pPr>
        <w:pStyle w:val="210"/>
        <w:widowControl/>
        <w:rPr>
          <w:b w:val="0"/>
          <w:szCs w:val="28"/>
        </w:rPr>
      </w:pPr>
      <w:r w:rsidRPr="00923521">
        <w:rPr>
          <w:b w:val="0"/>
          <w:szCs w:val="28"/>
        </w:rPr>
        <w:t>по телевидению и радиовещанию – 4</w:t>
      </w:r>
      <w:r w:rsidR="00927524" w:rsidRPr="00923521">
        <w:rPr>
          <w:b w:val="0"/>
          <w:szCs w:val="28"/>
        </w:rPr>
        <w:t> </w:t>
      </w:r>
      <w:r w:rsidRPr="00923521">
        <w:rPr>
          <w:b w:val="0"/>
          <w:szCs w:val="28"/>
        </w:rPr>
        <w:t>027;</w:t>
      </w:r>
    </w:p>
    <w:p w:rsidR="00BE7CB0" w:rsidRPr="00923521" w:rsidRDefault="00BE7CB0" w:rsidP="00BE7CB0">
      <w:pPr>
        <w:pStyle w:val="210"/>
        <w:widowControl/>
        <w:rPr>
          <w:b w:val="0"/>
          <w:szCs w:val="28"/>
        </w:rPr>
      </w:pPr>
      <w:r w:rsidRPr="00923521">
        <w:rPr>
          <w:b w:val="0"/>
          <w:szCs w:val="28"/>
        </w:rPr>
        <w:t>по почтовой связи – 779.</w:t>
      </w:r>
    </w:p>
    <w:p w:rsidR="00426C15" w:rsidRPr="00114422" w:rsidRDefault="00F9408B" w:rsidP="00426C15">
      <w:pPr>
        <w:ind w:firstLine="709"/>
        <w:jc w:val="both"/>
        <w:rPr>
          <w:bCs/>
          <w:sz w:val="28"/>
          <w:szCs w:val="28"/>
        </w:rPr>
      </w:pPr>
      <w:r w:rsidRPr="00923521">
        <w:rPr>
          <w:bCs/>
          <w:sz w:val="28"/>
          <w:szCs w:val="28"/>
        </w:rPr>
        <w:t xml:space="preserve">Распределение количества действующих лицензий по сферам услуг связи по состоянию </w:t>
      </w:r>
      <w:r w:rsidR="00FF7374" w:rsidRPr="00923521">
        <w:rPr>
          <w:bCs/>
          <w:sz w:val="28"/>
          <w:szCs w:val="28"/>
        </w:rPr>
        <w:t>на 31.12</w:t>
      </w:r>
      <w:r w:rsidR="00BA6490" w:rsidRPr="00923521">
        <w:rPr>
          <w:bCs/>
          <w:sz w:val="28"/>
          <w:szCs w:val="28"/>
        </w:rPr>
        <w:t>.2019</w:t>
      </w:r>
      <w:r w:rsidR="006536C1" w:rsidRPr="00923521">
        <w:rPr>
          <w:bCs/>
          <w:sz w:val="28"/>
          <w:szCs w:val="28"/>
        </w:rPr>
        <w:t xml:space="preserve"> показано на рисунке</w:t>
      </w:r>
      <w:r w:rsidR="00AA5BD7" w:rsidRPr="00923521">
        <w:rPr>
          <w:bCs/>
          <w:sz w:val="28"/>
          <w:szCs w:val="28"/>
        </w:rPr>
        <w:t xml:space="preserve"> 4</w:t>
      </w:r>
      <w:r w:rsidRPr="00923521">
        <w:rPr>
          <w:bCs/>
          <w:sz w:val="28"/>
          <w:szCs w:val="28"/>
        </w:rPr>
        <w:t>.</w:t>
      </w:r>
    </w:p>
    <w:p w:rsidR="00EC0EDF" w:rsidRDefault="00BA6490" w:rsidP="001E0C0B">
      <w:pPr>
        <w:ind w:firstLine="709"/>
        <w:jc w:val="center"/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7C57F109" wp14:editId="54C6DD08">
            <wp:extent cx="5445457" cy="2879677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  <w:r w:rsidR="00EC0EDF" w:rsidRPr="002225F5">
        <w:rPr>
          <w:sz w:val="28"/>
          <w:szCs w:val="28"/>
        </w:rPr>
        <w:t xml:space="preserve">Рис. </w:t>
      </w:r>
      <w:r w:rsidR="00AA5BD7" w:rsidRPr="002225F5">
        <w:rPr>
          <w:sz w:val="28"/>
          <w:szCs w:val="28"/>
        </w:rPr>
        <w:t>4</w:t>
      </w:r>
    </w:p>
    <w:p w:rsidR="00D626D6" w:rsidRPr="000909C7" w:rsidRDefault="00D626D6" w:rsidP="00A04B60">
      <w:pPr>
        <w:ind w:firstLine="709"/>
        <w:jc w:val="right"/>
        <w:rPr>
          <w:sz w:val="28"/>
          <w:szCs w:val="28"/>
        </w:rPr>
      </w:pPr>
    </w:p>
    <w:p w:rsidR="005739E4" w:rsidRPr="00923521" w:rsidRDefault="005739E4" w:rsidP="00923521">
      <w:pPr>
        <w:pStyle w:val="210"/>
        <w:widowControl/>
        <w:rPr>
          <w:b w:val="0"/>
          <w:szCs w:val="28"/>
        </w:rPr>
      </w:pPr>
      <w:r w:rsidRPr="00923521">
        <w:rPr>
          <w:b w:val="0"/>
          <w:szCs w:val="28"/>
        </w:rPr>
        <w:t>В течение 2019 года в Роскомнадзор поступило 9 918 обращений по вопр</w:t>
      </w:r>
      <w:r w:rsidRPr="00923521">
        <w:rPr>
          <w:b w:val="0"/>
          <w:szCs w:val="28"/>
        </w:rPr>
        <w:t>о</w:t>
      </w:r>
      <w:r w:rsidRPr="00923521">
        <w:rPr>
          <w:b w:val="0"/>
          <w:szCs w:val="28"/>
        </w:rPr>
        <w:t>сам лицензирования, в том числе 2 503 заявления о предоставлении новых лице</w:t>
      </w:r>
      <w:r w:rsidRPr="00923521">
        <w:rPr>
          <w:b w:val="0"/>
          <w:szCs w:val="28"/>
        </w:rPr>
        <w:t>н</w:t>
      </w:r>
      <w:r w:rsidRPr="00923521">
        <w:rPr>
          <w:b w:val="0"/>
          <w:szCs w:val="28"/>
        </w:rPr>
        <w:t>зий, а также 7 415 заявлений о продлении срока действия лицензий, о переоформлении и прекращении действия лицензий.</w:t>
      </w:r>
    </w:p>
    <w:p w:rsidR="005739E4" w:rsidRPr="00923521" w:rsidRDefault="005739E4" w:rsidP="00923521">
      <w:pPr>
        <w:pStyle w:val="210"/>
        <w:widowControl/>
        <w:rPr>
          <w:b w:val="0"/>
          <w:szCs w:val="28"/>
        </w:rPr>
      </w:pPr>
      <w:r w:rsidRPr="00923521">
        <w:rPr>
          <w:rFonts w:eastAsia="Calibri"/>
          <w:b w:val="0"/>
          <w:szCs w:val="28"/>
        </w:rPr>
        <w:t>В соответствии с порядком и сроками, установленными действующим зак</w:t>
      </w:r>
      <w:r w:rsidRPr="00923521">
        <w:rPr>
          <w:rFonts w:eastAsia="Calibri"/>
          <w:b w:val="0"/>
          <w:szCs w:val="28"/>
        </w:rPr>
        <w:t>о</w:t>
      </w:r>
      <w:r w:rsidRPr="00923521">
        <w:rPr>
          <w:rFonts w:eastAsia="Calibri"/>
          <w:b w:val="0"/>
          <w:szCs w:val="28"/>
        </w:rPr>
        <w:t>нодательством в области связи, по мере поступления заявлений подготовлены и утверждены 26 приказов Роскомнадзора по вопросам лицензирования деятельн</w:t>
      </w:r>
      <w:r w:rsidRPr="00923521">
        <w:rPr>
          <w:rFonts w:eastAsia="Calibri"/>
          <w:b w:val="0"/>
          <w:szCs w:val="28"/>
        </w:rPr>
        <w:t>о</w:t>
      </w:r>
      <w:r w:rsidRPr="00923521">
        <w:rPr>
          <w:rFonts w:eastAsia="Calibri"/>
          <w:b w:val="0"/>
          <w:szCs w:val="28"/>
        </w:rPr>
        <w:t>сти в области оказания услуг связи</w:t>
      </w:r>
    </w:p>
    <w:p w:rsidR="00F9408B" w:rsidRPr="00923521" w:rsidRDefault="002F2CFF" w:rsidP="00923521">
      <w:pPr>
        <w:pStyle w:val="210"/>
        <w:widowControl/>
        <w:rPr>
          <w:b w:val="0"/>
        </w:rPr>
      </w:pPr>
      <w:r w:rsidRPr="00923521">
        <w:rPr>
          <w:b w:val="0"/>
        </w:rPr>
        <w:t xml:space="preserve">По результатам их </w:t>
      </w:r>
      <w:r w:rsidR="005739E4" w:rsidRPr="00923521">
        <w:rPr>
          <w:b w:val="0"/>
          <w:color w:val="000000" w:themeColor="text1"/>
        </w:rPr>
        <w:t>рассмотрения в 2019</w:t>
      </w:r>
      <w:r w:rsidRPr="00923521">
        <w:rPr>
          <w:b w:val="0"/>
          <w:color w:val="000000" w:themeColor="text1"/>
        </w:rPr>
        <w:t xml:space="preserve"> году приняты </w:t>
      </w:r>
      <w:r w:rsidRPr="00923521">
        <w:rPr>
          <w:b w:val="0"/>
        </w:rPr>
        <w:t>решения о выдаче н</w:t>
      </w:r>
      <w:r w:rsidRPr="00923521">
        <w:rPr>
          <w:b w:val="0"/>
        </w:rPr>
        <w:t>о</w:t>
      </w:r>
      <w:r w:rsidRPr="00923521">
        <w:rPr>
          <w:b w:val="0"/>
        </w:rPr>
        <w:t>вых лицензий</w:t>
      </w:r>
      <w:r w:rsidR="009A6D81" w:rsidRPr="00923521">
        <w:rPr>
          <w:b w:val="0"/>
        </w:rPr>
        <w:t>, представлены в таблицах</w:t>
      </w:r>
      <w:r w:rsidR="00F9408B" w:rsidRPr="00923521">
        <w:rPr>
          <w:b w:val="0"/>
        </w:rPr>
        <w:t xml:space="preserve"> 5</w:t>
      </w:r>
      <w:r w:rsidR="009A6D81" w:rsidRPr="00923521">
        <w:rPr>
          <w:b w:val="0"/>
        </w:rPr>
        <w:t>, 6</w:t>
      </w:r>
      <w:r w:rsidR="00F9408B" w:rsidRPr="00923521">
        <w:rPr>
          <w:b w:val="0"/>
        </w:rPr>
        <w:t>.</w:t>
      </w:r>
    </w:p>
    <w:p w:rsidR="009A6D81" w:rsidRPr="000909C7" w:rsidRDefault="009A6D81" w:rsidP="00923521">
      <w:pPr>
        <w:pStyle w:val="310"/>
        <w:widowControl/>
        <w:ind w:left="0" w:firstLine="709"/>
      </w:pPr>
      <w:r w:rsidRPr="00923521">
        <w:t>по видам услуг связи:</w:t>
      </w:r>
    </w:p>
    <w:p w:rsidR="00EC0EDF" w:rsidRPr="000909C7" w:rsidRDefault="00EC0EDF" w:rsidP="009A6D81">
      <w:pPr>
        <w:pStyle w:val="310"/>
        <w:widowControl/>
        <w:spacing w:line="240" w:lineRule="atLeast"/>
        <w:ind w:left="0" w:firstLine="0"/>
        <w:jc w:val="right"/>
        <w:rPr>
          <w:rFonts w:ascii="Times New Roman CYR" w:hAnsi="Times New Roman CYR"/>
        </w:rPr>
      </w:pPr>
      <w:r w:rsidRPr="002225F5">
        <w:rPr>
          <w:rFonts w:ascii="Times New Roman CYR" w:hAnsi="Times New Roman CYR"/>
        </w:rPr>
        <w:t xml:space="preserve">Таблица </w:t>
      </w:r>
      <w:r w:rsidR="009F058E" w:rsidRPr="002225F5">
        <w:rPr>
          <w:rFonts w:ascii="Times New Roman CYR" w:hAnsi="Times New Roman CYR"/>
        </w:rPr>
        <w:t>5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06"/>
        <w:gridCol w:w="4571"/>
      </w:tblGrid>
      <w:tr w:rsidR="00523D60" w:rsidRPr="000909C7" w:rsidTr="00BD4EFF">
        <w:tc>
          <w:tcPr>
            <w:tcW w:w="2776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909C7">
              <w:rPr>
                <w:b/>
                <w:sz w:val="24"/>
                <w:szCs w:val="24"/>
              </w:rPr>
              <w:t>Вид услуг связи</w:t>
            </w:r>
          </w:p>
        </w:tc>
        <w:tc>
          <w:tcPr>
            <w:tcW w:w="2224" w:type="pct"/>
            <w:vAlign w:val="center"/>
          </w:tcPr>
          <w:p w:rsidR="00523D60" w:rsidRPr="000909C7" w:rsidRDefault="00523D60" w:rsidP="000E0F77">
            <w:pPr>
              <w:pStyle w:val="310"/>
              <w:widowControl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09C7">
              <w:rPr>
                <w:b/>
                <w:color w:val="000000" w:themeColor="text1"/>
                <w:sz w:val="24"/>
                <w:szCs w:val="24"/>
              </w:rPr>
              <w:t>Количество но</w:t>
            </w:r>
            <w:r w:rsidR="005739E4">
              <w:rPr>
                <w:b/>
                <w:color w:val="000000" w:themeColor="text1"/>
                <w:sz w:val="24"/>
                <w:szCs w:val="24"/>
              </w:rPr>
              <w:t>вых лицензий, выда</w:t>
            </w:r>
            <w:r w:rsidR="005739E4">
              <w:rPr>
                <w:b/>
                <w:color w:val="000000" w:themeColor="text1"/>
                <w:sz w:val="24"/>
                <w:szCs w:val="24"/>
              </w:rPr>
              <w:t>н</w:t>
            </w:r>
            <w:r w:rsidR="005739E4">
              <w:rPr>
                <w:b/>
                <w:color w:val="000000" w:themeColor="text1"/>
                <w:sz w:val="24"/>
                <w:szCs w:val="24"/>
              </w:rPr>
              <w:t>ных в 2019</w:t>
            </w:r>
            <w:r w:rsidR="000E0F77" w:rsidRPr="000909C7">
              <w:rPr>
                <w:b/>
                <w:color w:val="000000" w:themeColor="text1"/>
                <w:sz w:val="24"/>
                <w:szCs w:val="24"/>
              </w:rPr>
              <w:t xml:space="preserve"> году</w:t>
            </w:r>
          </w:p>
        </w:tc>
      </w:tr>
      <w:tr w:rsidR="005739E4" w:rsidRPr="000909C7" w:rsidTr="00150969">
        <w:tc>
          <w:tcPr>
            <w:tcW w:w="2776" w:type="pct"/>
            <w:vAlign w:val="center"/>
          </w:tcPr>
          <w:p w:rsidR="005739E4" w:rsidRPr="000909C7" w:rsidRDefault="005739E4" w:rsidP="000E0F77">
            <w:pPr>
              <w:pStyle w:val="310"/>
              <w:widowControl/>
              <w:ind w:left="0" w:firstLine="0"/>
              <w:jc w:val="left"/>
              <w:rPr>
                <w:sz w:val="24"/>
                <w:szCs w:val="24"/>
              </w:rPr>
            </w:pPr>
            <w:r w:rsidRPr="000909C7">
              <w:rPr>
                <w:sz w:val="24"/>
                <w:szCs w:val="24"/>
              </w:rPr>
              <w:t>услуги электросвязи</w:t>
            </w:r>
          </w:p>
        </w:tc>
        <w:tc>
          <w:tcPr>
            <w:tcW w:w="2224" w:type="pct"/>
            <w:vAlign w:val="center"/>
          </w:tcPr>
          <w:p w:rsidR="005739E4" w:rsidRDefault="005739E4" w:rsidP="00150969">
            <w:pPr>
              <w:pStyle w:val="310"/>
              <w:widowControl/>
              <w:spacing w:line="240" w:lineRule="atLeast"/>
              <w:ind w:left="0"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96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922</w:t>
            </w:r>
          </w:p>
        </w:tc>
      </w:tr>
      <w:tr w:rsidR="005739E4" w:rsidRPr="000909C7" w:rsidTr="00150969">
        <w:trPr>
          <w:trHeight w:val="53"/>
        </w:trPr>
        <w:tc>
          <w:tcPr>
            <w:tcW w:w="2776" w:type="pct"/>
            <w:vAlign w:val="center"/>
          </w:tcPr>
          <w:p w:rsidR="005739E4" w:rsidRPr="000909C7" w:rsidRDefault="005739E4" w:rsidP="000E0F77">
            <w:pPr>
              <w:pStyle w:val="310"/>
              <w:widowControl/>
              <w:ind w:left="0" w:firstLine="0"/>
              <w:jc w:val="left"/>
              <w:rPr>
                <w:sz w:val="24"/>
                <w:szCs w:val="24"/>
              </w:rPr>
            </w:pPr>
            <w:r w:rsidRPr="000909C7">
              <w:rPr>
                <w:sz w:val="24"/>
                <w:szCs w:val="24"/>
              </w:rPr>
              <w:t>услуги для целей телерадиовещания</w:t>
            </w:r>
          </w:p>
        </w:tc>
        <w:tc>
          <w:tcPr>
            <w:tcW w:w="2224" w:type="pct"/>
            <w:vAlign w:val="center"/>
          </w:tcPr>
          <w:p w:rsidR="005739E4" w:rsidRDefault="005739E4" w:rsidP="00150969">
            <w:pPr>
              <w:pStyle w:val="310"/>
              <w:widowControl/>
              <w:spacing w:line="240" w:lineRule="atLeast"/>
              <w:ind w:left="0"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</w:tr>
      <w:tr w:rsidR="005739E4" w:rsidRPr="000909C7" w:rsidTr="00150969">
        <w:tc>
          <w:tcPr>
            <w:tcW w:w="2776" w:type="pct"/>
            <w:vAlign w:val="center"/>
          </w:tcPr>
          <w:p w:rsidR="005739E4" w:rsidRPr="000909C7" w:rsidRDefault="005739E4" w:rsidP="000E0F77">
            <w:pPr>
              <w:pStyle w:val="310"/>
              <w:widowControl/>
              <w:ind w:left="0" w:firstLine="0"/>
              <w:jc w:val="left"/>
              <w:rPr>
                <w:sz w:val="24"/>
                <w:szCs w:val="24"/>
              </w:rPr>
            </w:pPr>
            <w:r w:rsidRPr="000909C7">
              <w:rPr>
                <w:sz w:val="24"/>
                <w:szCs w:val="24"/>
              </w:rPr>
              <w:t>почтовой связи</w:t>
            </w:r>
          </w:p>
        </w:tc>
        <w:tc>
          <w:tcPr>
            <w:tcW w:w="2224" w:type="pct"/>
            <w:vAlign w:val="center"/>
          </w:tcPr>
          <w:p w:rsidR="005739E4" w:rsidRDefault="005739E4" w:rsidP="00150969">
            <w:pPr>
              <w:pStyle w:val="310"/>
              <w:widowControl/>
              <w:spacing w:line="240" w:lineRule="atLeast"/>
              <w:ind w:left="0" w:firstLin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5739E4" w:rsidRPr="000909C7" w:rsidTr="00150969">
        <w:tc>
          <w:tcPr>
            <w:tcW w:w="2776" w:type="pct"/>
            <w:vAlign w:val="center"/>
          </w:tcPr>
          <w:p w:rsidR="005739E4" w:rsidRPr="000909C7" w:rsidRDefault="005739E4" w:rsidP="000E0F77">
            <w:pPr>
              <w:pStyle w:val="310"/>
              <w:widowControl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909C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224" w:type="pct"/>
            <w:vAlign w:val="center"/>
          </w:tcPr>
          <w:p w:rsidR="005739E4" w:rsidRPr="00150969" w:rsidRDefault="005739E4" w:rsidP="00150969">
            <w:pPr>
              <w:pStyle w:val="310"/>
              <w:widowControl/>
              <w:spacing w:line="240" w:lineRule="atLeast"/>
              <w:ind w:left="0" w:firstLine="6"/>
              <w:jc w:val="center"/>
              <w:rPr>
                <w:b/>
                <w:sz w:val="24"/>
                <w:szCs w:val="24"/>
              </w:rPr>
            </w:pPr>
            <w:r w:rsidRPr="00150969">
              <w:rPr>
                <w:b/>
                <w:sz w:val="24"/>
                <w:szCs w:val="24"/>
              </w:rPr>
              <w:t>2</w:t>
            </w:r>
            <w:r w:rsidR="00150969">
              <w:rPr>
                <w:b/>
                <w:sz w:val="24"/>
                <w:szCs w:val="24"/>
              </w:rPr>
              <w:t> </w:t>
            </w:r>
            <w:r w:rsidRPr="00150969">
              <w:rPr>
                <w:b/>
                <w:sz w:val="24"/>
                <w:szCs w:val="24"/>
              </w:rPr>
              <w:t>376</w:t>
            </w:r>
          </w:p>
        </w:tc>
      </w:tr>
    </w:tbl>
    <w:p w:rsidR="00122F72" w:rsidRDefault="00122F72" w:rsidP="00E75337">
      <w:pPr>
        <w:pStyle w:val="210"/>
        <w:widowControl/>
        <w:ind w:firstLine="0"/>
        <w:rPr>
          <w:b w:val="0"/>
        </w:rPr>
      </w:pPr>
    </w:p>
    <w:p w:rsidR="00E41EC3" w:rsidRDefault="00A41D49" w:rsidP="00E75337">
      <w:pPr>
        <w:pStyle w:val="210"/>
        <w:widowControl/>
        <w:ind w:firstLine="0"/>
        <w:rPr>
          <w:b w:val="0"/>
        </w:rPr>
      </w:pPr>
      <w:r w:rsidRPr="000909C7">
        <w:rPr>
          <w:b w:val="0"/>
        </w:rPr>
        <w:t>по наименованиям услуг связи:</w:t>
      </w:r>
    </w:p>
    <w:p w:rsidR="00EC0EDF" w:rsidRPr="006572D6" w:rsidRDefault="00EC0EDF" w:rsidP="00E75337">
      <w:pPr>
        <w:jc w:val="right"/>
        <w:rPr>
          <w:sz w:val="28"/>
          <w:szCs w:val="28"/>
        </w:rPr>
      </w:pPr>
      <w:r w:rsidRPr="002225F5">
        <w:rPr>
          <w:sz w:val="28"/>
          <w:szCs w:val="28"/>
        </w:rPr>
        <w:lastRenderedPageBreak/>
        <w:t xml:space="preserve">Таблица </w:t>
      </w:r>
      <w:r w:rsidR="0036272C" w:rsidRPr="002225F5">
        <w:rPr>
          <w:sz w:val="28"/>
          <w:szCs w:val="28"/>
        </w:rPr>
        <w:t>6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03"/>
        <w:gridCol w:w="7110"/>
        <w:gridCol w:w="2364"/>
      </w:tblGrid>
      <w:tr w:rsidR="00FE6B58" w:rsidRPr="00FE6B58" w:rsidTr="00205500">
        <w:trPr>
          <w:trHeight w:val="361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b/>
                <w:color w:val="000000" w:themeColor="text1"/>
              </w:rPr>
            </w:pPr>
            <w:r w:rsidRPr="00FE6B58">
              <w:rPr>
                <w:b/>
                <w:color w:val="000000" w:themeColor="text1"/>
              </w:rPr>
              <w:t xml:space="preserve">№ </w:t>
            </w:r>
            <w:proofErr w:type="gramStart"/>
            <w:r w:rsidRPr="00FE6B58">
              <w:rPr>
                <w:b/>
                <w:color w:val="000000" w:themeColor="text1"/>
              </w:rPr>
              <w:t>п</w:t>
            </w:r>
            <w:proofErr w:type="gramEnd"/>
            <w:r w:rsidRPr="00FE6B58">
              <w:rPr>
                <w:b/>
                <w:color w:val="000000" w:themeColor="text1"/>
              </w:rPr>
              <w:t>/п</w:t>
            </w:r>
          </w:p>
        </w:tc>
        <w:tc>
          <w:tcPr>
            <w:tcW w:w="345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b/>
                <w:color w:val="000000" w:themeColor="text1"/>
              </w:rPr>
            </w:pPr>
            <w:r w:rsidRPr="00FE6B58">
              <w:rPr>
                <w:b/>
                <w:color w:val="000000" w:themeColor="text1"/>
              </w:rPr>
              <w:t>Наименование услуги связи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41D49" w:rsidRPr="00FE6B58" w:rsidRDefault="00A41D49" w:rsidP="00FE6B58">
            <w:pPr>
              <w:jc w:val="center"/>
              <w:rPr>
                <w:b/>
                <w:color w:val="000000" w:themeColor="text1"/>
              </w:rPr>
            </w:pPr>
            <w:r w:rsidRPr="00FE6B58">
              <w:rPr>
                <w:b/>
                <w:color w:val="000000" w:themeColor="text1"/>
              </w:rPr>
              <w:t>Кол-во л</w:t>
            </w:r>
            <w:r w:rsidR="005739E4">
              <w:rPr>
                <w:b/>
                <w:color w:val="000000" w:themeColor="text1"/>
              </w:rPr>
              <w:t>ицензий, выданных в 2019</w:t>
            </w:r>
            <w:r w:rsidRPr="00FE6B58">
              <w:rPr>
                <w:b/>
                <w:color w:val="000000" w:themeColor="text1"/>
              </w:rPr>
              <w:t xml:space="preserve"> г</w:t>
            </w:r>
            <w:r w:rsidR="00FE6B58">
              <w:rPr>
                <w:b/>
                <w:color w:val="000000" w:themeColor="text1"/>
              </w:rPr>
              <w:t>оду</w:t>
            </w:r>
          </w:p>
        </w:tc>
      </w:tr>
      <w:tr w:rsidR="00567FEE" w:rsidRPr="00FE6B58" w:rsidTr="00205500">
        <w:trPr>
          <w:trHeight w:val="76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1.</w:t>
            </w:r>
          </w:p>
        </w:tc>
        <w:tc>
          <w:tcPr>
            <w:tcW w:w="345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местной телефонной связи, за исключением услуг местной телефонной связи с использованием таксофонов и средств колле</w:t>
            </w:r>
            <w:r>
              <w:t>к</w:t>
            </w:r>
            <w:r>
              <w:t>тивного доступа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jc w:val="center"/>
            </w:pPr>
            <w:r>
              <w:t>145</w:t>
            </w:r>
          </w:p>
        </w:tc>
      </w:tr>
      <w:tr w:rsidR="00567FEE" w:rsidRPr="00FE6B58" w:rsidTr="00205500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2.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междугородной и международной телефонной связи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8</w:t>
            </w:r>
          </w:p>
        </w:tc>
      </w:tr>
      <w:tr w:rsidR="00567FEE" w:rsidRPr="00FE6B58" w:rsidTr="00205500">
        <w:trPr>
          <w:trHeight w:val="255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3.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телефонной связи в выделенной сети связи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2</w:t>
            </w:r>
          </w:p>
        </w:tc>
      </w:tr>
      <w:tr w:rsidR="00567FEE" w:rsidRPr="00FE6B58" w:rsidTr="00205500">
        <w:trPr>
          <w:trHeight w:val="255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4.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внутризоновой телефонной связи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21</w:t>
            </w:r>
          </w:p>
        </w:tc>
      </w:tr>
      <w:tr w:rsidR="00567FEE" w:rsidRPr="00FE6B58" w:rsidTr="00205500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5.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местной телефонной связи с использованием таксофонов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0</w:t>
            </w:r>
          </w:p>
        </w:tc>
      </w:tr>
      <w:tr w:rsidR="00567FEE" w:rsidRPr="00FE6B58" w:rsidTr="00205500">
        <w:trPr>
          <w:trHeight w:val="510"/>
        </w:trPr>
        <w:tc>
          <w:tcPr>
            <w:tcW w:w="3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6.</w:t>
            </w:r>
          </w:p>
        </w:tc>
        <w:tc>
          <w:tcPr>
            <w:tcW w:w="3459" w:type="pct"/>
            <w:tcBorders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местной телефонной связи с использованием средств ко</w:t>
            </w:r>
            <w:r>
              <w:t>л</w:t>
            </w:r>
            <w:r>
              <w:t>лективного доступа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4</w:t>
            </w:r>
          </w:p>
        </w:tc>
      </w:tr>
      <w:tr w:rsidR="00567FEE" w:rsidRPr="00FE6B58" w:rsidTr="00205500">
        <w:trPr>
          <w:trHeight w:val="25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7.</w:t>
            </w:r>
          </w:p>
        </w:tc>
        <w:tc>
          <w:tcPr>
            <w:tcW w:w="345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телеграфной связи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1</w:t>
            </w:r>
          </w:p>
        </w:tc>
      </w:tr>
      <w:tr w:rsidR="00567FEE" w:rsidRPr="00FE6B58" w:rsidTr="00205500">
        <w:trPr>
          <w:trHeight w:val="552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8.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связи персонального радиовызова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0</w:t>
            </w:r>
          </w:p>
        </w:tc>
      </w:tr>
      <w:tr w:rsidR="00567FEE" w:rsidRPr="00FE6B58" w:rsidTr="00205500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9.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подвижной радиосвязи в сети связи общего пользования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1</w:t>
            </w:r>
          </w:p>
        </w:tc>
      </w:tr>
      <w:tr w:rsidR="00567FEE" w:rsidRPr="00FE6B58" w:rsidTr="00205500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10.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подвижной радиосвязи в выделенной сети связи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12</w:t>
            </w:r>
          </w:p>
        </w:tc>
      </w:tr>
      <w:tr w:rsidR="00567FEE" w:rsidRPr="00FE6B58" w:rsidTr="00205500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11.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 xml:space="preserve">Услуги подвижной радиотелефонной связи 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10</w:t>
            </w:r>
          </w:p>
        </w:tc>
      </w:tr>
      <w:tr w:rsidR="00567FEE" w:rsidRPr="00FE6B58" w:rsidTr="00205500">
        <w:trPr>
          <w:trHeight w:val="300"/>
        </w:trPr>
        <w:tc>
          <w:tcPr>
            <w:tcW w:w="3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12.</w:t>
            </w:r>
          </w:p>
        </w:tc>
        <w:tc>
          <w:tcPr>
            <w:tcW w:w="3459" w:type="pct"/>
            <w:tcBorders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подвижной спутниковой радиосвязи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0</w:t>
            </w:r>
          </w:p>
        </w:tc>
      </w:tr>
      <w:tr w:rsidR="00567FEE" w:rsidRPr="00FE6B58" w:rsidTr="00205500">
        <w:trPr>
          <w:trHeight w:val="25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13.</w:t>
            </w:r>
          </w:p>
        </w:tc>
        <w:tc>
          <w:tcPr>
            <w:tcW w:w="345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связи по предоставлению каналов связи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ind w:firstLine="75"/>
              <w:jc w:val="center"/>
            </w:pPr>
            <w:r>
              <w:t>314</w:t>
            </w:r>
          </w:p>
        </w:tc>
      </w:tr>
      <w:tr w:rsidR="00567FEE" w:rsidRPr="00FE6B58" w:rsidTr="00205500">
        <w:trPr>
          <w:trHeight w:val="510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14.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jc w:val="center"/>
            </w:pPr>
            <w:r>
              <w:t>535</w:t>
            </w:r>
          </w:p>
        </w:tc>
      </w:tr>
      <w:tr w:rsidR="00567FEE" w:rsidRPr="00FE6B58" w:rsidTr="00205500">
        <w:trPr>
          <w:trHeight w:val="510"/>
        </w:trPr>
        <w:tc>
          <w:tcPr>
            <w:tcW w:w="3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15.</w:t>
            </w:r>
          </w:p>
        </w:tc>
        <w:tc>
          <w:tcPr>
            <w:tcW w:w="3459" w:type="pct"/>
            <w:tcBorders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связи по передаче данных для целей передачи голосовой информации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jc w:val="center"/>
            </w:pPr>
            <w:r>
              <w:t>156</w:t>
            </w:r>
          </w:p>
        </w:tc>
      </w:tr>
      <w:tr w:rsidR="00567FEE" w:rsidRPr="00FE6B58" w:rsidTr="00205500">
        <w:trPr>
          <w:trHeight w:val="25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16.</w:t>
            </w:r>
          </w:p>
        </w:tc>
        <w:tc>
          <w:tcPr>
            <w:tcW w:w="345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 xml:space="preserve">Телематические услуги связи  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jc w:val="center"/>
            </w:pPr>
            <w:r>
              <w:t>713</w:t>
            </w:r>
          </w:p>
        </w:tc>
      </w:tr>
      <w:tr w:rsidR="00567FEE" w:rsidRPr="00FE6B58" w:rsidTr="00205500">
        <w:trPr>
          <w:trHeight w:val="3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17.</w:t>
            </w:r>
          </w:p>
        </w:tc>
        <w:tc>
          <w:tcPr>
            <w:tcW w:w="345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связи для целей кабельного вещания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jc w:val="center"/>
            </w:pPr>
            <w:r>
              <w:t>128</w:t>
            </w:r>
          </w:p>
        </w:tc>
      </w:tr>
      <w:tr w:rsidR="00567FEE" w:rsidRPr="00FE6B58" w:rsidTr="00205500">
        <w:trPr>
          <w:trHeight w:val="315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18.</w:t>
            </w: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связи для целей эфирного вещания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jc w:val="center"/>
            </w:pPr>
            <w:r>
              <w:t>189</w:t>
            </w:r>
          </w:p>
        </w:tc>
      </w:tr>
      <w:tr w:rsidR="00567FEE" w:rsidRPr="00FE6B58" w:rsidTr="00205500">
        <w:trPr>
          <w:trHeight w:val="315"/>
        </w:trPr>
        <w:tc>
          <w:tcPr>
            <w:tcW w:w="39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19.</w:t>
            </w:r>
          </w:p>
        </w:tc>
        <w:tc>
          <w:tcPr>
            <w:tcW w:w="3459" w:type="pct"/>
            <w:tcBorders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связи для целей проводного радиовещания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jc w:val="center"/>
            </w:pPr>
            <w:r>
              <w:t>27</w:t>
            </w:r>
          </w:p>
        </w:tc>
      </w:tr>
      <w:tr w:rsidR="00567FEE" w:rsidRPr="00FE6B58" w:rsidTr="00205500">
        <w:trPr>
          <w:trHeight w:val="3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FE6B58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FE6B58">
              <w:rPr>
                <w:color w:val="000000" w:themeColor="text1"/>
              </w:rPr>
              <w:t>20.</w:t>
            </w:r>
          </w:p>
        </w:tc>
        <w:tc>
          <w:tcPr>
            <w:tcW w:w="345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FEE" w:rsidRDefault="00567FEE" w:rsidP="00567FEE">
            <w:pPr>
              <w:spacing w:line="240" w:lineRule="atLeast"/>
            </w:pPr>
            <w:r>
              <w:t>Услуги почтовой связи</w:t>
            </w:r>
          </w:p>
        </w:tc>
        <w:tc>
          <w:tcPr>
            <w:tcW w:w="11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Default="00567FEE" w:rsidP="00567FEE">
            <w:pPr>
              <w:spacing w:line="240" w:lineRule="atLeast"/>
              <w:jc w:val="center"/>
            </w:pPr>
            <w:r>
              <w:t>110</w:t>
            </w:r>
          </w:p>
        </w:tc>
      </w:tr>
      <w:tr w:rsidR="00567FEE" w:rsidRPr="00FE6B58" w:rsidTr="00205500">
        <w:trPr>
          <w:trHeight w:val="325"/>
        </w:trPr>
        <w:tc>
          <w:tcPr>
            <w:tcW w:w="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4C38C0" w:rsidRDefault="00567FEE" w:rsidP="00FE6B58">
            <w:pPr>
              <w:tabs>
                <w:tab w:val="left" w:pos="720"/>
              </w:tabs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459" w:type="pct"/>
            <w:tcBorders>
              <w:bottom w:val="single" w:sz="6" w:space="0" w:color="auto"/>
              <w:right w:val="single" w:sz="6" w:space="0" w:color="auto"/>
            </w:tcBorders>
          </w:tcPr>
          <w:p w:rsidR="00567FEE" w:rsidRPr="00A917E6" w:rsidRDefault="00567FEE" w:rsidP="00567FEE">
            <w:pPr>
              <w:spacing w:line="240" w:lineRule="atLeast"/>
              <w:rPr>
                <w:b/>
              </w:rPr>
            </w:pPr>
            <w:r w:rsidRPr="00A917E6">
              <w:rPr>
                <w:b/>
              </w:rPr>
              <w:t>Всего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FEE" w:rsidRPr="00567FEE" w:rsidRDefault="00567FEE" w:rsidP="00567FEE">
            <w:pPr>
              <w:spacing w:line="240" w:lineRule="atLeast"/>
              <w:jc w:val="center"/>
              <w:rPr>
                <w:b/>
              </w:rPr>
            </w:pPr>
            <w:r w:rsidRPr="00567FEE">
              <w:rPr>
                <w:b/>
              </w:rPr>
              <w:t>2</w:t>
            </w:r>
            <w:r>
              <w:rPr>
                <w:b/>
              </w:rPr>
              <w:t> </w:t>
            </w:r>
            <w:r w:rsidRPr="00567FEE">
              <w:rPr>
                <w:b/>
              </w:rPr>
              <w:t>376</w:t>
            </w:r>
          </w:p>
        </w:tc>
      </w:tr>
    </w:tbl>
    <w:p w:rsidR="00D626D6" w:rsidRDefault="00D626D6" w:rsidP="00F40FF4">
      <w:pPr>
        <w:jc w:val="both"/>
        <w:rPr>
          <w:color w:val="000000" w:themeColor="text1"/>
          <w:sz w:val="28"/>
          <w:szCs w:val="28"/>
        </w:rPr>
      </w:pPr>
    </w:p>
    <w:p w:rsidR="0081654B" w:rsidRPr="00223337" w:rsidRDefault="0081654B" w:rsidP="00923521">
      <w:pPr>
        <w:ind w:firstLine="709"/>
        <w:jc w:val="both"/>
        <w:rPr>
          <w:color w:val="000000" w:themeColor="text1"/>
          <w:sz w:val="28"/>
          <w:szCs w:val="28"/>
        </w:rPr>
      </w:pPr>
      <w:r w:rsidRPr="00223337">
        <w:rPr>
          <w:color w:val="000000" w:themeColor="text1"/>
          <w:sz w:val="28"/>
          <w:szCs w:val="28"/>
        </w:rPr>
        <w:t>Сведения о решениях Роскомнадзора по вопросам лицензирования деятел</w:t>
      </w:r>
      <w:r w:rsidRPr="00223337">
        <w:rPr>
          <w:color w:val="000000" w:themeColor="text1"/>
          <w:sz w:val="28"/>
          <w:szCs w:val="28"/>
        </w:rPr>
        <w:t>ь</w:t>
      </w:r>
      <w:r w:rsidRPr="00223337">
        <w:rPr>
          <w:color w:val="000000" w:themeColor="text1"/>
          <w:sz w:val="28"/>
          <w:szCs w:val="28"/>
        </w:rPr>
        <w:t>ности в области оказа</w:t>
      </w:r>
      <w:r w:rsidR="0088378F">
        <w:rPr>
          <w:color w:val="000000" w:themeColor="text1"/>
          <w:sz w:val="28"/>
          <w:szCs w:val="28"/>
        </w:rPr>
        <w:t>ния ус</w:t>
      </w:r>
      <w:r w:rsidR="00567FEE">
        <w:rPr>
          <w:color w:val="000000" w:themeColor="text1"/>
          <w:sz w:val="28"/>
          <w:szCs w:val="28"/>
        </w:rPr>
        <w:t>луг связи, принятых в 2019</w:t>
      </w:r>
      <w:r w:rsidRPr="00223337">
        <w:rPr>
          <w:color w:val="000000" w:themeColor="text1"/>
          <w:sz w:val="28"/>
          <w:szCs w:val="28"/>
        </w:rPr>
        <w:t xml:space="preserve"> году, </w:t>
      </w:r>
      <w:r w:rsidRPr="00223337">
        <w:rPr>
          <w:sz w:val="28"/>
          <w:szCs w:val="28"/>
        </w:rPr>
        <w:t>представлены в та</w:t>
      </w:r>
      <w:r w:rsidRPr="00223337">
        <w:rPr>
          <w:sz w:val="28"/>
          <w:szCs w:val="28"/>
        </w:rPr>
        <w:t>б</w:t>
      </w:r>
      <w:r w:rsidRPr="00223337">
        <w:rPr>
          <w:sz w:val="28"/>
          <w:szCs w:val="28"/>
        </w:rPr>
        <w:t>лице 7:</w:t>
      </w:r>
    </w:p>
    <w:p w:rsidR="008523EA" w:rsidRPr="00F40FF4" w:rsidRDefault="008523EA" w:rsidP="00F40FF4">
      <w:pPr>
        <w:pStyle w:val="310"/>
        <w:widowControl/>
        <w:ind w:left="0" w:firstLine="0"/>
        <w:jc w:val="right"/>
      </w:pPr>
      <w:r w:rsidRPr="00223337">
        <w:t>Таблица 7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48"/>
        <w:gridCol w:w="3829"/>
      </w:tblGrid>
      <w:tr w:rsidR="007876DC" w:rsidRPr="007876DC" w:rsidTr="0088378F">
        <w:trPr>
          <w:trHeight w:val="211"/>
        </w:trPr>
        <w:tc>
          <w:tcPr>
            <w:tcW w:w="3137" w:type="pct"/>
            <w:vAlign w:val="center"/>
          </w:tcPr>
          <w:p w:rsidR="00775CAA" w:rsidRPr="007876DC" w:rsidRDefault="00775CAA" w:rsidP="007876DC">
            <w:pPr>
              <w:jc w:val="center"/>
              <w:rPr>
                <w:b/>
                <w:color w:val="000000" w:themeColor="text1"/>
              </w:rPr>
            </w:pPr>
            <w:r w:rsidRPr="007876DC">
              <w:rPr>
                <w:b/>
                <w:color w:val="000000" w:themeColor="text1"/>
              </w:rPr>
              <w:t>Наименование решения</w:t>
            </w:r>
          </w:p>
        </w:tc>
        <w:tc>
          <w:tcPr>
            <w:tcW w:w="1863" w:type="pct"/>
            <w:vAlign w:val="center"/>
          </w:tcPr>
          <w:p w:rsidR="00775CAA" w:rsidRPr="007876DC" w:rsidRDefault="00A917E6" w:rsidP="007876D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Принятых решений в 2019</w:t>
            </w:r>
            <w:r w:rsidR="00775CAA" w:rsidRPr="007876DC">
              <w:rPr>
                <w:b/>
                <w:color w:val="000000" w:themeColor="text1"/>
              </w:rPr>
              <w:t xml:space="preserve"> году</w:t>
            </w:r>
          </w:p>
        </w:tc>
      </w:tr>
      <w:tr w:rsidR="00A917E6" w:rsidRPr="007876DC" w:rsidTr="00A917E6">
        <w:trPr>
          <w:trHeight w:val="215"/>
        </w:trPr>
        <w:tc>
          <w:tcPr>
            <w:tcW w:w="3137" w:type="pct"/>
          </w:tcPr>
          <w:p w:rsidR="00A917E6" w:rsidRDefault="00A917E6" w:rsidP="00A917E6">
            <w:r>
              <w:t>о выдаче новых лицензий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2376</w:t>
            </w:r>
          </w:p>
        </w:tc>
      </w:tr>
      <w:tr w:rsidR="00A917E6" w:rsidRPr="007876DC" w:rsidTr="00A917E6">
        <w:trPr>
          <w:trHeight w:val="503"/>
        </w:trPr>
        <w:tc>
          <w:tcPr>
            <w:tcW w:w="3137" w:type="pct"/>
          </w:tcPr>
          <w:p w:rsidR="00A917E6" w:rsidRDefault="00A917E6" w:rsidP="00A917E6">
            <w:r>
              <w:t>о продлении срока действия лицензий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3268</w:t>
            </w:r>
          </w:p>
        </w:tc>
      </w:tr>
      <w:tr w:rsidR="00A917E6" w:rsidRPr="007876DC" w:rsidTr="00A917E6">
        <w:trPr>
          <w:trHeight w:val="439"/>
        </w:trPr>
        <w:tc>
          <w:tcPr>
            <w:tcW w:w="3137" w:type="pct"/>
          </w:tcPr>
          <w:p w:rsidR="00A917E6" w:rsidRDefault="00A917E6" w:rsidP="00A917E6">
            <w:r>
              <w:t>о переоформлении лицензий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2983</w:t>
            </w:r>
          </w:p>
        </w:tc>
      </w:tr>
      <w:tr w:rsidR="00A917E6" w:rsidRPr="007876DC" w:rsidTr="00A917E6">
        <w:trPr>
          <w:trHeight w:val="439"/>
        </w:trPr>
        <w:tc>
          <w:tcPr>
            <w:tcW w:w="3137" w:type="pct"/>
          </w:tcPr>
          <w:p w:rsidR="00A917E6" w:rsidRDefault="00A917E6" w:rsidP="00A917E6">
            <w:r>
              <w:t>о прекращении действия лицензий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2210</w:t>
            </w:r>
          </w:p>
        </w:tc>
      </w:tr>
      <w:tr w:rsidR="00A917E6" w:rsidRPr="007876DC" w:rsidTr="00A917E6">
        <w:trPr>
          <w:trHeight w:val="439"/>
        </w:trPr>
        <w:tc>
          <w:tcPr>
            <w:tcW w:w="3137" w:type="pct"/>
          </w:tcPr>
          <w:p w:rsidR="00A917E6" w:rsidRDefault="00A917E6" w:rsidP="00A917E6">
            <w:r>
              <w:t>об отказе в выдаче лицензий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53</w:t>
            </w:r>
          </w:p>
        </w:tc>
      </w:tr>
      <w:tr w:rsidR="00A917E6" w:rsidRPr="007876DC" w:rsidTr="00CE0723">
        <w:trPr>
          <w:trHeight w:val="396"/>
        </w:trPr>
        <w:tc>
          <w:tcPr>
            <w:tcW w:w="3137" w:type="pct"/>
          </w:tcPr>
          <w:p w:rsidR="00A917E6" w:rsidRDefault="00A917E6" w:rsidP="00A917E6">
            <w:r>
              <w:lastRenderedPageBreak/>
              <w:t>об отказе в продлении срока действия лицензий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149</w:t>
            </w:r>
          </w:p>
        </w:tc>
      </w:tr>
      <w:tr w:rsidR="00A917E6" w:rsidRPr="007876DC" w:rsidTr="00CE0723">
        <w:trPr>
          <w:trHeight w:val="416"/>
        </w:trPr>
        <w:tc>
          <w:tcPr>
            <w:tcW w:w="3137" w:type="pct"/>
          </w:tcPr>
          <w:p w:rsidR="00A917E6" w:rsidRDefault="00A917E6" w:rsidP="00A917E6">
            <w:r>
              <w:t>об отказе в переоформлении лицензий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13</w:t>
            </w:r>
          </w:p>
        </w:tc>
      </w:tr>
      <w:tr w:rsidR="00A917E6" w:rsidRPr="007876DC" w:rsidTr="00CE0723">
        <w:trPr>
          <w:trHeight w:val="266"/>
        </w:trPr>
        <w:tc>
          <w:tcPr>
            <w:tcW w:w="3137" w:type="pct"/>
          </w:tcPr>
          <w:p w:rsidR="00A917E6" w:rsidRDefault="00A917E6" w:rsidP="00A917E6">
            <w:r>
              <w:t>о приостановлении действия лицензий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27</w:t>
            </w:r>
          </w:p>
        </w:tc>
      </w:tr>
      <w:tr w:rsidR="00A917E6" w:rsidRPr="007876DC" w:rsidTr="00CE0723">
        <w:trPr>
          <w:trHeight w:val="128"/>
        </w:trPr>
        <w:tc>
          <w:tcPr>
            <w:tcW w:w="3137" w:type="pct"/>
          </w:tcPr>
          <w:p w:rsidR="00A917E6" w:rsidRDefault="00A917E6" w:rsidP="00A917E6">
            <w:r>
              <w:t>о возобновлении действия лицензий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5</w:t>
            </w:r>
          </w:p>
        </w:tc>
      </w:tr>
      <w:tr w:rsidR="00A917E6" w:rsidRPr="007876DC" w:rsidTr="00CE0723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3137" w:type="pct"/>
          </w:tcPr>
          <w:p w:rsidR="00A917E6" w:rsidRPr="00A917E6" w:rsidRDefault="00A917E6" w:rsidP="00A917E6">
            <w:pPr>
              <w:rPr>
                <w:b/>
              </w:rPr>
            </w:pPr>
            <w:r w:rsidRPr="00A917E6">
              <w:rPr>
                <w:b/>
              </w:rPr>
              <w:t>Всего принято</w:t>
            </w:r>
          </w:p>
        </w:tc>
        <w:tc>
          <w:tcPr>
            <w:tcW w:w="1863" w:type="pct"/>
            <w:vAlign w:val="center"/>
          </w:tcPr>
          <w:p w:rsidR="00A917E6" w:rsidRDefault="00A917E6" w:rsidP="00A917E6">
            <w:pPr>
              <w:jc w:val="center"/>
            </w:pPr>
            <w:r>
              <w:t>11 084</w:t>
            </w:r>
          </w:p>
        </w:tc>
      </w:tr>
    </w:tbl>
    <w:p w:rsidR="0069350E" w:rsidRDefault="0069350E" w:rsidP="00AB5B24">
      <w:pPr>
        <w:pStyle w:val="310"/>
        <w:widowControl/>
        <w:ind w:left="0" w:firstLine="709"/>
        <w:rPr>
          <w:rFonts w:ascii="Times New Roman CYR" w:hAnsi="Times New Roman CYR"/>
          <w:szCs w:val="28"/>
        </w:rPr>
      </w:pPr>
    </w:p>
    <w:p w:rsidR="00970A19" w:rsidRPr="00CE1EAF" w:rsidRDefault="00970A19" w:rsidP="00AB5B24">
      <w:pPr>
        <w:pStyle w:val="310"/>
        <w:widowControl/>
        <w:ind w:left="0" w:firstLine="709"/>
        <w:rPr>
          <w:rFonts w:ascii="Times New Roman CYR" w:hAnsi="Times New Roman CYR"/>
          <w:szCs w:val="28"/>
        </w:rPr>
      </w:pPr>
      <w:r w:rsidRPr="003F7618">
        <w:rPr>
          <w:rFonts w:ascii="Times New Roman CYR" w:hAnsi="Times New Roman CYR"/>
          <w:szCs w:val="28"/>
        </w:rPr>
        <w:t>Распределение количества новых лицензий на осуществление деятельности в области связи по отдельным видам дея</w:t>
      </w:r>
      <w:r w:rsidR="00CE0723">
        <w:rPr>
          <w:rFonts w:ascii="Times New Roman CYR" w:hAnsi="Times New Roman CYR"/>
          <w:szCs w:val="28"/>
        </w:rPr>
        <w:t>тельности, оформленных в 2019</w:t>
      </w:r>
      <w:r w:rsidR="00AB5B24" w:rsidRPr="003F7618">
        <w:rPr>
          <w:rFonts w:ascii="Times New Roman CYR" w:hAnsi="Times New Roman CYR"/>
          <w:szCs w:val="28"/>
        </w:rPr>
        <w:t xml:space="preserve"> году</w:t>
      </w:r>
      <w:r w:rsidR="00532081">
        <w:rPr>
          <w:rFonts w:ascii="Times New Roman CYR" w:hAnsi="Times New Roman CYR"/>
          <w:szCs w:val="28"/>
        </w:rPr>
        <w:t>, пок</w:t>
      </w:r>
      <w:r w:rsidR="00532081">
        <w:rPr>
          <w:rFonts w:ascii="Times New Roman CYR" w:hAnsi="Times New Roman CYR"/>
          <w:szCs w:val="28"/>
        </w:rPr>
        <w:t>а</w:t>
      </w:r>
      <w:r w:rsidR="00532081">
        <w:rPr>
          <w:rFonts w:ascii="Times New Roman CYR" w:hAnsi="Times New Roman CYR"/>
          <w:szCs w:val="28"/>
        </w:rPr>
        <w:t xml:space="preserve">зано на рисунке </w:t>
      </w:r>
      <w:r w:rsidR="008A053A" w:rsidRPr="003F7618">
        <w:rPr>
          <w:rFonts w:ascii="Times New Roman CYR" w:hAnsi="Times New Roman CYR"/>
          <w:szCs w:val="28"/>
        </w:rPr>
        <w:t>5</w:t>
      </w:r>
      <w:r w:rsidRPr="003F7618">
        <w:rPr>
          <w:rFonts w:ascii="Times New Roman CYR" w:hAnsi="Times New Roman CYR"/>
          <w:szCs w:val="28"/>
        </w:rPr>
        <w:t>.</w:t>
      </w:r>
    </w:p>
    <w:p w:rsidR="0072159A" w:rsidRDefault="00CE0723" w:rsidP="00CE0723">
      <w:pPr>
        <w:pStyle w:val="310"/>
        <w:widowControl/>
        <w:spacing w:line="24" w:lineRule="atLeast"/>
        <w:ind w:left="0" w:firstLine="0"/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C1A51FF" wp14:editId="48C89886">
            <wp:extent cx="614553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201"/>
        <w:gridCol w:w="9078"/>
      </w:tblGrid>
      <w:tr w:rsidR="00AF636D" w:rsidRPr="00AF636D" w:rsidTr="00AF636D">
        <w:tc>
          <w:tcPr>
            <w:tcW w:w="584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ПГИПД</w:t>
            </w:r>
          </w:p>
        </w:tc>
        <w:tc>
          <w:tcPr>
            <w:tcW w:w="4416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Услуги связи по передаче данных для целей передачи голосовой информации</w:t>
            </w:r>
          </w:p>
        </w:tc>
      </w:tr>
      <w:tr w:rsidR="00AF636D" w:rsidRPr="00AF636D" w:rsidTr="00AF636D">
        <w:tc>
          <w:tcPr>
            <w:tcW w:w="584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ПД</w:t>
            </w:r>
          </w:p>
        </w:tc>
        <w:tc>
          <w:tcPr>
            <w:tcW w:w="4416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  <w:tr w:rsidR="00AF636D" w:rsidRPr="00AF636D" w:rsidTr="00AF636D">
        <w:tc>
          <w:tcPr>
            <w:tcW w:w="584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ТЛМ</w:t>
            </w:r>
          </w:p>
        </w:tc>
        <w:tc>
          <w:tcPr>
            <w:tcW w:w="4416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Телематические услуги связи</w:t>
            </w:r>
          </w:p>
        </w:tc>
      </w:tr>
      <w:tr w:rsidR="00AF636D" w:rsidRPr="00AF636D" w:rsidTr="00AF636D">
        <w:tc>
          <w:tcPr>
            <w:tcW w:w="584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АК</w:t>
            </w:r>
          </w:p>
        </w:tc>
        <w:tc>
          <w:tcPr>
            <w:tcW w:w="4416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Услуги связи по предоставлению каналов связи</w:t>
            </w:r>
          </w:p>
        </w:tc>
      </w:tr>
      <w:tr w:rsidR="00AF636D" w:rsidRPr="00AF636D" w:rsidTr="00AF636D">
        <w:tc>
          <w:tcPr>
            <w:tcW w:w="584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СКТВ</w:t>
            </w:r>
          </w:p>
        </w:tc>
        <w:tc>
          <w:tcPr>
            <w:tcW w:w="4416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Услуги связи для целей кабельного вещания</w:t>
            </w:r>
          </w:p>
        </w:tc>
      </w:tr>
      <w:tr w:rsidR="00AF636D" w:rsidRPr="00AF636D" w:rsidTr="00AF636D">
        <w:tc>
          <w:tcPr>
            <w:tcW w:w="584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ЭФ</w:t>
            </w:r>
          </w:p>
        </w:tc>
        <w:tc>
          <w:tcPr>
            <w:tcW w:w="4416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Услуги связи для целей эфирного вещания</w:t>
            </w:r>
          </w:p>
        </w:tc>
      </w:tr>
      <w:tr w:rsidR="00AF636D" w:rsidRPr="00AF636D" w:rsidTr="00AF636D">
        <w:tc>
          <w:tcPr>
            <w:tcW w:w="584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РТС</w:t>
            </w:r>
          </w:p>
        </w:tc>
        <w:tc>
          <w:tcPr>
            <w:tcW w:w="4416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Услуги радиотелефонной связи и услуги радиосвязи</w:t>
            </w:r>
          </w:p>
        </w:tc>
      </w:tr>
      <w:tr w:rsidR="00AF636D" w:rsidRPr="00AF636D" w:rsidTr="00AF636D">
        <w:tc>
          <w:tcPr>
            <w:tcW w:w="584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ПС</w:t>
            </w:r>
          </w:p>
        </w:tc>
        <w:tc>
          <w:tcPr>
            <w:tcW w:w="4416" w:type="pct"/>
          </w:tcPr>
          <w:p w:rsidR="00AF636D" w:rsidRPr="00AF636D" w:rsidRDefault="00AF636D" w:rsidP="004F7D50">
            <w:pPr>
              <w:spacing w:line="240" w:lineRule="atLeast"/>
            </w:pPr>
            <w:r w:rsidRPr="00AF636D">
              <w:t>Услуги почтовой связи</w:t>
            </w:r>
          </w:p>
        </w:tc>
      </w:tr>
    </w:tbl>
    <w:p w:rsidR="00766367" w:rsidRDefault="00766367" w:rsidP="00766367">
      <w:pPr>
        <w:jc w:val="right"/>
        <w:rPr>
          <w:rFonts w:ascii="Times New Roman CYR" w:hAnsi="Times New Roman CYR"/>
          <w:sz w:val="28"/>
          <w:szCs w:val="28"/>
        </w:rPr>
      </w:pPr>
      <w:r w:rsidRPr="00223337">
        <w:rPr>
          <w:rFonts w:ascii="Times New Roman CYR" w:hAnsi="Times New Roman CYR"/>
          <w:sz w:val="28"/>
          <w:szCs w:val="28"/>
        </w:rPr>
        <w:t xml:space="preserve">Рис. </w:t>
      </w:r>
      <w:r w:rsidR="008A053A" w:rsidRPr="00223337">
        <w:rPr>
          <w:rFonts w:ascii="Times New Roman CYR" w:hAnsi="Times New Roman CYR"/>
          <w:sz w:val="28"/>
          <w:szCs w:val="28"/>
        </w:rPr>
        <w:t>5</w:t>
      </w:r>
    </w:p>
    <w:p w:rsidR="007B3AC7" w:rsidRDefault="007B3AC7" w:rsidP="00AF636D">
      <w:pPr>
        <w:jc w:val="both"/>
        <w:rPr>
          <w:rFonts w:ascii="Times New Roman CYR" w:hAnsi="Times New Roman CYR"/>
          <w:sz w:val="28"/>
          <w:szCs w:val="28"/>
        </w:rPr>
      </w:pPr>
    </w:p>
    <w:p w:rsidR="00970A19" w:rsidRDefault="00970A19" w:rsidP="00AB5B24">
      <w:pPr>
        <w:pStyle w:val="310"/>
        <w:widowControl/>
        <w:ind w:left="0" w:firstLine="709"/>
        <w:rPr>
          <w:rFonts w:ascii="Times New Roman CYR" w:hAnsi="Times New Roman CYR"/>
          <w:szCs w:val="28"/>
        </w:rPr>
      </w:pPr>
      <w:r w:rsidRPr="003F7618">
        <w:rPr>
          <w:rFonts w:ascii="Times New Roman CYR" w:hAnsi="Times New Roman CYR"/>
          <w:szCs w:val="28"/>
        </w:rPr>
        <w:t>Распределение количества новых лицензий на осуществление деятельности в о</w:t>
      </w:r>
      <w:r w:rsidR="00F10B05" w:rsidRPr="003F7618">
        <w:rPr>
          <w:rFonts w:ascii="Times New Roman CYR" w:hAnsi="Times New Roman CYR"/>
          <w:szCs w:val="28"/>
        </w:rPr>
        <w:t>бласти связи, выданны</w:t>
      </w:r>
      <w:r w:rsidR="00D87726">
        <w:rPr>
          <w:rFonts w:ascii="Times New Roman CYR" w:hAnsi="Times New Roman CYR"/>
          <w:szCs w:val="28"/>
        </w:rPr>
        <w:t>х в 2019</w:t>
      </w:r>
      <w:r w:rsidR="00AB5B24" w:rsidRPr="003F7618">
        <w:rPr>
          <w:rFonts w:ascii="Times New Roman CYR" w:hAnsi="Times New Roman CYR"/>
          <w:szCs w:val="28"/>
        </w:rPr>
        <w:t xml:space="preserve"> году</w:t>
      </w:r>
      <w:r w:rsidRPr="003F7618">
        <w:rPr>
          <w:rFonts w:ascii="Times New Roman CYR" w:hAnsi="Times New Roman CYR"/>
          <w:szCs w:val="28"/>
        </w:rPr>
        <w:t>, по видам фиксированной теле</w:t>
      </w:r>
      <w:r w:rsidR="00EC0690" w:rsidRPr="003F7618">
        <w:rPr>
          <w:rFonts w:ascii="Times New Roman CYR" w:hAnsi="Times New Roman CYR"/>
          <w:szCs w:val="28"/>
        </w:rPr>
        <w:t>фонно</w:t>
      </w:r>
      <w:r w:rsidR="009746ED">
        <w:rPr>
          <w:rFonts w:ascii="Times New Roman CYR" w:hAnsi="Times New Roman CYR"/>
          <w:szCs w:val="28"/>
        </w:rPr>
        <w:t>й связи, показано на рисунке</w:t>
      </w:r>
      <w:r w:rsidR="00EC0690" w:rsidRPr="003F7618">
        <w:rPr>
          <w:rFonts w:ascii="Times New Roman CYR" w:hAnsi="Times New Roman CYR"/>
          <w:szCs w:val="28"/>
        </w:rPr>
        <w:t xml:space="preserve"> 6</w:t>
      </w:r>
      <w:r w:rsidRPr="003F7618">
        <w:rPr>
          <w:rFonts w:ascii="Times New Roman CYR" w:hAnsi="Times New Roman CYR"/>
          <w:szCs w:val="28"/>
        </w:rPr>
        <w:t>.</w:t>
      </w:r>
    </w:p>
    <w:p w:rsidR="00C00864" w:rsidRPr="009746ED" w:rsidRDefault="00D87726" w:rsidP="00D87726">
      <w:pPr>
        <w:pStyle w:val="310"/>
        <w:widowControl/>
        <w:ind w:left="0" w:firstLine="0"/>
        <w:jc w:val="center"/>
        <w:rPr>
          <w:noProof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290344E" wp14:editId="01337632">
            <wp:extent cx="6389370" cy="2954618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9046E5" w:rsidRPr="00251266" w:rsidRDefault="009046E5" w:rsidP="000C7DE2">
      <w:r w:rsidRPr="00251266">
        <w:rPr>
          <w:color w:val="000000" w:themeColor="text1"/>
        </w:rPr>
        <w:t>МТ</w:t>
      </w:r>
      <w:proofErr w:type="gramStart"/>
      <w:r w:rsidRPr="00251266">
        <w:rPr>
          <w:color w:val="000000" w:themeColor="text1"/>
        </w:rPr>
        <w:t>1</w:t>
      </w:r>
      <w:proofErr w:type="gramEnd"/>
      <w:r w:rsidRPr="00251266">
        <w:rPr>
          <w:color w:val="000000" w:themeColor="text1"/>
        </w:rPr>
        <w:t xml:space="preserve"> - Услуги местной телефонной связи, за исключением </w:t>
      </w:r>
      <w:r w:rsidRPr="00251266">
        <w:t>услуг местной телефонной связи с и</w:t>
      </w:r>
      <w:r w:rsidRPr="00251266">
        <w:t>с</w:t>
      </w:r>
      <w:r w:rsidRPr="00251266">
        <w:t>пользованием таксофонов и средств коллективного доступа</w:t>
      </w:r>
    </w:p>
    <w:p w:rsidR="009046E5" w:rsidRPr="00251266" w:rsidRDefault="009046E5" w:rsidP="000C7DE2">
      <w:r w:rsidRPr="00251266">
        <w:t>МТЗ - Услуги внутризоновой телефонной связи</w:t>
      </w:r>
    </w:p>
    <w:p w:rsidR="009046E5" w:rsidRPr="00251266" w:rsidRDefault="009046E5" w:rsidP="000C7DE2">
      <w:r w:rsidRPr="00251266">
        <w:t>МНМГ - Услуги междугородной и международной телефонной связи</w:t>
      </w:r>
    </w:p>
    <w:p w:rsidR="009046E5" w:rsidRPr="00251266" w:rsidRDefault="009046E5" w:rsidP="000C7DE2">
      <w:r w:rsidRPr="00251266">
        <w:t>ТФВС - Услуги местной телефонной связи в выделенной сети связи</w:t>
      </w:r>
    </w:p>
    <w:p w:rsidR="009046E5" w:rsidRPr="00E43345" w:rsidRDefault="009046E5" w:rsidP="000C7DE2">
      <w:r w:rsidRPr="00E43345">
        <w:t>ТАКС - Услуги местной телефонной связи с использованием таксофонов</w:t>
      </w:r>
    </w:p>
    <w:p w:rsidR="009046E5" w:rsidRDefault="009046E5" w:rsidP="000C7DE2">
      <w:r w:rsidRPr="00E43345">
        <w:t>ПКП - Услуги местной телефонной связи с использованием средств коллективного доступа</w:t>
      </w:r>
    </w:p>
    <w:p w:rsidR="005C456E" w:rsidRPr="00C54EB1" w:rsidRDefault="006921AE" w:rsidP="006921AE">
      <w:pPr>
        <w:jc w:val="right"/>
        <w:rPr>
          <w:sz w:val="28"/>
          <w:szCs w:val="28"/>
        </w:rPr>
      </w:pPr>
      <w:r w:rsidRPr="00223337">
        <w:rPr>
          <w:sz w:val="28"/>
          <w:szCs w:val="28"/>
        </w:rPr>
        <w:t>Рис. 6</w:t>
      </w:r>
    </w:p>
    <w:p w:rsidR="00223337" w:rsidRDefault="00223337" w:rsidP="009D3464">
      <w:pPr>
        <w:pStyle w:val="310"/>
        <w:widowControl/>
        <w:ind w:left="0" w:firstLine="709"/>
        <w:rPr>
          <w:rFonts w:ascii="Times New Roman CYR" w:hAnsi="Times New Roman CYR"/>
        </w:rPr>
      </w:pPr>
    </w:p>
    <w:p w:rsidR="00EC0EDF" w:rsidRDefault="00EC0EDF" w:rsidP="009D3464">
      <w:pPr>
        <w:pStyle w:val="310"/>
        <w:widowControl/>
        <w:ind w:left="0" w:firstLine="709"/>
        <w:rPr>
          <w:rFonts w:ascii="Times New Roman CYR" w:hAnsi="Times New Roman CYR"/>
        </w:rPr>
      </w:pPr>
      <w:r w:rsidRPr="00223337">
        <w:rPr>
          <w:rFonts w:ascii="Times New Roman CYR" w:hAnsi="Times New Roman CYR"/>
        </w:rPr>
        <w:t>Поквартальная динамика оформления лицензий за 201</w:t>
      </w:r>
      <w:r w:rsidR="002259F6">
        <w:rPr>
          <w:rFonts w:ascii="Times New Roman CYR" w:hAnsi="Times New Roman CYR"/>
        </w:rPr>
        <w:t>9</w:t>
      </w:r>
      <w:r w:rsidR="009E48E7" w:rsidRPr="00223337">
        <w:rPr>
          <w:rFonts w:ascii="Times New Roman CYR" w:hAnsi="Times New Roman CYR"/>
        </w:rPr>
        <w:t xml:space="preserve"> год</w:t>
      </w:r>
      <w:r w:rsidRPr="00223337">
        <w:rPr>
          <w:rFonts w:ascii="Times New Roman CYR" w:hAnsi="Times New Roman CYR"/>
        </w:rPr>
        <w:t xml:space="preserve"> показана на р</w:t>
      </w:r>
      <w:r w:rsidRPr="00223337">
        <w:rPr>
          <w:rFonts w:ascii="Times New Roman CYR" w:hAnsi="Times New Roman CYR"/>
        </w:rPr>
        <w:t>и</w:t>
      </w:r>
      <w:r w:rsidRPr="00223337">
        <w:rPr>
          <w:rFonts w:ascii="Times New Roman CYR" w:hAnsi="Times New Roman CYR"/>
        </w:rPr>
        <w:t>с</w:t>
      </w:r>
      <w:r w:rsidR="002A44D2">
        <w:rPr>
          <w:rFonts w:ascii="Times New Roman CYR" w:hAnsi="Times New Roman CYR"/>
        </w:rPr>
        <w:t xml:space="preserve">унке </w:t>
      </w:r>
      <w:r w:rsidR="00EC0690" w:rsidRPr="00223337">
        <w:rPr>
          <w:rFonts w:ascii="Times New Roman CYR" w:hAnsi="Times New Roman CYR"/>
        </w:rPr>
        <w:t>7</w:t>
      </w:r>
      <w:r w:rsidRPr="00223337">
        <w:rPr>
          <w:rFonts w:ascii="Times New Roman CYR" w:hAnsi="Times New Roman CYR"/>
        </w:rPr>
        <w:t>.</w:t>
      </w:r>
    </w:p>
    <w:p w:rsidR="00350C6F" w:rsidRPr="002A44D2" w:rsidRDefault="002259F6" w:rsidP="002259F6">
      <w:pPr>
        <w:pStyle w:val="310"/>
        <w:widowControl/>
        <w:ind w:left="0" w:firstLine="0"/>
        <w:jc w:val="center"/>
        <w:rPr>
          <w:rFonts w:ascii="Times New Roman CYR" w:hAnsi="Times New Roman CYR"/>
          <w:noProof/>
          <w:color w:val="000000" w:themeColor="text1"/>
        </w:rPr>
      </w:pPr>
      <w:r>
        <w:rPr>
          <w:noProof/>
          <w:szCs w:val="28"/>
        </w:rPr>
        <w:drawing>
          <wp:inline distT="0" distB="0" distL="0" distR="0" wp14:anchorId="2E4A182F" wp14:editId="6B8E8981">
            <wp:extent cx="5504180" cy="309499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EC0EDF" w:rsidRPr="00223337" w:rsidRDefault="00EC0EDF" w:rsidP="00C33D01">
      <w:pPr>
        <w:jc w:val="right"/>
        <w:rPr>
          <w:sz w:val="28"/>
          <w:szCs w:val="28"/>
        </w:rPr>
      </w:pPr>
      <w:r w:rsidRPr="00223337">
        <w:rPr>
          <w:sz w:val="28"/>
          <w:szCs w:val="28"/>
        </w:rPr>
        <w:t xml:space="preserve">Рис. </w:t>
      </w:r>
      <w:r w:rsidR="00900A68" w:rsidRPr="00223337">
        <w:rPr>
          <w:sz w:val="28"/>
          <w:szCs w:val="28"/>
        </w:rPr>
        <w:t>7</w:t>
      </w:r>
    </w:p>
    <w:p w:rsidR="00E257D4" w:rsidRPr="00001966" w:rsidRDefault="00E257D4" w:rsidP="00974FFB">
      <w:pPr>
        <w:pStyle w:val="310"/>
        <w:widowControl/>
        <w:ind w:left="0" w:firstLine="709"/>
        <w:rPr>
          <w:szCs w:val="28"/>
        </w:rPr>
      </w:pPr>
    </w:p>
    <w:p w:rsidR="00D87A22" w:rsidRPr="00001966" w:rsidRDefault="00D87A22" w:rsidP="00974FFB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На основе анализа результато</w:t>
      </w:r>
      <w:r w:rsidR="00974FFB" w:rsidRPr="00001966">
        <w:rPr>
          <w:color w:val="000000" w:themeColor="text1"/>
          <w:sz w:val="28"/>
          <w:szCs w:val="28"/>
        </w:rPr>
        <w:t>в лицензирования за период 2016-</w:t>
      </w:r>
      <w:r w:rsidRPr="00001966">
        <w:rPr>
          <w:color w:val="000000" w:themeColor="text1"/>
          <w:sz w:val="28"/>
          <w:szCs w:val="28"/>
        </w:rPr>
        <w:t>2019 гг. мо</w:t>
      </w:r>
      <w:r w:rsidRPr="00001966">
        <w:rPr>
          <w:color w:val="000000" w:themeColor="text1"/>
          <w:sz w:val="28"/>
          <w:szCs w:val="28"/>
        </w:rPr>
        <w:t>ж</w:t>
      </w:r>
      <w:r w:rsidRPr="00001966">
        <w:rPr>
          <w:color w:val="000000" w:themeColor="text1"/>
          <w:sz w:val="28"/>
          <w:szCs w:val="28"/>
        </w:rPr>
        <w:t>но сделать следующие выводы:</w:t>
      </w:r>
    </w:p>
    <w:p w:rsidR="00D87A22" w:rsidRPr="00001966" w:rsidRDefault="00D87A22" w:rsidP="00974FFB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lastRenderedPageBreak/>
        <w:t xml:space="preserve">1. Количество действующих лицензий стабильно уменьшается, примерно на тысячу в год. Это </w:t>
      </w:r>
      <w:r w:rsidR="0095423B">
        <w:rPr>
          <w:sz w:val="28"/>
          <w:szCs w:val="28"/>
        </w:rPr>
        <w:t xml:space="preserve">может объясняться </w:t>
      </w:r>
      <w:r w:rsidRPr="00001966">
        <w:rPr>
          <w:sz w:val="28"/>
          <w:szCs w:val="28"/>
        </w:rPr>
        <w:t>стагнаци</w:t>
      </w:r>
      <w:r w:rsidR="0095423B">
        <w:rPr>
          <w:sz w:val="28"/>
          <w:szCs w:val="28"/>
        </w:rPr>
        <w:t>ей</w:t>
      </w:r>
      <w:r w:rsidRPr="00001966">
        <w:rPr>
          <w:sz w:val="28"/>
          <w:szCs w:val="28"/>
        </w:rPr>
        <w:t>, наблюдаемой как в экономике в целом, так и на рынке услуг связи.</w:t>
      </w:r>
    </w:p>
    <w:p w:rsidR="00D87A22" w:rsidRPr="00001966" w:rsidRDefault="00D87A22" w:rsidP="00974FFB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2. За период 2016-2019 гг. наблюдается большое количество обращений о выдаче лицензий на телематические услуги связи и услуги передачи данных (ок</w:t>
      </w:r>
      <w:r w:rsidRPr="00001966">
        <w:rPr>
          <w:sz w:val="28"/>
          <w:szCs w:val="28"/>
        </w:rPr>
        <w:t>о</w:t>
      </w:r>
      <w:r w:rsidRPr="00001966">
        <w:rPr>
          <w:sz w:val="28"/>
          <w:szCs w:val="28"/>
        </w:rPr>
        <w:t>ло</w:t>
      </w:r>
      <w:r w:rsidR="00974FFB" w:rsidRPr="00001966">
        <w:rPr>
          <w:sz w:val="28"/>
          <w:szCs w:val="28"/>
        </w:rPr>
        <w:t> 50 </w:t>
      </w:r>
      <w:r w:rsidRPr="00001966">
        <w:rPr>
          <w:sz w:val="28"/>
          <w:szCs w:val="28"/>
        </w:rPr>
        <w:t>% всех обращений).</w:t>
      </w:r>
    </w:p>
    <w:p w:rsidR="00D87A22" w:rsidRPr="00001966" w:rsidRDefault="00D87A22" w:rsidP="00974FFB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3. В последнее время практически одиночными являлись обращения о выдаче лицензий на оказание услуг телеграфной связи, персонального радиовызова (уст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ревшие технологии) и услуг подвижной спутниковой радиосвязи (необходимость получения частного решения Государственной комиссии по радиочастотам на эк</w:t>
      </w:r>
      <w:r w:rsidRPr="00001966">
        <w:rPr>
          <w:sz w:val="28"/>
          <w:szCs w:val="28"/>
        </w:rPr>
        <w:t>с</w:t>
      </w:r>
      <w:r w:rsidRPr="00001966">
        <w:rPr>
          <w:sz w:val="28"/>
          <w:szCs w:val="28"/>
        </w:rPr>
        <w:t xml:space="preserve">плуатацию и использование космической </w:t>
      </w:r>
      <w:proofErr w:type="gramStart"/>
      <w:r w:rsidRPr="00001966">
        <w:rPr>
          <w:sz w:val="28"/>
          <w:szCs w:val="28"/>
        </w:rPr>
        <w:t>системы</w:t>
      </w:r>
      <w:proofErr w:type="gramEnd"/>
      <w:r w:rsidRPr="00001966">
        <w:rPr>
          <w:sz w:val="28"/>
          <w:szCs w:val="28"/>
        </w:rPr>
        <w:t xml:space="preserve"> и значительные инвестиции в </w:t>
      </w:r>
      <w:r w:rsidR="006A3E5D" w:rsidRPr="00001966">
        <w:rPr>
          <w:sz w:val="28"/>
          <w:szCs w:val="28"/>
        </w:rPr>
        <w:t>развёртывание</w:t>
      </w:r>
      <w:r w:rsidRPr="00001966">
        <w:rPr>
          <w:sz w:val="28"/>
          <w:szCs w:val="28"/>
        </w:rPr>
        <w:t xml:space="preserve"> сети).</w:t>
      </w:r>
    </w:p>
    <w:p w:rsidR="00D61840" w:rsidRPr="00001966" w:rsidRDefault="00D61840" w:rsidP="00974FFB">
      <w:pPr>
        <w:ind w:firstLine="709"/>
        <w:jc w:val="both"/>
        <w:rPr>
          <w:sz w:val="28"/>
          <w:szCs w:val="28"/>
        </w:rPr>
      </w:pPr>
    </w:p>
    <w:p w:rsidR="000615BF" w:rsidRPr="00001966" w:rsidRDefault="00C05DF9" w:rsidP="00D22498">
      <w:pPr>
        <w:ind w:firstLine="709"/>
        <w:jc w:val="both"/>
        <w:rPr>
          <w:i/>
          <w:sz w:val="28"/>
          <w:szCs w:val="28"/>
        </w:rPr>
      </w:pPr>
      <w:r w:rsidRPr="00001966">
        <w:rPr>
          <w:i/>
          <w:sz w:val="28"/>
          <w:szCs w:val="28"/>
        </w:rPr>
        <w:t>С</w:t>
      </w:r>
      <w:r w:rsidR="000615BF" w:rsidRPr="00001966">
        <w:rPr>
          <w:i/>
          <w:sz w:val="28"/>
          <w:szCs w:val="28"/>
        </w:rPr>
        <w:t>ведения об организации межведомственного взаимодействия при ос</w:t>
      </w:r>
      <w:r w:rsidR="000615BF" w:rsidRPr="00001966">
        <w:rPr>
          <w:i/>
          <w:sz w:val="28"/>
          <w:szCs w:val="28"/>
        </w:rPr>
        <w:t>у</w:t>
      </w:r>
      <w:r w:rsidR="000615BF" w:rsidRPr="00001966">
        <w:rPr>
          <w:i/>
          <w:sz w:val="28"/>
          <w:szCs w:val="28"/>
        </w:rPr>
        <w:t xml:space="preserve">ществлении лицензирования </w:t>
      </w:r>
      <w:r w:rsidR="003C0F5D" w:rsidRPr="00001966">
        <w:rPr>
          <w:i/>
          <w:sz w:val="28"/>
          <w:szCs w:val="28"/>
        </w:rPr>
        <w:t>деятельности в области оказания услуг связи</w:t>
      </w:r>
    </w:p>
    <w:p w:rsidR="001B420D" w:rsidRPr="00001966" w:rsidRDefault="001B420D" w:rsidP="001B420D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В настоящее время Роскомнадзором организовано межведомственное эле</w:t>
      </w:r>
      <w:r w:rsidRPr="00001966">
        <w:rPr>
          <w:color w:val="000000" w:themeColor="text1"/>
          <w:sz w:val="28"/>
          <w:szCs w:val="28"/>
        </w:rPr>
        <w:t>к</w:t>
      </w:r>
      <w:r w:rsidRPr="00001966">
        <w:rPr>
          <w:color w:val="000000" w:themeColor="text1"/>
          <w:sz w:val="28"/>
          <w:szCs w:val="28"/>
        </w:rPr>
        <w:t>тронное взаимодействие с Федеральной налоговой службой Российской Федерации (запрос сведений из Единого государственного реестра юридических лиц и Един</w:t>
      </w:r>
      <w:r w:rsidRPr="00001966">
        <w:rPr>
          <w:color w:val="000000" w:themeColor="text1"/>
          <w:sz w:val="28"/>
          <w:szCs w:val="28"/>
        </w:rPr>
        <w:t>о</w:t>
      </w:r>
      <w:r w:rsidRPr="00001966">
        <w:rPr>
          <w:color w:val="000000" w:themeColor="text1"/>
          <w:sz w:val="28"/>
          <w:szCs w:val="28"/>
        </w:rPr>
        <w:t>го государственного реестра индивидуальных предпринимателей), Федеральным агентством связи (направление информации из реестра лицензий в области связи) и Федеральным казначейством (получение сведений об оплате государственной п</w:t>
      </w:r>
      <w:r w:rsidRPr="00001966">
        <w:rPr>
          <w:color w:val="000000" w:themeColor="text1"/>
          <w:sz w:val="28"/>
          <w:szCs w:val="28"/>
        </w:rPr>
        <w:t>о</w:t>
      </w:r>
      <w:r w:rsidRPr="00001966">
        <w:rPr>
          <w:color w:val="000000" w:themeColor="text1"/>
          <w:sz w:val="28"/>
          <w:szCs w:val="28"/>
        </w:rPr>
        <w:t>шлины).</w:t>
      </w:r>
    </w:p>
    <w:p w:rsidR="001B420D" w:rsidRPr="00001966" w:rsidRDefault="001B420D" w:rsidP="001B420D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Межведомственное электронное взаимодействие с Государственной коми</w:t>
      </w:r>
      <w:r w:rsidRPr="00001966">
        <w:rPr>
          <w:color w:val="000000" w:themeColor="text1"/>
          <w:sz w:val="28"/>
          <w:szCs w:val="28"/>
        </w:rPr>
        <w:t>с</w:t>
      </w:r>
      <w:r w:rsidRPr="00001966">
        <w:rPr>
          <w:color w:val="000000" w:themeColor="text1"/>
          <w:sz w:val="28"/>
          <w:szCs w:val="28"/>
        </w:rPr>
        <w:t>сией по радиочастотам при Минкомсвязи России в настоящее время не организ</w:t>
      </w:r>
      <w:r w:rsidRPr="00001966">
        <w:rPr>
          <w:color w:val="000000" w:themeColor="text1"/>
          <w:sz w:val="28"/>
          <w:szCs w:val="28"/>
        </w:rPr>
        <w:t>о</w:t>
      </w:r>
      <w:r w:rsidRPr="00001966">
        <w:rPr>
          <w:color w:val="000000" w:themeColor="text1"/>
          <w:sz w:val="28"/>
          <w:szCs w:val="28"/>
        </w:rPr>
        <w:t>вано.</w:t>
      </w:r>
    </w:p>
    <w:p w:rsidR="001B420D" w:rsidRPr="00001966" w:rsidRDefault="001B420D" w:rsidP="001B420D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В большинстве случаев межведомственное электронное взаимодействие осуществляется в режиме реального времени.</w:t>
      </w:r>
    </w:p>
    <w:p w:rsidR="006105AB" w:rsidRPr="00001966" w:rsidRDefault="006105AB" w:rsidP="006105AB">
      <w:pPr>
        <w:ind w:firstLine="709"/>
        <w:jc w:val="both"/>
        <w:rPr>
          <w:color w:val="000000" w:themeColor="text1"/>
          <w:sz w:val="28"/>
          <w:szCs w:val="28"/>
        </w:rPr>
      </w:pPr>
    </w:p>
    <w:p w:rsidR="000615BF" w:rsidRPr="00001966" w:rsidRDefault="00D76BA1" w:rsidP="00762A5F">
      <w:pPr>
        <w:ind w:firstLine="709"/>
        <w:jc w:val="both"/>
        <w:rPr>
          <w:i/>
          <w:sz w:val="28"/>
          <w:szCs w:val="28"/>
        </w:rPr>
      </w:pPr>
      <w:r w:rsidRPr="00001966">
        <w:rPr>
          <w:i/>
          <w:sz w:val="28"/>
          <w:szCs w:val="28"/>
        </w:rPr>
        <w:t>Сведения</w:t>
      </w:r>
      <w:r w:rsidR="000615BF" w:rsidRPr="00001966">
        <w:rPr>
          <w:i/>
          <w:sz w:val="28"/>
          <w:szCs w:val="28"/>
        </w:rPr>
        <w:t xml:space="preserve"> об организации взаимодействия в электронной форме с соискат</w:t>
      </w:r>
      <w:r w:rsidR="000615BF" w:rsidRPr="00001966">
        <w:rPr>
          <w:i/>
          <w:sz w:val="28"/>
          <w:szCs w:val="28"/>
        </w:rPr>
        <w:t>е</w:t>
      </w:r>
      <w:r w:rsidR="000615BF" w:rsidRPr="00001966">
        <w:rPr>
          <w:i/>
          <w:sz w:val="28"/>
          <w:szCs w:val="28"/>
        </w:rPr>
        <w:t xml:space="preserve">лями лицензии (лицензиатами) в рамках полномочий по лицензированию </w:t>
      </w:r>
      <w:r w:rsidR="003C0F5D" w:rsidRPr="00001966">
        <w:rPr>
          <w:i/>
          <w:sz w:val="28"/>
          <w:szCs w:val="28"/>
        </w:rPr>
        <w:t>деятел</w:t>
      </w:r>
      <w:r w:rsidR="003C0F5D" w:rsidRPr="00001966">
        <w:rPr>
          <w:i/>
          <w:sz w:val="28"/>
          <w:szCs w:val="28"/>
        </w:rPr>
        <w:t>ь</w:t>
      </w:r>
      <w:r w:rsidR="003C0F5D" w:rsidRPr="00001966">
        <w:rPr>
          <w:i/>
          <w:sz w:val="28"/>
          <w:szCs w:val="28"/>
        </w:rPr>
        <w:t>ности в области оказания услуг связи</w:t>
      </w:r>
    </w:p>
    <w:p w:rsidR="00A534CA" w:rsidRPr="00001966" w:rsidRDefault="00A534CA" w:rsidP="00A534CA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Взаимодействие в электронной форме с соискателями лицензий (лицензи</w:t>
      </w:r>
      <w:r w:rsidRPr="00001966">
        <w:rPr>
          <w:color w:val="000000" w:themeColor="text1"/>
          <w:sz w:val="28"/>
          <w:szCs w:val="28"/>
        </w:rPr>
        <w:t>а</w:t>
      </w:r>
      <w:r w:rsidRPr="00001966">
        <w:rPr>
          <w:color w:val="000000" w:themeColor="text1"/>
          <w:sz w:val="28"/>
          <w:szCs w:val="28"/>
        </w:rPr>
        <w:t>тами) в рамках полномочий по лицензированию деятельности в области оказания услуг связи организовано с использованием аппаратно-программных средств Ед</w:t>
      </w:r>
      <w:r w:rsidRPr="00001966">
        <w:rPr>
          <w:color w:val="000000" w:themeColor="text1"/>
          <w:sz w:val="28"/>
          <w:szCs w:val="28"/>
        </w:rPr>
        <w:t>и</w:t>
      </w:r>
      <w:r w:rsidRPr="00001966">
        <w:rPr>
          <w:color w:val="000000" w:themeColor="text1"/>
          <w:sz w:val="28"/>
          <w:szCs w:val="28"/>
        </w:rPr>
        <w:t>ного портала государственных и муниципальных услуг (функций) (далее – Единый портал).</w:t>
      </w:r>
    </w:p>
    <w:p w:rsidR="00A534CA" w:rsidRPr="00001966" w:rsidRDefault="00A534CA" w:rsidP="00A534CA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Роскомнадзором отработана процедура выдачи лицензий на деятельность в области оказания услуг связи по заявлениям, поступившим через Единый портал.</w:t>
      </w:r>
    </w:p>
    <w:p w:rsidR="00A534CA" w:rsidRPr="00001966" w:rsidRDefault="00A534CA" w:rsidP="00A534CA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 xml:space="preserve">Всего в 2019 году в Роскомнадзор было подано 572 электронных заявления с использованием Единого портала (в 2018 г. – 518 заявлений, в 2017 г. – 472 заявления). По результатам рассмотрения указанных заявлений были приняты решения о выдаче 89 лицензий (в 2018 г. – 100 лицензий, в 2017 г. – 75 лицензий), о продлении </w:t>
      </w:r>
      <w:r w:rsidR="005407F3">
        <w:rPr>
          <w:sz w:val="28"/>
          <w:szCs w:val="28"/>
        </w:rPr>
        <w:t xml:space="preserve">срока действия </w:t>
      </w:r>
      <w:r w:rsidRPr="00001966">
        <w:rPr>
          <w:sz w:val="28"/>
          <w:szCs w:val="28"/>
        </w:rPr>
        <w:t>157 лицензий (в 2018 г. – 155 лицензи</w:t>
      </w:r>
      <w:r w:rsidR="003B6B36" w:rsidRPr="00001966">
        <w:rPr>
          <w:sz w:val="28"/>
          <w:szCs w:val="28"/>
        </w:rPr>
        <w:t>й, в 2017 г. – 132 лицензии</w:t>
      </w:r>
      <w:r w:rsidR="00944B89">
        <w:rPr>
          <w:sz w:val="28"/>
          <w:szCs w:val="28"/>
        </w:rPr>
        <w:t xml:space="preserve">), о </w:t>
      </w:r>
      <w:r w:rsidRPr="00001966">
        <w:rPr>
          <w:sz w:val="28"/>
          <w:szCs w:val="28"/>
        </w:rPr>
        <w:t>переоформлении 96 лицензий (в 2018 г. - 107 л</w:t>
      </w:r>
      <w:r w:rsidR="003B6B36" w:rsidRPr="00001966">
        <w:rPr>
          <w:sz w:val="28"/>
          <w:szCs w:val="28"/>
        </w:rPr>
        <w:t xml:space="preserve">ицензий, в 2017 г. – 94 </w:t>
      </w:r>
      <w:r w:rsidR="003B6B36" w:rsidRPr="00001966">
        <w:rPr>
          <w:sz w:val="28"/>
          <w:szCs w:val="28"/>
        </w:rPr>
        <w:lastRenderedPageBreak/>
        <w:t>лицензии</w:t>
      </w:r>
      <w:r w:rsidRPr="00001966">
        <w:rPr>
          <w:sz w:val="28"/>
          <w:szCs w:val="28"/>
        </w:rPr>
        <w:t>), о прекращении действия 151 лицензии (в 2018 г. – 68 лицензий, в 2017 г. – 87 лицензий).</w:t>
      </w:r>
    </w:p>
    <w:p w:rsidR="00C657DE" w:rsidRPr="00001966" w:rsidRDefault="00C657DE" w:rsidP="00A534CA">
      <w:pPr>
        <w:ind w:firstLine="709"/>
        <w:jc w:val="both"/>
        <w:rPr>
          <w:sz w:val="28"/>
          <w:szCs w:val="28"/>
        </w:rPr>
      </w:pPr>
    </w:p>
    <w:p w:rsidR="000615BF" w:rsidRPr="00001966" w:rsidRDefault="004227DB" w:rsidP="00110ABF">
      <w:pPr>
        <w:ind w:firstLine="709"/>
        <w:jc w:val="both"/>
        <w:rPr>
          <w:i/>
          <w:webHidden/>
          <w:sz w:val="28"/>
          <w:szCs w:val="28"/>
        </w:rPr>
      </w:pPr>
      <w:r w:rsidRPr="00001966">
        <w:rPr>
          <w:i/>
          <w:sz w:val="28"/>
          <w:szCs w:val="28"/>
        </w:rPr>
        <w:t>Сведения</w:t>
      </w:r>
      <w:r w:rsidR="000615BF" w:rsidRPr="00001966">
        <w:rPr>
          <w:i/>
          <w:sz w:val="28"/>
          <w:szCs w:val="28"/>
        </w:rPr>
        <w:t xml:space="preserve"> о квалификации работников, осуществляющих лицензирование </w:t>
      </w:r>
      <w:r w:rsidR="003C0F5D" w:rsidRPr="00001966">
        <w:rPr>
          <w:i/>
          <w:sz w:val="28"/>
          <w:szCs w:val="28"/>
        </w:rPr>
        <w:t>деятельности в области оказания услуг связи</w:t>
      </w:r>
      <w:r w:rsidR="000615BF" w:rsidRPr="00001966">
        <w:rPr>
          <w:i/>
          <w:sz w:val="28"/>
          <w:szCs w:val="28"/>
        </w:rPr>
        <w:t>, и о мероприятиях по повышению кв</w:t>
      </w:r>
      <w:r w:rsidR="000615BF" w:rsidRPr="00001966">
        <w:rPr>
          <w:i/>
          <w:sz w:val="28"/>
          <w:szCs w:val="28"/>
        </w:rPr>
        <w:t>а</w:t>
      </w:r>
      <w:r w:rsidR="000615BF" w:rsidRPr="00001966">
        <w:rPr>
          <w:i/>
          <w:sz w:val="28"/>
          <w:szCs w:val="28"/>
        </w:rPr>
        <w:t>лификации этих работников</w:t>
      </w:r>
    </w:p>
    <w:p w:rsidR="006105AB" w:rsidRPr="00001966" w:rsidRDefault="006105AB" w:rsidP="006105AB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У всех сотрудников, осуществляющих лицензирование деятельности в обл</w:t>
      </w:r>
      <w:r w:rsidRPr="00001966">
        <w:rPr>
          <w:color w:val="000000" w:themeColor="text1"/>
          <w:sz w:val="28"/>
          <w:szCs w:val="28"/>
        </w:rPr>
        <w:t>а</w:t>
      </w:r>
      <w:r w:rsidRPr="00001966">
        <w:rPr>
          <w:color w:val="000000" w:themeColor="text1"/>
          <w:sz w:val="28"/>
          <w:szCs w:val="28"/>
        </w:rPr>
        <w:t>сти оказания услуг связи, имеется высшее образование. Раз в три года силами Российской академии государственной службы при Президенте Российской Федер</w:t>
      </w:r>
      <w:r w:rsidRPr="00001966">
        <w:rPr>
          <w:color w:val="000000" w:themeColor="text1"/>
          <w:sz w:val="28"/>
          <w:szCs w:val="28"/>
        </w:rPr>
        <w:t>а</w:t>
      </w:r>
      <w:r w:rsidRPr="00001966">
        <w:rPr>
          <w:color w:val="000000" w:themeColor="text1"/>
          <w:sz w:val="28"/>
          <w:szCs w:val="28"/>
        </w:rPr>
        <w:t>ции осуществляется повышение квалификации сотрудников Управления разреш</w:t>
      </w:r>
      <w:r w:rsidRPr="00001966">
        <w:rPr>
          <w:color w:val="000000" w:themeColor="text1"/>
          <w:sz w:val="28"/>
          <w:szCs w:val="28"/>
        </w:rPr>
        <w:t>и</w:t>
      </w:r>
      <w:r w:rsidRPr="00001966">
        <w:rPr>
          <w:color w:val="000000" w:themeColor="text1"/>
          <w:sz w:val="28"/>
          <w:szCs w:val="28"/>
        </w:rPr>
        <w:t>тельной работы в сфере связи.</w:t>
      </w:r>
    </w:p>
    <w:p w:rsidR="008E1E86" w:rsidRPr="00001966" w:rsidRDefault="008E1E86" w:rsidP="008E1E86">
      <w:pPr>
        <w:ind w:firstLine="709"/>
        <w:jc w:val="both"/>
        <w:rPr>
          <w:color w:val="000000" w:themeColor="text1"/>
          <w:sz w:val="28"/>
          <w:szCs w:val="28"/>
        </w:rPr>
      </w:pPr>
    </w:p>
    <w:p w:rsidR="004468A8" w:rsidRPr="00001966" w:rsidRDefault="000615BF" w:rsidP="00762A5F">
      <w:pPr>
        <w:ind w:firstLine="709"/>
        <w:jc w:val="both"/>
        <w:rPr>
          <w:i/>
          <w:sz w:val="28"/>
          <w:szCs w:val="28"/>
        </w:rPr>
      </w:pPr>
      <w:r w:rsidRPr="00001966">
        <w:rPr>
          <w:i/>
          <w:sz w:val="28"/>
          <w:szCs w:val="28"/>
        </w:rPr>
        <w:t>Сведения о способах проведения и показателях методической работы с лицензиатами, направленной на предотвращение ими нарушений лицензионных тр</w:t>
      </w:r>
      <w:r w:rsidRPr="00001966">
        <w:rPr>
          <w:i/>
          <w:sz w:val="28"/>
          <w:szCs w:val="28"/>
        </w:rPr>
        <w:t>е</w:t>
      </w:r>
      <w:r w:rsidRPr="00001966">
        <w:rPr>
          <w:i/>
          <w:sz w:val="28"/>
          <w:szCs w:val="28"/>
        </w:rPr>
        <w:t>бований</w:t>
      </w:r>
    </w:p>
    <w:p w:rsidR="00803F1C" w:rsidRPr="00001966" w:rsidRDefault="00803F1C" w:rsidP="00803F1C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Основными видами методической работы с лицензиатами являются:</w:t>
      </w:r>
    </w:p>
    <w:p w:rsidR="00803F1C" w:rsidRPr="00001966" w:rsidRDefault="00803F1C" w:rsidP="00803F1C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размещение оперативной информации на официальном сайте Роскомнадзора в информационно-телекоммуникационной сети «Интернет</w:t>
      </w:r>
      <w:r w:rsidRPr="00001966">
        <w:rPr>
          <w:color w:val="000000" w:themeColor="text1"/>
          <w:sz w:val="28"/>
          <w:szCs w:val="28"/>
        </w:rPr>
        <w:t>» (</w:t>
      </w:r>
      <w:hyperlink r:id="rId53" w:history="1">
        <w:r w:rsidRPr="00001966">
          <w:rPr>
            <w:rStyle w:val="ab"/>
            <w:color w:val="000000" w:themeColor="text1"/>
            <w:sz w:val="28"/>
            <w:szCs w:val="28"/>
            <w:u w:val="none"/>
          </w:rPr>
          <w:t>www.</w:t>
        </w:r>
        <w:r w:rsidRPr="00001966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rkn</w:t>
        </w:r>
        <w:r w:rsidRPr="00001966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001966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001966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01966">
          <w:rPr>
            <w:rStyle w:val="ab"/>
            <w:color w:val="000000" w:themeColor="text1"/>
            <w:sz w:val="28"/>
            <w:szCs w:val="28"/>
            <w:u w:val="none"/>
          </w:rPr>
          <w:t>ru</w:t>
        </w:r>
        <w:proofErr w:type="spellEnd"/>
      </w:hyperlink>
      <w:r w:rsidRPr="00001966">
        <w:rPr>
          <w:rStyle w:val="ab"/>
          <w:color w:val="000000" w:themeColor="text1"/>
          <w:sz w:val="28"/>
          <w:szCs w:val="28"/>
          <w:u w:val="none"/>
        </w:rPr>
        <w:t>)</w:t>
      </w:r>
      <w:r w:rsidRPr="00001966">
        <w:rPr>
          <w:color w:val="000000" w:themeColor="text1"/>
          <w:sz w:val="28"/>
          <w:szCs w:val="28"/>
        </w:rPr>
        <w:t xml:space="preserve"> </w:t>
      </w:r>
      <w:r w:rsidRPr="00001966">
        <w:rPr>
          <w:sz w:val="28"/>
          <w:szCs w:val="28"/>
        </w:rPr>
        <w:t xml:space="preserve">об изменениях законодательства в области лицензирования, о нормативных правовых актах в области </w:t>
      </w:r>
      <w:proofErr w:type="gramStart"/>
      <w:r w:rsidRPr="00001966">
        <w:rPr>
          <w:sz w:val="28"/>
          <w:szCs w:val="28"/>
        </w:rPr>
        <w:t>контроля за</w:t>
      </w:r>
      <w:proofErr w:type="gramEnd"/>
      <w:r w:rsidRPr="00001966">
        <w:rPr>
          <w:sz w:val="28"/>
          <w:szCs w:val="28"/>
        </w:rPr>
        <w:t xml:space="preserve"> соблюдением лицензиатами лицензионных и обяз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тельных требований в области оказания услуг связи;</w:t>
      </w:r>
    </w:p>
    <w:p w:rsidR="00803F1C" w:rsidRPr="00001966" w:rsidRDefault="00803F1C" w:rsidP="00803F1C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размещение в личном кабинете операторов связи на сайте Роскомнадзора проверочных листов (контрольных вопросов), используемых при проведении пл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новых проверок;</w:t>
      </w:r>
    </w:p>
    <w:p w:rsidR="00803F1C" w:rsidRPr="00001966" w:rsidRDefault="00803F1C" w:rsidP="00803F1C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направление адресной информации непосредственно лицензиату;</w:t>
      </w:r>
    </w:p>
    <w:p w:rsidR="00803F1C" w:rsidRPr="00001966" w:rsidRDefault="00803F1C" w:rsidP="00803F1C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 xml:space="preserve">устная консультация на консультационном приёме граждан и юридических лиц; </w:t>
      </w:r>
    </w:p>
    <w:p w:rsidR="00803F1C" w:rsidRPr="00001966" w:rsidRDefault="00803F1C" w:rsidP="00803F1C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тематические совещания, онлайн-конференции и семинары по проблемным вопросам.</w:t>
      </w:r>
    </w:p>
    <w:p w:rsidR="00803F1C" w:rsidRPr="00001966" w:rsidRDefault="00803F1C" w:rsidP="00803F1C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Данные способы работы являются наиболее эффективными в плане пред</w:t>
      </w:r>
      <w:r w:rsidRPr="00001966">
        <w:rPr>
          <w:sz w:val="28"/>
          <w:szCs w:val="28"/>
        </w:rPr>
        <w:t>у</w:t>
      </w:r>
      <w:r w:rsidRPr="00001966">
        <w:rPr>
          <w:sz w:val="28"/>
          <w:szCs w:val="28"/>
        </w:rPr>
        <w:t>преждения нарушений лицензионных требований, и, соответственно, нарушений требований законодательства в сфере связи.</w:t>
      </w:r>
    </w:p>
    <w:p w:rsidR="00803F1C" w:rsidRPr="00001966" w:rsidRDefault="00803F1C" w:rsidP="002372C7">
      <w:pPr>
        <w:ind w:firstLine="709"/>
        <w:jc w:val="both"/>
        <w:rPr>
          <w:sz w:val="28"/>
          <w:szCs w:val="28"/>
        </w:rPr>
      </w:pPr>
    </w:p>
    <w:p w:rsidR="000615BF" w:rsidRPr="00E76DA5" w:rsidRDefault="000615BF" w:rsidP="002B524A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E76DA5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 xml:space="preserve">3. Анализ и оценка эффективности лицензирования </w:t>
      </w:r>
      <w:r w:rsidR="003C0F5D" w:rsidRPr="00E76DA5">
        <w:rPr>
          <w:rFonts w:eastAsiaTheme="minorEastAsia"/>
          <w:b/>
          <w:sz w:val="28"/>
          <w:szCs w:val="28"/>
          <w:lang w:eastAsia="en-US"/>
        </w:rPr>
        <w:t>деятельности в о</w:t>
      </w:r>
      <w:r w:rsidR="003C0F5D" w:rsidRPr="00E76DA5">
        <w:rPr>
          <w:rFonts w:eastAsiaTheme="minorEastAsia"/>
          <w:b/>
          <w:sz w:val="28"/>
          <w:szCs w:val="28"/>
          <w:lang w:eastAsia="en-US"/>
        </w:rPr>
        <w:t>б</w:t>
      </w:r>
      <w:r w:rsidR="003C0F5D" w:rsidRPr="00E76DA5">
        <w:rPr>
          <w:rFonts w:eastAsiaTheme="minorEastAsia"/>
          <w:b/>
          <w:sz w:val="28"/>
          <w:szCs w:val="28"/>
          <w:lang w:eastAsia="en-US"/>
        </w:rPr>
        <w:t>ласти оказания услуг связи</w:t>
      </w:r>
    </w:p>
    <w:p w:rsidR="00762A5F" w:rsidRPr="00E76DA5" w:rsidRDefault="00762A5F" w:rsidP="004D613C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</w:p>
    <w:p w:rsidR="003B4391" w:rsidRPr="00E76DA5" w:rsidRDefault="003B4391" w:rsidP="004D613C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</w:rPr>
        <w:t>Показатели эффективности лицензирования деятельности в области ок</w:t>
      </w:r>
      <w:r w:rsidRPr="00E76DA5">
        <w:rPr>
          <w:i/>
          <w:sz w:val="28"/>
          <w:szCs w:val="28"/>
        </w:rPr>
        <w:t>а</w:t>
      </w:r>
      <w:r w:rsidRPr="00E76DA5">
        <w:rPr>
          <w:i/>
          <w:sz w:val="28"/>
          <w:szCs w:val="28"/>
        </w:rPr>
        <w:t>зания услуг связи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а) доля заявлений о предоставлении, переоформлении, продлении срока действия лицензии, прекращении действия лицензии, о выдаче дубликата, копии л</w:t>
      </w:r>
      <w:r w:rsidRPr="00001966">
        <w:rPr>
          <w:sz w:val="28"/>
          <w:szCs w:val="28"/>
        </w:rPr>
        <w:t>и</w:t>
      </w:r>
      <w:r w:rsidRPr="00001966">
        <w:rPr>
          <w:sz w:val="28"/>
          <w:szCs w:val="28"/>
        </w:rPr>
        <w:t xml:space="preserve">цензии, полученных лицензирующим органом в электронной форме (в процентах от общего числа </w:t>
      </w:r>
      <w:r w:rsidR="00AA7DAD" w:rsidRPr="00001966">
        <w:rPr>
          <w:sz w:val="28"/>
          <w:szCs w:val="28"/>
        </w:rPr>
        <w:t>заявлений соответственно) – 5,2 % (в 2018 г. - 5,6 </w:t>
      </w:r>
      <w:r w:rsidRPr="00001966">
        <w:rPr>
          <w:sz w:val="28"/>
          <w:szCs w:val="28"/>
        </w:rPr>
        <w:t>%, в 2017 г. – 4,3 %).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lastRenderedPageBreak/>
        <w:t>Как можно заметить, на протяжении 2017 – 2019 гг. общая доля электронных заявлений в общем числе поданных заявлений</w:t>
      </w:r>
      <w:r w:rsidR="0060348F" w:rsidRPr="00001966">
        <w:rPr>
          <w:sz w:val="28"/>
          <w:szCs w:val="28"/>
        </w:rPr>
        <w:t xml:space="preserve"> практически не изменилась. Это </w:t>
      </w:r>
      <w:r w:rsidRPr="00001966">
        <w:rPr>
          <w:sz w:val="28"/>
          <w:szCs w:val="28"/>
        </w:rPr>
        <w:t>может объясняться, в том числе и недоста</w:t>
      </w:r>
      <w:r w:rsidR="0060348F" w:rsidRPr="00001966">
        <w:rPr>
          <w:sz w:val="28"/>
          <w:szCs w:val="28"/>
        </w:rPr>
        <w:t xml:space="preserve">точной эффективностью работы по </w:t>
      </w:r>
      <w:r w:rsidRPr="00001966">
        <w:rPr>
          <w:sz w:val="28"/>
          <w:szCs w:val="28"/>
        </w:rPr>
        <w:t>и</w:t>
      </w:r>
      <w:r w:rsidRPr="00001966">
        <w:rPr>
          <w:sz w:val="28"/>
          <w:szCs w:val="28"/>
        </w:rPr>
        <w:t>н</w:t>
      </w:r>
      <w:r w:rsidRPr="00001966">
        <w:rPr>
          <w:sz w:val="28"/>
          <w:szCs w:val="28"/>
        </w:rPr>
        <w:t>формированию участников рынка о преимуществах получения государственных услуг в электронной форме.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б) доля заявлений о предоставлении, переоформлении, продлении срока действия лицензии, прекращении действия лицензии, о выдаче дубликата, копии л</w:t>
      </w:r>
      <w:r w:rsidRPr="00001966">
        <w:rPr>
          <w:sz w:val="28"/>
          <w:szCs w:val="28"/>
        </w:rPr>
        <w:t>и</w:t>
      </w:r>
      <w:r w:rsidRPr="00001966">
        <w:rPr>
          <w:sz w:val="28"/>
          <w:szCs w:val="28"/>
        </w:rPr>
        <w:t>цензии, полученных лицензирующим органом на бумажном носителе (в процентах от общего числа з</w:t>
      </w:r>
      <w:r w:rsidR="0060348F" w:rsidRPr="00001966">
        <w:rPr>
          <w:sz w:val="28"/>
          <w:szCs w:val="28"/>
        </w:rPr>
        <w:t>аявлений соответственно) – 94,8 % (в 2018 г. – 94,4 %, в 2017 г. – 95,7 </w:t>
      </w:r>
      <w:r w:rsidRPr="00001966">
        <w:rPr>
          <w:sz w:val="28"/>
          <w:szCs w:val="28"/>
        </w:rPr>
        <w:t>%).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 xml:space="preserve">Высокая доля </w:t>
      </w:r>
      <w:proofErr w:type="gramStart"/>
      <w:r w:rsidRPr="00001966">
        <w:rPr>
          <w:sz w:val="28"/>
          <w:szCs w:val="28"/>
        </w:rPr>
        <w:t>заявлений, полученных лицензирующим органом на бумажном носителе</w:t>
      </w:r>
      <w:r w:rsidR="00EB3F2D" w:rsidRPr="00001966">
        <w:rPr>
          <w:sz w:val="28"/>
          <w:szCs w:val="28"/>
        </w:rPr>
        <w:t xml:space="preserve"> </w:t>
      </w:r>
      <w:r w:rsidRPr="00001966">
        <w:rPr>
          <w:sz w:val="28"/>
          <w:szCs w:val="28"/>
        </w:rPr>
        <w:t>объясняется</w:t>
      </w:r>
      <w:proofErr w:type="gramEnd"/>
      <w:r w:rsidRPr="00001966">
        <w:rPr>
          <w:sz w:val="28"/>
          <w:szCs w:val="28"/>
        </w:rPr>
        <w:t xml:space="preserve"> </w:t>
      </w:r>
      <w:r w:rsidR="00EB3F2D" w:rsidRPr="00001966">
        <w:rPr>
          <w:sz w:val="28"/>
          <w:szCs w:val="28"/>
        </w:rPr>
        <w:t>определённой</w:t>
      </w:r>
      <w:r w:rsidRPr="00001966">
        <w:rPr>
          <w:sz w:val="28"/>
          <w:szCs w:val="28"/>
        </w:rPr>
        <w:t xml:space="preserve"> «инерцией мышления» участников рынка;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в) доля решений об отказе в предоставлении, переоформлении, продлении срока действия лицензии, отмененных судом (в процентах от общего количества принятых решений о предоставлении, переоформлении, продлении срока действия лицензии (в случаях, если продление срока действия лицензии предусмотрено з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конодательством Российской Федерации) - 0 % (в 2018 г. – 0%, в 2017 г. – 0%).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Отсутствие решений по вопросам лицензирования деятельности в области оказания услуг связи, отмененных судом, св</w:t>
      </w:r>
      <w:r w:rsidR="001E79C5" w:rsidRPr="00001966">
        <w:rPr>
          <w:sz w:val="28"/>
          <w:szCs w:val="28"/>
        </w:rPr>
        <w:t xml:space="preserve">идетельствует о своевременном и </w:t>
      </w:r>
      <w:r w:rsidRPr="00001966">
        <w:rPr>
          <w:sz w:val="28"/>
          <w:szCs w:val="28"/>
        </w:rPr>
        <w:t>кач</w:t>
      </w:r>
      <w:r w:rsidRPr="00001966">
        <w:rPr>
          <w:sz w:val="28"/>
          <w:szCs w:val="28"/>
        </w:rPr>
        <w:t>е</w:t>
      </w:r>
      <w:r w:rsidRPr="00001966">
        <w:rPr>
          <w:sz w:val="28"/>
          <w:szCs w:val="28"/>
        </w:rPr>
        <w:t>ственном рассмотрении обращений по вопросам лицензирования деятельности в области оказания услуг связи.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г) средний срок рассмотрения заявления о предоставлении лицензии соста</w:t>
      </w:r>
      <w:r w:rsidRPr="00001966">
        <w:rPr>
          <w:sz w:val="28"/>
          <w:szCs w:val="28"/>
        </w:rPr>
        <w:t>в</w:t>
      </w:r>
      <w:r w:rsidRPr="00001966">
        <w:rPr>
          <w:sz w:val="28"/>
          <w:szCs w:val="28"/>
        </w:rPr>
        <w:t>ляет 16,2 дн</w:t>
      </w:r>
      <w:r w:rsidR="00A80D9E" w:rsidRPr="00001966">
        <w:rPr>
          <w:sz w:val="28"/>
          <w:szCs w:val="28"/>
        </w:rPr>
        <w:t>ей</w:t>
      </w:r>
      <w:r w:rsidRPr="00001966">
        <w:rPr>
          <w:sz w:val="28"/>
          <w:szCs w:val="28"/>
        </w:rPr>
        <w:t xml:space="preserve"> (в 2018 г. – 16,8</w:t>
      </w:r>
      <w:r w:rsidR="001E79C5" w:rsidRPr="00001966">
        <w:rPr>
          <w:sz w:val="28"/>
          <w:szCs w:val="28"/>
        </w:rPr>
        <w:t xml:space="preserve"> дней, в 2017 г. – 17,2 дней);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д) доля заявлений о предоставлении лицензии, рассмотренных в установле</w:t>
      </w:r>
      <w:r w:rsidRPr="00001966">
        <w:rPr>
          <w:sz w:val="28"/>
          <w:szCs w:val="28"/>
        </w:rPr>
        <w:t>н</w:t>
      </w:r>
      <w:r w:rsidRPr="00001966">
        <w:rPr>
          <w:sz w:val="28"/>
          <w:szCs w:val="28"/>
        </w:rPr>
        <w:t>ные законодательством Российской Федерации сроки (в процентах от общего чи</w:t>
      </w:r>
      <w:r w:rsidRPr="00001966">
        <w:rPr>
          <w:sz w:val="28"/>
          <w:szCs w:val="28"/>
        </w:rPr>
        <w:t>с</w:t>
      </w:r>
      <w:r w:rsidRPr="00001966">
        <w:rPr>
          <w:sz w:val="28"/>
          <w:szCs w:val="28"/>
        </w:rPr>
        <w:t>ла за</w:t>
      </w:r>
      <w:r w:rsidR="00E506EA" w:rsidRPr="00001966">
        <w:rPr>
          <w:sz w:val="28"/>
          <w:szCs w:val="28"/>
        </w:rPr>
        <w:t xml:space="preserve">явлений соответственно) – </w:t>
      </w:r>
      <w:r w:rsidR="00A80D9E" w:rsidRPr="00001966">
        <w:rPr>
          <w:sz w:val="28"/>
          <w:szCs w:val="28"/>
        </w:rPr>
        <w:t>100,0 % (в 2018 г. – 100 </w:t>
      </w:r>
      <w:r w:rsidRPr="00001966">
        <w:rPr>
          <w:sz w:val="28"/>
          <w:szCs w:val="28"/>
        </w:rPr>
        <w:t>%, в 2017 г. – 100 %).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Заявления о предоставлении лицензии рассматривались в установленные з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конодательством Российской Федерации сроки.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е) средний срок рассмотрения заявления о переоформлении и продлении ср</w:t>
      </w:r>
      <w:r w:rsidRPr="00001966">
        <w:rPr>
          <w:sz w:val="28"/>
          <w:szCs w:val="28"/>
        </w:rPr>
        <w:t>о</w:t>
      </w:r>
      <w:r w:rsidRPr="00001966">
        <w:rPr>
          <w:sz w:val="28"/>
          <w:szCs w:val="28"/>
        </w:rPr>
        <w:t>ка действия лицензии составляет 8,7 дней (в 2018</w:t>
      </w:r>
      <w:r w:rsidR="009D0E57" w:rsidRPr="00001966">
        <w:rPr>
          <w:sz w:val="28"/>
          <w:szCs w:val="28"/>
        </w:rPr>
        <w:t xml:space="preserve"> г. – 9,0 дней, в 2017 г. – 9,1 </w:t>
      </w:r>
      <w:r w:rsidRPr="00001966">
        <w:rPr>
          <w:sz w:val="28"/>
          <w:szCs w:val="28"/>
        </w:rPr>
        <w:t>д</w:t>
      </w:r>
      <w:r w:rsidR="009D0E57" w:rsidRPr="00001966">
        <w:rPr>
          <w:sz w:val="28"/>
          <w:szCs w:val="28"/>
        </w:rPr>
        <w:t>ней</w:t>
      </w:r>
      <w:r w:rsidRPr="00001966">
        <w:rPr>
          <w:sz w:val="28"/>
          <w:szCs w:val="28"/>
        </w:rPr>
        <w:t>);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ж) доля заявлений о переоформлении лицензии или продлении срока де</w:t>
      </w:r>
      <w:r w:rsidRPr="00001966">
        <w:rPr>
          <w:sz w:val="28"/>
          <w:szCs w:val="28"/>
        </w:rPr>
        <w:t>й</w:t>
      </w:r>
      <w:r w:rsidRPr="00001966">
        <w:rPr>
          <w:sz w:val="28"/>
          <w:szCs w:val="28"/>
        </w:rPr>
        <w:t>ствия лицензии, рассмотренных в установленные законодательством сроки (в процен</w:t>
      </w:r>
      <w:r w:rsidR="00E506EA" w:rsidRPr="00001966">
        <w:rPr>
          <w:sz w:val="28"/>
          <w:szCs w:val="28"/>
        </w:rPr>
        <w:t>тах от общего числа заявлений) –</w:t>
      </w:r>
      <w:r w:rsidRPr="00001966">
        <w:rPr>
          <w:sz w:val="28"/>
          <w:szCs w:val="28"/>
        </w:rPr>
        <w:t xml:space="preserve"> 100 % (в 2018 г. – 100 %, в 2017 г. – 100 %).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з) доля заявлений лицензирующего органа, направленных в органы прокур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туры, о согласовании проведения внеплановых выездных проверок, в согласовании которых было отказано (в процентах от общего числа заявлений лицензирующего органа, направленных в органы прокуратуры) – 0 %;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и) доля решений суда об удовлетворении заявлений лицензирующего органа об административном приостановлении деятельности лицензиата (в процентах от общего числа обращений лицензирующего органа в суд с заявлениями об админ</w:t>
      </w:r>
      <w:r w:rsidRPr="00001966">
        <w:rPr>
          <w:sz w:val="28"/>
          <w:szCs w:val="28"/>
        </w:rPr>
        <w:t>и</w:t>
      </w:r>
      <w:r w:rsidRPr="00001966">
        <w:rPr>
          <w:sz w:val="28"/>
          <w:szCs w:val="28"/>
        </w:rPr>
        <w:t>стративном приостановлении деятельности лицензиатов</w:t>
      </w:r>
      <w:r w:rsidRPr="00001966">
        <w:rPr>
          <w:spacing w:val="-20"/>
          <w:sz w:val="28"/>
          <w:szCs w:val="28"/>
        </w:rPr>
        <w:t>).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lastRenderedPageBreak/>
        <w:t>Административное приостановление деятельности лицензиата в сфере оказ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ния услуг связи Кодексом Российской Федерации об административных правон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рушениях не предусмотрено, в этой связи лицензирующий орган в суд с заявлениями об административном приостановлении деятельности лицензиатов не обращался;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к) доля решений суда об удовлетворении заявлений лицензирующего органа об аннулировании лицензии (в процентах от общего числа обращений лицензир</w:t>
      </w:r>
      <w:r w:rsidRPr="00001966">
        <w:rPr>
          <w:sz w:val="28"/>
          <w:szCs w:val="28"/>
        </w:rPr>
        <w:t>у</w:t>
      </w:r>
      <w:r w:rsidRPr="00001966">
        <w:rPr>
          <w:sz w:val="28"/>
          <w:szCs w:val="28"/>
        </w:rPr>
        <w:t>ющего органа в суд с заявлениями об аннулировании лицензий) – 100 %.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Исковые заявления в судебные органы по вопросу аннулирования лицензий на осуществление деятельности в области оказания услуг связи подаются террит</w:t>
      </w:r>
      <w:r w:rsidRPr="00001966">
        <w:rPr>
          <w:sz w:val="28"/>
          <w:szCs w:val="28"/>
        </w:rPr>
        <w:t>о</w:t>
      </w:r>
      <w:r w:rsidRPr="00001966">
        <w:rPr>
          <w:sz w:val="28"/>
          <w:szCs w:val="28"/>
        </w:rPr>
        <w:t>риальными органами Роскомнадзора, в случае приостановления действия лице</w:t>
      </w:r>
      <w:r w:rsidRPr="00001966">
        <w:rPr>
          <w:sz w:val="28"/>
          <w:szCs w:val="28"/>
        </w:rPr>
        <w:t>н</w:t>
      </w:r>
      <w:r w:rsidRPr="00001966">
        <w:rPr>
          <w:sz w:val="28"/>
          <w:szCs w:val="28"/>
        </w:rPr>
        <w:t>зии, на основании доверенности лицензирующего органа;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 xml:space="preserve">л) доля проверок, </w:t>
      </w:r>
      <w:r w:rsidR="000809AD" w:rsidRPr="00001966">
        <w:rPr>
          <w:sz w:val="28"/>
          <w:szCs w:val="28"/>
        </w:rPr>
        <w:t>проведённых</w:t>
      </w:r>
      <w:r w:rsidRPr="00001966">
        <w:rPr>
          <w:sz w:val="28"/>
          <w:szCs w:val="28"/>
        </w:rPr>
        <w:t xml:space="preserve"> лицензирующим органом, результаты кот</w:t>
      </w:r>
      <w:r w:rsidRPr="00001966">
        <w:rPr>
          <w:sz w:val="28"/>
          <w:szCs w:val="28"/>
        </w:rPr>
        <w:t>о</w:t>
      </w:r>
      <w:r w:rsidRPr="00001966">
        <w:rPr>
          <w:sz w:val="28"/>
          <w:szCs w:val="28"/>
        </w:rPr>
        <w:t>рых признаны недействительными (в процентах от общего числа проведенных проверок) – 0 %.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По итогам 2019 года результаты проверок недействительными не</w:t>
      </w:r>
      <w:r w:rsidR="000809AD" w:rsidRPr="00001966">
        <w:rPr>
          <w:sz w:val="28"/>
          <w:szCs w:val="28"/>
        </w:rPr>
        <w:t xml:space="preserve"> </w:t>
      </w:r>
      <w:r w:rsidRPr="00001966">
        <w:rPr>
          <w:sz w:val="28"/>
          <w:szCs w:val="28"/>
        </w:rPr>
        <w:t>признав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лись;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 xml:space="preserve">м) доля проверок, </w:t>
      </w:r>
      <w:r w:rsidR="000809AD" w:rsidRPr="00001966">
        <w:rPr>
          <w:sz w:val="28"/>
          <w:szCs w:val="28"/>
        </w:rPr>
        <w:t>проведённых</w:t>
      </w:r>
      <w:r w:rsidRPr="00001966">
        <w:rPr>
          <w:sz w:val="28"/>
          <w:szCs w:val="28"/>
        </w:rPr>
        <w:t xml:space="preserve"> лицензирующим органом с нарушением тр</w:t>
      </w:r>
      <w:r w:rsidRPr="00001966">
        <w:rPr>
          <w:sz w:val="28"/>
          <w:szCs w:val="28"/>
        </w:rPr>
        <w:t>е</w:t>
      </w:r>
      <w:r w:rsidRPr="00001966">
        <w:rPr>
          <w:sz w:val="28"/>
          <w:szCs w:val="28"/>
        </w:rPr>
        <w:t>бований законодательства Российской Федерации о порядке их проведения, по </w:t>
      </w:r>
      <w:proofErr w:type="gramStart"/>
      <w:r w:rsidRPr="00001966">
        <w:rPr>
          <w:sz w:val="28"/>
          <w:szCs w:val="28"/>
        </w:rPr>
        <w:t>результатам</w:t>
      </w:r>
      <w:proofErr w:type="gramEnd"/>
      <w:r w:rsidRPr="00001966">
        <w:rPr>
          <w:sz w:val="28"/>
          <w:szCs w:val="28"/>
        </w:rPr>
        <w:t xml:space="preserve"> выявления которых к должностным лицам применены меры дисц</w:t>
      </w:r>
      <w:r w:rsidRPr="00001966">
        <w:rPr>
          <w:sz w:val="28"/>
          <w:szCs w:val="28"/>
        </w:rPr>
        <w:t>и</w:t>
      </w:r>
      <w:r w:rsidRPr="00001966">
        <w:rPr>
          <w:sz w:val="28"/>
          <w:szCs w:val="28"/>
        </w:rPr>
        <w:t>плинарного и административного наказания (в процентах от общего числа пров</w:t>
      </w:r>
      <w:r w:rsidRPr="00001966">
        <w:rPr>
          <w:sz w:val="28"/>
          <w:szCs w:val="28"/>
        </w:rPr>
        <w:t>е</w:t>
      </w:r>
      <w:r w:rsidRPr="00001966">
        <w:rPr>
          <w:sz w:val="28"/>
          <w:szCs w:val="28"/>
        </w:rPr>
        <w:t>денных проверок) – 0 %;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н) доля лицензиатов, в отношении которых лицензирующим органом были проведены проверки (в процентах от общег</w:t>
      </w:r>
      <w:r w:rsidR="000809AD" w:rsidRPr="00001966">
        <w:rPr>
          <w:sz w:val="28"/>
          <w:szCs w:val="28"/>
        </w:rPr>
        <w:t>о количества лицензиатов) – 3,8 % (в 2018 г. - 4,1 </w:t>
      </w:r>
      <w:r w:rsidRPr="00001966">
        <w:rPr>
          <w:sz w:val="28"/>
          <w:szCs w:val="28"/>
        </w:rPr>
        <w:t>%</w:t>
      </w:r>
      <w:r w:rsidR="000B5581" w:rsidRPr="00001966">
        <w:rPr>
          <w:sz w:val="28"/>
          <w:szCs w:val="28"/>
        </w:rPr>
        <w:t xml:space="preserve">, в 2017 г. – </w:t>
      </w:r>
      <w:r w:rsidR="0006511C" w:rsidRPr="00001966">
        <w:rPr>
          <w:sz w:val="28"/>
          <w:szCs w:val="28"/>
        </w:rPr>
        <w:t>5,6 %</w:t>
      </w:r>
      <w:r w:rsidRPr="00001966">
        <w:rPr>
          <w:sz w:val="28"/>
          <w:szCs w:val="28"/>
        </w:rPr>
        <w:t>);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 xml:space="preserve">В 2019 году продолжилось снижение количества плановых проверок, с целью снижения административной нагрузки на бизнес за </w:t>
      </w:r>
      <w:r w:rsidR="000B5581" w:rsidRPr="00001966">
        <w:rPr>
          <w:sz w:val="28"/>
          <w:szCs w:val="28"/>
        </w:rPr>
        <w:t>счёт</w:t>
      </w:r>
      <w:r w:rsidRPr="00001966">
        <w:rPr>
          <w:sz w:val="28"/>
          <w:szCs w:val="28"/>
        </w:rPr>
        <w:t xml:space="preserve"> превалирования систем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тического наблюдения над контролем во взаимодействии с проверяемыми лицами;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о) среднее количество проверок, проведенных в отношении одного лицензи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та за отчетный период – 2,3 (в 2018 г. – 2,3</w:t>
      </w:r>
      <w:r w:rsidR="00F91195" w:rsidRPr="00001966">
        <w:rPr>
          <w:sz w:val="28"/>
          <w:szCs w:val="28"/>
        </w:rPr>
        <w:t>, в 2017 г.</w:t>
      </w:r>
      <w:r w:rsidR="00165CB5" w:rsidRPr="00001966">
        <w:rPr>
          <w:sz w:val="28"/>
          <w:szCs w:val="28"/>
        </w:rPr>
        <w:t xml:space="preserve"> –</w:t>
      </w:r>
      <w:r w:rsidR="00F91195" w:rsidRPr="00001966">
        <w:rPr>
          <w:sz w:val="28"/>
          <w:szCs w:val="28"/>
        </w:rPr>
        <w:t xml:space="preserve"> 4,17</w:t>
      </w:r>
      <w:r w:rsidRPr="00001966">
        <w:rPr>
          <w:sz w:val="28"/>
          <w:szCs w:val="28"/>
        </w:rPr>
        <w:t>).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Указанный показатель остался на уровне 2018 года;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п) доля проверок, по итогам которых выявлены правонарушения (в процентах от общего числа проведенных плановых и внеплановых проверок) – 56,4 % (в 2018 г. – 58,7 %</w:t>
      </w:r>
      <w:r w:rsidR="007C55EF" w:rsidRPr="00001966">
        <w:rPr>
          <w:sz w:val="28"/>
          <w:szCs w:val="28"/>
        </w:rPr>
        <w:t>, в 2017 г. – 60,8 %);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Показатель практически остался на уровне 2018 года.</w:t>
      </w:r>
    </w:p>
    <w:p w:rsidR="00F142DD" w:rsidRPr="00001966" w:rsidRDefault="00F142DD" w:rsidP="00F142DD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Значительная величина доли проверок, по итогам которых выявлены прав</w:t>
      </w:r>
      <w:r w:rsidRPr="00001966">
        <w:rPr>
          <w:sz w:val="28"/>
          <w:szCs w:val="28"/>
        </w:rPr>
        <w:t>о</w:t>
      </w:r>
      <w:r w:rsidRPr="00001966">
        <w:rPr>
          <w:sz w:val="28"/>
          <w:szCs w:val="28"/>
        </w:rPr>
        <w:t xml:space="preserve">нарушения, связана с высокой эффективностью планирования, применения при планировании </w:t>
      </w:r>
      <w:proofErr w:type="gramStart"/>
      <w:r w:rsidRPr="00001966">
        <w:rPr>
          <w:sz w:val="28"/>
          <w:szCs w:val="28"/>
        </w:rPr>
        <w:t>риск-ориентированного</w:t>
      </w:r>
      <w:proofErr w:type="gramEnd"/>
      <w:r w:rsidRPr="00001966">
        <w:rPr>
          <w:sz w:val="28"/>
          <w:szCs w:val="28"/>
        </w:rPr>
        <w:t xml:space="preserve"> подхода при выборе операторов связи для включения в план проверок, а также высокой результативности выявления нар</w:t>
      </w:r>
      <w:r w:rsidRPr="00001966">
        <w:rPr>
          <w:sz w:val="28"/>
          <w:szCs w:val="28"/>
        </w:rPr>
        <w:t>у</w:t>
      </w:r>
      <w:r w:rsidRPr="00001966">
        <w:rPr>
          <w:sz w:val="28"/>
          <w:szCs w:val="28"/>
        </w:rPr>
        <w:t>шений в ходе проведения внеплановых проверок и систематического наблюдения;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р) количество грубых нарушений лицензионных требований, выявленных по результатам проверок лицензиатов – 0;</w:t>
      </w:r>
    </w:p>
    <w:p w:rsidR="00F142DD" w:rsidRPr="00001966" w:rsidRDefault="00F142DD" w:rsidP="00F142DD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lastRenderedPageBreak/>
        <w:t xml:space="preserve">Исчерпывающий перечень грубых нарушений лицензионных требований в отношении деятельности в сфере оказания услуг связи, как это предусмотрено ст. 11 Федерального закона от </w:t>
      </w:r>
      <w:r w:rsidR="005C36FA" w:rsidRPr="00001966">
        <w:rPr>
          <w:sz w:val="28"/>
          <w:szCs w:val="28"/>
        </w:rPr>
        <w:t>0</w:t>
      </w:r>
      <w:r w:rsidRPr="00001966">
        <w:rPr>
          <w:sz w:val="28"/>
          <w:szCs w:val="28"/>
        </w:rPr>
        <w:t>4</w:t>
      </w:r>
      <w:r w:rsidR="005C36FA" w:rsidRPr="00001966">
        <w:rPr>
          <w:sz w:val="28"/>
          <w:szCs w:val="28"/>
        </w:rPr>
        <w:t xml:space="preserve">.05.2011 </w:t>
      </w:r>
      <w:r w:rsidRPr="00001966">
        <w:rPr>
          <w:sz w:val="28"/>
          <w:szCs w:val="28"/>
        </w:rPr>
        <w:t>№ 99-ФЗ «О лицензировании отдельных видов деятельности», действующим законодательством</w:t>
      </w:r>
      <w:r w:rsidR="00800B29" w:rsidRPr="00001966">
        <w:rPr>
          <w:sz w:val="28"/>
          <w:szCs w:val="28"/>
        </w:rPr>
        <w:t>,</w:t>
      </w:r>
      <w:r w:rsidRPr="00001966">
        <w:rPr>
          <w:sz w:val="28"/>
          <w:szCs w:val="28"/>
        </w:rPr>
        <w:t xml:space="preserve"> не установлен.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с) количество грубых нарушений лицензионных требований, повлекших причинение вреда жизни и здоровью граждан, вреда животным, растениям, окр</w:t>
      </w:r>
      <w:r w:rsidRPr="00001966">
        <w:rPr>
          <w:sz w:val="28"/>
          <w:szCs w:val="28"/>
        </w:rPr>
        <w:t>у</w:t>
      </w:r>
      <w:r w:rsidRPr="00001966">
        <w:rPr>
          <w:sz w:val="28"/>
          <w:szCs w:val="28"/>
        </w:rPr>
        <w:t>жающей среде, объектам культурного наследия (памятникам истории и культуры) народов Российской Федерации, имуществу физических и юридических лиц, бе</w:t>
      </w:r>
      <w:r w:rsidRPr="00001966">
        <w:rPr>
          <w:sz w:val="28"/>
          <w:szCs w:val="28"/>
        </w:rPr>
        <w:t>з</w:t>
      </w:r>
      <w:r w:rsidRPr="00001966">
        <w:rPr>
          <w:sz w:val="28"/>
          <w:szCs w:val="28"/>
        </w:rPr>
        <w:t>опасности государства, возникновение чрезвычайных ситуаций техногенного х</w:t>
      </w:r>
      <w:r w:rsidRPr="00001966">
        <w:rPr>
          <w:sz w:val="28"/>
          <w:szCs w:val="28"/>
        </w:rPr>
        <w:t>а</w:t>
      </w:r>
      <w:r w:rsidRPr="00001966">
        <w:rPr>
          <w:sz w:val="28"/>
          <w:szCs w:val="28"/>
        </w:rPr>
        <w:t>рактера, выявленных по результатам проверок (по видам вреда) – 0;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 xml:space="preserve">т) доля проверок, по итогам которых по фактам выявленных нарушений наложены административные наказания (в процентах от общего числа проверок, по итогам которых </w:t>
      </w:r>
      <w:r w:rsidR="00800B29" w:rsidRPr="00001966">
        <w:rPr>
          <w:sz w:val="28"/>
          <w:szCs w:val="28"/>
        </w:rPr>
        <w:t>выявлены правонарушения) – 53,2 </w:t>
      </w:r>
      <w:r w:rsidR="00165CB5" w:rsidRPr="00001966">
        <w:rPr>
          <w:sz w:val="28"/>
          <w:szCs w:val="28"/>
        </w:rPr>
        <w:t xml:space="preserve">% (в 2018 г. – </w:t>
      </w:r>
      <w:r w:rsidRPr="00001966">
        <w:rPr>
          <w:sz w:val="28"/>
          <w:szCs w:val="28"/>
        </w:rPr>
        <w:t>47,3 %);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у) доля предписаний, выданных в рамках лицензионного контроля, неиспо</w:t>
      </w:r>
      <w:r w:rsidRPr="00001966">
        <w:rPr>
          <w:sz w:val="28"/>
          <w:szCs w:val="28"/>
        </w:rPr>
        <w:t>л</w:t>
      </w:r>
      <w:r w:rsidRPr="00001966">
        <w:rPr>
          <w:sz w:val="28"/>
          <w:szCs w:val="28"/>
        </w:rPr>
        <w:t>ненных после истечения срока, установленного в предписаниях (в процентах от общего числа проверок, по результатам которых выявлены нарушения лицензио</w:t>
      </w:r>
      <w:r w:rsidRPr="00001966">
        <w:rPr>
          <w:sz w:val="28"/>
          <w:szCs w:val="28"/>
        </w:rPr>
        <w:t>н</w:t>
      </w:r>
      <w:r w:rsidRPr="00001966">
        <w:rPr>
          <w:sz w:val="28"/>
          <w:szCs w:val="28"/>
        </w:rPr>
        <w:t>ных требований) –</w:t>
      </w:r>
      <w:r w:rsidR="00165CB5" w:rsidRPr="00001966">
        <w:rPr>
          <w:sz w:val="28"/>
          <w:szCs w:val="28"/>
        </w:rPr>
        <w:t xml:space="preserve"> </w:t>
      </w:r>
      <w:r w:rsidR="0092421C" w:rsidRPr="00001966">
        <w:rPr>
          <w:sz w:val="28"/>
          <w:szCs w:val="28"/>
        </w:rPr>
        <w:t>25,9 % (в 2018 г. – 24 </w:t>
      </w:r>
      <w:r w:rsidRPr="00001966">
        <w:rPr>
          <w:sz w:val="28"/>
          <w:szCs w:val="28"/>
        </w:rPr>
        <w:t xml:space="preserve">%); 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В основном не исполняются предписания об устранении нарушений по обеспечению реализации требований к сетям и средствам связи для проведения оперативно-розыскных мероприятий, неисполнение предписаний связано со значительными финансовыми затратами со стороны оператора связи.</w:t>
      </w:r>
    </w:p>
    <w:p w:rsidR="00F142DD" w:rsidRPr="00001966" w:rsidRDefault="00F142DD" w:rsidP="00F1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ф) отношение суммы взысканных (уплаченных) административных штрафов к общей сумме наложенных административн</w:t>
      </w:r>
      <w:r w:rsidR="0092421C" w:rsidRPr="00001966">
        <w:rPr>
          <w:sz w:val="28"/>
          <w:szCs w:val="28"/>
        </w:rPr>
        <w:t>ых штрафов (в процентах) – 38,2 </w:t>
      </w:r>
      <w:r w:rsidRPr="00001966">
        <w:rPr>
          <w:sz w:val="28"/>
          <w:szCs w:val="28"/>
        </w:rPr>
        <w:t xml:space="preserve">% (в 2018 г. - 58,6 %). </w:t>
      </w:r>
    </w:p>
    <w:p w:rsidR="00F142DD" w:rsidRPr="00001966" w:rsidRDefault="00F142DD" w:rsidP="00986DB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615BF" w:rsidRPr="00001966" w:rsidRDefault="000615BF" w:rsidP="00986F0A">
      <w:pPr>
        <w:ind w:firstLine="709"/>
        <w:jc w:val="both"/>
        <w:rPr>
          <w:i/>
          <w:sz w:val="28"/>
          <w:szCs w:val="28"/>
        </w:rPr>
      </w:pPr>
      <w:r w:rsidRPr="00001966">
        <w:rPr>
          <w:i/>
          <w:sz w:val="28"/>
          <w:szCs w:val="28"/>
        </w:rPr>
        <w:t xml:space="preserve">Наиболее </w:t>
      </w:r>
      <w:r w:rsidR="006003EB" w:rsidRPr="00001966">
        <w:rPr>
          <w:i/>
          <w:sz w:val="28"/>
          <w:szCs w:val="28"/>
        </w:rPr>
        <w:t>распространённые</w:t>
      </w:r>
      <w:r w:rsidRPr="00001966">
        <w:rPr>
          <w:i/>
          <w:sz w:val="28"/>
          <w:szCs w:val="28"/>
        </w:rPr>
        <w:t xml:space="preserve"> причины отказа в предоставлении лицензии, переоформлении лицензии, продлении срока действия лицензии в случаях, пред</w:t>
      </w:r>
      <w:r w:rsidRPr="00001966">
        <w:rPr>
          <w:i/>
          <w:sz w:val="28"/>
          <w:szCs w:val="28"/>
        </w:rPr>
        <w:t>у</w:t>
      </w:r>
      <w:r w:rsidRPr="00001966">
        <w:rPr>
          <w:i/>
          <w:sz w:val="28"/>
          <w:szCs w:val="28"/>
        </w:rPr>
        <w:t>смотренных законода</w:t>
      </w:r>
      <w:r w:rsidR="008E094B" w:rsidRPr="00001966">
        <w:rPr>
          <w:i/>
          <w:sz w:val="28"/>
          <w:szCs w:val="28"/>
        </w:rPr>
        <w:t>тельством Российской Ф</w:t>
      </w:r>
      <w:r w:rsidRPr="00001966">
        <w:rPr>
          <w:i/>
          <w:sz w:val="28"/>
          <w:szCs w:val="28"/>
        </w:rPr>
        <w:t>едерации</w:t>
      </w:r>
    </w:p>
    <w:p w:rsidR="006003EB" w:rsidRPr="00001966" w:rsidRDefault="006003EB" w:rsidP="006003EB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Наиболее распространёнными причинами отказа в выдаче (продлении срока действия, переоформлении) лицензий являются ошибки, допускаемые соискател</w:t>
      </w:r>
      <w:r w:rsidRPr="00001966">
        <w:rPr>
          <w:color w:val="000000" w:themeColor="text1"/>
          <w:sz w:val="28"/>
          <w:szCs w:val="28"/>
        </w:rPr>
        <w:t>я</w:t>
      </w:r>
      <w:r w:rsidRPr="00001966">
        <w:rPr>
          <w:color w:val="000000" w:themeColor="text1"/>
          <w:sz w:val="28"/>
          <w:szCs w:val="28"/>
        </w:rPr>
        <w:t>ми при заполнении заявления о предоставлении лицензии и при составлении пр</w:t>
      </w:r>
      <w:r w:rsidRPr="00001966">
        <w:rPr>
          <w:color w:val="000000" w:themeColor="text1"/>
          <w:sz w:val="28"/>
          <w:szCs w:val="28"/>
        </w:rPr>
        <w:t>и</w:t>
      </w:r>
      <w:r w:rsidRPr="00001966">
        <w:rPr>
          <w:color w:val="000000" w:themeColor="text1"/>
          <w:sz w:val="28"/>
          <w:szCs w:val="28"/>
        </w:rPr>
        <w:t>кладываемых к заявлению документов (схема построения сети связи, описание с</w:t>
      </w:r>
      <w:r w:rsidRPr="00001966">
        <w:rPr>
          <w:color w:val="000000" w:themeColor="text1"/>
          <w:sz w:val="28"/>
          <w:szCs w:val="28"/>
        </w:rPr>
        <w:t>е</w:t>
      </w:r>
      <w:r w:rsidRPr="00001966">
        <w:rPr>
          <w:color w:val="000000" w:themeColor="text1"/>
          <w:sz w:val="28"/>
          <w:szCs w:val="28"/>
        </w:rPr>
        <w:t>ти и сре</w:t>
      </w:r>
      <w:proofErr w:type="gramStart"/>
      <w:r w:rsidRPr="00001966">
        <w:rPr>
          <w:color w:val="000000" w:themeColor="text1"/>
          <w:sz w:val="28"/>
          <w:szCs w:val="28"/>
        </w:rPr>
        <w:t>дств св</w:t>
      </w:r>
      <w:proofErr w:type="gramEnd"/>
      <w:r w:rsidRPr="00001966">
        <w:rPr>
          <w:color w:val="000000" w:themeColor="text1"/>
          <w:sz w:val="28"/>
          <w:szCs w:val="28"/>
        </w:rPr>
        <w:t>язи).</w:t>
      </w:r>
    </w:p>
    <w:p w:rsidR="006003EB" w:rsidRPr="00001966" w:rsidRDefault="006003EB" w:rsidP="006003EB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При выдаче (продлении срока действия) лицензии на оказание услуг связи для целей эфирного наземного вещания причиной значительного количества отк</w:t>
      </w:r>
      <w:r w:rsidRPr="00001966">
        <w:rPr>
          <w:color w:val="000000" w:themeColor="text1"/>
          <w:sz w:val="28"/>
          <w:szCs w:val="28"/>
        </w:rPr>
        <w:t>а</w:t>
      </w:r>
      <w:r w:rsidRPr="00001966">
        <w:rPr>
          <w:color w:val="000000" w:themeColor="text1"/>
          <w:sz w:val="28"/>
          <w:szCs w:val="28"/>
        </w:rPr>
        <w:t>зов является отсутствие у соискателя лицензии (лицензиата) соответствующей л</w:t>
      </w:r>
      <w:r w:rsidRPr="00001966">
        <w:rPr>
          <w:color w:val="000000" w:themeColor="text1"/>
          <w:sz w:val="28"/>
          <w:szCs w:val="28"/>
        </w:rPr>
        <w:t>и</w:t>
      </w:r>
      <w:r w:rsidRPr="00001966">
        <w:rPr>
          <w:color w:val="000000" w:themeColor="text1"/>
          <w:sz w:val="28"/>
          <w:szCs w:val="28"/>
        </w:rPr>
        <w:t xml:space="preserve">цензии на вещание, в том числе такой лицензии на вещание, в которой были бы указаны </w:t>
      </w:r>
      <w:r w:rsidRPr="00001966">
        <w:rPr>
          <w:sz w:val="28"/>
          <w:szCs w:val="28"/>
        </w:rPr>
        <w:t>конкретные радиочастоты, на которых должно осуществляться телевиз</w:t>
      </w:r>
      <w:r w:rsidRPr="00001966">
        <w:rPr>
          <w:sz w:val="28"/>
          <w:szCs w:val="28"/>
        </w:rPr>
        <w:t>и</w:t>
      </w:r>
      <w:r w:rsidRPr="00001966">
        <w:rPr>
          <w:sz w:val="28"/>
          <w:szCs w:val="28"/>
        </w:rPr>
        <w:t>онное вещание.</w:t>
      </w:r>
    </w:p>
    <w:p w:rsidR="000615BF" w:rsidRPr="00001966" w:rsidRDefault="000615BF" w:rsidP="004D613C">
      <w:pPr>
        <w:pStyle w:val="af"/>
        <w:ind w:left="0" w:firstLine="709"/>
        <w:jc w:val="both"/>
        <w:rPr>
          <w:i/>
          <w:color w:val="000000" w:themeColor="text1"/>
          <w:sz w:val="28"/>
          <w:szCs w:val="28"/>
        </w:rPr>
      </w:pPr>
    </w:p>
    <w:p w:rsidR="00C43807" w:rsidRPr="00001966" w:rsidRDefault="000615BF" w:rsidP="00C43807">
      <w:pPr>
        <w:ind w:firstLine="709"/>
        <w:jc w:val="both"/>
        <w:rPr>
          <w:i/>
          <w:sz w:val="28"/>
          <w:szCs w:val="28"/>
        </w:rPr>
      </w:pPr>
      <w:r w:rsidRPr="00001966">
        <w:rPr>
          <w:i/>
          <w:color w:val="000000" w:themeColor="text1"/>
          <w:sz w:val="28"/>
          <w:szCs w:val="28"/>
        </w:rPr>
        <w:t xml:space="preserve">Наиболее </w:t>
      </w:r>
      <w:r w:rsidR="00C43807" w:rsidRPr="00001966">
        <w:rPr>
          <w:i/>
          <w:color w:val="000000" w:themeColor="text1"/>
          <w:sz w:val="28"/>
          <w:szCs w:val="28"/>
        </w:rPr>
        <w:t>распространённые</w:t>
      </w:r>
      <w:r w:rsidRPr="00001966">
        <w:rPr>
          <w:i/>
          <w:color w:val="000000" w:themeColor="text1"/>
          <w:sz w:val="28"/>
          <w:szCs w:val="28"/>
        </w:rPr>
        <w:t xml:space="preserve"> нарушения, приведшие к вынесению админ</w:t>
      </w:r>
      <w:r w:rsidRPr="00001966">
        <w:rPr>
          <w:i/>
          <w:color w:val="000000" w:themeColor="text1"/>
          <w:sz w:val="28"/>
          <w:szCs w:val="28"/>
        </w:rPr>
        <w:t>и</w:t>
      </w:r>
      <w:r w:rsidRPr="00001966">
        <w:rPr>
          <w:i/>
          <w:color w:val="000000" w:themeColor="text1"/>
          <w:sz w:val="28"/>
          <w:szCs w:val="28"/>
        </w:rPr>
        <w:t xml:space="preserve">стративных наказаний, приостановлению действия лицензии и </w:t>
      </w:r>
      <w:r w:rsidR="00C43807" w:rsidRPr="00001966">
        <w:rPr>
          <w:i/>
          <w:sz w:val="28"/>
          <w:szCs w:val="28"/>
        </w:rPr>
        <w:t>прекращению де</w:t>
      </w:r>
      <w:r w:rsidR="00C43807" w:rsidRPr="00001966">
        <w:rPr>
          <w:i/>
          <w:sz w:val="28"/>
          <w:szCs w:val="28"/>
        </w:rPr>
        <w:t>й</w:t>
      </w:r>
      <w:r w:rsidR="00C43807" w:rsidRPr="00001966">
        <w:rPr>
          <w:i/>
          <w:sz w:val="28"/>
          <w:szCs w:val="28"/>
        </w:rPr>
        <w:t>ствия лицензий</w:t>
      </w:r>
    </w:p>
    <w:p w:rsidR="000C4360" w:rsidRPr="00001966" w:rsidRDefault="000C4360" w:rsidP="000C4360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lastRenderedPageBreak/>
        <w:t xml:space="preserve">В соответствии со </w:t>
      </w:r>
      <w:r w:rsidR="007C7B69" w:rsidRPr="00001966">
        <w:rPr>
          <w:sz w:val="28"/>
          <w:szCs w:val="28"/>
        </w:rPr>
        <w:t>статьёй</w:t>
      </w:r>
      <w:r w:rsidRPr="00001966">
        <w:rPr>
          <w:sz w:val="28"/>
          <w:szCs w:val="28"/>
        </w:rPr>
        <w:t xml:space="preserve"> 37 Феде</w:t>
      </w:r>
      <w:r w:rsidR="007E2CF1" w:rsidRPr="00001966">
        <w:rPr>
          <w:sz w:val="28"/>
          <w:szCs w:val="28"/>
        </w:rPr>
        <w:t xml:space="preserve">рального закона от 07.07.2003 № </w:t>
      </w:r>
      <w:r w:rsidRPr="00001966">
        <w:rPr>
          <w:sz w:val="28"/>
          <w:szCs w:val="28"/>
        </w:rPr>
        <w:t>126-ФЗ «О</w:t>
      </w:r>
      <w:r w:rsidRPr="00001966">
        <w:rPr>
          <w:sz w:val="28"/>
          <w:szCs w:val="28"/>
          <w:lang w:val="en-US"/>
        </w:rPr>
        <w:t> </w:t>
      </w:r>
      <w:r w:rsidRPr="00001966">
        <w:rPr>
          <w:sz w:val="28"/>
          <w:szCs w:val="28"/>
        </w:rPr>
        <w:t xml:space="preserve">связи» в 2019 году приостановлено действие 27 лицензий (в 2018 г. – 16 лицензий, </w:t>
      </w:r>
      <w:r w:rsidR="004E18D1" w:rsidRPr="00001966">
        <w:rPr>
          <w:sz w:val="28"/>
          <w:szCs w:val="28"/>
        </w:rPr>
        <w:t>в 2017 г. – 21 лицензии</w:t>
      </w:r>
      <w:r w:rsidRPr="00001966">
        <w:rPr>
          <w:sz w:val="28"/>
          <w:szCs w:val="28"/>
        </w:rPr>
        <w:t>).</w:t>
      </w:r>
    </w:p>
    <w:p w:rsidR="000C4360" w:rsidRPr="00001966" w:rsidRDefault="004E18D1" w:rsidP="000C4360">
      <w:pPr>
        <w:ind w:firstLine="709"/>
        <w:jc w:val="both"/>
        <w:rPr>
          <w:sz w:val="28"/>
          <w:szCs w:val="28"/>
        </w:rPr>
      </w:pPr>
      <w:proofErr w:type="gramStart"/>
      <w:r w:rsidRPr="00001966">
        <w:rPr>
          <w:sz w:val="28"/>
          <w:szCs w:val="28"/>
        </w:rPr>
        <w:t>Наиболее распространё</w:t>
      </w:r>
      <w:r w:rsidR="000C4360" w:rsidRPr="00001966">
        <w:rPr>
          <w:sz w:val="28"/>
          <w:szCs w:val="28"/>
        </w:rPr>
        <w:t>нным нарушением обязательных и лицензионных требований, приведшим к приостановлению действия лицензий, является наруш</w:t>
      </w:r>
      <w:r w:rsidR="000C4360" w:rsidRPr="00001966">
        <w:rPr>
          <w:sz w:val="28"/>
          <w:szCs w:val="28"/>
        </w:rPr>
        <w:t>е</w:t>
      </w:r>
      <w:r w:rsidR="000C4360" w:rsidRPr="00001966">
        <w:rPr>
          <w:sz w:val="28"/>
          <w:szCs w:val="28"/>
        </w:rPr>
        <w:t xml:space="preserve">ние требований статьи 64 Федерального закона от 07.07.2003 № 126-ФЗ «О связи» и Правил взаимодействия операторов связи с уполномоченными государственными органами, осуществляющими оперативно-розыскную деятельность, </w:t>
      </w:r>
      <w:r w:rsidRPr="00001966">
        <w:rPr>
          <w:sz w:val="28"/>
          <w:szCs w:val="28"/>
        </w:rPr>
        <w:t>утверждённых</w:t>
      </w:r>
      <w:r w:rsidR="000C4360" w:rsidRPr="00001966">
        <w:rPr>
          <w:sz w:val="28"/>
          <w:szCs w:val="28"/>
        </w:rPr>
        <w:t xml:space="preserve"> постановлением Правительства Российской Федерации от 27.08.2005 № 538 (по данному нарушению приостановлено действие 27 лицензий).</w:t>
      </w:r>
      <w:proofErr w:type="gramEnd"/>
    </w:p>
    <w:p w:rsidR="000C4360" w:rsidRPr="00001966" w:rsidRDefault="000C4360" w:rsidP="000C4360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В соответствии со ст. 38 Федерального закона от 07.07.20</w:t>
      </w:r>
      <w:r w:rsidR="004E18D1" w:rsidRPr="00001966">
        <w:rPr>
          <w:sz w:val="28"/>
          <w:szCs w:val="28"/>
        </w:rPr>
        <w:t xml:space="preserve">03 № 126-ФЗ «О связи» в 2019 году </w:t>
      </w:r>
      <w:r w:rsidRPr="00001966">
        <w:rPr>
          <w:sz w:val="28"/>
          <w:szCs w:val="28"/>
        </w:rPr>
        <w:t>было возобновлено действие пяти лицензий.</w:t>
      </w:r>
    </w:p>
    <w:p w:rsidR="008404B4" w:rsidRPr="00001966" w:rsidRDefault="008404B4" w:rsidP="009321D8">
      <w:pPr>
        <w:ind w:firstLine="709"/>
        <w:jc w:val="both"/>
        <w:rPr>
          <w:color w:val="000000" w:themeColor="text1"/>
          <w:sz w:val="28"/>
          <w:szCs w:val="28"/>
        </w:rPr>
      </w:pPr>
    </w:p>
    <w:p w:rsidR="004E59EB" w:rsidRPr="00001966" w:rsidRDefault="000615BF" w:rsidP="004E59EB">
      <w:pPr>
        <w:ind w:firstLine="709"/>
        <w:jc w:val="both"/>
        <w:rPr>
          <w:i/>
          <w:sz w:val="28"/>
          <w:szCs w:val="28"/>
        </w:rPr>
      </w:pPr>
      <w:r w:rsidRPr="00001966">
        <w:rPr>
          <w:i/>
          <w:sz w:val="28"/>
          <w:szCs w:val="28"/>
        </w:rPr>
        <w:t>Наиболее существенные случаи причинения вреда жизни и здоровью гра</w:t>
      </w:r>
      <w:r w:rsidRPr="00001966">
        <w:rPr>
          <w:i/>
          <w:sz w:val="28"/>
          <w:szCs w:val="28"/>
        </w:rPr>
        <w:t>ж</w:t>
      </w:r>
      <w:r w:rsidRPr="00001966">
        <w:rPr>
          <w:i/>
          <w:sz w:val="28"/>
          <w:szCs w:val="28"/>
        </w:rPr>
        <w:t>дан, животным, растениям, окружающей среде, объектам культурного наследия (памятник</w:t>
      </w:r>
      <w:r w:rsidR="00811FDB" w:rsidRPr="00001966">
        <w:rPr>
          <w:i/>
          <w:sz w:val="28"/>
          <w:szCs w:val="28"/>
        </w:rPr>
        <w:t>ам истории и культуры) народов Российской Ф</w:t>
      </w:r>
      <w:r w:rsidRPr="00001966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</w:t>
      </w:r>
      <w:r w:rsidRPr="00001966">
        <w:rPr>
          <w:i/>
          <w:sz w:val="28"/>
          <w:szCs w:val="28"/>
        </w:rPr>
        <w:t>у</w:t>
      </w:r>
      <w:r w:rsidRPr="00001966">
        <w:rPr>
          <w:i/>
          <w:sz w:val="28"/>
          <w:szCs w:val="28"/>
        </w:rPr>
        <w:t>шения лицензионных требований, и действий лицензирующего органа, направле</w:t>
      </w:r>
      <w:r w:rsidRPr="00001966">
        <w:rPr>
          <w:i/>
          <w:sz w:val="28"/>
          <w:szCs w:val="28"/>
        </w:rPr>
        <w:t>н</w:t>
      </w:r>
      <w:r w:rsidRPr="00001966">
        <w:rPr>
          <w:i/>
          <w:sz w:val="28"/>
          <w:szCs w:val="28"/>
        </w:rPr>
        <w:t>ных на предотвращение аналогичных случаев в будущем</w:t>
      </w:r>
    </w:p>
    <w:p w:rsidR="00B8614B" w:rsidRPr="00001966" w:rsidRDefault="00B8614B" w:rsidP="009321D8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Нормативные правовые акты, определяющие виды возможного вреда (уще</w:t>
      </w:r>
      <w:r w:rsidRPr="00001966">
        <w:rPr>
          <w:color w:val="000000" w:themeColor="text1"/>
          <w:sz w:val="28"/>
          <w:szCs w:val="28"/>
        </w:rPr>
        <w:t>р</w:t>
      </w:r>
      <w:r w:rsidRPr="00001966">
        <w:rPr>
          <w:color w:val="000000" w:themeColor="text1"/>
          <w:sz w:val="28"/>
          <w:szCs w:val="28"/>
        </w:rPr>
        <w:t>ба) в сферах, подконтрольных Роскомнадзору, отсутствуют. Роскомнадзором сам</w:t>
      </w:r>
      <w:r w:rsidRPr="00001966">
        <w:rPr>
          <w:color w:val="000000" w:themeColor="text1"/>
          <w:sz w:val="28"/>
          <w:szCs w:val="28"/>
        </w:rPr>
        <w:t>о</w:t>
      </w:r>
      <w:r w:rsidRPr="00001966">
        <w:rPr>
          <w:color w:val="000000" w:themeColor="text1"/>
          <w:sz w:val="28"/>
          <w:szCs w:val="28"/>
        </w:rPr>
        <w:t>стоятельно разработан классификатор видов возможного вреда (ущерба), которые могут возникнуть при тех или иных нарушениях обязательных требований. Во</w:t>
      </w:r>
      <w:r w:rsidRPr="00001966">
        <w:rPr>
          <w:color w:val="000000" w:themeColor="text1"/>
          <w:sz w:val="28"/>
          <w:szCs w:val="28"/>
        </w:rPr>
        <w:t>з</w:t>
      </w:r>
      <w:r w:rsidRPr="00001966">
        <w:rPr>
          <w:color w:val="000000" w:themeColor="text1"/>
          <w:sz w:val="28"/>
          <w:szCs w:val="28"/>
        </w:rPr>
        <w:t>можные виды вреда (ущерба) используются для качественной оценки результатов государственного контроля (надзора), в них учтены возможные последствия от н</w:t>
      </w:r>
      <w:r w:rsidRPr="00001966">
        <w:rPr>
          <w:color w:val="000000" w:themeColor="text1"/>
          <w:sz w:val="28"/>
          <w:szCs w:val="28"/>
        </w:rPr>
        <w:t>е</w:t>
      </w:r>
      <w:r w:rsidRPr="00001966">
        <w:rPr>
          <w:color w:val="000000" w:themeColor="text1"/>
          <w:sz w:val="28"/>
          <w:szCs w:val="28"/>
        </w:rPr>
        <w:t>качественного или несвоевременного получения или неполучения услуг (например, отсутствия телефонного соединения по вине оператора связи и невозможности в</w:t>
      </w:r>
      <w:r w:rsidRPr="00001966">
        <w:rPr>
          <w:color w:val="000000" w:themeColor="text1"/>
          <w:sz w:val="28"/>
          <w:szCs w:val="28"/>
        </w:rPr>
        <w:t>ы</w:t>
      </w:r>
      <w:r w:rsidRPr="00001966">
        <w:rPr>
          <w:color w:val="000000" w:themeColor="text1"/>
          <w:sz w:val="28"/>
          <w:szCs w:val="28"/>
        </w:rPr>
        <w:t>зова экстренных служб, создания помех служебным линиям связи при незаконном использовании радиоэлектронных средств).</w:t>
      </w:r>
      <w:r w:rsidR="00C54782" w:rsidRPr="00001966">
        <w:rPr>
          <w:color w:val="000000" w:themeColor="text1"/>
          <w:sz w:val="28"/>
          <w:szCs w:val="28"/>
        </w:rPr>
        <w:t xml:space="preserve"> </w:t>
      </w:r>
      <w:r w:rsidRPr="00001966">
        <w:rPr>
          <w:color w:val="000000" w:themeColor="text1"/>
          <w:sz w:val="28"/>
          <w:szCs w:val="28"/>
        </w:rPr>
        <w:t xml:space="preserve">Случаи причинения вреда </w:t>
      </w:r>
      <w:r w:rsidR="0058680B" w:rsidRPr="00001966">
        <w:rPr>
          <w:color w:val="000000" w:themeColor="text1"/>
          <w:sz w:val="28"/>
          <w:szCs w:val="28"/>
        </w:rPr>
        <w:t>в 2019</w:t>
      </w:r>
      <w:r w:rsidR="001D4194" w:rsidRPr="00001966">
        <w:rPr>
          <w:color w:val="000000" w:themeColor="text1"/>
          <w:sz w:val="28"/>
          <w:szCs w:val="28"/>
        </w:rPr>
        <w:t xml:space="preserve"> году </w:t>
      </w:r>
      <w:r w:rsidR="001D4194" w:rsidRPr="00001966">
        <w:rPr>
          <w:sz w:val="28"/>
          <w:szCs w:val="28"/>
        </w:rPr>
        <w:t>отсутствовали.</w:t>
      </w:r>
    </w:p>
    <w:p w:rsidR="00824350" w:rsidRPr="00001966" w:rsidRDefault="00824350" w:rsidP="009321D8">
      <w:pPr>
        <w:pStyle w:val="af"/>
        <w:ind w:left="0" w:firstLine="709"/>
        <w:jc w:val="both"/>
        <w:rPr>
          <w:i/>
          <w:sz w:val="28"/>
          <w:szCs w:val="28"/>
        </w:rPr>
      </w:pPr>
    </w:p>
    <w:p w:rsidR="000615BF" w:rsidRPr="00001966" w:rsidRDefault="000615BF" w:rsidP="009321D8">
      <w:pPr>
        <w:ind w:firstLine="709"/>
        <w:jc w:val="both"/>
        <w:rPr>
          <w:i/>
          <w:sz w:val="28"/>
          <w:szCs w:val="28"/>
        </w:rPr>
      </w:pPr>
      <w:proofErr w:type="gramStart"/>
      <w:r w:rsidRPr="00001966">
        <w:rPr>
          <w:i/>
          <w:sz w:val="28"/>
          <w:szCs w:val="28"/>
        </w:rPr>
        <w:t>Сведения об используемой лицензирующем органе системы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</w:t>
      </w:r>
      <w:r w:rsidR="00E67630" w:rsidRPr="00001966">
        <w:rPr>
          <w:i/>
          <w:sz w:val="28"/>
          <w:szCs w:val="28"/>
        </w:rPr>
        <w:t>ам истории и культуры) народов Российской Ф</w:t>
      </w:r>
      <w:r w:rsidRPr="00001966">
        <w:rPr>
          <w:i/>
          <w:sz w:val="28"/>
          <w:szCs w:val="28"/>
        </w:rPr>
        <w:t>едерации, имуществу физических и юр</w:t>
      </w:r>
      <w:r w:rsidRPr="00001966">
        <w:rPr>
          <w:i/>
          <w:sz w:val="28"/>
          <w:szCs w:val="28"/>
        </w:rPr>
        <w:t>и</w:t>
      </w:r>
      <w:r w:rsidRPr="00001966">
        <w:rPr>
          <w:i/>
          <w:sz w:val="28"/>
          <w:szCs w:val="28"/>
        </w:rPr>
        <w:t>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  <w:proofErr w:type="gramEnd"/>
    </w:p>
    <w:p w:rsidR="00A56688" w:rsidRPr="00001966" w:rsidRDefault="0020632B" w:rsidP="00A56688">
      <w:pPr>
        <w:ind w:firstLine="709"/>
        <w:jc w:val="both"/>
        <w:rPr>
          <w:i/>
          <w:sz w:val="28"/>
          <w:szCs w:val="28"/>
        </w:rPr>
      </w:pPr>
      <w:r w:rsidRPr="00001966">
        <w:rPr>
          <w:sz w:val="28"/>
          <w:szCs w:val="28"/>
        </w:rPr>
        <w:t>Нормативные правовые акты, определяющие виды возможного вреда (уще</w:t>
      </w:r>
      <w:r w:rsidRPr="00001966">
        <w:rPr>
          <w:sz w:val="28"/>
          <w:szCs w:val="28"/>
        </w:rPr>
        <w:t>р</w:t>
      </w:r>
      <w:r w:rsidRPr="00001966">
        <w:rPr>
          <w:sz w:val="28"/>
          <w:szCs w:val="28"/>
        </w:rPr>
        <w:t>ба) в сферах, подконтрольных Роскомнадзору, отсутствуют. Роскомнадзором сам</w:t>
      </w:r>
      <w:r w:rsidRPr="00001966">
        <w:rPr>
          <w:sz w:val="28"/>
          <w:szCs w:val="28"/>
        </w:rPr>
        <w:t>о</w:t>
      </w:r>
      <w:r w:rsidRPr="00001966">
        <w:rPr>
          <w:sz w:val="28"/>
          <w:szCs w:val="28"/>
        </w:rPr>
        <w:t xml:space="preserve">стоятельно разработан классификатор видов возможного вреда (ущерба), которые могут возникнуть при тех или иных нарушениях обязательных </w:t>
      </w:r>
      <w:r w:rsidRPr="00001966">
        <w:rPr>
          <w:sz w:val="28"/>
          <w:szCs w:val="28"/>
        </w:rPr>
        <w:lastRenderedPageBreak/>
        <w:t>требований. Во</w:t>
      </w:r>
      <w:r w:rsidRPr="00001966">
        <w:rPr>
          <w:sz w:val="28"/>
          <w:szCs w:val="28"/>
        </w:rPr>
        <w:t>з</w:t>
      </w:r>
      <w:r w:rsidRPr="00001966">
        <w:rPr>
          <w:sz w:val="28"/>
          <w:szCs w:val="28"/>
        </w:rPr>
        <w:t>можные виды вреда (ущерба) используются для качественной оценки результатов государственного контроля (надзора), в них учтены возможные последствия от н</w:t>
      </w:r>
      <w:r w:rsidRPr="00001966">
        <w:rPr>
          <w:sz w:val="28"/>
          <w:szCs w:val="28"/>
        </w:rPr>
        <w:t>е</w:t>
      </w:r>
      <w:r w:rsidRPr="00001966">
        <w:rPr>
          <w:sz w:val="28"/>
          <w:szCs w:val="28"/>
        </w:rPr>
        <w:t>качественного или несвоевременного получения или неполучения услуг (например, отсутствия телефонного соединения по вине оператора связи и невозможности в</w:t>
      </w:r>
      <w:r w:rsidRPr="00001966">
        <w:rPr>
          <w:sz w:val="28"/>
          <w:szCs w:val="28"/>
        </w:rPr>
        <w:t>ы</w:t>
      </w:r>
      <w:r w:rsidRPr="00001966">
        <w:rPr>
          <w:sz w:val="28"/>
          <w:szCs w:val="28"/>
        </w:rPr>
        <w:t>зова экстренных служб, создания помех служебным линиям связи при незаконном использовании радиоэлектронных средств).</w:t>
      </w:r>
      <w:r w:rsidR="00A56688" w:rsidRPr="00001966">
        <w:rPr>
          <w:sz w:val="28"/>
          <w:szCs w:val="28"/>
        </w:rPr>
        <w:t xml:space="preserve"> Сведения об используемой лиценз</w:t>
      </w:r>
      <w:r w:rsidR="00A56688" w:rsidRPr="00001966">
        <w:rPr>
          <w:sz w:val="28"/>
          <w:szCs w:val="28"/>
        </w:rPr>
        <w:t>и</w:t>
      </w:r>
      <w:r w:rsidR="00A56688" w:rsidRPr="00001966">
        <w:rPr>
          <w:sz w:val="28"/>
          <w:szCs w:val="28"/>
        </w:rPr>
        <w:t>рующим органом системе мониторинга указанных случаев причинения лицензи</w:t>
      </w:r>
      <w:r w:rsidR="00A56688" w:rsidRPr="00001966">
        <w:rPr>
          <w:sz w:val="28"/>
          <w:szCs w:val="28"/>
        </w:rPr>
        <w:t>а</w:t>
      </w:r>
      <w:r w:rsidR="00A56688" w:rsidRPr="00001966">
        <w:rPr>
          <w:sz w:val="28"/>
          <w:szCs w:val="28"/>
        </w:rPr>
        <w:t xml:space="preserve">тами вреда </w:t>
      </w:r>
      <w:r w:rsidR="00985A06" w:rsidRPr="00001966">
        <w:rPr>
          <w:color w:val="000000" w:themeColor="text1"/>
          <w:sz w:val="28"/>
          <w:szCs w:val="28"/>
        </w:rPr>
        <w:t xml:space="preserve">в 2019 году </w:t>
      </w:r>
      <w:r w:rsidR="00985A06" w:rsidRPr="00001966">
        <w:rPr>
          <w:sz w:val="28"/>
          <w:szCs w:val="28"/>
        </w:rPr>
        <w:t>отсутствовали.</w:t>
      </w:r>
    </w:p>
    <w:p w:rsidR="0020632B" w:rsidRPr="00001966" w:rsidRDefault="0020632B" w:rsidP="0020632B">
      <w:pPr>
        <w:ind w:firstLine="709"/>
        <w:jc w:val="both"/>
        <w:rPr>
          <w:sz w:val="28"/>
          <w:szCs w:val="28"/>
        </w:rPr>
      </w:pPr>
    </w:p>
    <w:p w:rsidR="000615BF" w:rsidRPr="00001966" w:rsidRDefault="000615BF" w:rsidP="009321D8">
      <w:pPr>
        <w:ind w:firstLine="709"/>
        <w:jc w:val="both"/>
        <w:rPr>
          <w:i/>
          <w:sz w:val="28"/>
          <w:szCs w:val="28"/>
        </w:rPr>
      </w:pPr>
      <w:r w:rsidRPr="00001966">
        <w:rPr>
          <w:i/>
          <w:sz w:val="28"/>
          <w:szCs w:val="28"/>
        </w:rPr>
        <w:t>Сведения об оспаривании в суде оснований и результатов проведения лице</w:t>
      </w:r>
      <w:r w:rsidRPr="00001966">
        <w:rPr>
          <w:i/>
          <w:sz w:val="28"/>
          <w:szCs w:val="28"/>
        </w:rPr>
        <w:t>н</w:t>
      </w:r>
      <w:r w:rsidRPr="00001966">
        <w:rPr>
          <w:i/>
          <w:sz w:val="28"/>
          <w:szCs w:val="28"/>
        </w:rPr>
        <w:t xml:space="preserve">зирующими органами мероприятий по </w:t>
      </w:r>
      <w:proofErr w:type="gramStart"/>
      <w:r w:rsidRPr="00001966">
        <w:rPr>
          <w:i/>
          <w:sz w:val="28"/>
          <w:szCs w:val="28"/>
        </w:rPr>
        <w:t>контролю за</w:t>
      </w:r>
      <w:proofErr w:type="gramEnd"/>
      <w:r w:rsidRPr="00001966">
        <w:rPr>
          <w:i/>
          <w:sz w:val="28"/>
          <w:szCs w:val="28"/>
        </w:rPr>
        <w:t xml:space="preserve"> деятельностью лицензиатов, сведений об оспаривании результатов рассмотрения заявлений лицензиатов</w:t>
      </w:r>
    </w:p>
    <w:p w:rsidR="00985A06" w:rsidRPr="00001966" w:rsidRDefault="00985A06" w:rsidP="00985A06">
      <w:pPr>
        <w:ind w:firstLine="709"/>
        <w:jc w:val="both"/>
        <w:rPr>
          <w:sz w:val="28"/>
          <w:szCs w:val="28"/>
        </w:rPr>
      </w:pPr>
      <w:proofErr w:type="gramStart"/>
      <w:r w:rsidRPr="00001966">
        <w:rPr>
          <w:sz w:val="28"/>
          <w:szCs w:val="28"/>
        </w:rPr>
        <w:t>ООО «Регион НД» обратилось в Арбитражный суд г. Москвы с исковым заявлением к Роскомнадзору об оспаривании действий Роскомнадзора при рассмо</w:t>
      </w:r>
      <w:r w:rsidRPr="00001966">
        <w:rPr>
          <w:sz w:val="28"/>
          <w:szCs w:val="28"/>
        </w:rPr>
        <w:t>т</w:t>
      </w:r>
      <w:r w:rsidRPr="00001966">
        <w:rPr>
          <w:sz w:val="28"/>
          <w:szCs w:val="28"/>
        </w:rPr>
        <w:t>рении заявления о выдаче лицензии на оказание услуг связи для целей эфирного наземного цифрового телевизионного вещания (заявление о выдаче лицензии было возвращено заявителю по причине того, что в принадлежащей ООО «Регион НД» лицензии на осуществление телевизионного вещания № 24716 от 10.12.2013 не</w:t>
      </w:r>
      <w:proofErr w:type="gramEnd"/>
      <w:r w:rsidRPr="00001966">
        <w:rPr>
          <w:sz w:val="28"/>
          <w:szCs w:val="28"/>
        </w:rPr>
        <w:t xml:space="preserve"> б</w:t>
      </w:r>
      <w:r w:rsidRPr="00001966">
        <w:rPr>
          <w:sz w:val="28"/>
          <w:szCs w:val="28"/>
        </w:rPr>
        <w:t>ы</w:t>
      </w:r>
      <w:r w:rsidRPr="00001966">
        <w:rPr>
          <w:sz w:val="28"/>
          <w:szCs w:val="28"/>
        </w:rPr>
        <w:t>ли указаны конкретные радиочастоты, на которых должно осуществляться телев</w:t>
      </w:r>
      <w:r w:rsidRPr="00001966">
        <w:rPr>
          <w:sz w:val="28"/>
          <w:szCs w:val="28"/>
        </w:rPr>
        <w:t>и</w:t>
      </w:r>
      <w:r w:rsidRPr="00001966">
        <w:rPr>
          <w:sz w:val="28"/>
          <w:szCs w:val="28"/>
        </w:rPr>
        <w:t>зионное вещание).</w:t>
      </w:r>
    </w:p>
    <w:p w:rsidR="00985A06" w:rsidRPr="00001966" w:rsidRDefault="00985A06" w:rsidP="00985A06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В соответствии с решением Арбитражного суда г. Москвы от 29.11.2019 по делу № А40-162446/2019 ООО «Регион НД» отказано в удовлетворении заявле</w:t>
      </w:r>
      <w:r w:rsidRPr="00001966">
        <w:rPr>
          <w:sz w:val="28"/>
          <w:szCs w:val="28"/>
        </w:rPr>
        <w:t>н</w:t>
      </w:r>
      <w:r w:rsidRPr="00001966">
        <w:rPr>
          <w:sz w:val="28"/>
          <w:szCs w:val="28"/>
        </w:rPr>
        <w:t>ных требований.</w:t>
      </w:r>
    </w:p>
    <w:p w:rsidR="00985A06" w:rsidRPr="00001966" w:rsidRDefault="00985A06" w:rsidP="00985A06">
      <w:pPr>
        <w:ind w:firstLine="709"/>
        <w:jc w:val="both"/>
        <w:rPr>
          <w:sz w:val="28"/>
          <w:szCs w:val="28"/>
        </w:rPr>
      </w:pPr>
      <w:r w:rsidRPr="00001966">
        <w:rPr>
          <w:sz w:val="28"/>
          <w:szCs w:val="28"/>
        </w:rPr>
        <w:t>Основания и результаты проведени</w:t>
      </w:r>
      <w:r w:rsidR="001635EC" w:rsidRPr="00001966">
        <w:rPr>
          <w:sz w:val="28"/>
          <w:szCs w:val="28"/>
        </w:rPr>
        <w:t xml:space="preserve">я Роскомнадзором мероприятий по </w:t>
      </w:r>
      <w:proofErr w:type="gramStart"/>
      <w:r w:rsidRPr="00001966">
        <w:rPr>
          <w:sz w:val="28"/>
          <w:szCs w:val="28"/>
        </w:rPr>
        <w:t>ко</w:t>
      </w:r>
      <w:r w:rsidRPr="00001966">
        <w:rPr>
          <w:sz w:val="28"/>
          <w:szCs w:val="28"/>
        </w:rPr>
        <w:t>н</w:t>
      </w:r>
      <w:r w:rsidRPr="00001966">
        <w:rPr>
          <w:sz w:val="28"/>
          <w:szCs w:val="28"/>
        </w:rPr>
        <w:t>тролю за</w:t>
      </w:r>
      <w:proofErr w:type="gramEnd"/>
      <w:r w:rsidRPr="00001966">
        <w:rPr>
          <w:sz w:val="28"/>
          <w:szCs w:val="28"/>
        </w:rPr>
        <w:t xml:space="preserve"> деят</w:t>
      </w:r>
      <w:r w:rsidR="001635EC" w:rsidRPr="00001966">
        <w:rPr>
          <w:sz w:val="28"/>
          <w:szCs w:val="28"/>
        </w:rPr>
        <w:t xml:space="preserve">ельностью лицензиатов в 2019 году </w:t>
      </w:r>
      <w:r w:rsidRPr="00001966">
        <w:rPr>
          <w:sz w:val="28"/>
          <w:szCs w:val="28"/>
        </w:rPr>
        <w:t>в суде не оспаривались.</w:t>
      </w:r>
    </w:p>
    <w:p w:rsidR="000B333D" w:rsidRPr="00001966" w:rsidRDefault="000B333D" w:rsidP="00985A06">
      <w:pPr>
        <w:ind w:firstLine="709"/>
        <w:jc w:val="both"/>
        <w:rPr>
          <w:color w:val="000000" w:themeColor="text1"/>
          <w:sz w:val="28"/>
          <w:szCs w:val="28"/>
        </w:rPr>
      </w:pPr>
    </w:p>
    <w:p w:rsidR="000615BF" w:rsidRDefault="000615BF" w:rsidP="00C54782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  <w:r w:rsidRPr="00223337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>4. Выводы и предложения</w:t>
      </w:r>
    </w:p>
    <w:p w:rsidR="00073D6E" w:rsidRPr="001F6088" w:rsidRDefault="00073D6E" w:rsidP="00001966">
      <w:pPr>
        <w:ind w:firstLine="709"/>
        <w:jc w:val="both"/>
        <w:rPr>
          <w:rStyle w:val="ab"/>
          <w:noProof/>
          <w:color w:val="000000" w:themeColor="text1"/>
          <w:sz w:val="28"/>
          <w:szCs w:val="28"/>
          <w:u w:val="none"/>
          <w:lang w:eastAsia="en-US"/>
        </w:rPr>
      </w:pPr>
    </w:p>
    <w:p w:rsidR="0020632B" w:rsidRPr="00001966" w:rsidRDefault="00FB3AB7" w:rsidP="00001966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1. </w:t>
      </w:r>
      <w:r w:rsidR="0020632B" w:rsidRPr="00001966">
        <w:rPr>
          <w:color w:val="000000" w:themeColor="text1"/>
          <w:sz w:val="28"/>
          <w:szCs w:val="28"/>
        </w:rPr>
        <w:t>Правоприменительная практика показывает эффективность разрешител</w:t>
      </w:r>
      <w:r w:rsidR="0020632B" w:rsidRPr="00001966">
        <w:rPr>
          <w:color w:val="000000" w:themeColor="text1"/>
          <w:sz w:val="28"/>
          <w:szCs w:val="28"/>
        </w:rPr>
        <w:t>ь</w:t>
      </w:r>
      <w:r w:rsidR="0020632B" w:rsidRPr="00001966">
        <w:rPr>
          <w:color w:val="000000" w:themeColor="text1"/>
          <w:sz w:val="28"/>
          <w:szCs w:val="28"/>
        </w:rPr>
        <w:t>ного порядка осуществления деятельности по оказанию услуг связи (лицензиров</w:t>
      </w:r>
      <w:r w:rsidR="0020632B" w:rsidRPr="00001966">
        <w:rPr>
          <w:color w:val="000000" w:themeColor="text1"/>
          <w:sz w:val="28"/>
          <w:szCs w:val="28"/>
        </w:rPr>
        <w:t>а</w:t>
      </w:r>
      <w:r w:rsidR="0020632B" w:rsidRPr="00001966">
        <w:rPr>
          <w:color w:val="000000" w:themeColor="text1"/>
          <w:sz w:val="28"/>
          <w:szCs w:val="28"/>
        </w:rPr>
        <w:t>ние).</w:t>
      </w:r>
    </w:p>
    <w:p w:rsidR="0020632B" w:rsidRPr="00001966" w:rsidRDefault="00FB3AB7" w:rsidP="00001966">
      <w:pPr>
        <w:ind w:firstLine="709"/>
        <w:jc w:val="both"/>
        <w:rPr>
          <w:color w:val="000000" w:themeColor="text1"/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 xml:space="preserve">2. </w:t>
      </w:r>
      <w:r w:rsidR="0020632B" w:rsidRPr="00001966">
        <w:rPr>
          <w:color w:val="000000" w:themeColor="text1"/>
          <w:sz w:val="28"/>
          <w:szCs w:val="28"/>
        </w:rPr>
        <w:t>Предоставление государственной услуги лицензирования деятельности в области оказания услуг связи осуществляется в строгом соответствии с действу</w:t>
      </w:r>
      <w:r w:rsidR="0020632B" w:rsidRPr="00001966">
        <w:rPr>
          <w:color w:val="000000" w:themeColor="text1"/>
          <w:sz w:val="28"/>
          <w:szCs w:val="28"/>
        </w:rPr>
        <w:t>ю</w:t>
      </w:r>
      <w:r w:rsidR="0020632B" w:rsidRPr="00001966">
        <w:rPr>
          <w:color w:val="000000" w:themeColor="text1"/>
          <w:sz w:val="28"/>
          <w:szCs w:val="28"/>
        </w:rPr>
        <w:t xml:space="preserve">щим законодательством и </w:t>
      </w:r>
      <w:r w:rsidR="00073D6E" w:rsidRPr="00001966">
        <w:rPr>
          <w:color w:val="000000" w:themeColor="text1"/>
          <w:sz w:val="28"/>
          <w:szCs w:val="28"/>
        </w:rPr>
        <w:t>учётом</w:t>
      </w:r>
      <w:r w:rsidR="0020632B" w:rsidRPr="00001966">
        <w:rPr>
          <w:color w:val="000000" w:themeColor="text1"/>
          <w:sz w:val="28"/>
          <w:szCs w:val="28"/>
        </w:rPr>
        <w:t xml:space="preserve"> особенностей лицензирования отдельных видов деятельности.</w:t>
      </w:r>
    </w:p>
    <w:p w:rsidR="00073D6E" w:rsidRPr="00001966" w:rsidRDefault="00FB3AB7" w:rsidP="00001966">
      <w:pPr>
        <w:ind w:firstLine="709"/>
        <w:jc w:val="both"/>
        <w:rPr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 xml:space="preserve">3. </w:t>
      </w:r>
      <w:r w:rsidR="00073D6E" w:rsidRPr="00001966">
        <w:rPr>
          <w:sz w:val="28"/>
          <w:szCs w:val="28"/>
        </w:rPr>
        <w:t>В 2020-2021 годах будут осуществлён переход на реестровую модель лицензирования деятельности в области оказания услуг связи, что должно дополн</w:t>
      </w:r>
      <w:r w:rsidR="00073D6E" w:rsidRPr="00001966">
        <w:rPr>
          <w:sz w:val="28"/>
          <w:szCs w:val="28"/>
        </w:rPr>
        <w:t>и</w:t>
      </w:r>
      <w:r w:rsidR="00073D6E" w:rsidRPr="00001966">
        <w:rPr>
          <w:sz w:val="28"/>
          <w:szCs w:val="28"/>
        </w:rPr>
        <w:t>тельно упростить процесс выдачи лицензий на оказание услуг связи и уменьшить регуляторное давление на участников рынка.</w:t>
      </w:r>
    </w:p>
    <w:p w:rsidR="00C53733" w:rsidRDefault="00C53733" w:rsidP="00001966">
      <w:pPr>
        <w:ind w:firstLine="709"/>
        <w:jc w:val="both"/>
        <w:rPr>
          <w:sz w:val="28"/>
          <w:szCs w:val="28"/>
        </w:rPr>
      </w:pPr>
      <w:r w:rsidRPr="00001966">
        <w:rPr>
          <w:color w:val="000000" w:themeColor="text1"/>
          <w:sz w:val="28"/>
          <w:szCs w:val="28"/>
        </w:rPr>
        <w:t>Сведения по форме федерального</w:t>
      </w:r>
      <w:r w:rsidRPr="00001966">
        <w:rPr>
          <w:sz w:val="28"/>
          <w:szCs w:val="28"/>
        </w:rPr>
        <w:t xml:space="preserve"> статистического наблюдения № 1-лицензирование «Сведения об осуществлении лицензирования деятельности в области оказания услуг связи» </w:t>
      </w:r>
      <w:r w:rsidR="0003021D" w:rsidRPr="00001966">
        <w:rPr>
          <w:sz w:val="28"/>
          <w:szCs w:val="28"/>
        </w:rPr>
        <w:t xml:space="preserve">размещены на портале Государственной </w:t>
      </w:r>
      <w:r w:rsidR="0003021D" w:rsidRPr="00001966">
        <w:rPr>
          <w:sz w:val="28"/>
          <w:szCs w:val="28"/>
        </w:rPr>
        <w:lastRenderedPageBreak/>
        <w:t>автоматиз</w:t>
      </w:r>
      <w:r w:rsidR="0003021D" w:rsidRPr="00001966">
        <w:rPr>
          <w:sz w:val="28"/>
          <w:szCs w:val="28"/>
        </w:rPr>
        <w:t>и</w:t>
      </w:r>
      <w:r w:rsidR="0003021D" w:rsidRPr="00001966">
        <w:rPr>
          <w:sz w:val="28"/>
          <w:szCs w:val="28"/>
        </w:rPr>
        <w:t>рованной информаци</w:t>
      </w:r>
      <w:r w:rsidR="00B3681A" w:rsidRPr="00001966">
        <w:rPr>
          <w:sz w:val="28"/>
          <w:szCs w:val="28"/>
        </w:rPr>
        <w:t>онной системы «Управление» (ГАС </w:t>
      </w:r>
      <w:r w:rsidR="0003021D" w:rsidRPr="00001966">
        <w:rPr>
          <w:sz w:val="28"/>
          <w:szCs w:val="28"/>
        </w:rPr>
        <w:t>«Управление»).</w:t>
      </w:r>
    </w:p>
    <w:p w:rsidR="00C53733" w:rsidRPr="00A712FE" w:rsidRDefault="00C53733" w:rsidP="00A712FE">
      <w:pPr>
        <w:ind w:firstLine="709"/>
        <w:jc w:val="both"/>
        <w:rPr>
          <w:sz w:val="28"/>
          <w:szCs w:val="28"/>
        </w:rPr>
      </w:pPr>
    </w:p>
    <w:p w:rsidR="00C56F82" w:rsidRPr="00A712FE" w:rsidRDefault="00C56F82" w:rsidP="00A712FE">
      <w:pPr>
        <w:ind w:firstLine="709"/>
        <w:jc w:val="both"/>
        <w:rPr>
          <w:sz w:val="28"/>
          <w:szCs w:val="28"/>
        </w:rPr>
      </w:pPr>
      <w:r w:rsidRPr="00A712FE">
        <w:rPr>
          <w:rFonts w:eastAsiaTheme="minorEastAsia"/>
          <w:b/>
          <w:sz w:val="28"/>
          <w:szCs w:val="28"/>
          <w:lang w:eastAsia="en-US"/>
        </w:rPr>
        <w:br w:type="page"/>
      </w:r>
    </w:p>
    <w:p w:rsidR="000615BF" w:rsidRPr="00A712FE" w:rsidRDefault="000615BF" w:rsidP="00A712FE">
      <w:pPr>
        <w:ind w:firstLine="709"/>
        <w:jc w:val="both"/>
        <w:rPr>
          <w:b/>
          <w:sz w:val="28"/>
          <w:szCs w:val="28"/>
          <w:lang w:eastAsia="en-US"/>
        </w:rPr>
      </w:pPr>
      <w:r w:rsidRPr="00A712FE">
        <w:rPr>
          <w:b/>
          <w:sz w:val="28"/>
          <w:szCs w:val="28"/>
          <w:lang w:val="en-US" w:eastAsia="en-US"/>
        </w:rPr>
        <w:lastRenderedPageBreak/>
        <w:t>IV</w:t>
      </w:r>
      <w:r w:rsidRPr="00A712FE">
        <w:rPr>
          <w:b/>
          <w:sz w:val="28"/>
          <w:szCs w:val="28"/>
          <w:lang w:eastAsia="en-US"/>
        </w:rPr>
        <w:t>. ЛИЦЕНЗИРОВАНИЕ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</w:r>
    </w:p>
    <w:p w:rsidR="000615BF" w:rsidRPr="00A712FE" w:rsidRDefault="000615BF" w:rsidP="00A712FE">
      <w:pPr>
        <w:ind w:firstLine="709"/>
        <w:contextualSpacing/>
        <w:jc w:val="both"/>
        <w:rPr>
          <w:b/>
          <w:sz w:val="28"/>
          <w:szCs w:val="28"/>
        </w:rPr>
      </w:pPr>
    </w:p>
    <w:p w:rsidR="000615BF" w:rsidRPr="008F2E20" w:rsidRDefault="000615BF" w:rsidP="00A712FE">
      <w:pPr>
        <w:pStyle w:val="15"/>
      </w:pPr>
      <w:r w:rsidRPr="008F2E20">
        <w:t xml:space="preserve">1. </w:t>
      </w:r>
      <w:hyperlink w:anchor="_Toc318201708" w:history="1">
        <w:r w:rsidRPr="008F2E20">
          <w:t>Состояние нормативно-правового регулирования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  </w:r>
      </w:hyperlink>
    </w:p>
    <w:p w:rsidR="0017235B" w:rsidRPr="00233618" w:rsidRDefault="0017235B" w:rsidP="00233618">
      <w:pPr>
        <w:ind w:firstLine="709"/>
        <w:jc w:val="both"/>
        <w:rPr>
          <w:rFonts w:eastAsiaTheme="minorEastAsia"/>
          <w:sz w:val="28"/>
          <w:szCs w:val="28"/>
          <w:lang w:eastAsia="en-US"/>
        </w:rPr>
      </w:pPr>
    </w:p>
    <w:p w:rsidR="00233618" w:rsidRPr="00233618" w:rsidRDefault="00983C54" w:rsidP="00233618">
      <w:pPr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  <w:hyperlink w:anchor="_Toc318201709" w:history="1">
        <w:r w:rsidR="00233618" w:rsidRPr="00233618">
          <w:rPr>
            <w:i/>
            <w:sz w:val="28"/>
            <w:szCs w:val="28"/>
          </w:rPr>
          <w:t>Перечень нормативных правовых актов, устанавливающих обязательные требования к осуществлению лицензирования</w:t>
        </w:r>
      </w:hyperlink>
      <w:r w:rsidR="00233618" w:rsidRPr="00233618">
        <w:rPr>
          <w:i/>
          <w:sz w:val="28"/>
          <w:szCs w:val="28"/>
        </w:rPr>
        <w:t xml:space="preserve"> деятельности по изготовлению экземпляров аудиовизуальных произведений, программ для электронных вычисл</w:t>
      </w:r>
      <w:r w:rsidR="00233618" w:rsidRPr="00233618">
        <w:rPr>
          <w:i/>
          <w:sz w:val="28"/>
          <w:szCs w:val="28"/>
        </w:rPr>
        <w:t>и</w:t>
      </w:r>
      <w:r w:rsidR="00233618" w:rsidRPr="00233618">
        <w:rPr>
          <w:i/>
          <w:sz w:val="28"/>
          <w:szCs w:val="28"/>
        </w:rPr>
        <w:t>тельных машин, баз данных и фонограмм на любых видах носителей</w:t>
      </w:r>
    </w:p>
    <w:p w:rsidR="00233618" w:rsidRPr="00233618" w:rsidRDefault="00233618" w:rsidP="00233618">
      <w:pPr>
        <w:numPr>
          <w:ilvl w:val="0"/>
          <w:numId w:val="27"/>
        </w:numPr>
        <w:shd w:val="clear" w:color="auto" w:fill="FFFFFF" w:themeFill="background1"/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233618">
        <w:rPr>
          <w:sz w:val="28"/>
          <w:szCs w:val="28"/>
        </w:rPr>
        <w:t>Федеральный закон от 04.05.2011 № 99-ФЗ «О лицензировании отдел</w:t>
      </w:r>
      <w:r w:rsidRPr="00233618">
        <w:rPr>
          <w:sz w:val="28"/>
          <w:szCs w:val="28"/>
        </w:rPr>
        <w:t>ь</w:t>
      </w:r>
      <w:r w:rsidRPr="00233618">
        <w:rPr>
          <w:sz w:val="28"/>
          <w:szCs w:val="28"/>
        </w:rPr>
        <w:t>ных видов деятельности».</w:t>
      </w:r>
    </w:p>
    <w:p w:rsidR="00233618" w:rsidRPr="00233618" w:rsidRDefault="00983C54" w:rsidP="00233618">
      <w:pPr>
        <w:numPr>
          <w:ilvl w:val="0"/>
          <w:numId w:val="27"/>
        </w:numPr>
        <w:shd w:val="clear" w:color="auto" w:fill="FFFFFF" w:themeFill="background1"/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hyperlink r:id="rId54" w:history="1">
        <w:r w:rsidR="00233618" w:rsidRPr="00233618">
          <w:rPr>
            <w:sz w:val="28"/>
            <w:szCs w:val="28"/>
          </w:rPr>
          <w:t>Глава 25.3</w:t>
        </w:r>
      </w:hyperlink>
      <w:r w:rsidR="00233618" w:rsidRPr="00233618">
        <w:rPr>
          <w:sz w:val="28"/>
          <w:szCs w:val="28"/>
        </w:rPr>
        <w:t xml:space="preserve"> Налогового кодекса Российской Федерации.</w:t>
      </w:r>
    </w:p>
    <w:p w:rsidR="00233618" w:rsidRPr="00233618" w:rsidRDefault="00233618" w:rsidP="00233618">
      <w:pPr>
        <w:numPr>
          <w:ilvl w:val="0"/>
          <w:numId w:val="27"/>
        </w:numPr>
        <w:shd w:val="clear" w:color="auto" w:fill="FFFFFF" w:themeFill="background1"/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233618">
        <w:rPr>
          <w:sz w:val="28"/>
          <w:szCs w:val="28"/>
        </w:rPr>
        <w:t>Федеральный закон от 26.12.2008 № 294-ФЗ «О защите прав юридич</w:t>
      </w:r>
      <w:r w:rsidRPr="00233618">
        <w:rPr>
          <w:sz w:val="28"/>
          <w:szCs w:val="28"/>
        </w:rPr>
        <w:t>е</w:t>
      </w:r>
      <w:r w:rsidRPr="00233618">
        <w:rPr>
          <w:sz w:val="28"/>
          <w:szCs w:val="28"/>
        </w:rPr>
        <w:t>ских лиц и индивидуальных предпринимателей при осуществлении государстве</w:t>
      </w:r>
      <w:r w:rsidRPr="00233618">
        <w:rPr>
          <w:sz w:val="28"/>
          <w:szCs w:val="28"/>
        </w:rPr>
        <w:t>н</w:t>
      </w:r>
      <w:r w:rsidRPr="00233618">
        <w:rPr>
          <w:sz w:val="28"/>
          <w:szCs w:val="28"/>
        </w:rPr>
        <w:t>ного контроля (надзора) и муниципального контроля».</w:t>
      </w:r>
    </w:p>
    <w:p w:rsidR="00233618" w:rsidRPr="00233618" w:rsidRDefault="00233618" w:rsidP="00233618">
      <w:pPr>
        <w:numPr>
          <w:ilvl w:val="0"/>
          <w:numId w:val="27"/>
        </w:numPr>
        <w:shd w:val="clear" w:color="auto" w:fill="FFFFFF" w:themeFill="background1"/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233618">
        <w:rPr>
          <w:sz w:val="28"/>
          <w:szCs w:val="28"/>
        </w:rPr>
        <w:t xml:space="preserve">Федеральный </w:t>
      </w:r>
      <w:hyperlink r:id="rId55" w:history="1">
        <w:r w:rsidRPr="00233618">
          <w:rPr>
            <w:sz w:val="28"/>
            <w:szCs w:val="28"/>
          </w:rPr>
          <w:t>закон</w:t>
        </w:r>
      </w:hyperlink>
      <w:r w:rsidRPr="00233618">
        <w:rPr>
          <w:sz w:val="28"/>
          <w:szCs w:val="28"/>
        </w:rPr>
        <w:t xml:space="preserve"> от 27.07.2010 № 210-ФЗ «Об организации пред</w:t>
      </w:r>
      <w:r w:rsidRPr="00233618">
        <w:rPr>
          <w:sz w:val="28"/>
          <w:szCs w:val="28"/>
        </w:rPr>
        <w:t>о</w:t>
      </w:r>
      <w:r w:rsidRPr="00233618">
        <w:rPr>
          <w:sz w:val="28"/>
          <w:szCs w:val="28"/>
        </w:rPr>
        <w:t>ставления государственных и муниципальных услуг».</w:t>
      </w:r>
    </w:p>
    <w:p w:rsidR="00233618" w:rsidRPr="00233618" w:rsidRDefault="00233618" w:rsidP="00233618">
      <w:pPr>
        <w:numPr>
          <w:ilvl w:val="0"/>
          <w:numId w:val="27"/>
        </w:numPr>
        <w:shd w:val="clear" w:color="auto" w:fill="FFFFFF" w:themeFill="background1"/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233618">
        <w:rPr>
          <w:sz w:val="28"/>
          <w:szCs w:val="28"/>
        </w:rPr>
        <w:t>Федеральный закон от 06.04.2011 № 63-ФЗ «Об электронной подписи».</w:t>
      </w:r>
    </w:p>
    <w:p w:rsidR="00233618" w:rsidRPr="00233618" w:rsidRDefault="00233618" w:rsidP="00233618">
      <w:pPr>
        <w:pStyle w:val="af"/>
        <w:numPr>
          <w:ilvl w:val="0"/>
          <w:numId w:val="27"/>
        </w:numPr>
        <w:shd w:val="clear" w:color="auto" w:fill="FFFFFF" w:themeFill="background1"/>
        <w:ind w:left="0" w:firstLine="709"/>
        <w:contextualSpacing/>
        <w:jc w:val="both"/>
        <w:rPr>
          <w:sz w:val="28"/>
          <w:szCs w:val="28"/>
        </w:rPr>
      </w:pPr>
      <w:r w:rsidRPr="00233618">
        <w:rPr>
          <w:sz w:val="28"/>
          <w:szCs w:val="28"/>
        </w:rPr>
        <w:t>Постановление Правительства Российской Федерации</w:t>
      </w:r>
      <w:r w:rsidR="00017118">
        <w:rPr>
          <w:sz w:val="28"/>
          <w:szCs w:val="28"/>
        </w:rPr>
        <w:t xml:space="preserve"> от 16.03.2009 № </w:t>
      </w:r>
      <w:r w:rsidRPr="00233618">
        <w:rPr>
          <w:sz w:val="28"/>
          <w:szCs w:val="28"/>
        </w:rPr>
        <w:t>228 «О Федеральной службе по надзору в сфере связи, информационных технол</w:t>
      </w:r>
      <w:r w:rsidRPr="00233618">
        <w:rPr>
          <w:sz w:val="28"/>
          <w:szCs w:val="28"/>
        </w:rPr>
        <w:t>о</w:t>
      </w:r>
      <w:r w:rsidRPr="00233618">
        <w:rPr>
          <w:sz w:val="28"/>
          <w:szCs w:val="28"/>
        </w:rPr>
        <w:t>гий и массовых коммуникаций».</w:t>
      </w:r>
    </w:p>
    <w:p w:rsidR="00233618" w:rsidRPr="00233618" w:rsidRDefault="00233618" w:rsidP="00233618">
      <w:pPr>
        <w:pStyle w:val="af"/>
        <w:numPr>
          <w:ilvl w:val="0"/>
          <w:numId w:val="27"/>
        </w:numPr>
        <w:shd w:val="clear" w:color="auto" w:fill="FFFFFF" w:themeFill="background1"/>
        <w:ind w:left="0" w:firstLine="709"/>
        <w:contextualSpacing/>
        <w:jc w:val="both"/>
        <w:rPr>
          <w:sz w:val="28"/>
          <w:szCs w:val="28"/>
        </w:rPr>
      </w:pPr>
      <w:r w:rsidRPr="00233618">
        <w:rPr>
          <w:sz w:val="28"/>
          <w:szCs w:val="28"/>
        </w:rPr>
        <w:t>Постановление Правительства Росси</w:t>
      </w:r>
      <w:r w:rsidR="00017118">
        <w:rPr>
          <w:sz w:val="28"/>
          <w:szCs w:val="28"/>
        </w:rPr>
        <w:t>йской Федерации от 08.09.2010 № </w:t>
      </w:r>
      <w:r w:rsidRPr="00233618">
        <w:rPr>
          <w:sz w:val="28"/>
          <w:szCs w:val="28"/>
        </w:rPr>
        <w:t>697 «О единой системе межведомственного электронного взаимодействия».</w:t>
      </w:r>
    </w:p>
    <w:p w:rsidR="00233618" w:rsidRPr="00233618" w:rsidRDefault="00233618" w:rsidP="00233618">
      <w:pPr>
        <w:pStyle w:val="af"/>
        <w:numPr>
          <w:ilvl w:val="0"/>
          <w:numId w:val="27"/>
        </w:numPr>
        <w:shd w:val="clear" w:color="auto" w:fill="FFFFFF" w:themeFill="background1"/>
        <w:ind w:left="0" w:firstLine="709"/>
        <w:contextualSpacing/>
        <w:jc w:val="both"/>
        <w:rPr>
          <w:sz w:val="28"/>
          <w:szCs w:val="28"/>
        </w:rPr>
      </w:pPr>
      <w:r w:rsidRPr="00233618">
        <w:rPr>
          <w:sz w:val="28"/>
          <w:szCs w:val="28"/>
        </w:rPr>
        <w:t>Постановление Правительства Росси</w:t>
      </w:r>
      <w:r w:rsidR="00017118">
        <w:rPr>
          <w:sz w:val="28"/>
          <w:szCs w:val="28"/>
        </w:rPr>
        <w:t>йской Федерации от 07.07.2011 № </w:t>
      </w:r>
      <w:r w:rsidRPr="00233618">
        <w:rPr>
          <w:sz w:val="28"/>
          <w:szCs w:val="28"/>
        </w:rPr>
        <w:t>553 «О порядке оформления и представления заявлений и иных документов, нео</w:t>
      </w:r>
      <w:r w:rsidRPr="00233618">
        <w:rPr>
          <w:sz w:val="28"/>
          <w:szCs w:val="28"/>
        </w:rPr>
        <w:t>б</w:t>
      </w:r>
      <w:r w:rsidRPr="00233618">
        <w:rPr>
          <w:sz w:val="28"/>
          <w:szCs w:val="28"/>
        </w:rPr>
        <w:t>ходимых для предоставления государственных и (или) муниципальных услуг, в форме электронных документов».</w:t>
      </w:r>
    </w:p>
    <w:p w:rsidR="00233618" w:rsidRPr="00233618" w:rsidRDefault="00233618" w:rsidP="00233618">
      <w:pPr>
        <w:pStyle w:val="af"/>
        <w:numPr>
          <w:ilvl w:val="0"/>
          <w:numId w:val="27"/>
        </w:numPr>
        <w:shd w:val="clear" w:color="auto" w:fill="FFFFFF" w:themeFill="background1"/>
        <w:ind w:left="0" w:firstLine="709"/>
        <w:contextualSpacing/>
        <w:jc w:val="both"/>
        <w:rPr>
          <w:sz w:val="28"/>
          <w:szCs w:val="28"/>
        </w:rPr>
      </w:pPr>
      <w:r w:rsidRPr="00233618">
        <w:rPr>
          <w:sz w:val="28"/>
          <w:szCs w:val="28"/>
        </w:rPr>
        <w:t>Постановление Правительства Росси</w:t>
      </w:r>
      <w:r w:rsidR="00017118">
        <w:rPr>
          <w:sz w:val="28"/>
          <w:szCs w:val="28"/>
        </w:rPr>
        <w:t>йской Федерации от 06.10.2011 № </w:t>
      </w:r>
      <w:r w:rsidRPr="00233618">
        <w:rPr>
          <w:sz w:val="28"/>
          <w:szCs w:val="28"/>
        </w:rPr>
        <w:t>826 «Об утверждении типовой формы лицензии».</w:t>
      </w:r>
    </w:p>
    <w:p w:rsidR="00233618" w:rsidRPr="00233618" w:rsidRDefault="00233618" w:rsidP="00233618">
      <w:pPr>
        <w:pStyle w:val="af"/>
        <w:numPr>
          <w:ilvl w:val="0"/>
          <w:numId w:val="27"/>
        </w:numPr>
        <w:shd w:val="clear" w:color="auto" w:fill="FFFFFF" w:themeFill="background1"/>
        <w:ind w:left="0" w:firstLine="709"/>
        <w:contextualSpacing/>
        <w:jc w:val="both"/>
        <w:rPr>
          <w:sz w:val="28"/>
          <w:szCs w:val="28"/>
        </w:rPr>
      </w:pPr>
      <w:r w:rsidRPr="00233618">
        <w:rPr>
          <w:sz w:val="28"/>
          <w:szCs w:val="28"/>
        </w:rPr>
        <w:t>Постановление Правительства Росси</w:t>
      </w:r>
      <w:r w:rsidR="00017118">
        <w:rPr>
          <w:sz w:val="28"/>
          <w:szCs w:val="28"/>
        </w:rPr>
        <w:t>йской Федерации от 24.10.2011 № </w:t>
      </w:r>
      <w:r w:rsidRPr="00233618">
        <w:rPr>
          <w:sz w:val="28"/>
          <w:szCs w:val="28"/>
        </w:rPr>
        <w:t>861 «О федеральных государственных информационных системах, обеспечива</w:t>
      </w:r>
      <w:r w:rsidRPr="00233618">
        <w:rPr>
          <w:sz w:val="28"/>
          <w:szCs w:val="28"/>
        </w:rPr>
        <w:t>ю</w:t>
      </w:r>
      <w:r w:rsidRPr="00233618">
        <w:rPr>
          <w:sz w:val="28"/>
          <w:szCs w:val="28"/>
        </w:rPr>
        <w:t>щих предоставление в электронной форме государственных и муниципальных услуг (осуществление функций)».</w:t>
      </w:r>
    </w:p>
    <w:p w:rsidR="00233618" w:rsidRPr="00233618" w:rsidRDefault="00233618" w:rsidP="00233618">
      <w:pPr>
        <w:pStyle w:val="af"/>
        <w:numPr>
          <w:ilvl w:val="0"/>
          <w:numId w:val="27"/>
        </w:numPr>
        <w:shd w:val="clear" w:color="auto" w:fill="FFFFFF" w:themeFill="background1"/>
        <w:ind w:left="0" w:firstLine="709"/>
        <w:contextualSpacing/>
        <w:jc w:val="both"/>
        <w:rPr>
          <w:sz w:val="28"/>
          <w:szCs w:val="28"/>
        </w:rPr>
      </w:pPr>
      <w:r w:rsidRPr="00233618">
        <w:rPr>
          <w:sz w:val="28"/>
          <w:szCs w:val="28"/>
        </w:rPr>
        <w:t>Постановление Правительства Росси</w:t>
      </w:r>
      <w:r w:rsidR="00017118">
        <w:rPr>
          <w:sz w:val="28"/>
          <w:szCs w:val="28"/>
        </w:rPr>
        <w:t>йской Федерации от 21.11.2011 № </w:t>
      </w:r>
      <w:r w:rsidRPr="00233618">
        <w:rPr>
          <w:sz w:val="28"/>
          <w:szCs w:val="28"/>
        </w:rPr>
        <w:t>957 «Об организации лицензирования отдельных видов деятельности».</w:t>
      </w:r>
    </w:p>
    <w:p w:rsidR="00233618" w:rsidRPr="00233618" w:rsidRDefault="00233618" w:rsidP="00233618">
      <w:pPr>
        <w:pStyle w:val="af"/>
        <w:numPr>
          <w:ilvl w:val="0"/>
          <w:numId w:val="27"/>
        </w:numPr>
        <w:shd w:val="clear" w:color="auto" w:fill="FFFFFF" w:themeFill="background1"/>
        <w:ind w:left="0" w:firstLine="709"/>
        <w:contextualSpacing/>
        <w:jc w:val="both"/>
        <w:rPr>
          <w:sz w:val="28"/>
          <w:szCs w:val="28"/>
        </w:rPr>
      </w:pPr>
      <w:r w:rsidRPr="00233618">
        <w:rPr>
          <w:sz w:val="28"/>
          <w:szCs w:val="28"/>
        </w:rPr>
        <w:t>Постановление Правительства Российской Феде</w:t>
      </w:r>
      <w:r w:rsidR="00017118">
        <w:rPr>
          <w:sz w:val="28"/>
          <w:szCs w:val="28"/>
        </w:rPr>
        <w:t>рации от 25.06.2012 № </w:t>
      </w:r>
      <w:r w:rsidRPr="00233618">
        <w:rPr>
          <w:sz w:val="28"/>
          <w:szCs w:val="28"/>
        </w:rPr>
        <w:t>634 «О видах электронной подписи, использование которых допускается при о</w:t>
      </w:r>
      <w:r w:rsidRPr="00233618">
        <w:rPr>
          <w:sz w:val="28"/>
          <w:szCs w:val="28"/>
        </w:rPr>
        <w:t>б</w:t>
      </w:r>
      <w:r w:rsidRPr="00233618">
        <w:rPr>
          <w:sz w:val="28"/>
          <w:szCs w:val="28"/>
        </w:rPr>
        <w:t>ращении за получением государственных и муниципальных услуг».</w:t>
      </w:r>
    </w:p>
    <w:p w:rsidR="00233618" w:rsidRPr="00233618" w:rsidRDefault="00233618" w:rsidP="00233618">
      <w:pPr>
        <w:numPr>
          <w:ilvl w:val="0"/>
          <w:numId w:val="27"/>
        </w:numPr>
        <w:shd w:val="clear" w:color="auto" w:fill="FFFFFF" w:themeFill="background1"/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233618">
        <w:rPr>
          <w:sz w:val="28"/>
          <w:szCs w:val="28"/>
        </w:rPr>
        <w:lastRenderedPageBreak/>
        <w:t>Постановление Правительства Росси</w:t>
      </w:r>
      <w:r w:rsidR="00017118">
        <w:rPr>
          <w:sz w:val="28"/>
          <w:szCs w:val="28"/>
        </w:rPr>
        <w:t>йской Федерации от 16.07.2012 № </w:t>
      </w:r>
      <w:r w:rsidRPr="00233618">
        <w:rPr>
          <w:sz w:val="28"/>
          <w:szCs w:val="28"/>
        </w:rPr>
        <w:t>722 «Об утверждении правил предоставления документов по вопросам лицензир</w:t>
      </w:r>
      <w:r w:rsidRPr="00233618">
        <w:rPr>
          <w:sz w:val="28"/>
          <w:szCs w:val="28"/>
        </w:rPr>
        <w:t>о</w:t>
      </w:r>
      <w:r w:rsidRPr="00233618">
        <w:rPr>
          <w:sz w:val="28"/>
          <w:szCs w:val="28"/>
        </w:rPr>
        <w:t>вания в форме электронных документов».</w:t>
      </w:r>
    </w:p>
    <w:p w:rsidR="00233618" w:rsidRPr="00233618" w:rsidRDefault="00233618" w:rsidP="00233618">
      <w:pPr>
        <w:numPr>
          <w:ilvl w:val="0"/>
          <w:numId w:val="27"/>
        </w:numPr>
        <w:shd w:val="clear" w:color="auto" w:fill="FFFFFF" w:themeFill="background1"/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  <w:u w:val="single"/>
        </w:rPr>
      </w:pPr>
      <w:r w:rsidRPr="00233618">
        <w:rPr>
          <w:sz w:val="28"/>
          <w:szCs w:val="28"/>
        </w:rPr>
        <w:t>Постановление Правительства Росси</w:t>
      </w:r>
      <w:r w:rsidR="00205500">
        <w:rPr>
          <w:sz w:val="28"/>
          <w:szCs w:val="28"/>
        </w:rPr>
        <w:t>йской Федерации от 16.08.2012 № </w:t>
      </w:r>
      <w:r w:rsidRPr="00233618">
        <w:rPr>
          <w:sz w:val="28"/>
          <w:szCs w:val="28"/>
        </w:rPr>
        <w:t>840 «О порядке подачи и рассмотрения жалоб на решения и действия (безде</w:t>
      </w:r>
      <w:r w:rsidRPr="00233618">
        <w:rPr>
          <w:sz w:val="28"/>
          <w:szCs w:val="28"/>
        </w:rPr>
        <w:t>й</w:t>
      </w:r>
      <w:r w:rsidRPr="00233618">
        <w:rPr>
          <w:sz w:val="28"/>
          <w:szCs w:val="28"/>
        </w:rPr>
        <w:t>ствие) федеральных органов исполнительной власти и их должностных лиц, фед</w:t>
      </w:r>
      <w:r w:rsidRPr="00233618">
        <w:rPr>
          <w:sz w:val="28"/>
          <w:szCs w:val="28"/>
        </w:rPr>
        <w:t>е</w:t>
      </w:r>
      <w:r w:rsidRPr="00233618">
        <w:rPr>
          <w:sz w:val="28"/>
          <w:szCs w:val="28"/>
        </w:rPr>
        <w:t>ральных государственных служащих, должностных лиц государственных внебю</w:t>
      </w:r>
      <w:r w:rsidRPr="00233618">
        <w:rPr>
          <w:sz w:val="28"/>
          <w:szCs w:val="28"/>
        </w:rPr>
        <w:t>д</w:t>
      </w:r>
      <w:r w:rsidRPr="00233618">
        <w:rPr>
          <w:sz w:val="28"/>
          <w:szCs w:val="28"/>
        </w:rPr>
        <w:t xml:space="preserve">жетных фондов Российской Федерации, государственных корпораций, </w:t>
      </w:r>
      <w:r w:rsidR="007C60C5" w:rsidRPr="00233618">
        <w:rPr>
          <w:sz w:val="28"/>
          <w:szCs w:val="28"/>
        </w:rPr>
        <w:t>наделённых</w:t>
      </w:r>
      <w:r w:rsidRPr="00233618">
        <w:rPr>
          <w:sz w:val="28"/>
          <w:szCs w:val="28"/>
        </w:rPr>
        <w:t xml:space="preserve"> в соответствии с федеральными законами полномочиями по предоставлению гос</w:t>
      </w:r>
      <w:r w:rsidRPr="00233618">
        <w:rPr>
          <w:sz w:val="28"/>
          <w:szCs w:val="28"/>
        </w:rPr>
        <w:t>у</w:t>
      </w:r>
      <w:r w:rsidRPr="00233618">
        <w:rPr>
          <w:sz w:val="28"/>
          <w:szCs w:val="28"/>
        </w:rPr>
        <w:t>дарственных услуг в установленной сфере деятельности, и их должностных лиц, организаций, предусмотренных частью 1.1 статьи 16 Федерального закона «Об о</w:t>
      </w:r>
      <w:r w:rsidRPr="00233618">
        <w:rPr>
          <w:sz w:val="28"/>
          <w:szCs w:val="28"/>
        </w:rPr>
        <w:t>р</w:t>
      </w:r>
      <w:r w:rsidRPr="00233618">
        <w:rPr>
          <w:sz w:val="28"/>
          <w:szCs w:val="28"/>
        </w:rPr>
        <w:t>ганизации предоставления государственных и муниципальных услуг», и их рабо</w:t>
      </w:r>
      <w:r w:rsidRPr="00233618">
        <w:rPr>
          <w:sz w:val="28"/>
          <w:szCs w:val="28"/>
        </w:rPr>
        <w:t>т</w:t>
      </w:r>
      <w:r w:rsidRPr="00233618">
        <w:rPr>
          <w:sz w:val="28"/>
          <w:szCs w:val="28"/>
        </w:rPr>
        <w:t>ников, а также многофункциональных центров предоставления государственных и муниципальных услуг и их работников».</w:t>
      </w:r>
    </w:p>
    <w:p w:rsidR="00233618" w:rsidRPr="00233618" w:rsidRDefault="00233618" w:rsidP="00233618">
      <w:pPr>
        <w:pStyle w:val="af"/>
        <w:numPr>
          <w:ilvl w:val="0"/>
          <w:numId w:val="27"/>
        </w:numPr>
        <w:shd w:val="clear" w:color="auto" w:fill="FFFFFF" w:themeFill="background1"/>
        <w:ind w:left="0" w:firstLine="709"/>
        <w:contextualSpacing/>
        <w:jc w:val="both"/>
        <w:rPr>
          <w:sz w:val="28"/>
          <w:szCs w:val="28"/>
        </w:rPr>
      </w:pPr>
      <w:r w:rsidRPr="00233618">
        <w:rPr>
          <w:sz w:val="28"/>
          <w:szCs w:val="28"/>
        </w:rPr>
        <w:t>Постановление Правительства Росси</w:t>
      </w:r>
      <w:r w:rsidR="00017118">
        <w:rPr>
          <w:sz w:val="28"/>
          <w:szCs w:val="28"/>
        </w:rPr>
        <w:t>йской Федерации от 25.08.2012 № </w:t>
      </w:r>
      <w:r w:rsidRPr="00233618">
        <w:rPr>
          <w:sz w:val="28"/>
          <w:szCs w:val="28"/>
        </w:rPr>
        <w:t>852 «Об утверждении Правил использования усиленной квалифицированной электронной подписи при обращении за получением государственных и муниципал</w:t>
      </w:r>
      <w:r w:rsidRPr="00233618">
        <w:rPr>
          <w:sz w:val="28"/>
          <w:szCs w:val="28"/>
        </w:rPr>
        <w:t>ь</w:t>
      </w:r>
      <w:r w:rsidRPr="00233618">
        <w:rPr>
          <w:sz w:val="28"/>
          <w:szCs w:val="28"/>
        </w:rPr>
        <w:t>ных услуг и о внесении изменения в Правила разработки и утверждения админ</w:t>
      </w:r>
      <w:r w:rsidRPr="00233618">
        <w:rPr>
          <w:sz w:val="28"/>
          <w:szCs w:val="28"/>
        </w:rPr>
        <w:t>и</w:t>
      </w:r>
      <w:r w:rsidRPr="00233618">
        <w:rPr>
          <w:sz w:val="28"/>
          <w:szCs w:val="28"/>
        </w:rPr>
        <w:t>стративных регламентов предоставления государственных услуг».</w:t>
      </w:r>
    </w:p>
    <w:p w:rsidR="00233618" w:rsidRPr="00233618" w:rsidRDefault="00233618" w:rsidP="00233618">
      <w:pPr>
        <w:numPr>
          <w:ilvl w:val="0"/>
          <w:numId w:val="27"/>
        </w:numPr>
        <w:shd w:val="clear" w:color="auto" w:fill="FFFFFF" w:themeFill="background1"/>
        <w:tabs>
          <w:tab w:val="left" w:pos="426"/>
          <w:tab w:val="left" w:pos="709"/>
        </w:tabs>
        <w:ind w:left="0" w:firstLine="709"/>
        <w:jc w:val="both"/>
        <w:rPr>
          <w:sz w:val="28"/>
          <w:szCs w:val="28"/>
        </w:rPr>
      </w:pPr>
      <w:r w:rsidRPr="00233618">
        <w:rPr>
          <w:sz w:val="28"/>
          <w:szCs w:val="28"/>
        </w:rPr>
        <w:t xml:space="preserve">Приказ Министерства связи и массовых коммуникаций Российской Федерации от 11.01.2010 № 2 «О Порядке ведения </w:t>
      </w:r>
      <w:r w:rsidR="007C60C5" w:rsidRPr="00233618">
        <w:rPr>
          <w:sz w:val="28"/>
          <w:szCs w:val="28"/>
        </w:rPr>
        <w:t>учёта</w:t>
      </w:r>
      <w:r w:rsidRPr="00233618">
        <w:rPr>
          <w:sz w:val="28"/>
          <w:szCs w:val="28"/>
        </w:rPr>
        <w:t xml:space="preserve"> изготовленных экземпл</w:t>
      </w:r>
      <w:r w:rsidRPr="00233618">
        <w:rPr>
          <w:sz w:val="28"/>
          <w:szCs w:val="28"/>
        </w:rPr>
        <w:t>я</w:t>
      </w:r>
      <w:r w:rsidRPr="00233618">
        <w:rPr>
          <w:sz w:val="28"/>
          <w:szCs w:val="28"/>
        </w:rPr>
        <w:t>ров аудиовизуальных произведений, программ для электронных вычислительных машин (программ для ЭВМ), баз данных и фонограмм».</w:t>
      </w:r>
    </w:p>
    <w:p w:rsidR="0022407B" w:rsidRPr="00DC70B3" w:rsidRDefault="0022407B" w:rsidP="00DC70B3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</w:p>
    <w:p w:rsidR="005C00EA" w:rsidRPr="00DC70B3" w:rsidRDefault="00983C54" w:rsidP="00DC70B3">
      <w:pPr>
        <w:shd w:val="clear" w:color="auto" w:fill="FFFFFF" w:themeFill="background1"/>
        <w:tabs>
          <w:tab w:val="left" w:pos="0"/>
          <w:tab w:val="left" w:pos="426"/>
        </w:tabs>
        <w:ind w:firstLine="709"/>
        <w:jc w:val="both"/>
        <w:rPr>
          <w:i/>
          <w:sz w:val="28"/>
          <w:szCs w:val="28"/>
        </w:rPr>
      </w:pPr>
      <w:hyperlink w:anchor="_Toc318201709" w:history="1">
        <w:r w:rsidR="005C00EA" w:rsidRPr="00DC70B3">
          <w:rPr>
            <w:i/>
            <w:sz w:val="28"/>
            <w:szCs w:val="28"/>
          </w:rPr>
          <w:t xml:space="preserve">Перечень нормативных правовых актов, устанавливающих обязательные требования, предъявляемые к осуществлению </w:t>
        </w:r>
      </w:hyperlink>
      <w:r w:rsidR="005C00EA" w:rsidRPr="00DC70B3">
        <w:rPr>
          <w:i/>
          <w:sz w:val="28"/>
          <w:szCs w:val="28"/>
        </w:rPr>
        <w:t>деятельности юридических лиц и индивидуальных предпринимателей в сфере изготовления экземпляров аудиовиз</w:t>
      </w:r>
      <w:r w:rsidR="005C00EA" w:rsidRPr="00DC70B3">
        <w:rPr>
          <w:i/>
          <w:sz w:val="28"/>
          <w:szCs w:val="28"/>
        </w:rPr>
        <w:t>у</w:t>
      </w:r>
      <w:r w:rsidR="005C00EA" w:rsidRPr="00DC70B3">
        <w:rPr>
          <w:i/>
          <w:sz w:val="28"/>
          <w:szCs w:val="28"/>
        </w:rPr>
        <w:t>альных произведений, программ для электронных вычислительных машин, баз да</w:t>
      </w:r>
      <w:r w:rsidR="005C00EA" w:rsidRPr="00DC70B3">
        <w:rPr>
          <w:i/>
          <w:sz w:val="28"/>
          <w:szCs w:val="28"/>
        </w:rPr>
        <w:t>н</w:t>
      </w:r>
      <w:r w:rsidR="005C00EA" w:rsidRPr="00DC70B3">
        <w:rPr>
          <w:i/>
          <w:sz w:val="28"/>
          <w:szCs w:val="28"/>
        </w:rPr>
        <w:t>ных и фонограмм на любых видах носителей</w:t>
      </w:r>
    </w:p>
    <w:p w:rsidR="005C00EA" w:rsidRPr="00DC70B3" w:rsidRDefault="005C00EA" w:rsidP="00DC70B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C70B3">
        <w:rPr>
          <w:sz w:val="28"/>
          <w:szCs w:val="28"/>
        </w:rPr>
        <w:t>1. Федерального закона от 26.12.2008 № 294-ФЗ «О защите прав юридич</w:t>
      </w:r>
      <w:r w:rsidRPr="00DC70B3">
        <w:rPr>
          <w:sz w:val="28"/>
          <w:szCs w:val="28"/>
        </w:rPr>
        <w:t>е</w:t>
      </w:r>
      <w:r w:rsidRPr="00DC70B3">
        <w:rPr>
          <w:sz w:val="28"/>
          <w:szCs w:val="28"/>
        </w:rPr>
        <w:t>ских лиц и индивидуальных предпринимателей при осуществлении государстве</w:t>
      </w:r>
      <w:r w:rsidRPr="00DC70B3">
        <w:rPr>
          <w:sz w:val="28"/>
          <w:szCs w:val="28"/>
        </w:rPr>
        <w:t>н</w:t>
      </w:r>
      <w:r w:rsidRPr="00DC70B3">
        <w:rPr>
          <w:sz w:val="28"/>
          <w:szCs w:val="28"/>
        </w:rPr>
        <w:t>ного контроля (надзора) и муниципального контроля»;</w:t>
      </w:r>
    </w:p>
    <w:p w:rsidR="005C00EA" w:rsidRPr="00DC70B3" w:rsidRDefault="005C00EA" w:rsidP="00DC70B3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C70B3">
        <w:rPr>
          <w:sz w:val="28"/>
          <w:szCs w:val="28"/>
        </w:rPr>
        <w:t>2. Федеральный закон от 04.05.2011 № 99-ФЗ «О лицензировании отдельных видов деятельности»;</w:t>
      </w:r>
    </w:p>
    <w:p w:rsidR="005C00EA" w:rsidRPr="00DC70B3" w:rsidRDefault="005C00EA" w:rsidP="00DC70B3">
      <w:pPr>
        <w:shd w:val="clear" w:color="auto" w:fill="FFFFFF" w:themeFill="background1"/>
        <w:tabs>
          <w:tab w:val="left" w:pos="0"/>
          <w:tab w:val="left" w:pos="426"/>
        </w:tabs>
        <w:ind w:firstLine="709"/>
        <w:jc w:val="both"/>
        <w:rPr>
          <w:i/>
          <w:sz w:val="28"/>
          <w:szCs w:val="28"/>
        </w:rPr>
      </w:pPr>
      <w:r w:rsidRPr="00DC70B3">
        <w:rPr>
          <w:sz w:val="28"/>
          <w:szCs w:val="28"/>
        </w:rPr>
        <w:t>3. Приказ Министерства связи и массовых коммуникаций Российской Фед</w:t>
      </w:r>
      <w:r w:rsidRPr="00DC70B3">
        <w:rPr>
          <w:sz w:val="28"/>
          <w:szCs w:val="28"/>
        </w:rPr>
        <w:t>е</w:t>
      </w:r>
      <w:r w:rsidRPr="00DC70B3">
        <w:rPr>
          <w:sz w:val="28"/>
          <w:szCs w:val="28"/>
        </w:rPr>
        <w:t xml:space="preserve">рации от 11.01.2010 № 2 «О Порядке ведения </w:t>
      </w:r>
      <w:r w:rsidR="00DC70B3" w:rsidRPr="00DC70B3">
        <w:rPr>
          <w:sz w:val="28"/>
          <w:szCs w:val="28"/>
        </w:rPr>
        <w:t>учёта</w:t>
      </w:r>
      <w:r w:rsidRPr="00DC70B3">
        <w:rPr>
          <w:sz w:val="28"/>
          <w:szCs w:val="28"/>
        </w:rPr>
        <w:t xml:space="preserve"> изготовленных экземпляров аудиовизуальных произведений, программ для электронных вычислительных м</w:t>
      </w:r>
      <w:r w:rsidRPr="00DC70B3">
        <w:rPr>
          <w:sz w:val="28"/>
          <w:szCs w:val="28"/>
        </w:rPr>
        <w:t>а</w:t>
      </w:r>
      <w:r w:rsidRPr="00DC70B3">
        <w:rPr>
          <w:sz w:val="28"/>
          <w:szCs w:val="28"/>
        </w:rPr>
        <w:t>шин (программ для ЭВМ), баз данных и фонограмм».</w:t>
      </w:r>
    </w:p>
    <w:p w:rsidR="007D1C0C" w:rsidRDefault="007D1C0C" w:rsidP="00DC70B3">
      <w:pPr>
        <w:ind w:firstLine="709"/>
        <w:jc w:val="both"/>
        <w:rPr>
          <w:color w:val="000000" w:themeColor="text1"/>
          <w:sz w:val="28"/>
          <w:szCs w:val="28"/>
        </w:rPr>
      </w:pPr>
    </w:p>
    <w:p w:rsidR="00653DBF" w:rsidRDefault="00653DBF" w:rsidP="00DC70B3">
      <w:pPr>
        <w:ind w:firstLine="709"/>
        <w:jc w:val="both"/>
        <w:rPr>
          <w:color w:val="000000" w:themeColor="text1"/>
          <w:sz w:val="28"/>
          <w:szCs w:val="28"/>
        </w:rPr>
      </w:pPr>
    </w:p>
    <w:p w:rsidR="00653DBF" w:rsidRDefault="00653DBF" w:rsidP="00DC70B3">
      <w:pPr>
        <w:ind w:firstLine="709"/>
        <w:jc w:val="both"/>
        <w:rPr>
          <w:color w:val="000000" w:themeColor="text1"/>
          <w:sz w:val="28"/>
          <w:szCs w:val="28"/>
        </w:rPr>
      </w:pPr>
    </w:p>
    <w:p w:rsidR="00653DBF" w:rsidRPr="00DC70B3" w:rsidRDefault="00653DBF" w:rsidP="00DC70B3">
      <w:pPr>
        <w:ind w:firstLine="709"/>
        <w:jc w:val="both"/>
        <w:rPr>
          <w:color w:val="000000" w:themeColor="text1"/>
          <w:sz w:val="28"/>
          <w:szCs w:val="28"/>
        </w:rPr>
      </w:pPr>
    </w:p>
    <w:p w:rsidR="000615BF" w:rsidRPr="00DC70B3" w:rsidRDefault="000615BF" w:rsidP="00DC70B3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DC70B3">
        <w:rPr>
          <w:i/>
          <w:color w:val="000000" w:themeColor="text1"/>
          <w:sz w:val="28"/>
          <w:szCs w:val="28"/>
        </w:rPr>
        <w:lastRenderedPageBreak/>
        <w:t>Данные анализа нормативных правовых актов, регламентирующих деятел</w:t>
      </w:r>
      <w:r w:rsidRPr="00DC70B3">
        <w:rPr>
          <w:i/>
          <w:color w:val="000000" w:themeColor="text1"/>
          <w:sz w:val="28"/>
          <w:szCs w:val="28"/>
        </w:rPr>
        <w:t>ь</w:t>
      </w:r>
      <w:r w:rsidRPr="00DC70B3">
        <w:rPr>
          <w:i/>
          <w:color w:val="000000" w:themeColor="text1"/>
          <w:sz w:val="28"/>
          <w:szCs w:val="28"/>
        </w:rPr>
        <w:t>ность лицензирующих органов и их должностных лиц по осуществлению лиценз</w:t>
      </w:r>
      <w:r w:rsidRPr="00DC70B3">
        <w:rPr>
          <w:i/>
          <w:color w:val="000000" w:themeColor="text1"/>
          <w:sz w:val="28"/>
          <w:szCs w:val="28"/>
        </w:rPr>
        <w:t>и</w:t>
      </w:r>
      <w:r w:rsidRPr="00DC70B3">
        <w:rPr>
          <w:i/>
          <w:color w:val="000000" w:themeColor="text1"/>
          <w:sz w:val="28"/>
          <w:szCs w:val="28"/>
        </w:rPr>
        <w:t>рования деятельности по изготовлению экземпляров аудиовизуальных произвед</w:t>
      </w:r>
      <w:r w:rsidRPr="00DC70B3">
        <w:rPr>
          <w:i/>
          <w:color w:val="000000" w:themeColor="text1"/>
          <w:sz w:val="28"/>
          <w:szCs w:val="28"/>
        </w:rPr>
        <w:t>е</w:t>
      </w:r>
      <w:r w:rsidRPr="00DC70B3">
        <w:rPr>
          <w:i/>
          <w:color w:val="000000" w:themeColor="text1"/>
          <w:sz w:val="28"/>
          <w:szCs w:val="28"/>
        </w:rPr>
        <w:t>ний, программ для электронных вычислительных машин, баз данных и фонограмм на любых видах носителей</w:t>
      </w:r>
    </w:p>
    <w:p w:rsidR="00061236" w:rsidRDefault="00061236" w:rsidP="00061236">
      <w:pPr>
        <w:widowControl w:val="0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77AED">
        <w:rPr>
          <w:sz w:val="28"/>
          <w:szCs w:val="28"/>
        </w:rPr>
        <w:t>В соответствии с Федеральным законом от 17.06.2019 № 148-ФЗ «О внесении изменений в Федеральный закон «О лицензировании отдельных видов деятельн</w:t>
      </w:r>
      <w:r w:rsidRPr="00877AED">
        <w:rPr>
          <w:sz w:val="28"/>
          <w:szCs w:val="28"/>
        </w:rPr>
        <w:t>о</w:t>
      </w:r>
      <w:r w:rsidRPr="00877AED">
        <w:rPr>
          <w:sz w:val="28"/>
          <w:szCs w:val="28"/>
        </w:rPr>
        <w:t>сти» с 28</w:t>
      </w:r>
      <w:r w:rsidR="005F61AC">
        <w:rPr>
          <w:sz w:val="28"/>
          <w:szCs w:val="28"/>
        </w:rPr>
        <w:t xml:space="preserve"> июня </w:t>
      </w:r>
      <w:r w:rsidRPr="00877AED">
        <w:rPr>
          <w:sz w:val="28"/>
          <w:szCs w:val="28"/>
        </w:rPr>
        <w:t xml:space="preserve">2019 </w:t>
      </w:r>
      <w:r w:rsidR="005F61AC">
        <w:rPr>
          <w:sz w:val="28"/>
          <w:szCs w:val="28"/>
        </w:rPr>
        <w:t xml:space="preserve">года </w:t>
      </w:r>
      <w:r w:rsidRPr="00877AED">
        <w:rPr>
          <w:sz w:val="28"/>
          <w:szCs w:val="28"/>
        </w:rPr>
        <w:t>лицензирование деятельности по изготовлению экзе</w:t>
      </w:r>
      <w:r w:rsidRPr="00877AED">
        <w:rPr>
          <w:sz w:val="28"/>
          <w:szCs w:val="28"/>
        </w:rPr>
        <w:t>м</w:t>
      </w:r>
      <w:r w:rsidRPr="00877AED">
        <w:rPr>
          <w:sz w:val="28"/>
          <w:szCs w:val="28"/>
        </w:rPr>
        <w:t>пляров аудиовизуальных произведений, программ для электронных вычислител</w:t>
      </w:r>
      <w:r w:rsidRPr="00877AED">
        <w:rPr>
          <w:sz w:val="28"/>
          <w:szCs w:val="28"/>
        </w:rPr>
        <w:t>ь</w:t>
      </w:r>
      <w:r w:rsidRPr="00877AED">
        <w:rPr>
          <w:sz w:val="28"/>
          <w:szCs w:val="28"/>
        </w:rPr>
        <w:t>ных машин, баз данных и фонограмм на любых видах носителей отменено. Ранее выданные лицензии прекратили свою деятельность.</w:t>
      </w:r>
    </w:p>
    <w:p w:rsidR="00FF7011" w:rsidRPr="00FC0D7A" w:rsidRDefault="00FF7011" w:rsidP="00061236">
      <w:pPr>
        <w:ind w:firstLine="709"/>
        <w:jc w:val="both"/>
        <w:rPr>
          <w:sz w:val="28"/>
          <w:szCs w:val="28"/>
        </w:rPr>
      </w:pPr>
    </w:p>
    <w:p w:rsidR="000615BF" w:rsidRPr="00E67679" w:rsidRDefault="000615BF" w:rsidP="005543AF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E67679">
        <w:rPr>
          <w:rFonts w:eastAsiaTheme="minorEastAsia"/>
          <w:b/>
          <w:color w:val="000000" w:themeColor="text1"/>
          <w:sz w:val="28"/>
          <w:szCs w:val="28"/>
          <w:lang w:eastAsia="en-US"/>
        </w:rPr>
        <w:t>2. Организация и осуществление лицензирования деятельности по изготовлению экземпляров аудиовизуальных произведений, программ для эле</w:t>
      </w:r>
      <w:r w:rsidRPr="00E67679">
        <w:rPr>
          <w:rFonts w:eastAsiaTheme="minorEastAsia"/>
          <w:b/>
          <w:color w:val="000000" w:themeColor="text1"/>
          <w:sz w:val="28"/>
          <w:szCs w:val="28"/>
          <w:lang w:eastAsia="en-US"/>
        </w:rPr>
        <w:t>к</w:t>
      </w:r>
      <w:r w:rsidRPr="00E67679">
        <w:rPr>
          <w:rFonts w:eastAsiaTheme="minorEastAsia"/>
          <w:b/>
          <w:color w:val="000000" w:themeColor="text1"/>
          <w:sz w:val="28"/>
          <w:szCs w:val="28"/>
          <w:lang w:eastAsia="en-US"/>
        </w:rPr>
        <w:t>тронных вычислительных машин, баз данных и фонограмм на любых видах носителей</w:t>
      </w:r>
    </w:p>
    <w:p w:rsidR="00BF0C89" w:rsidRPr="00E67679" w:rsidRDefault="00BF0C89" w:rsidP="005543AF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</w:p>
    <w:p w:rsidR="008D3020" w:rsidRPr="00D91025" w:rsidRDefault="008D3020" w:rsidP="008D3020">
      <w:pPr>
        <w:ind w:firstLine="709"/>
        <w:jc w:val="both"/>
        <w:rPr>
          <w:i/>
          <w:sz w:val="28"/>
          <w:szCs w:val="28"/>
          <w:lang w:eastAsia="en-US"/>
        </w:rPr>
      </w:pPr>
      <w:r w:rsidRPr="00D91025">
        <w:rPr>
          <w:i/>
          <w:sz w:val="28"/>
          <w:szCs w:val="28"/>
          <w:lang w:eastAsia="en-US"/>
        </w:rPr>
        <w:t>Структура Управления разрешительной работы, контроля и надзора в сф</w:t>
      </w:r>
      <w:r w:rsidRPr="00D91025">
        <w:rPr>
          <w:i/>
          <w:sz w:val="28"/>
          <w:szCs w:val="28"/>
          <w:lang w:eastAsia="en-US"/>
        </w:rPr>
        <w:t>е</w:t>
      </w:r>
      <w:r w:rsidRPr="00D91025">
        <w:rPr>
          <w:i/>
          <w:sz w:val="28"/>
          <w:szCs w:val="28"/>
          <w:lang w:eastAsia="en-US"/>
        </w:rPr>
        <w:t>ре массовых коммуникаций</w:t>
      </w:r>
    </w:p>
    <w:p w:rsidR="00CA587D" w:rsidRDefault="000615BF" w:rsidP="008D3020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  <w:r w:rsidRPr="008F2E20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Структура </w:t>
      </w:r>
      <w:r w:rsidR="00CA587D" w:rsidRPr="008F2E20">
        <w:rPr>
          <w:rFonts w:eastAsiaTheme="minorEastAsia"/>
          <w:color w:val="000000" w:themeColor="text1"/>
          <w:sz w:val="28"/>
          <w:szCs w:val="28"/>
          <w:lang w:eastAsia="en-US"/>
        </w:rPr>
        <w:t>У</w:t>
      </w:r>
      <w:r w:rsidRPr="008F2E20">
        <w:rPr>
          <w:rFonts w:eastAsiaTheme="minorEastAsia"/>
          <w:color w:val="000000" w:themeColor="text1"/>
          <w:sz w:val="28"/>
          <w:szCs w:val="28"/>
          <w:lang w:eastAsia="en-US"/>
        </w:rPr>
        <w:t>правления разрешительной работы</w:t>
      </w:r>
      <w:r w:rsidR="009C5151" w:rsidRPr="008F2E20">
        <w:rPr>
          <w:rFonts w:eastAsiaTheme="minorEastAsia"/>
          <w:color w:val="000000" w:themeColor="text1"/>
          <w:sz w:val="28"/>
          <w:szCs w:val="28"/>
          <w:lang w:eastAsia="en-US"/>
        </w:rPr>
        <w:t>, контроля и надзора</w:t>
      </w:r>
      <w:r w:rsidRPr="008F2E20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 в сфере массовых коммуникаций</w:t>
      </w:r>
      <w:r w:rsidR="008B5132" w:rsidRPr="008F2E20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 </w:t>
      </w:r>
      <w:r w:rsidR="00341458">
        <w:rPr>
          <w:rFonts w:eastAsiaTheme="minorEastAsia"/>
          <w:color w:val="000000" w:themeColor="text1"/>
          <w:sz w:val="28"/>
          <w:szCs w:val="28"/>
          <w:lang w:eastAsia="en-US"/>
        </w:rPr>
        <w:t>представлена на рисунке</w:t>
      </w:r>
      <w:r w:rsidR="008D3020" w:rsidRPr="008F2E20">
        <w:rPr>
          <w:rFonts w:eastAsiaTheme="minorEastAsia"/>
          <w:color w:val="000000" w:themeColor="text1"/>
          <w:sz w:val="28"/>
          <w:szCs w:val="28"/>
          <w:lang w:eastAsia="en-US"/>
        </w:rPr>
        <w:t xml:space="preserve"> </w:t>
      </w:r>
      <w:r w:rsidR="00140E6A">
        <w:rPr>
          <w:rFonts w:eastAsiaTheme="minorEastAsia"/>
          <w:color w:val="000000" w:themeColor="text1"/>
          <w:sz w:val="28"/>
          <w:szCs w:val="28"/>
          <w:lang w:eastAsia="en-US"/>
        </w:rPr>
        <w:t>9</w:t>
      </w:r>
      <w:r w:rsidR="00B04DF5" w:rsidRPr="008F2E20">
        <w:rPr>
          <w:rFonts w:eastAsiaTheme="minorEastAsia"/>
          <w:color w:val="000000" w:themeColor="text1"/>
          <w:sz w:val="28"/>
          <w:szCs w:val="28"/>
          <w:lang w:eastAsia="en-US"/>
        </w:rPr>
        <w:t>.</w:t>
      </w:r>
    </w:p>
    <w:p w:rsidR="00CA587D" w:rsidRPr="00B2783B" w:rsidRDefault="00031D04" w:rsidP="00D626D6">
      <w:pPr>
        <w:jc w:val="right"/>
        <w:rPr>
          <w:sz w:val="28"/>
          <w:szCs w:val="28"/>
        </w:rPr>
      </w:pPr>
      <w:r w:rsidRPr="002A6CFB">
        <w:rPr>
          <w:noProof/>
          <w:sz w:val="28"/>
          <w:szCs w:val="28"/>
        </w:rPr>
        <w:drawing>
          <wp:inline distT="0" distB="0" distL="0" distR="0" wp14:anchorId="563E1BAD" wp14:editId="27B89D08">
            <wp:extent cx="6091881" cy="1890584"/>
            <wp:effectExtent l="0" t="0" r="80645" b="0"/>
            <wp:docPr id="7" name="Схе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</wp:inline>
        </w:drawing>
      </w:r>
      <w:r w:rsidR="00140E6A">
        <w:rPr>
          <w:sz w:val="28"/>
          <w:szCs w:val="28"/>
        </w:rPr>
        <w:t>Рис. 9</w:t>
      </w:r>
    </w:p>
    <w:p w:rsidR="00C73C33" w:rsidRPr="00E76DA5" w:rsidRDefault="00C73C33" w:rsidP="00C73C33">
      <w:pPr>
        <w:ind w:firstLine="709"/>
        <w:jc w:val="both"/>
        <w:rPr>
          <w:bCs/>
          <w:sz w:val="28"/>
          <w:szCs w:val="28"/>
        </w:rPr>
      </w:pPr>
      <w:r w:rsidRPr="00E76DA5">
        <w:rPr>
          <w:sz w:val="28"/>
          <w:szCs w:val="28"/>
          <w:lang w:eastAsia="en-US"/>
        </w:rPr>
        <w:t>Управление разрешительной работы, контроля и надзора в сфере массовых коммуникаций (УР</w:t>
      </w:r>
      <w:r w:rsidR="0070322C" w:rsidRPr="00E76DA5">
        <w:rPr>
          <w:sz w:val="28"/>
          <w:szCs w:val="28"/>
          <w:lang w:eastAsia="en-US"/>
        </w:rPr>
        <w:t>РКНСМК</w:t>
      </w:r>
      <w:r w:rsidRPr="00E76DA5">
        <w:rPr>
          <w:sz w:val="28"/>
          <w:szCs w:val="28"/>
          <w:lang w:eastAsia="en-US"/>
        </w:rPr>
        <w:t xml:space="preserve">), в соответствии с Положением об Управлении, </w:t>
      </w:r>
      <w:r w:rsidR="0049533D" w:rsidRPr="00E76DA5">
        <w:rPr>
          <w:sz w:val="28"/>
          <w:szCs w:val="28"/>
          <w:lang w:eastAsia="en-US"/>
        </w:rPr>
        <w:t>утверждённым</w:t>
      </w:r>
      <w:r w:rsidRPr="00E76DA5">
        <w:rPr>
          <w:sz w:val="28"/>
          <w:szCs w:val="28"/>
          <w:lang w:eastAsia="en-US"/>
        </w:rPr>
        <w:t xml:space="preserve"> приказом Роскомнадзора от 22.05.2015 № 52, осуществляет л</w:t>
      </w:r>
      <w:r w:rsidRPr="00E76DA5">
        <w:rPr>
          <w:bCs/>
          <w:sz w:val="28"/>
          <w:szCs w:val="28"/>
        </w:rPr>
        <w:t>ице</w:t>
      </w:r>
      <w:r w:rsidRPr="00E76DA5">
        <w:rPr>
          <w:bCs/>
          <w:sz w:val="28"/>
          <w:szCs w:val="28"/>
        </w:rPr>
        <w:t>н</w:t>
      </w:r>
      <w:r w:rsidRPr="00E76DA5">
        <w:rPr>
          <w:bCs/>
          <w:sz w:val="28"/>
          <w:szCs w:val="28"/>
        </w:rPr>
        <w:t>зирование деятельности по изготовлению экземпляров аудиовизуальных произв</w:t>
      </w:r>
      <w:r w:rsidRPr="00E76DA5">
        <w:rPr>
          <w:bCs/>
          <w:sz w:val="28"/>
          <w:szCs w:val="28"/>
        </w:rPr>
        <w:t>е</w:t>
      </w:r>
      <w:r w:rsidRPr="00E76DA5">
        <w:rPr>
          <w:bCs/>
          <w:sz w:val="28"/>
          <w:szCs w:val="28"/>
        </w:rPr>
        <w:t>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</w:t>
      </w:r>
      <w:r w:rsidRPr="00E76DA5">
        <w:rPr>
          <w:bCs/>
          <w:sz w:val="28"/>
          <w:szCs w:val="28"/>
        </w:rPr>
        <w:t>с</w:t>
      </w:r>
      <w:r w:rsidRPr="00E76DA5">
        <w:rPr>
          <w:bCs/>
          <w:sz w:val="28"/>
          <w:szCs w:val="28"/>
        </w:rPr>
        <w:t>пользование указанных объектов авторских и смежных прав в силу федерального закона или договора).</w:t>
      </w:r>
    </w:p>
    <w:p w:rsidR="0038760B" w:rsidRPr="00E76DA5" w:rsidRDefault="0038760B" w:rsidP="00C73C33">
      <w:pPr>
        <w:ind w:firstLine="709"/>
        <w:jc w:val="both"/>
        <w:rPr>
          <w:bCs/>
          <w:i/>
          <w:sz w:val="28"/>
          <w:szCs w:val="28"/>
        </w:rPr>
      </w:pPr>
    </w:p>
    <w:p w:rsidR="00F1094F" w:rsidRPr="00CB1D6D" w:rsidRDefault="00F1094F" w:rsidP="00F1094F">
      <w:pPr>
        <w:shd w:val="clear" w:color="auto" w:fill="FFFFFF" w:themeFill="background1"/>
        <w:tabs>
          <w:tab w:val="left" w:pos="426"/>
          <w:tab w:val="left" w:pos="709"/>
        </w:tabs>
        <w:ind w:firstLine="709"/>
        <w:jc w:val="both"/>
        <w:rPr>
          <w:bCs/>
          <w:i/>
          <w:sz w:val="28"/>
          <w:szCs w:val="28"/>
        </w:rPr>
      </w:pPr>
      <w:r w:rsidRPr="00CB1D6D">
        <w:rPr>
          <w:bCs/>
          <w:i/>
          <w:sz w:val="28"/>
          <w:szCs w:val="28"/>
        </w:rPr>
        <w:t>Лицензирование деятельности по изготовлению экземпляров аудиовизуал</w:t>
      </w:r>
      <w:r w:rsidRPr="00CB1D6D">
        <w:rPr>
          <w:bCs/>
          <w:i/>
          <w:sz w:val="28"/>
          <w:szCs w:val="28"/>
        </w:rPr>
        <w:t>ь</w:t>
      </w:r>
      <w:r w:rsidRPr="00CB1D6D">
        <w:rPr>
          <w:bCs/>
          <w:i/>
          <w:sz w:val="28"/>
          <w:szCs w:val="28"/>
        </w:rPr>
        <w:t xml:space="preserve">ных произведений, программ для электронных вычислительных машин, баз данных и фонограмм на любых видах носителей (за исключением </w:t>
      </w:r>
      <w:r w:rsidRPr="00CB1D6D">
        <w:rPr>
          <w:bCs/>
          <w:i/>
          <w:sz w:val="28"/>
          <w:szCs w:val="28"/>
        </w:rPr>
        <w:lastRenderedPageBreak/>
        <w:t>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</w:t>
      </w:r>
      <w:r w:rsidRPr="00CB1D6D">
        <w:rPr>
          <w:bCs/>
          <w:i/>
          <w:sz w:val="28"/>
          <w:szCs w:val="28"/>
        </w:rPr>
        <w:t>ь</w:t>
      </w:r>
      <w:r w:rsidRPr="00CB1D6D">
        <w:rPr>
          <w:bCs/>
          <w:i/>
          <w:sz w:val="28"/>
          <w:szCs w:val="28"/>
        </w:rPr>
        <w:t>ного закона или договора)</w:t>
      </w:r>
    </w:p>
    <w:p w:rsidR="00F1094F" w:rsidRPr="00CB1D6D" w:rsidRDefault="00F1094F" w:rsidP="00F1094F">
      <w:pPr>
        <w:shd w:val="clear" w:color="auto" w:fill="FFFFFF" w:themeFill="background1"/>
        <w:tabs>
          <w:tab w:val="left" w:pos="426"/>
          <w:tab w:val="left" w:pos="709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A07123">
        <w:rPr>
          <w:rFonts w:eastAsia="Calibri"/>
          <w:bCs/>
          <w:sz w:val="28"/>
          <w:szCs w:val="28"/>
          <w:lang w:eastAsia="en-US"/>
        </w:rPr>
        <w:t>В 201</w:t>
      </w:r>
      <w:r>
        <w:rPr>
          <w:rFonts w:eastAsia="Calibri"/>
          <w:bCs/>
          <w:sz w:val="28"/>
          <w:szCs w:val="28"/>
          <w:lang w:eastAsia="en-US"/>
        </w:rPr>
        <w:t>9</w:t>
      </w:r>
      <w:r w:rsidRPr="00A07123">
        <w:rPr>
          <w:rFonts w:eastAsia="Calibri"/>
          <w:bCs/>
          <w:sz w:val="28"/>
          <w:szCs w:val="28"/>
          <w:lang w:eastAsia="en-US"/>
        </w:rPr>
        <w:t xml:space="preserve"> году оформлен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A07123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одна</w:t>
      </w:r>
      <w:r w:rsidRPr="00A07123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новая </w:t>
      </w:r>
      <w:r w:rsidRPr="00A07123">
        <w:rPr>
          <w:rFonts w:eastAsia="Calibri"/>
          <w:bCs/>
          <w:sz w:val="28"/>
          <w:szCs w:val="28"/>
          <w:lang w:eastAsia="en-US"/>
        </w:rPr>
        <w:t>лицензи</w:t>
      </w:r>
      <w:r>
        <w:rPr>
          <w:rFonts w:eastAsia="Calibri"/>
          <w:bCs/>
          <w:sz w:val="28"/>
          <w:szCs w:val="28"/>
          <w:lang w:eastAsia="en-US"/>
        </w:rPr>
        <w:t>я</w:t>
      </w:r>
      <w:r w:rsidRPr="00A07123">
        <w:rPr>
          <w:rFonts w:eastAsia="Calibri"/>
          <w:bCs/>
          <w:sz w:val="28"/>
          <w:szCs w:val="28"/>
          <w:lang w:eastAsia="en-US"/>
        </w:rPr>
        <w:t>, переоформлен</w:t>
      </w:r>
      <w:r>
        <w:rPr>
          <w:rFonts w:eastAsia="Calibri"/>
          <w:bCs/>
          <w:sz w:val="28"/>
          <w:szCs w:val="28"/>
          <w:lang w:eastAsia="en-US"/>
        </w:rPr>
        <w:t>ий</w:t>
      </w:r>
      <w:r w:rsidRPr="00A07123">
        <w:rPr>
          <w:rFonts w:eastAsia="Calibri"/>
          <w:bCs/>
          <w:sz w:val="28"/>
          <w:szCs w:val="28"/>
          <w:lang w:eastAsia="en-US"/>
        </w:rPr>
        <w:t xml:space="preserve"> лицензи</w:t>
      </w:r>
      <w:r>
        <w:rPr>
          <w:rFonts w:eastAsia="Calibri"/>
          <w:bCs/>
          <w:sz w:val="28"/>
          <w:szCs w:val="28"/>
          <w:lang w:eastAsia="en-US"/>
        </w:rPr>
        <w:t>й не было</w:t>
      </w:r>
      <w:r w:rsidRPr="00A07123">
        <w:rPr>
          <w:rFonts w:eastAsia="Calibri"/>
          <w:bCs/>
          <w:sz w:val="28"/>
          <w:szCs w:val="28"/>
          <w:lang w:eastAsia="en-US"/>
        </w:rPr>
        <w:t xml:space="preserve">. </w:t>
      </w:r>
      <w:r>
        <w:rPr>
          <w:rFonts w:eastAsia="Calibri"/>
          <w:bCs/>
          <w:sz w:val="28"/>
          <w:szCs w:val="28"/>
          <w:lang w:eastAsia="en-US"/>
        </w:rPr>
        <w:t>Действие одной лицензии было прекращено</w:t>
      </w:r>
      <w:r w:rsidRPr="00A07123">
        <w:rPr>
          <w:rFonts w:eastAsia="Calibri"/>
          <w:bCs/>
          <w:sz w:val="28"/>
          <w:szCs w:val="28"/>
          <w:lang w:eastAsia="en-US"/>
        </w:rPr>
        <w:t>.</w:t>
      </w:r>
    </w:p>
    <w:p w:rsidR="00112BFE" w:rsidRPr="00E76DA5" w:rsidRDefault="00112BFE" w:rsidP="00F1094F">
      <w:pPr>
        <w:ind w:firstLine="709"/>
        <w:jc w:val="both"/>
        <w:rPr>
          <w:sz w:val="28"/>
          <w:szCs w:val="28"/>
        </w:rPr>
      </w:pPr>
    </w:p>
    <w:p w:rsidR="000615BF" w:rsidRPr="00E76DA5" w:rsidRDefault="000615BF" w:rsidP="00B94A59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  <w:lang w:val="en-US"/>
        </w:rPr>
        <w:t>C</w:t>
      </w:r>
      <w:r w:rsidRPr="00E76DA5">
        <w:rPr>
          <w:i/>
          <w:sz w:val="28"/>
          <w:szCs w:val="28"/>
        </w:rPr>
        <w:t>ведения об организации и осуществлении лицензирования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</w:t>
      </w:r>
      <w:r w:rsidRPr="00E76DA5">
        <w:rPr>
          <w:i/>
          <w:sz w:val="28"/>
          <w:szCs w:val="28"/>
        </w:rPr>
        <w:t>и</w:t>
      </w:r>
      <w:r w:rsidRPr="00E76DA5">
        <w:rPr>
          <w:i/>
          <w:sz w:val="28"/>
          <w:szCs w:val="28"/>
        </w:rPr>
        <w:t>телей</w:t>
      </w:r>
    </w:p>
    <w:p w:rsidR="00B30CA9" w:rsidRPr="00CB1D6D" w:rsidRDefault="00B30CA9" w:rsidP="00B30CA9">
      <w:pPr>
        <w:shd w:val="clear" w:color="auto" w:fill="FFFFFF" w:themeFill="background1"/>
        <w:ind w:firstLine="709"/>
        <w:jc w:val="both"/>
        <w:rPr>
          <w:sz w:val="28"/>
          <w:szCs w:val="28"/>
          <w:lang w:eastAsia="en-US"/>
        </w:rPr>
      </w:pPr>
      <w:r w:rsidRPr="00CB1D6D">
        <w:rPr>
          <w:sz w:val="28"/>
          <w:szCs w:val="28"/>
          <w:lang w:eastAsia="en-US"/>
        </w:rPr>
        <w:t>Функции лицензирования возложены на отдел лицензирования деятельности в сфере массовых коммуникаций УРРКНСМК (далее - Отдел</w:t>
      </w:r>
      <w:r w:rsidRPr="00CB1D6D">
        <w:t xml:space="preserve"> </w:t>
      </w:r>
      <w:r w:rsidRPr="00CB1D6D">
        <w:rPr>
          <w:sz w:val="28"/>
          <w:szCs w:val="28"/>
          <w:lang w:eastAsia="en-US"/>
        </w:rPr>
        <w:t>лицензирования).</w:t>
      </w:r>
    </w:p>
    <w:p w:rsidR="00B30CA9" w:rsidRPr="00CB1D6D" w:rsidRDefault="00B30CA9" w:rsidP="00B30CA9">
      <w:pPr>
        <w:shd w:val="clear" w:color="auto" w:fill="FFFFFF" w:themeFill="background1"/>
        <w:ind w:firstLine="709"/>
        <w:jc w:val="both"/>
        <w:rPr>
          <w:sz w:val="28"/>
          <w:szCs w:val="28"/>
          <w:lang w:eastAsia="en-US"/>
        </w:rPr>
      </w:pPr>
      <w:r w:rsidRPr="00CB1D6D">
        <w:rPr>
          <w:sz w:val="28"/>
          <w:szCs w:val="28"/>
          <w:lang w:eastAsia="en-US"/>
        </w:rPr>
        <w:t>Сотрудник Отдела</w:t>
      </w:r>
      <w:r w:rsidRPr="00CB1D6D">
        <w:t xml:space="preserve"> </w:t>
      </w:r>
      <w:r w:rsidRPr="00CB1D6D">
        <w:rPr>
          <w:sz w:val="28"/>
          <w:szCs w:val="28"/>
          <w:lang w:eastAsia="en-US"/>
        </w:rPr>
        <w:t>лицензирования, в полномочия которого вменено ос</w:t>
      </w:r>
      <w:r w:rsidRPr="00CB1D6D">
        <w:rPr>
          <w:sz w:val="28"/>
          <w:szCs w:val="28"/>
          <w:lang w:eastAsia="en-US"/>
        </w:rPr>
        <w:t>у</w:t>
      </w:r>
      <w:r w:rsidRPr="00CB1D6D">
        <w:rPr>
          <w:sz w:val="28"/>
          <w:szCs w:val="28"/>
          <w:lang w:eastAsia="en-US"/>
        </w:rPr>
        <w:t>ществление лицензирования деятельности по изготовлению экземпляров аудиов</w:t>
      </w:r>
      <w:r w:rsidRPr="00CB1D6D">
        <w:rPr>
          <w:sz w:val="28"/>
          <w:szCs w:val="28"/>
          <w:lang w:eastAsia="en-US"/>
        </w:rPr>
        <w:t>и</w:t>
      </w:r>
      <w:r w:rsidRPr="00CB1D6D">
        <w:rPr>
          <w:sz w:val="28"/>
          <w:szCs w:val="28"/>
          <w:lang w:eastAsia="en-US"/>
        </w:rPr>
        <w:t>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договора), совмещает указанную деятельность с другими должностными обязанностями.</w:t>
      </w:r>
    </w:p>
    <w:p w:rsidR="00B30CA9" w:rsidRPr="00CB1D6D" w:rsidRDefault="00B30CA9" w:rsidP="00B30CA9">
      <w:pPr>
        <w:shd w:val="clear" w:color="auto" w:fill="FFFFFF" w:themeFill="background1"/>
        <w:ind w:firstLine="709"/>
        <w:jc w:val="both"/>
        <w:rPr>
          <w:sz w:val="28"/>
          <w:szCs w:val="28"/>
          <w:u w:val="single"/>
        </w:rPr>
      </w:pPr>
      <w:r w:rsidRPr="00CB1D6D">
        <w:rPr>
          <w:sz w:val="28"/>
          <w:szCs w:val="28"/>
        </w:rPr>
        <w:t>Отдел по надзору за соблюдением законодательства в сфере массовых коммуникаций, телевизионного и радиовещания УРРКНСМК осуществляет следу</w:t>
      </w:r>
      <w:r w:rsidRPr="00CB1D6D">
        <w:rPr>
          <w:sz w:val="28"/>
          <w:szCs w:val="28"/>
        </w:rPr>
        <w:t>ю</w:t>
      </w:r>
      <w:r w:rsidRPr="00CB1D6D">
        <w:rPr>
          <w:sz w:val="28"/>
          <w:szCs w:val="28"/>
        </w:rPr>
        <w:t>щие функции:</w:t>
      </w:r>
    </w:p>
    <w:p w:rsidR="00B30CA9" w:rsidRPr="00CB1D6D" w:rsidRDefault="00B30CA9" w:rsidP="00B30CA9">
      <w:pPr>
        <w:shd w:val="clear" w:color="auto" w:fill="FFFFFF" w:themeFill="background1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готовит поручения территориальным органам Роскомнадзора о проведении проверки возможности соискателя лицензии соблюдать лицензионные требования в данной области, а также поручение о проведении внеплановых проверок в отн</w:t>
      </w:r>
      <w:r w:rsidRPr="00CB1D6D">
        <w:rPr>
          <w:sz w:val="28"/>
          <w:szCs w:val="28"/>
        </w:rPr>
        <w:t>о</w:t>
      </w:r>
      <w:r w:rsidRPr="00CB1D6D">
        <w:rPr>
          <w:sz w:val="28"/>
          <w:szCs w:val="28"/>
        </w:rPr>
        <w:t>шении лицензиатов при переоформлении лицензии, в связи с изменением: адресов, мест осуществления лицензируемого вида деятельности;</w:t>
      </w:r>
    </w:p>
    <w:p w:rsidR="00B30CA9" w:rsidRPr="00CB1D6D" w:rsidRDefault="00B30CA9" w:rsidP="00B30CA9">
      <w:pPr>
        <w:shd w:val="clear" w:color="auto" w:fill="FFFFFF" w:themeFill="background1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рассматривает результаты внеплановых проверок соискателей лицензии (л</w:t>
      </w:r>
      <w:r w:rsidRPr="00CB1D6D">
        <w:rPr>
          <w:sz w:val="28"/>
          <w:szCs w:val="28"/>
        </w:rPr>
        <w:t>и</w:t>
      </w:r>
      <w:r w:rsidRPr="00CB1D6D">
        <w:rPr>
          <w:sz w:val="28"/>
          <w:szCs w:val="28"/>
        </w:rPr>
        <w:t>цензиатов) и готовит заключение о возможности (отсутствии возможности) выпо</w:t>
      </w:r>
      <w:r w:rsidRPr="00CB1D6D">
        <w:rPr>
          <w:sz w:val="28"/>
          <w:szCs w:val="28"/>
        </w:rPr>
        <w:t>л</w:t>
      </w:r>
      <w:r w:rsidRPr="00CB1D6D">
        <w:rPr>
          <w:sz w:val="28"/>
          <w:szCs w:val="28"/>
        </w:rPr>
        <w:t>нять лицензионные требования;</w:t>
      </w:r>
    </w:p>
    <w:p w:rsidR="00B30CA9" w:rsidRPr="00CB1D6D" w:rsidRDefault="00B30CA9" w:rsidP="00B30CA9">
      <w:pPr>
        <w:shd w:val="clear" w:color="auto" w:fill="FFFFFF" w:themeFill="background1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составляет заключение с приложением акта внеплановой проверки.</w:t>
      </w:r>
    </w:p>
    <w:p w:rsidR="00B30CA9" w:rsidRPr="00CB1D6D" w:rsidRDefault="00B30CA9" w:rsidP="00B30CA9">
      <w:pPr>
        <w:shd w:val="clear" w:color="auto" w:fill="FFFFFF" w:themeFill="background1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Территориальные органы Роскомнадзора:</w:t>
      </w:r>
    </w:p>
    <w:p w:rsidR="00B30CA9" w:rsidRPr="00CB1D6D" w:rsidRDefault="00B30CA9" w:rsidP="00B30CA9">
      <w:pPr>
        <w:shd w:val="clear" w:color="auto" w:fill="FFFFFF" w:themeFill="background1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осуществляют проверку во взаимодействии с соискателем лицензии (лице</w:t>
      </w:r>
      <w:r w:rsidRPr="00CB1D6D">
        <w:rPr>
          <w:sz w:val="28"/>
          <w:szCs w:val="28"/>
        </w:rPr>
        <w:t>н</w:t>
      </w:r>
      <w:r w:rsidRPr="00CB1D6D">
        <w:rPr>
          <w:sz w:val="28"/>
          <w:szCs w:val="28"/>
        </w:rPr>
        <w:t>зиатом) возможности соблюдения (соблюдение) лицензионных требований;</w:t>
      </w:r>
    </w:p>
    <w:p w:rsidR="00B30CA9" w:rsidRPr="00CB1D6D" w:rsidRDefault="00B30CA9" w:rsidP="00B30CA9">
      <w:pPr>
        <w:shd w:val="clear" w:color="auto" w:fill="FFFFFF" w:themeFill="background1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направляют акты с выводами о возможности (отсутствии возможности) выполнять лицензионные требования в центральный аппарат Роскомнадзора по ит</w:t>
      </w:r>
      <w:r w:rsidRPr="00CB1D6D">
        <w:rPr>
          <w:sz w:val="28"/>
          <w:szCs w:val="28"/>
        </w:rPr>
        <w:t>о</w:t>
      </w:r>
      <w:r w:rsidRPr="00CB1D6D">
        <w:rPr>
          <w:sz w:val="28"/>
          <w:szCs w:val="28"/>
        </w:rPr>
        <w:t>гам проверки.</w:t>
      </w:r>
    </w:p>
    <w:p w:rsidR="00B30CA9" w:rsidRPr="00D6076E" w:rsidRDefault="00B30CA9" w:rsidP="00B30CA9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D6076E">
        <w:rPr>
          <w:sz w:val="28"/>
          <w:szCs w:val="28"/>
        </w:rPr>
        <w:t>В 2019</w:t>
      </w:r>
      <w:r>
        <w:rPr>
          <w:sz w:val="28"/>
          <w:szCs w:val="28"/>
        </w:rPr>
        <w:t xml:space="preserve"> году проведены две</w:t>
      </w:r>
      <w:r w:rsidRPr="00D6076E">
        <w:rPr>
          <w:sz w:val="28"/>
          <w:szCs w:val="28"/>
        </w:rPr>
        <w:t xml:space="preserve"> плановые проверки в отношении владельцев лицензий, осуществляющих деятельность по изготовлению экземпляров аудиовиз</w:t>
      </w:r>
      <w:r w:rsidRPr="00D6076E">
        <w:rPr>
          <w:sz w:val="28"/>
          <w:szCs w:val="28"/>
        </w:rPr>
        <w:t>у</w:t>
      </w:r>
      <w:r w:rsidRPr="00D6076E">
        <w:rPr>
          <w:sz w:val="28"/>
          <w:szCs w:val="28"/>
        </w:rPr>
        <w:t xml:space="preserve">альных произведений, программ для электронных вычислительных машин (ЭВМ), баз данных и фонограмм на любых видах носителей. </w:t>
      </w:r>
      <w:r>
        <w:rPr>
          <w:sz w:val="28"/>
          <w:szCs w:val="28"/>
        </w:rPr>
        <w:t>По </w:t>
      </w:r>
      <w:r w:rsidRPr="00D6076E">
        <w:rPr>
          <w:sz w:val="28"/>
          <w:szCs w:val="28"/>
        </w:rPr>
        <w:t>результатам проверок нарушений не выявлено.</w:t>
      </w:r>
    </w:p>
    <w:p w:rsidR="00B30CA9" w:rsidRPr="00FA2D5B" w:rsidRDefault="00B30CA9" w:rsidP="00B30CA9">
      <w:pPr>
        <w:tabs>
          <w:tab w:val="left" w:pos="7088"/>
        </w:tabs>
        <w:ind w:firstLine="709"/>
        <w:jc w:val="both"/>
        <w:rPr>
          <w:sz w:val="28"/>
          <w:szCs w:val="28"/>
        </w:rPr>
      </w:pPr>
      <w:r w:rsidRPr="008E515D">
        <w:rPr>
          <w:sz w:val="28"/>
          <w:szCs w:val="28"/>
        </w:rPr>
        <w:lastRenderedPageBreak/>
        <w:t>Кроме того, в 2019 году проведена одна проверка в связи с заявлениями о первичной выдаче лицензии. По результатам контрольного мероприятия устано</w:t>
      </w:r>
      <w:r w:rsidRPr="008E515D">
        <w:rPr>
          <w:sz w:val="28"/>
          <w:szCs w:val="28"/>
        </w:rPr>
        <w:t>в</w:t>
      </w:r>
      <w:r w:rsidRPr="008E515D">
        <w:rPr>
          <w:sz w:val="28"/>
          <w:szCs w:val="28"/>
        </w:rPr>
        <w:t>лено, что соискатель лицензии соответствует лицензионным требованиям.</w:t>
      </w:r>
    </w:p>
    <w:p w:rsidR="00B30CA9" w:rsidRPr="00D6076E" w:rsidRDefault="00B30CA9" w:rsidP="00B30CA9">
      <w:pPr>
        <w:shd w:val="clear" w:color="auto" w:fill="FFFFFF" w:themeFill="background1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D6076E">
        <w:rPr>
          <w:sz w:val="28"/>
          <w:szCs w:val="28"/>
        </w:rPr>
        <w:t>В 2018 году плановые контрольно-надзорные мероприятия в отношении лицензи</w:t>
      </w:r>
      <w:r>
        <w:rPr>
          <w:sz w:val="28"/>
          <w:szCs w:val="28"/>
        </w:rPr>
        <w:t>атов не проводились. Проведено две</w:t>
      </w:r>
      <w:r w:rsidRPr="00D6076E">
        <w:rPr>
          <w:sz w:val="28"/>
          <w:szCs w:val="28"/>
        </w:rPr>
        <w:t xml:space="preserve"> внеплановые проверки в связи с заявл</w:t>
      </w:r>
      <w:r w:rsidRPr="00D6076E">
        <w:rPr>
          <w:sz w:val="28"/>
          <w:szCs w:val="28"/>
        </w:rPr>
        <w:t>е</w:t>
      </w:r>
      <w:r w:rsidRPr="00D6076E">
        <w:rPr>
          <w:sz w:val="28"/>
          <w:szCs w:val="28"/>
        </w:rPr>
        <w:t>ниями о переоформлении лицензии.</w:t>
      </w:r>
    </w:p>
    <w:p w:rsidR="00AE619F" w:rsidRPr="00E76DA5" w:rsidRDefault="00AE619F" w:rsidP="00B50065">
      <w:pPr>
        <w:ind w:firstLine="709"/>
        <w:jc w:val="both"/>
        <w:rPr>
          <w:sz w:val="28"/>
          <w:szCs w:val="28"/>
        </w:rPr>
      </w:pPr>
    </w:p>
    <w:p w:rsidR="00B813D5" w:rsidRPr="00E76DA5" w:rsidRDefault="00B813D5" w:rsidP="00B813D5">
      <w:pPr>
        <w:ind w:firstLine="720"/>
        <w:jc w:val="both"/>
        <w:rPr>
          <w:i/>
          <w:webHidden/>
          <w:sz w:val="28"/>
          <w:szCs w:val="28"/>
        </w:rPr>
      </w:pPr>
      <w:r w:rsidRPr="00E76DA5">
        <w:rPr>
          <w:i/>
          <w:sz w:val="28"/>
          <w:szCs w:val="28"/>
        </w:rPr>
        <w:t>Сведения о квалификации работников, осуществляющих лицензирование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носителей, и о мероприятиях по повышению квалификации этих рабо</w:t>
      </w:r>
      <w:r w:rsidRPr="00E76DA5">
        <w:rPr>
          <w:i/>
          <w:sz w:val="28"/>
          <w:szCs w:val="28"/>
        </w:rPr>
        <w:t>т</w:t>
      </w:r>
      <w:r w:rsidRPr="00E76DA5">
        <w:rPr>
          <w:i/>
          <w:sz w:val="28"/>
          <w:szCs w:val="28"/>
        </w:rPr>
        <w:t>ников</w:t>
      </w:r>
    </w:p>
    <w:p w:rsidR="009001F2" w:rsidRPr="00CB1D6D" w:rsidRDefault="009001F2" w:rsidP="00AA774C">
      <w:pPr>
        <w:ind w:firstLine="709"/>
        <w:jc w:val="both"/>
        <w:rPr>
          <w:sz w:val="28"/>
          <w:szCs w:val="28"/>
        </w:rPr>
      </w:pPr>
      <w:r w:rsidRPr="00E76DA5">
        <w:rPr>
          <w:sz w:val="28"/>
          <w:szCs w:val="28"/>
        </w:rPr>
        <w:t>Сотрудник, осуществляющий лицензирование деятельности по изготовлению экземпляров аудиовизуальных произведений, программ для электронных вычисл</w:t>
      </w:r>
      <w:r w:rsidRPr="00E76DA5">
        <w:rPr>
          <w:sz w:val="28"/>
          <w:szCs w:val="28"/>
        </w:rPr>
        <w:t>и</w:t>
      </w:r>
      <w:r w:rsidRPr="00E76DA5">
        <w:rPr>
          <w:sz w:val="28"/>
          <w:szCs w:val="28"/>
        </w:rPr>
        <w:t>тельных машин, баз данных и фонограмм на любых видах носителей имеет высшее юридическое образование. В 2018 году указанный сотрудник проходил обучение по программе повышения квалификации государственных гражданских служащих «Реализация в государственных органах принципа открытости и организация раб</w:t>
      </w:r>
      <w:r w:rsidRPr="00E76DA5">
        <w:rPr>
          <w:sz w:val="28"/>
          <w:szCs w:val="28"/>
        </w:rPr>
        <w:t>о</w:t>
      </w:r>
      <w:r w:rsidRPr="00E76DA5">
        <w:rPr>
          <w:sz w:val="28"/>
          <w:szCs w:val="28"/>
        </w:rPr>
        <w:t>ты с открытыми данными».</w:t>
      </w:r>
    </w:p>
    <w:p w:rsidR="00CA438D" w:rsidRPr="0054631C" w:rsidRDefault="00CA438D" w:rsidP="00AA774C">
      <w:pPr>
        <w:ind w:firstLine="709"/>
        <w:jc w:val="both"/>
        <w:rPr>
          <w:sz w:val="28"/>
          <w:szCs w:val="28"/>
        </w:rPr>
      </w:pPr>
    </w:p>
    <w:p w:rsidR="000615BF" w:rsidRPr="00E76DA5" w:rsidRDefault="000615BF" w:rsidP="00B94A59">
      <w:pPr>
        <w:tabs>
          <w:tab w:val="left" w:pos="426"/>
        </w:tabs>
        <w:ind w:firstLine="709"/>
        <w:contextualSpacing/>
        <w:jc w:val="both"/>
        <w:rPr>
          <w:i/>
          <w:sz w:val="28"/>
          <w:szCs w:val="28"/>
        </w:rPr>
      </w:pPr>
      <w:r w:rsidRPr="0054631C">
        <w:rPr>
          <w:i/>
          <w:sz w:val="28"/>
          <w:szCs w:val="28"/>
          <w:lang w:val="en-US"/>
        </w:rPr>
        <w:t>C</w:t>
      </w:r>
      <w:r w:rsidRPr="0054631C">
        <w:rPr>
          <w:i/>
          <w:sz w:val="28"/>
          <w:szCs w:val="28"/>
        </w:rPr>
        <w:t>ведения об организации межведомственного взаимодействия при ос</w:t>
      </w:r>
      <w:r w:rsidRPr="0054631C">
        <w:rPr>
          <w:i/>
          <w:sz w:val="28"/>
          <w:szCs w:val="28"/>
        </w:rPr>
        <w:t>у</w:t>
      </w:r>
      <w:r w:rsidRPr="0054631C">
        <w:rPr>
          <w:i/>
          <w:sz w:val="28"/>
          <w:szCs w:val="28"/>
        </w:rPr>
        <w:t>ществлении лицензирования деятельности по изготовлению экземпляров аудиов</w:t>
      </w:r>
      <w:r w:rsidRPr="0054631C">
        <w:rPr>
          <w:i/>
          <w:sz w:val="28"/>
          <w:szCs w:val="28"/>
        </w:rPr>
        <w:t>и</w:t>
      </w:r>
      <w:r w:rsidRPr="0054631C">
        <w:rPr>
          <w:i/>
          <w:sz w:val="28"/>
          <w:szCs w:val="28"/>
        </w:rPr>
        <w:t xml:space="preserve">зуальных произведений, программ для электронных вычислительных машин, баз </w:t>
      </w:r>
      <w:r w:rsidRPr="00E76DA5">
        <w:rPr>
          <w:i/>
          <w:sz w:val="28"/>
          <w:szCs w:val="28"/>
        </w:rPr>
        <w:t>данных и фонограмм на любых видах носителей</w:t>
      </w:r>
    </w:p>
    <w:p w:rsidR="00202FC0" w:rsidRPr="00CB1D6D" w:rsidRDefault="00202FC0" w:rsidP="00202FC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В соответствии с Федеральным законом от 27.07.2010 № 210-ФЗ «Об орган</w:t>
      </w:r>
      <w:r w:rsidRPr="00CB1D6D">
        <w:rPr>
          <w:sz w:val="28"/>
          <w:szCs w:val="28"/>
        </w:rPr>
        <w:t>и</w:t>
      </w:r>
      <w:r w:rsidRPr="00CB1D6D">
        <w:rPr>
          <w:sz w:val="28"/>
          <w:szCs w:val="28"/>
        </w:rPr>
        <w:t>зации предоставления государственных и муниципальных услуг» взаимодействие по вопросам обмена документами и информацией между органами, предоставл</w:t>
      </w:r>
      <w:r w:rsidRPr="00CB1D6D">
        <w:rPr>
          <w:sz w:val="28"/>
          <w:szCs w:val="28"/>
        </w:rPr>
        <w:t>я</w:t>
      </w:r>
      <w:r w:rsidRPr="00CB1D6D">
        <w:rPr>
          <w:sz w:val="28"/>
          <w:szCs w:val="28"/>
        </w:rPr>
        <w:t>ющими государственные услуги, органами, предоставляющими муниципальные услуги, подведомственными государственными органами или органами местного самоуправления, организациями, участвующими в предоставлении предусмотре</w:t>
      </w:r>
      <w:r w:rsidRPr="00CB1D6D">
        <w:rPr>
          <w:sz w:val="28"/>
          <w:szCs w:val="28"/>
        </w:rPr>
        <w:t>н</w:t>
      </w:r>
      <w:r w:rsidRPr="00CB1D6D">
        <w:rPr>
          <w:sz w:val="28"/>
          <w:szCs w:val="28"/>
        </w:rPr>
        <w:t>ных ч. 1 ст. 1 настоящего Федерального закона государственных или муниципал</w:t>
      </w:r>
      <w:r w:rsidRPr="00CB1D6D">
        <w:rPr>
          <w:sz w:val="28"/>
          <w:szCs w:val="28"/>
        </w:rPr>
        <w:t>ь</w:t>
      </w:r>
      <w:r w:rsidRPr="00CB1D6D">
        <w:rPr>
          <w:sz w:val="28"/>
          <w:szCs w:val="28"/>
        </w:rPr>
        <w:t>ных услуг, иными государственными органами местного самоуправления, мн</w:t>
      </w:r>
      <w:r w:rsidRPr="00CB1D6D">
        <w:rPr>
          <w:sz w:val="28"/>
          <w:szCs w:val="28"/>
        </w:rPr>
        <w:t>о</w:t>
      </w:r>
      <w:r w:rsidRPr="00CB1D6D">
        <w:rPr>
          <w:sz w:val="28"/>
          <w:szCs w:val="28"/>
        </w:rPr>
        <w:t>гофункциональными центрами должно осуществляться в рамках единой системы межведомственного электронного взаимодействия.</w:t>
      </w:r>
    </w:p>
    <w:p w:rsidR="00202FC0" w:rsidRPr="00CB1D6D" w:rsidRDefault="00202FC0" w:rsidP="00202FC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В настоящее время реализована возможность взаимодействия с ФНС России и Федеральным казначейством. В течение 201</w:t>
      </w:r>
      <w:r>
        <w:rPr>
          <w:sz w:val="28"/>
          <w:szCs w:val="28"/>
        </w:rPr>
        <w:t>9</w:t>
      </w:r>
      <w:r w:rsidRPr="00CB1D6D">
        <w:rPr>
          <w:sz w:val="28"/>
          <w:szCs w:val="28"/>
        </w:rPr>
        <w:t xml:space="preserve"> года в рамках оказания госуда</w:t>
      </w:r>
      <w:r w:rsidRPr="00CB1D6D">
        <w:rPr>
          <w:sz w:val="28"/>
          <w:szCs w:val="28"/>
        </w:rPr>
        <w:t>р</w:t>
      </w:r>
      <w:r w:rsidRPr="00CB1D6D">
        <w:rPr>
          <w:sz w:val="28"/>
          <w:szCs w:val="28"/>
        </w:rPr>
        <w:t xml:space="preserve">ственной услуги лицензирования в данной области был направлен </w:t>
      </w:r>
      <w:r>
        <w:rPr>
          <w:sz w:val="28"/>
          <w:szCs w:val="28"/>
        </w:rPr>
        <w:t>1</w:t>
      </w:r>
      <w:r w:rsidRPr="00CB1D6D">
        <w:rPr>
          <w:sz w:val="28"/>
          <w:szCs w:val="28"/>
        </w:rPr>
        <w:t xml:space="preserve"> запрос в ФНС России. В рамках взаимодействия с «Государственной информационной системой о государственных и муниципальных платежах» (ГИС ГМП) Федерального казн</w:t>
      </w:r>
      <w:r w:rsidRPr="00CB1D6D">
        <w:rPr>
          <w:sz w:val="28"/>
          <w:szCs w:val="28"/>
        </w:rPr>
        <w:t>а</w:t>
      </w:r>
      <w:r w:rsidRPr="00CB1D6D">
        <w:rPr>
          <w:sz w:val="28"/>
          <w:szCs w:val="28"/>
        </w:rPr>
        <w:t>чейства в 201</w:t>
      </w:r>
      <w:r>
        <w:rPr>
          <w:sz w:val="28"/>
          <w:szCs w:val="28"/>
        </w:rPr>
        <w:t>9</w:t>
      </w:r>
      <w:r w:rsidRPr="00CB1D6D">
        <w:rPr>
          <w:sz w:val="28"/>
          <w:szCs w:val="28"/>
        </w:rPr>
        <w:t xml:space="preserve"> году Роскомнадзором направлен в ГИС ГМП Федерального казн</w:t>
      </w:r>
      <w:r w:rsidRPr="00CB1D6D">
        <w:rPr>
          <w:sz w:val="28"/>
          <w:szCs w:val="28"/>
        </w:rPr>
        <w:t>а</w:t>
      </w:r>
      <w:r w:rsidRPr="00CB1D6D">
        <w:rPr>
          <w:sz w:val="28"/>
          <w:szCs w:val="28"/>
        </w:rPr>
        <w:t xml:space="preserve">чейства </w:t>
      </w:r>
      <w:r w:rsidR="00553D05">
        <w:rPr>
          <w:sz w:val="28"/>
          <w:szCs w:val="28"/>
        </w:rPr>
        <w:t>один</w:t>
      </w:r>
      <w:r w:rsidRPr="00CB1D6D">
        <w:rPr>
          <w:sz w:val="28"/>
          <w:szCs w:val="28"/>
        </w:rPr>
        <w:t xml:space="preserve"> запрос на подтверждение факта оплаты государственной пошлины.</w:t>
      </w:r>
    </w:p>
    <w:p w:rsidR="00202FC0" w:rsidRPr="00CB1D6D" w:rsidRDefault="00202FC0" w:rsidP="00202FC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lastRenderedPageBreak/>
        <w:t>Вместе с тем, в настоящее время отсутствует возможность взаимодействия в рамках единой системы межведомственного электронного взаимодействия с Фед</w:t>
      </w:r>
      <w:r w:rsidRPr="00CB1D6D">
        <w:rPr>
          <w:sz w:val="28"/>
          <w:szCs w:val="28"/>
        </w:rPr>
        <w:t>е</w:t>
      </w:r>
      <w:r w:rsidRPr="00CB1D6D">
        <w:rPr>
          <w:sz w:val="28"/>
          <w:szCs w:val="28"/>
        </w:rPr>
        <w:t>ральной службой государственной регистрации, кадастра и картографии с целью получения выписки из Единого государственного реестра прав на недвижимое имущество и сделок с ним (ЕГРП) для подтверждения наличия права собственн</w:t>
      </w:r>
      <w:r w:rsidRPr="00CB1D6D">
        <w:rPr>
          <w:sz w:val="28"/>
          <w:szCs w:val="28"/>
        </w:rPr>
        <w:t>о</w:t>
      </w:r>
      <w:r w:rsidRPr="00CB1D6D">
        <w:rPr>
          <w:sz w:val="28"/>
          <w:szCs w:val="28"/>
        </w:rPr>
        <w:t>сти на помещение, в котором планируется осуществлять производственную де</w:t>
      </w:r>
      <w:r w:rsidRPr="00CB1D6D">
        <w:rPr>
          <w:sz w:val="28"/>
          <w:szCs w:val="28"/>
        </w:rPr>
        <w:t>я</w:t>
      </w:r>
      <w:r w:rsidRPr="00CB1D6D">
        <w:rPr>
          <w:sz w:val="28"/>
          <w:szCs w:val="28"/>
        </w:rPr>
        <w:t>тельность.</w:t>
      </w:r>
    </w:p>
    <w:p w:rsidR="00202FC0" w:rsidRPr="00CB1D6D" w:rsidRDefault="00202FC0" w:rsidP="00202FC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Роскомнадзор не является поставщиком информации из реестра лицензий на деятельность по изготовлению экземпляров аудиовизуальных произведений, программ для электронных вычислительных машин, баз данных и фонограмм на л</w:t>
      </w:r>
      <w:r w:rsidRPr="00CB1D6D">
        <w:rPr>
          <w:sz w:val="28"/>
          <w:szCs w:val="28"/>
        </w:rPr>
        <w:t>ю</w:t>
      </w:r>
      <w:r w:rsidRPr="00CB1D6D">
        <w:rPr>
          <w:sz w:val="28"/>
          <w:szCs w:val="28"/>
        </w:rPr>
        <w:t>бых видах носителей.</w:t>
      </w:r>
    </w:p>
    <w:p w:rsidR="00202FC0" w:rsidRPr="00CB1D6D" w:rsidRDefault="00202FC0" w:rsidP="00202FC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 xml:space="preserve">В соответствии с Федеральным законом от 08.08.2001 № 129-ФЗ </w:t>
      </w:r>
      <w:r w:rsidR="00553D05">
        <w:rPr>
          <w:sz w:val="28"/>
          <w:szCs w:val="28"/>
        </w:rPr>
        <w:t>«О </w:t>
      </w:r>
      <w:r w:rsidRPr="00CB1D6D">
        <w:rPr>
          <w:sz w:val="28"/>
          <w:szCs w:val="28"/>
        </w:rPr>
        <w:t>государственной регистрации юридических лиц и индивидуальных предприн</w:t>
      </w:r>
      <w:r w:rsidRPr="00CB1D6D">
        <w:rPr>
          <w:sz w:val="28"/>
          <w:szCs w:val="28"/>
        </w:rPr>
        <w:t>и</w:t>
      </w:r>
      <w:r w:rsidRPr="00CB1D6D">
        <w:rPr>
          <w:sz w:val="28"/>
          <w:szCs w:val="28"/>
        </w:rPr>
        <w:t xml:space="preserve">мателей» создан сервис для направления в ФНС России информации о выданных (переоформленных, </w:t>
      </w:r>
      <w:r w:rsidR="00553D05" w:rsidRPr="00CB1D6D">
        <w:rPr>
          <w:sz w:val="28"/>
          <w:szCs w:val="28"/>
        </w:rPr>
        <w:t>прекращённых</w:t>
      </w:r>
      <w:r w:rsidRPr="00CB1D6D">
        <w:rPr>
          <w:sz w:val="28"/>
          <w:szCs w:val="28"/>
        </w:rPr>
        <w:t>) лицензиях на деятельность по изготовлению экземпляров аудиовизуальных произведений, программ для электронных вычисл</w:t>
      </w:r>
      <w:r w:rsidRPr="00CB1D6D">
        <w:rPr>
          <w:sz w:val="28"/>
          <w:szCs w:val="28"/>
        </w:rPr>
        <w:t>и</w:t>
      </w:r>
      <w:r w:rsidRPr="00CB1D6D">
        <w:rPr>
          <w:sz w:val="28"/>
          <w:szCs w:val="28"/>
        </w:rPr>
        <w:t>тельных машин, баз данных и фонограмм на любых видах носителей.</w:t>
      </w:r>
    </w:p>
    <w:p w:rsidR="00624987" w:rsidRPr="00E76DA5" w:rsidRDefault="00624987" w:rsidP="00080A0B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</w:p>
    <w:p w:rsidR="000615BF" w:rsidRPr="00E76DA5" w:rsidRDefault="000615BF" w:rsidP="00080A0B">
      <w:pPr>
        <w:tabs>
          <w:tab w:val="left" w:pos="426"/>
        </w:tabs>
        <w:ind w:firstLine="709"/>
        <w:contextualSpacing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  <w:lang w:val="en-US"/>
        </w:rPr>
        <w:t>C</w:t>
      </w:r>
      <w:r w:rsidRPr="00E76DA5">
        <w:rPr>
          <w:i/>
          <w:sz w:val="28"/>
          <w:szCs w:val="28"/>
        </w:rPr>
        <w:t>ведения об организации взаимодействия в электронной форме с соискат</w:t>
      </w:r>
      <w:r w:rsidRPr="00E76DA5">
        <w:rPr>
          <w:i/>
          <w:sz w:val="28"/>
          <w:szCs w:val="28"/>
        </w:rPr>
        <w:t>е</w:t>
      </w:r>
      <w:r w:rsidRPr="00E76DA5">
        <w:rPr>
          <w:i/>
          <w:sz w:val="28"/>
          <w:szCs w:val="28"/>
        </w:rPr>
        <w:t>лями лицензии (лицензиатами) в рамках полномочий по лицензированию деятел</w:t>
      </w:r>
      <w:r w:rsidRPr="00E76DA5">
        <w:rPr>
          <w:i/>
          <w:sz w:val="28"/>
          <w:szCs w:val="28"/>
        </w:rPr>
        <w:t>ь</w:t>
      </w:r>
      <w:r w:rsidRPr="00E76DA5">
        <w:rPr>
          <w:i/>
          <w:sz w:val="28"/>
          <w:szCs w:val="28"/>
        </w:rPr>
        <w:t>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</w:t>
      </w:r>
      <w:r w:rsidRPr="00E76DA5">
        <w:rPr>
          <w:i/>
          <w:sz w:val="28"/>
          <w:szCs w:val="28"/>
        </w:rPr>
        <w:t>о</w:t>
      </w:r>
      <w:r w:rsidRPr="00E76DA5">
        <w:rPr>
          <w:i/>
          <w:sz w:val="28"/>
          <w:szCs w:val="28"/>
        </w:rPr>
        <w:t>сителей</w:t>
      </w:r>
    </w:p>
    <w:p w:rsidR="00080A0B" w:rsidRPr="00CB1D6D" w:rsidRDefault="00080A0B" w:rsidP="00080A0B">
      <w:pPr>
        <w:shd w:val="clear" w:color="auto" w:fill="FFFFFF" w:themeFill="background1"/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CB1D6D">
        <w:rPr>
          <w:sz w:val="28"/>
          <w:szCs w:val="28"/>
        </w:rPr>
        <w:t>Предоставление государственных услуг в электронной форме сегодня одна из высокоприоритетных задач.</w:t>
      </w:r>
    </w:p>
    <w:p w:rsidR="00080A0B" w:rsidRPr="00CB1D6D" w:rsidRDefault="00080A0B" w:rsidP="00080A0B">
      <w:pPr>
        <w:shd w:val="clear" w:color="auto" w:fill="FFFFFF" w:themeFill="background1"/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CB1D6D">
        <w:rPr>
          <w:rFonts w:eastAsia="Calibri"/>
          <w:sz w:val="28"/>
          <w:szCs w:val="28"/>
          <w:lang w:eastAsia="en-US"/>
        </w:rPr>
        <w:t xml:space="preserve">В целях увеличения процента заявок, поступающих с </w:t>
      </w:r>
      <w:r w:rsidRPr="00CB1D6D">
        <w:rPr>
          <w:sz w:val="28"/>
          <w:szCs w:val="28"/>
        </w:rPr>
        <w:t>Единого портала гос</w:t>
      </w:r>
      <w:r w:rsidRPr="00CB1D6D">
        <w:rPr>
          <w:sz w:val="28"/>
          <w:szCs w:val="28"/>
        </w:rPr>
        <w:t>у</w:t>
      </w:r>
      <w:r w:rsidRPr="00CB1D6D">
        <w:rPr>
          <w:sz w:val="28"/>
          <w:szCs w:val="28"/>
        </w:rPr>
        <w:t>дарственных услуг (ЕПГУ)</w:t>
      </w:r>
      <w:r w:rsidRPr="00CB1D6D">
        <w:rPr>
          <w:rFonts w:eastAsia="Calibri"/>
          <w:sz w:val="28"/>
          <w:szCs w:val="28"/>
          <w:lang w:eastAsia="en-US"/>
        </w:rPr>
        <w:t>, формы для предоставления государственных услуг в электронном виде были размещены на ЕПГУ. Размещённые электронные формы соответствуют V этапу перехода на предоставление государственных услуг в эле</w:t>
      </w:r>
      <w:r w:rsidRPr="00CB1D6D">
        <w:rPr>
          <w:rFonts w:eastAsia="Calibri"/>
          <w:sz w:val="28"/>
          <w:szCs w:val="28"/>
          <w:lang w:eastAsia="en-US"/>
        </w:rPr>
        <w:t>к</w:t>
      </w:r>
      <w:r w:rsidRPr="00CB1D6D">
        <w:rPr>
          <w:rFonts w:eastAsia="Calibri"/>
          <w:sz w:val="28"/>
          <w:szCs w:val="28"/>
          <w:lang w:eastAsia="en-US"/>
        </w:rPr>
        <w:t>тронном виде. Производится систематическая актуализация информации, опубл</w:t>
      </w:r>
      <w:r w:rsidRPr="00CB1D6D">
        <w:rPr>
          <w:rFonts w:eastAsia="Calibri"/>
          <w:sz w:val="28"/>
          <w:szCs w:val="28"/>
          <w:lang w:eastAsia="en-US"/>
        </w:rPr>
        <w:t>и</w:t>
      </w:r>
      <w:r w:rsidRPr="00CB1D6D">
        <w:rPr>
          <w:rFonts w:eastAsia="Calibri"/>
          <w:sz w:val="28"/>
          <w:szCs w:val="28"/>
          <w:lang w:eastAsia="en-US"/>
        </w:rPr>
        <w:t>кованной на ЕПГУ и официальном сайте Роскомнадзора.</w:t>
      </w:r>
    </w:p>
    <w:p w:rsidR="00080A0B" w:rsidRPr="00CB1D6D" w:rsidRDefault="00080A0B" w:rsidP="00080A0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С ЕПГУ в Роскомнадзор в 201</w:t>
      </w:r>
      <w:r>
        <w:rPr>
          <w:sz w:val="28"/>
          <w:szCs w:val="28"/>
        </w:rPr>
        <w:t>9 году поступило три</w:t>
      </w:r>
      <w:r w:rsidRPr="00CB1D6D">
        <w:rPr>
          <w:sz w:val="28"/>
          <w:szCs w:val="28"/>
        </w:rPr>
        <w:t xml:space="preserve"> заявки на предоставление (переоформление) лицензии по данному виду деятельности.</w:t>
      </w:r>
    </w:p>
    <w:p w:rsidR="002C350D" w:rsidRPr="00E76DA5" w:rsidRDefault="002C350D" w:rsidP="00080A0B">
      <w:pPr>
        <w:ind w:firstLine="709"/>
        <w:jc w:val="both"/>
        <w:rPr>
          <w:i/>
          <w:sz w:val="28"/>
          <w:szCs w:val="28"/>
        </w:rPr>
      </w:pPr>
    </w:p>
    <w:p w:rsidR="000615BF" w:rsidRPr="00E76DA5" w:rsidRDefault="000615BF" w:rsidP="00B94A59">
      <w:pPr>
        <w:ind w:firstLine="709"/>
        <w:jc w:val="both"/>
        <w:rPr>
          <w:i/>
          <w:sz w:val="28"/>
          <w:szCs w:val="28"/>
          <w:lang w:eastAsia="en-US"/>
        </w:rPr>
      </w:pPr>
      <w:r w:rsidRPr="00E76DA5">
        <w:rPr>
          <w:i/>
          <w:sz w:val="28"/>
          <w:szCs w:val="28"/>
        </w:rPr>
        <w:t>Сведения о способах проведения и показателях методической работы с лицензиатами, направленной на предотвращение ими нарушений лицензионных тр</w:t>
      </w:r>
      <w:r w:rsidRPr="00E76DA5">
        <w:rPr>
          <w:i/>
          <w:sz w:val="28"/>
          <w:szCs w:val="28"/>
        </w:rPr>
        <w:t>е</w:t>
      </w:r>
      <w:r w:rsidRPr="00E76DA5">
        <w:rPr>
          <w:i/>
          <w:sz w:val="28"/>
          <w:szCs w:val="28"/>
        </w:rPr>
        <w:t>бований</w:t>
      </w:r>
    </w:p>
    <w:p w:rsidR="00080A0B" w:rsidRPr="00CB1D6D" w:rsidRDefault="00080A0B" w:rsidP="00080A0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B1D6D">
        <w:rPr>
          <w:sz w:val="28"/>
          <w:szCs w:val="28"/>
        </w:rPr>
        <w:t>На официальном сайте Роскомнадзора www.rkn.gov.ru размещены рекоме</w:t>
      </w:r>
      <w:r w:rsidRPr="00CB1D6D">
        <w:rPr>
          <w:sz w:val="28"/>
          <w:szCs w:val="28"/>
        </w:rPr>
        <w:t>н</w:t>
      </w:r>
      <w:r w:rsidRPr="00CB1D6D">
        <w:rPr>
          <w:sz w:val="28"/>
          <w:szCs w:val="28"/>
        </w:rPr>
        <w:t>дации по заполнению заявления на получение (переоформление) лицензии, а также полный перечень необходимых документов, банковские реквизиты и размеры го</w:t>
      </w:r>
      <w:r w:rsidRPr="00CB1D6D">
        <w:rPr>
          <w:sz w:val="28"/>
          <w:szCs w:val="28"/>
        </w:rPr>
        <w:t>с</w:t>
      </w:r>
      <w:r w:rsidRPr="00CB1D6D">
        <w:rPr>
          <w:sz w:val="28"/>
          <w:szCs w:val="28"/>
        </w:rPr>
        <w:t xml:space="preserve">ударственных пошлин. </w:t>
      </w:r>
    </w:p>
    <w:p w:rsidR="00080A0B" w:rsidRPr="00E76DA5" w:rsidRDefault="00080A0B" w:rsidP="00CB210A">
      <w:pPr>
        <w:ind w:firstLine="709"/>
        <w:jc w:val="both"/>
        <w:rPr>
          <w:sz w:val="28"/>
          <w:szCs w:val="28"/>
        </w:rPr>
      </w:pPr>
    </w:p>
    <w:p w:rsidR="007C4300" w:rsidRPr="00E76DA5" w:rsidRDefault="000615BF" w:rsidP="00790B52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  <w:r w:rsidRPr="00E76DA5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lastRenderedPageBreak/>
        <w:t xml:space="preserve">3. Анализ и оценка эффективности лицензирования </w:t>
      </w:r>
      <w:r w:rsidRPr="00E76DA5">
        <w:rPr>
          <w:rFonts w:eastAsiaTheme="minorEastAsia"/>
          <w:b/>
          <w:sz w:val="28"/>
          <w:szCs w:val="28"/>
          <w:lang w:eastAsia="en-US"/>
        </w:rPr>
        <w:t>деятельности по изготовлению экземпляров аудиовизуальных произведений, программ для эле</w:t>
      </w:r>
      <w:r w:rsidRPr="00E76DA5">
        <w:rPr>
          <w:rFonts w:eastAsiaTheme="minorEastAsia"/>
          <w:b/>
          <w:sz w:val="28"/>
          <w:szCs w:val="28"/>
          <w:lang w:eastAsia="en-US"/>
        </w:rPr>
        <w:t>к</w:t>
      </w:r>
      <w:r w:rsidRPr="00E76DA5">
        <w:rPr>
          <w:rFonts w:eastAsiaTheme="minorEastAsia"/>
          <w:b/>
          <w:sz w:val="28"/>
          <w:szCs w:val="28"/>
          <w:lang w:eastAsia="en-US"/>
        </w:rPr>
        <w:t>тронных вычислительных машин, баз данных и фонограмм на любых видах носителей</w:t>
      </w:r>
    </w:p>
    <w:p w:rsidR="007C4300" w:rsidRPr="00E76DA5" w:rsidRDefault="007C4300" w:rsidP="00121B51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</w:rPr>
        <w:t>Показатели эффективности лицензирования деятельности по изготовлению экземпляров аудиовизуальных произведений, программ для электронных вычисл</w:t>
      </w:r>
      <w:r w:rsidRPr="00E76DA5">
        <w:rPr>
          <w:i/>
          <w:sz w:val="28"/>
          <w:szCs w:val="28"/>
        </w:rPr>
        <w:t>и</w:t>
      </w:r>
      <w:r w:rsidRPr="00E76DA5">
        <w:rPr>
          <w:i/>
          <w:sz w:val="28"/>
          <w:szCs w:val="28"/>
        </w:rPr>
        <w:t>тельных машин, баз данных и фон</w:t>
      </w:r>
      <w:r w:rsidR="000E6231" w:rsidRPr="00E76DA5">
        <w:rPr>
          <w:i/>
          <w:sz w:val="28"/>
          <w:szCs w:val="28"/>
        </w:rPr>
        <w:t>ограмм на любых видах носителей</w:t>
      </w:r>
    </w:p>
    <w:p w:rsidR="00B201D4" w:rsidRPr="001C770F" w:rsidRDefault="00B201D4" w:rsidP="00121B51">
      <w:pPr>
        <w:ind w:firstLine="709"/>
        <w:jc w:val="both"/>
        <w:rPr>
          <w:sz w:val="28"/>
          <w:szCs w:val="28"/>
          <w:lang w:eastAsia="en-US"/>
        </w:rPr>
      </w:pPr>
      <w:r w:rsidRPr="00E76DA5">
        <w:rPr>
          <w:sz w:val="28"/>
          <w:szCs w:val="28"/>
        </w:rPr>
        <w:t xml:space="preserve">Показатели эффективности лицензирования </w:t>
      </w:r>
      <w:r w:rsidRPr="00E76DA5">
        <w:rPr>
          <w:sz w:val="28"/>
          <w:szCs w:val="28"/>
          <w:lang w:eastAsia="en-US"/>
        </w:rPr>
        <w:t>деятельности по изготовлению экземпляров аудиовизуальных произведений, программ для электронных вычисл</w:t>
      </w:r>
      <w:r w:rsidRPr="00E76DA5">
        <w:rPr>
          <w:sz w:val="28"/>
          <w:szCs w:val="28"/>
          <w:lang w:eastAsia="en-US"/>
        </w:rPr>
        <w:t>и</w:t>
      </w:r>
      <w:r w:rsidRPr="00E76DA5">
        <w:rPr>
          <w:sz w:val="28"/>
          <w:szCs w:val="28"/>
          <w:lang w:eastAsia="en-US"/>
        </w:rPr>
        <w:t xml:space="preserve">тельных машин, баз данных и фонограмм на любых видах носителей </w:t>
      </w:r>
      <w:r w:rsidR="004A2DFB" w:rsidRPr="00E76DA5">
        <w:rPr>
          <w:sz w:val="28"/>
          <w:szCs w:val="28"/>
          <w:lang w:eastAsia="en-US"/>
        </w:rPr>
        <w:t xml:space="preserve">(далее - ВАФ) </w:t>
      </w:r>
      <w:r w:rsidRPr="00E76DA5">
        <w:rPr>
          <w:sz w:val="28"/>
          <w:szCs w:val="28"/>
          <w:lang w:eastAsia="en-US"/>
        </w:rPr>
        <w:t>представлены в таблице 8 и в таблице 9.</w:t>
      </w:r>
    </w:p>
    <w:p w:rsidR="00F415A5" w:rsidRPr="00295282" w:rsidRDefault="00295282" w:rsidP="00121B51">
      <w:pPr>
        <w:ind w:firstLine="709"/>
        <w:jc w:val="right"/>
        <w:rPr>
          <w:sz w:val="28"/>
          <w:szCs w:val="28"/>
        </w:rPr>
      </w:pPr>
      <w:r w:rsidRPr="00295282">
        <w:rPr>
          <w:sz w:val="28"/>
          <w:szCs w:val="28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801"/>
        <w:gridCol w:w="1984"/>
        <w:gridCol w:w="2128"/>
        <w:gridCol w:w="1805"/>
      </w:tblGrid>
      <w:tr w:rsidR="00B532DC" w:rsidRPr="00B5471E" w:rsidTr="00F478F6">
        <w:trPr>
          <w:trHeight w:val="1047"/>
        </w:trPr>
        <w:tc>
          <w:tcPr>
            <w:tcW w:w="272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  <w:rPr>
                <w:b/>
              </w:rPr>
            </w:pPr>
            <w:r w:rsidRPr="00B5471E">
              <w:rPr>
                <w:b/>
              </w:rPr>
              <w:t>№</w:t>
            </w:r>
          </w:p>
          <w:p w:rsidR="00B532DC" w:rsidRPr="00B5471E" w:rsidRDefault="00B532DC" w:rsidP="00B532DC">
            <w:pPr>
              <w:shd w:val="clear" w:color="auto" w:fill="FFFFFF" w:themeFill="background1"/>
              <w:jc w:val="center"/>
              <w:rPr>
                <w:b/>
              </w:rPr>
            </w:pPr>
            <w:proofErr w:type="gramStart"/>
            <w:r w:rsidRPr="00B5471E">
              <w:rPr>
                <w:b/>
              </w:rPr>
              <w:t>п</w:t>
            </w:r>
            <w:proofErr w:type="gramEnd"/>
            <w:r w:rsidRPr="00B5471E">
              <w:rPr>
                <w:b/>
              </w:rPr>
              <w:t>/п</w:t>
            </w:r>
          </w:p>
        </w:tc>
        <w:tc>
          <w:tcPr>
            <w:tcW w:w="1849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  <w:rPr>
                <w:b/>
              </w:rPr>
            </w:pPr>
            <w:r w:rsidRPr="00B5471E">
              <w:rPr>
                <w:b/>
              </w:rPr>
              <w:t>Наименование показателя э</w:t>
            </w:r>
            <w:r w:rsidRPr="00B5471E">
              <w:rPr>
                <w:b/>
              </w:rPr>
              <w:t>ф</w:t>
            </w:r>
            <w:r w:rsidRPr="00B5471E">
              <w:rPr>
                <w:b/>
              </w:rPr>
              <w:t>фективности лицензирования</w:t>
            </w:r>
          </w:p>
        </w:tc>
        <w:tc>
          <w:tcPr>
            <w:tcW w:w="965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  <w:rPr>
                <w:b/>
              </w:rPr>
            </w:pPr>
            <w:r w:rsidRPr="00B5471E">
              <w:rPr>
                <w:b/>
              </w:rPr>
              <w:t>Показатель э</w:t>
            </w:r>
            <w:r w:rsidRPr="00B5471E">
              <w:rPr>
                <w:b/>
              </w:rPr>
              <w:t>ф</w:t>
            </w:r>
            <w:r w:rsidRPr="00B5471E">
              <w:rPr>
                <w:b/>
              </w:rPr>
              <w:t>фективности</w:t>
            </w:r>
          </w:p>
          <w:p w:rsidR="00B532DC" w:rsidRPr="00B5471E" w:rsidRDefault="00B532DC" w:rsidP="00B532DC">
            <w:pPr>
              <w:shd w:val="clear" w:color="auto" w:fill="FFFFFF" w:themeFill="background1"/>
              <w:jc w:val="center"/>
              <w:rPr>
                <w:b/>
              </w:rPr>
            </w:pPr>
            <w:r w:rsidRPr="00B5471E">
              <w:rPr>
                <w:b/>
              </w:rPr>
              <w:t>2019 год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  <w:rPr>
                <w:b/>
              </w:rPr>
            </w:pPr>
            <w:r w:rsidRPr="00B5471E">
              <w:rPr>
                <w:b/>
              </w:rPr>
              <w:t>Показатель э</w:t>
            </w:r>
            <w:r w:rsidRPr="00B5471E">
              <w:rPr>
                <w:b/>
              </w:rPr>
              <w:t>ф</w:t>
            </w:r>
            <w:r w:rsidRPr="00B5471E">
              <w:rPr>
                <w:b/>
              </w:rPr>
              <w:t>фективности</w:t>
            </w:r>
          </w:p>
          <w:p w:rsidR="00B532DC" w:rsidRPr="00B5471E" w:rsidRDefault="00B532DC" w:rsidP="00B532DC">
            <w:pPr>
              <w:shd w:val="clear" w:color="auto" w:fill="FFFFFF" w:themeFill="background1"/>
              <w:jc w:val="center"/>
              <w:rPr>
                <w:b/>
              </w:rPr>
            </w:pPr>
            <w:r w:rsidRPr="00B5471E">
              <w:rPr>
                <w:b/>
              </w:rPr>
              <w:t>2018 год</w:t>
            </w:r>
          </w:p>
        </w:tc>
        <w:tc>
          <w:tcPr>
            <w:tcW w:w="878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  <w:rPr>
                <w:b/>
              </w:rPr>
            </w:pPr>
            <w:r w:rsidRPr="00B5471E">
              <w:rPr>
                <w:b/>
              </w:rPr>
              <w:t>Отклонение</w:t>
            </w:r>
          </w:p>
        </w:tc>
      </w:tr>
      <w:tr w:rsidR="00B532DC" w:rsidRPr="00B5471E" w:rsidTr="00F478F6">
        <w:trPr>
          <w:trHeight w:val="636"/>
        </w:trPr>
        <w:tc>
          <w:tcPr>
            <w:tcW w:w="272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1.</w:t>
            </w:r>
          </w:p>
        </w:tc>
        <w:tc>
          <w:tcPr>
            <w:tcW w:w="1849" w:type="pct"/>
          </w:tcPr>
          <w:p w:rsidR="00B532DC" w:rsidRPr="00B5471E" w:rsidRDefault="00B532DC" w:rsidP="00B532DC">
            <w:pPr>
              <w:shd w:val="clear" w:color="auto" w:fill="FFFFFF" w:themeFill="background1"/>
              <w:jc w:val="both"/>
            </w:pPr>
            <w:r w:rsidRPr="00B5471E">
              <w:t>Доля обращений и (или) заявлений о предоставлении, пер</w:t>
            </w:r>
            <w:r w:rsidRPr="00B5471E">
              <w:t>е</w:t>
            </w:r>
            <w:r w:rsidRPr="00B5471E">
              <w:t>оформлении, продлении срока действия лицензии (в случае, если продление срока действия лице</w:t>
            </w:r>
            <w:r w:rsidRPr="00B5471E">
              <w:t>н</w:t>
            </w:r>
            <w:r w:rsidRPr="00B5471E">
              <w:t>зии предусмотрено законодател</w:t>
            </w:r>
            <w:r w:rsidRPr="00B5471E">
              <w:t>ь</w:t>
            </w:r>
            <w:r w:rsidRPr="00B5471E">
              <w:t>ством Российской Федерации), прекращении действия лицензии, о выдаче дубликата, копии лице</w:t>
            </w:r>
            <w:r w:rsidRPr="00B5471E">
              <w:t>н</w:t>
            </w:r>
            <w:r w:rsidRPr="00B5471E">
              <w:t>зии, полученных лицензирующим органом в электронной форме (в процентах от общего числа обр</w:t>
            </w:r>
            <w:r w:rsidRPr="00B5471E">
              <w:t>а</w:t>
            </w:r>
            <w:r w:rsidRPr="00B5471E">
              <w:t>щений и (или) заявлений соотве</w:t>
            </w:r>
            <w:r w:rsidRPr="00B5471E">
              <w:t>т</w:t>
            </w:r>
            <w:r w:rsidRPr="00B5471E">
              <w:t>ственно)</w:t>
            </w:r>
          </w:p>
        </w:tc>
        <w:tc>
          <w:tcPr>
            <w:tcW w:w="965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60%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30%</w:t>
            </w:r>
          </w:p>
        </w:tc>
        <w:tc>
          <w:tcPr>
            <w:tcW w:w="878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+30%</w:t>
            </w:r>
          </w:p>
        </w:tc>
      </w:tr>
      <w:tr w:rsidR="00B532DC" w:rsidRPr="00B5471E" w:rsidTr="00F478F6">
        <w:trPr>
          <w:trHeight w:val="3791"/>
        </w:trPr>
        <w:tc>
          <w:tcPr>
            <w:tcW w:w="272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2.</w:t>
            </w:r>
          </w:p>
        </w:tc>
        <w:tc>
          <w:tcPr>
            <w:tcW w:w="1849" w:type="pct"/>
            <w:shd w:val="clear" w:color="auto" w:fill="auto"/>
          </w:tcPr>
          <w:p w:rsidR="00B532DC" w:rsidRPr="00B5471E" w:rsidRDefault="00B532DC" w:rsidP="00B532DC">
            <w:pPr>
              <w:shd w:val="clear" w:color="auto" w:fill="FFFFFF" w:themeFill="background1"/>
              <w:jc w:val="both"/>
            </w:pPr>
            <w:r w:rsidRPr="00B5471E">
              <w:t>Доля обращений и (или) заявлений о предоставлении, пер</w:t>
            </w:r>
            <w:r w:rsidRPr="00B5471E">
              <w:t>е</w:t>
            </w:r>
            <w:r w:rsidRPr="00B5471E">
              <w:t>оформлении, продлении срока действия лицензии (в случае, если продление срока действия лице</w:t>
            </w:r>
            <w:r w:rsidRPr="00B5471E">
              <w:t>н</w:t>
            </w:r>
            <w:r w:rsidRPr="00B5471E">
              <w:t>зии предусмотрено законодател</w:t>
            </w:r>
            <w:r w:rsidRPr="00B5471E">
              <w:t>ь</w:t>
            </w:r>
            <w:r w:rsidRPr="00B5471E">
              <w:t>ством Российской Федерации), прекращении действия лицензии, о выдаче дубликата, копии лице</w:t>
            </w:r>
            <w:r w:rsidRPr="00B5471E">
              <w:t>н</w:t>
            </w:r>
            <w:r w:rsidRPr="00B5471E">
              <w:t>зии, полученных лицензирующим органом</w:t>
            </w:r>
            <w:r w:rsidRPr="00B5471E">
              <w:rPr>
                <w:u w:val="single"/>
              </w:rPr>
              <w:t xml:space="preserve"> на бумажном носителе</w:t>
            </w:r>
            <w:r w:rsidRPr="00B5471E">
              <w:t xml:space="preserve"> (в процентах от общего числа обр</w:t>
            </w:r>
            <w:r w:rsidRPr="00B5471E">
              <w:t>а</w:t>
            </w:r>
            <w:r w:rsidRPr="00B5471E">
              <w:t>щений и (или) заявлений соотве</w:t>
            </w:r>
            <w:r w:rsidRPr="00B5471E">
              <w:t>т</w:t>
            </w:r>
            <w:r w:rsidRPr="00B5471E">
              <w:t>ственно)</w:t>
            </w:r>
          </w:p>
        </w:tc>
        <w:tc>
          <w:tcPr>
            <w:tcW w:w="965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40%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70%</w:t>
            </w:r>
          </w:p>
        </w:tc>
        <w:tc>
          <w:tcPr>
            <w:tcW w:w="878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-30%</w:t>
            </w:r>
          </w:p>
        </w:tc>
      </w:tr>
      <w:tr w:rsidR="00B532DC" w:rsidRPr="00B5471E" w:rsidTr="00F478F6">
        <w:trPr>
          <w:trHeight w:val="598"/>
        </w:trPr>
        <w:tc>
          <w:tcPr>
            <w:tcW w:w="272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3.</w:t>
            </w:r>
          </w:p>
        </w:tc>
        <w:tc>
          <w:tcPr>
            <w:tcW w:w="1849" w:type="pct"/>
            <w:shd w:val="clear" w:color="auto" w:fill="auto"/>
          </w:tcPr>
          <w:p w:rsidR="00B532DC" w:rsidRPr="00B5471E" w:rsidRDefault="00B532DC" w:rsidP="00B532DC">
            <w:pPr>
              <w:shd w:val="clear" w:color="auto" w:fill="FFFFFF" w:themeFill="background1"/>
              <w:jc w:val="both"/>
            </w:pPr>
            <w:r w:rsidRPr="00B5471E">
              <w:t>Доля решений об отказе в пред</w:t>
            </w:r>
            <w:r w:rsidRPr="00B5471E">
              <w:t>о</w:t>
            </w:r>
            <w:r w:rsidRPr="00B5471E">
              <w:t>ставлении, переоформлении, пр</w:t>
            </w:r>
            <w:r w:rsidRPr="00B5471E">
              <w:t>о</w:t>
            </w:r>
            <w:r w:rsidRPr="00B5471E">
              <w:t xml:space="preserve">длении срока действия лицензии (в случаях, если </w:t>
            </w:r>
            <w:r w:rsidRPr="00B5471E">
              <w:lastRenderedPageBreak/>
              <w:t>продление срока действия лицензии предусмотрено законодательством Российской Федерации), отменных судом (в процентах от общего количества принятых решений о предоста</w:t>
            </w:r>
            <w:r w:rsidRPr="00B5471E">
              <w:t>в</w:t>
            </w:r>
            <w:r w:rsidRPr="00B5471E">
              <w:t>лении, переоформлении, продл</w:t>
            </w:r>
            <w:r w:rsidRPr="00B5471E">
              <w:t>е</w:t>
            </w:r>
            <w:r w:rsidRPr="00B5471E">
              <w:t>нии срока действия лицензии (в случаях, если продление срока действия лицензии предусмотрено законодательством Российской Федерации)</w:t>
            </w:r>
          </w:p>
        </w:tc>
        <w:tc>
          <w:tcPr>
            <w:tcW w:w="965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lastRenderedPageBreak/>
              <w:t>0%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0%</w:t>
            </w:r>
          </w:p>
        </w:tc>
        <w:tc>
          <w:tcPr>
            <w:tcW w:w="878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0%</w:t>
            </w:r>
          </w:p>
        </w:tc>
      </w:tr>
      <w:tr w:rsidR="00B532DC" w:rsidRPr="00B5471E" w:rsidTr="00F478F6">
        <w:trPr>
          <w:trHeight w:val="655"/>
        </w:trPr>
        <w:tc>
          <w:tcPr>
            <w:tcW w:w="272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lastRenderedPageBreak/>
              <w:t>4.</w:t>
            </w:r>
          </w:p>
        </w:tc>
        <w:tc>
          <w:tcPr>
            <w:tcW w:w="1849" w:type="pct"/>
          </w:tcPr>
          <w:p w:rsidR="00B532DC" w:rsidRPr="00B5471E" w:rsidRDefault="00B532DC" w:rsidP="00B532DC">
            <w:pPr>
              <w:shd w:val="clear" w:color="auto" w:fill="FFFFFF" w:themeFill="background1"/>
              <w:jc w:val="both"/>
            </w:pPr>
            <w:r w:rsidRPr="00B5471E">
              <w:t>Средний срок рассмотрения зая</w:t>
            </w:r>
            <w:r w:rsidRPr="00B5471E">
              <w:t>в</w:t>
            </w:r>
            <w:r w:rsidRPr="00B5471E">
              <w:t>ление о предоставлении лицензий</w:t>
            </w:r>
          </w:p>
        </w:tc>
        <w:tc>
          <w:tcPr>
            <w:tcW w:w="965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40 рабочих дней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40 рабочих дней</w:t>
            </w:r>
          </w:p>
        </w:tc>
        <w:tc>
          <w:tcPr>
            <w:tcW w:w="878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0 дней</w:t>
            </w:r>
          </w:p>
        </w:tc>
      </w:tr>
      <w:tr w:rsidR="00B532DC" w:rsidRPr="00B5471E" w:rsidTr="00F478F6">
        <w:trPr>
          <w:trHeight w:val="654"/>
        </w:trPr>
        <w:tc>
          <w:tcPr>
            <w:tcW w:w="272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5.</w:t>
            </w:r>
          </w:p>
        </w:tc>
        <w:tc>
          <w:tcPr>
            <w:tcW w:w="1849" w:type="pct"/>
          </w:tcPr>
          <w:p w:rsidR="00B532DC" w:rsidRPr="00B5471E" w:rsidRDefault="00B532DC" w:rsidP="00B532DC">
            <w:pPr>
              <w:shd w:val="clear" w:color="auto" w:fill="FFFFFF" w:themeFill="background1"/>
              <w:jc w:val="both"/>
            </w:pPr>
            <w:r w:rsidRPr="00B5471E">
              <w:t>Доля заявлений о предоставлении лицензии, рассмотренных в уст</w:t>
            </w:r>
            <w:r w:rsidRPr="00B5471E">
              <w:t>а</w:t>
            </w:r>
            <w:r w:rsidRPr="00B5471E">
              <w:t>новленные законодательством Российской Федерации сроки (в процентах от общего числа зая</w:t>
            </w:r>
            <w:r w:rsidRPr="00B5471E">
              <w:t>в</w:t>
            </w:r>
            <w:r w:rsidRPr="00B5471E">
              <w:t>лений соответственно)</w:t>
            </w:r>
          </w:p>
        </w:tc>
        <w:tc>
          <w:tcPr>
            <w:tcW w:w="965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100%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100%</w:t>
            </w:r>
          </w:p>
        </w:tc>
        <w:tc>
          <w:tcPr>
            <w:tcW w:w="878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0%</w:t>
            </w:r>
          </w:p>
        </w:tc>
      </w:tr>
      <w:tr w:rsidR="00B532DC" w:rsidRPr="00B5471E" w:rsidTr="00F478F6">
        <w:trPr>
          <w:trHeight w:val="617"/>
        </w:trPr>
        <w:tc>
          <w:tcPr>
            <w:tcW w:w="272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6.</w:t>
            </w:r>
          </w:p>
        </w:tc>
        <w:tc>
          <w:tcPr>
            <w:tcW w:w="1849" w:type="pct"/>
          </w:tcPr>
          <w:p w:rsidR="00B532DC" w:rsidRPr="00B5471E" w:rsidRDefault="00B532DC" w:rsidP="00B532DC">
            <w:pPr>
              <w:shd w:val="clear" w:color="auto" w:fill="FFFFFF" w:themeFill="background1"/>
              <w:jc w:val="both"/>
            </w:pPr>
            <w:r w:rsidRPr="00B5471E">
              <w:t>Средний срок рассмотрения заявления о переоформлении и пр</w:t>
            </w:r>
            <w:r w:rsidRPr="00B5471E">
              <w:t>о</w:t>
            </w:r>
            <w:r w:rsidRPr="00B5471E">
              <w:t>длении срока действия лицензии (в случаях, если продление срока действия лицензии предусмотрено законодательством Российской Федерации</w:t>
            </w:r>
          </w:p>
        </w:tc>
        <w:tc>
          <w:tcPr>
            <w:tcW w:w="965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9 рабочих дней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9 рабочих дней</w:t>
            </w:r>
          </w:p>
        </w:tc>
        <w:tc>
          <w:tcPr>
            <w:tcW w:w="878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0 дней</w:t>
            </w:r>
          </w:p>
        </w:tc>
      </w:tr>
      <w:tr w:rsidR="00B532DC" w:rsidRPr="00B5471E" w:rsidTr="00F478F6">
        <w:trPr>
          <w:trHeight w:val="1234"/>
        </w:trPr>
        <w:tc>
          <w:tcPr>
            <w:tcW w:w="272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7.</w:t>
            </w:r>
          </w:p>
        </w:tc>
        <w:tc>
          <w:tcPr>
            <w:tcW w:w="1849" w:type="pct"/>
            <w:shd w:val="clear" w:color="auto" w:fill="auto"/>
          </w:tcPr>
          <w:p w:rsidR="00B532DC" w:rsidRPr="00B5471E" w:rsidRDefault="00B532DC" w:rsidP="00B532DC">
            <w:pPr>
              <w:shd w:val="clear" w:color="auto" w:fill="FFFFFF" w:themeFill="background1"/>
              <w:jc w:val="both"/>
            </w:pPr>
            <w:r w:rsidRPr="00B5471E">
              <w:t>Доля заявлений о переоформл</w:t>
            </w:r>
            <w:r w:rsidRPr="00B5471E">
              <w:t>е</w:t>
            </w:r>
            <w:r w:rsidRPr="00B5471E">
              <w:t>нии лицензии или продлении ср</w:t>
            </w:r>
            <w:r w:rsidRPr="00B5471E">
              <w:t>о</w:t>
            </w:r>
            <w:r w:rsidRPr="00B5471E">
              <w:t>ка действия лицензий (в случаях, если продление срока действия лицензии предусмотрено закон</w:t>
            </w:r>
            <w:r w:rsidRPr="00B5471E">
              <w:t>о</w:t>
            </w:r>
            <w:r w:rsidRPr="00B5471E">
              <w:t>дательством Российской Федер</w:t>
            </w:r>
            <w:r w:rsidRPr="00B5471E">
              <w:t>а</w:t>
            </w:r>
            <w:r w:rsidRPr="00B5471E">
              <w:t>ции), рассмотренных в устано</w:t>
            </w:r>
            <w:r w:rsidRPr="00B5471E">
              <w:t>в</w:t>
            </w:r>
            <w:r w:rsidRPr="00B5471E">
              <w:t>ленные законодательством сроки (в процентах от общего числа з</w:t>
            </w:r>
            <w:r w:rsidRPr="00B5471E">
              <w:t>а</w:t>
            </w:r>
            <w:r w:rsidRPr="00B5471E">
              <w:t>явлений)</w:t>
            </w:r>
          </w:p>
        </w:tc>
        <w:tc>
          <w:tcPr>
            <w:tcW w:w="965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100 %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100%</w:t>
            </w:r>
          </w:p>
        </w:tc>
        <w:tc>
          <w:tcPr>
            <w:tcW w:w="878" w:type="pct"/>
            <w:vAlign w:val="center"/>
          </w:tcPr>
          <w:p w:rsidR="00B532DC" w:rsidRPr="00B5471E" w:rsidRDefault="00B532DC" w:rsidP="00B532DC">
            <w:pPr>
              <w:shd w:val="clear" w:color="auto" w:fill="FFFFFF" w:themeFill="background1"/>
              <w:jc w:val="center"/>
            </w:pPr>
            <w:r w:rsidRPr="00B5471E">
              <w:t>0%</w:t>
            </w:r>
          </w:p>
        </w:tc>
      </w:tr>
    </w:tbl>
    <w:p w:rsidR="00064509" w:rsidRPr="00CC540E" w:rsidRDefault="00064509" w:rsidP="00DA30E9">
      <w:pPr>
        <w:ind w:firstLine="709"/>
        <w:jc w:val="both"/>
        <w:rPr>
          <w:sz w:val="28"/>
          <w:szCs w:val="28"/>
        </w:rPr>
      </w:pPr>
    </w:p>
    <w:p w:rsidR="00DA30E9" w:rsidRPr="00CC540E" w:rsidRDefault="00DA30E9" w:rsidP="00DA30E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540E">
        <w:rPr>
          <w:sz w:val="28"/>
          <w:szCs w:val="28"/>
        </w:rPr>
        <w:t>В 2019 году доля заявлений в электронной форме увеличилась на 30</w:t>
      </w:r>
      <w:r w:rsidR="00CC540E">
        <w:rPr>
          <w:sz w:val="28"/>
          <w:szCs w:val="28"/>
        </w:rPr>
        <w:t> </w:t>
      </w:r>
      <w:r w:rsidRPr="00CC540E">
        <w:rPr>
          <w:sz w:val="28"/>
          <w:szCs w:val="28"/>
        </w:rPr>
        <w:t>%. Любые отклонения показателя более чем на 10</w:t>
      </w:r>
      <w:r w:rsidR="00CC540E">
        <w:rPr>
          <w:sz w:val="28"/>
          <w:szCs w:val="28"/>
        </w:rPr>
        <w:t> </w:t>
      </w:r>
      <w:r w:rsidRPr="00CC540E">
        <w:rPr>
          <w:sz w:val="28"/>
          <w:szCs w:val="28"/>
        </w:rPr>
        <w:t>% объясняются «законом малых чисел», поскольку каждой единице абсолютного значения соответствует значител</w:t>
      </w:r>
      <w:r w:rsidRPr="00CC540E">
        <w:rPr>
          <w:sz w:val="28"/>
          <w:szCs w:val="28"/>
        </w:rPr>
        <w:t>ь</w:t>
      </w:r>
      <w:r w:rsidRPr="00CC540E">
        <w:rPr>
          <w:sz w:val="28"/>
          <w:szCs w:val="28"/>
        </w:rPr>
        <w:t>ный вес в процентах от общего количества (3 заявления в электронной форме на предоставление лицензии по данному виду деятельности; всего по данному виду лицензирования, в том числе на бумажном носителе, поступило 5</w:t>
      </w:r>
      <w:r w:rsidR="00CC540E">
        <w:rPr>
          <w:sz w:val="28"/>
          <w:szCs w:val="28"/>
        </w:rPr>
        <w:t> </w:t>
      </w:r>
      <w:r w:rsidRPr="00CC540E">
        <w:rPr>
          <w:sz w:val="28"/>
          <w:szCs w:val="28"/>
        </w:rPr>
        <w:t>заявлений).</w:t>
      </w:r>
    </w:p>
    <w:p w:rsidR="00DA30E9" w:rsidRPr="00CC540E" w:rsidRDefault="00DA30E9" w:rsidP="00DA30E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540E">
        <w:rPr>
          <w:sz w:val="28"/>
          <w:szCs w:val="28"/>
        </w:rPr>
        <w:lastRenderedPageBreak/>
        <w:t>Уменьшение доли заявлений на бумажном носителе на 30</w:t>
      </w:r>
      <w:r w:rsidR="00CC540E">
        <w:rPr>
          <w:sz w:val="28"/>
          <w:szCs w:val="28"/>
        </w:rPr>
        <w:t> </w:t>
      </w:r>
      <w:r w:rsidRPr="00CC540E">
        <w:rPr>
          <w:sz w:val="28"/>
          <w:szCs w:val="28"/>
        </w:rPr>
        <w:t>% связано с малой востребованностью данной государственной услуги (2 – заявления на бумажном носителе). Любые отклонения показателя более чем на 10</w:t>
      </w:r>
      <w:r w:rsidR="002B64B2">
        <w:rPr>
          <w:sz w:val="28"/>
          <w:szCs w:val="28"/>
        </w:rPr>
        <w:t> </w:t>
      </w:r>
      <w:r w:rsidRPr="00CC540E">
        <w:rPr>
          <w:sz w:val="28"/>
          <w:szCs w:val="28"/>
        </w:rPr>
        <w:t>% объясняются «законом малых чисел», поскольку каждой единице абсолютного значения соответствует значительный вес в процентах от общего количества</w:t>
      </w:r>
    </w:p>
    <w:p w:rsidR="00DA30E9" w:rsidRPr="00CC540E" w:rsidRDefault="00DA30E9" w:rsidP="00DA30E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540E">
        <w:rPr>
          <w:sz w:val="28"/>
          <w:szCs w:val="28"/>
        </w:rPr>
        <w:t>Лицензирование деятельности по изготовлению экземпляров аудиовизуал</w:t>
      </w:r>
      <w:r w:rsidRPr="00CC540E">
        <w:rPr>
          <w:sz w:val="28"/>
          <w:szCs w:val="28"/>
        </w:rPr>
        <w:t>ь</w:t>
      </w:r>
      <w:r w:rsidRPr="00CC540E">
        <w:rPr>
          <w:sz w:val="28"/>
          <w:szCs w:val="28"/>
        </w:rPr>
        <w:t>ных произведений, программ для электронных вычислительных машин, баз да</w:t>
      </w:r>
      <w:r w:rsidRPr="00CC540E">
        <w:rPr>
          <w:sz w:val="28"/>
          <w:szCs w:val="28"/>
        </w:rPr>
        <w:t>н</w:t>
      </w:r>
      <w:r w:rsidRPr="00CC540E">
        <w:rPr>
          <w:sz w:val="28"/>
          <w:szCs w:val="28"/>
        </w:rPr>
        <w:t>ных и фонограмм на любых видах носителей является невостребованной среди прочих государственных услуг.</w:t>
      </w:r>
    </w:p>
    <w:p w:rsidR="00DA30E9" w:rsidRPr="00CC540E" w:rsidRDefault="00DA30E9" w:rsidP="00DA30E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C540E">
        <w:rPr>
          <w:sz w:val="28"/>
          <w:szCs w:val="28"/>
        </w:rPr>
        <w:t>Данный вид лицензирования в соответствии с законодательством Российской Федерации не отвечает современным условиям развития информационного общ</w:t>
      </w:r>
      <w:r w:rsidRPr="00CC540E">
        <w:rPr>
          <w:sz w:val="28"/>
          <w:szCs w:val="28"/>
        </w:rPr>
        <w:t>е</w:t>
      </w:r>
      <w:r w:rsidRPr="00CC540E">
        <w:rPr>
          <w:sz w:val="28"/>
          <w:szCs w:val="28"/>
        </w:rPr>
        <w:t xml:space="preserve">ства, не является эффективным механизмом </w:t>
      </w:r>
      <w:r w:rsidR="0037485A">
        <w:rPr>
          <w:sz w:val="28"/>
          <w:szCs w:val="28"/>
        </w:rPr>
        <w:t>защиты прав правообладателей (в </w:t>
      </w:r>
      <w:r w:rsidRPr="00CC540E">
        <w:rPr>
          <w:sz w:val="28"/>
          <w:szCs w:val="28"/>
        </w:rPr>
        <w:t>том числе при распространении информации в информационно-телекоммуникационных сетях).</w:t>
      </w:r>
      <w:bookmarkStart w:id="2" w:name="_GoBack"/>
      <w:bookmarkEnd w:id="2"/>
    </w:p>
    <w:p w:rsidR="009C5F59" w:rsidRPr="00736087" w:rsidRDefault="00295282" w:rsidP="00456E35">
      <w:pPr>
        <w:ind w:firstLine="709"/>
        <w:jc w:val="right"/>
        <w:rPr>
          <w:sz w:val="28"/>
          <w:szCs w:val="28"/>
        </w:rPr>
      </w:pPr>
      <w:r w:rsidRPr="00736087">
        <w:rPr>
          <w:sz w:val="28"/>
          <w:szCs w:val="28"/>
        </w:rPr>
        <w:t>Таблица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6597"/>
        <w:gridCol w:w="1571"/>
        <w:gridCol w:w="1569"/>
      </w:tblGrid>
      <w:tr w:rsidR="00B5471E" w:rsidRPr="00456DC8" w:rsidTr="00B5471E">
        <w:trPr>
          <w:trHeight w:val="869"/>
        </w:trPr>
        <w:tc>
          <w:tcPr>
            <w:tcW w:w="264" w:type="pct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  <w:rPr>
                <w:b/>
              </w:rPr>
            </w:pPr>
            <w:r w:rsidRPr="00456DC8">
              <w:rPr>
                <w:b/>
              </w:rPr>
              <w:t xml:space="preserve">№ </w:t>
            </w:r>
            <w:proofErr w:type="gramStart"/>
            <w:r w:rsidRPr="00456DC8">
              <w:rPr>
                <w:b/>
              </w:rPr>
              <w:t>п</w:t>
            </w:r>
            <w:proofErr w:type="gramEnd"/>
            <w:r w:rsidRPr="00456DC8">
              <w:rPr>
                <w:b/>
              </w:rPr>
              <w:t>/п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  <w:rPr>
                <w:b/>
              </w:rPr>
            </w:pPr>
            <w:r w:rsidRPr="00456DC8">
              <w:rPr>
                <w:b/>
              </w:rPr>
              <w:t>Наименование показателя</w:t>
            </w:r>
          </w:p>
        </w:tc>
        <w:tc>
          <w:tcPr>
            <w:tcW w:w="764" w:type="pct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  <w:rPr>
                <w:b/>
              </w:rPr>
            </w:pPr>
            <w:r w:rsidRPr="00456DC8">
              <w:rPr>
                <w:b/>
              </w:rPr>
              <w:t>Значение показателя</w:t>
            </w:r>
          </w:p>
        </w:tc>
        <w:tc>
          <w:tcPr>
            <w:tcW w:w="764" w:type="pct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  <w:rPr>
                <w:b/>
              </w:rPr>
            </w:pPr>
            <w:r w:rsidRPr="00456DC8">
              <w:rPr>
                <w:b/>
              </w:rPr>
              <w:t>Отклонение показателя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shd w:val="clear" w:color="auto" w:fill="auto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1.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456DC8">
              <w:t>Доля заявлений лицензирующего органа, направленных в о</w:t>
            </w:r>
            <w:r w:rsidRPr="00456DC8">
              <w:t>р</w:t>
            </w:r>
            <w:r w:rsidRPr="00456DC8">
              <w:t>ганы прокуратуры, о согласовании проведения внеплановых выездных проверок, в согласовании которых было отказано (в процентах от общего числа заявлений лицензирующего органа, направленных в органы прокуратуры)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2.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456DC8">
              <w:t>Доля решений суда об удовлетворении заявлений лиценз</w:t>
            </w:r>
            <w:r w:rsidRPr="00456DC8">
              <w:t>и</w:t>
            </w:r>
            <w:r w:rsidRPr="00456DC8">
              <w:t>рующего органа об административном приостановлении де</w:t>
            </w:r>
            <w:r w:rsidRPr="00456DC8">
              <w:t>я</w:t>
            </w:r>
            <w:r w:rsidRPr="00456DC8">
              <w:t>тельности лицензиата (в процентах от общего числа обращ</w:t>
            </w:r>
            <w:r w:rsidRPr="00456DC8">
              <w:t>е</w:t>
            </w:r>
            <w:r w:rsidRPr="00456DC8">
              <w:t>ний лицензирующего органа в суд с заявлениями об админ</w:t>
            </w:r>
            <w:r w:rsidRPr="00456DC8">
              <w:t>и</w:t>
            </w:r>
            <w:r w:rsidRPr="00456DC8">
              <w:t>стративном приостановлении деятельности лицензиатов)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3.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>Доля решений суда об удовлетворении заявлений лиценз</w:t>
            </w:r>
            <w:r w:rsidRPr="00456DC8">
              <w:t>и</w:t>
            </w:r>
            <w:r w:rsidRPr="00456DC8">
              <w:t>рующего органа об аннулировании лицензии (в процентах от общего числа обращений лицензирующего органа в суд с з</w:t>
            </w:r>
            <w:r w:rsidRPr="00456DC8">
              <w:t>а</w:t>
            </w:r>
            <w:r w:rsidRPr="00456DC8">
              <w:t>явлениями об аннулировании лицензий)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4.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456DC8">
              <w:t xml:space="preserve">Доля проверок, </w:t>
            </w:r>
            <w:r w:rsidR="00736E94" w:rsidRPr="00456DC8">
              <w:t>проведённых</w:t>
            </w:r>
            <w:r w:rsidRPr="00456DC8">
              <w:t xml:space="preserve"> лицензирующим органом, результаты которых признаны недействительными (в проце</w:t>
            </w:r>
            <w:r w:rsidRPr="00456DC8">
              <w:t>н</w:t>
            </w:r>
            <w:r w:rsidRPr="00456DC8">
              <w:t xml:space="preserve">тах от общего числа </w:t>
            </w:r>
            <w:r w:rsidR="00736E94" w:rsidRPr="00456DC8">
              <w:t>проведённых</w:t>
            </w:r>
            <w:r w:rsidRPr="00456DC8">
              <w:t xml:space="preserve"> проверок)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5.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 xml:space="preserve">Доля проверок, </w:t>
            </w:r>
            <w:r w:rsidR="00736E94" w:rsidRPr="00456DC8">
              <w:t>проведённых</w:t>
            </w:r>
            <w:r w:rsidRPr="00456DC8">
              <w:t xml:space="preserve"> лицензирующим органом с нарушением требований законодательства Российской Фед</w:t>
            </w:r>
            <w:r w:rsidRPr="00456DC8">
              <w:t>е</w:t>
            </w:r>
            <w:r w:rsidRPr="00456DC8">
              <w:t xml:space="preserve">рации о порядке их проведения, по </w:t>
            </w:r>
            <w:proofErr w:type="gramStart"/>
            <w:r w:rsidRPr="00456DC8">
              <w:t>результатам</w:t>
            </w:r>
            <w:proofErr w:type="gramEnd"/>
            <w:r w:rsidRPr="00456DC8">
              <w:t xml:space="preserve"> выявления которых к должностным лицам применены меры дисципл</w:t>
            </w:r>
            <w:r w:rsidRPr="00456DC8">
              <w:t>и</w:t>
            </w:r>
            <w:r w:rsidRPr="00456DC8">
              <w:t xml:space="preserve">нарного и административного наказания </w:t>
            </w:r>
            <w:r w:rsidRPr="00456DC8">
              <w:br/>
              <w:t xml:space="preserve">(в процентах от общего числа </w:t>
            </w:r>
            <w:r w:rsidR="00782CD4" w:rsidRPr="00456DC8">
              <w:t>проведённых</w:t>
            </w:r>
            <w:r w:rsidRPr="00456DC8">
              <w:t xml:space="preserve"> проверок)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  <w:r w:rsidRPr="00456DC8">
              <w:rPr>
                <w:b/>
              </w:rPr>
              <w:t>%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6.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>Доля лицензиатов, в отношении которых лицензирующим органом были проведены проверки (в процентах от общего количества лицензиатов)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2,4%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+1,2%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7.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 xml:space="preserve">Среднее количество проверок, </w:t>
            </w:r>
            <w:r w:rsidR="00782CD4" w:rsidRPr="00456DC8">
              <w:t>проведённых</w:t>
            </w:r>
            <w:r w:rsidRPr="00456DC8">
              <w:t xml:space="preserve"> в отношении о</w:t>
            </w:r>
            <w:r w:rsidRPr="00456DC8">
              <w:t>д</w:t>
            </w:r>
            <w:r w:rsidRPr="00456DC8">
              <w:t xml:space="preserve">ного лицензиата за </w:t>
            </w:r>
            <w:r w:rsidR="00782CD4" w:rsidRPr="00456DC8">
              <w:t>отчётный</w:t>
            </w:r>
            <w:r w:rsidRPr="00456DC8">
              <w:t xml:space="preserve"> период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1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-1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8.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 xml:space="preserve">Доля проверок, по итогам которых выявлены </w:t>
            </w:r>
            <w:r w:rsidRPr="00456DC8">
              <w:lastRenderedPageBreak/>
              <w:t>правонаруш</w:t>
            </w:r>
            <w:r w:rsidRPr="00456DC8">
              <w:t>е</w:t>
            </w:r>
            <w:r w:rsidRPr="00456DC8">
              <w:t xml:space="preserve">ния (в процентах от общего числа </w:t>
            </w:r>
            <w:r w:rsidR="00782CD4" w:rsidRPr="00456DC8">
              <w:t>проведённых</w:t>
            </w:r>
            <w:r w:rsidRPr="00456DC8">
              <w:t xml:space="preserve"> плановых и внеплановых проверок)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lastRenderedPageBreak/>
              <w:t>0%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0%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lastRenderedPageBreak/>
              <w:t>9.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>Количество грубых нарушений лицензионных требований, выявленных по результатам проверок лицензиатов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10.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>Количество грубых нарушений лицензионных требований, повлекших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возникновение чрезвычайных ситуаций техногенного характера, выявле</w:t>
            </w:r>
            <w:r w:rsidRPr="00456DC8">
              <w:t>н</w:t>
            </w:r>
            <w:r w:rsidRPr="00456DC8">
              <w:t>ных по результатам проверок (по видам вреда)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11.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>Доля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выя</w:t>
            </w:r>
            <w:r w:rsidRPr="00456DC8">
              <w:t>в</w:t>
            </w:r>
            <w:r w:rsidRPr="00456DC8">
              <w:t>лены правонарушения)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0%</w:t>
            </w:r>
          </w:p>
        </w:tc>
      </w:tr>
      <w:tr w:rsidR="00B5471E" w:rsidRPr="00456DC8" w:rsidTr="00B5471E">
        <w:trPr>
          <w:trHeight w:val="289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12.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>Доля предписаний, выданных в рамках лицензионного ко</w:t>
            </w:r>
            <w:r w:rsidRPr="00456DC8">
              <w:t>н</w:t>
            </w:r>
            <w:r w:rsidRPr="00456DC8">
              <w:t>троля, не исполненных после истечения срока, установленн</w:t>
            </w:r>
            <w:r w:rsidRPr="00456DC8">
              <w:t>о</w:t>
            </w:r>
            <w:r w:rsidRPr="00456DC8">
              <w:t>го в предписаниях (в процентах от общего числа проверок, по результатам которых выявлены нарушения лицензионных требований)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0%</w:t>
            </w:r>
          </w:p>
        </w:tc>
      </w:tr>
      <w:tr w:rsidR="00B5471E" w:rsidRPr="00456DC8" w:rsidTr="00782CD4">
        <w:trPr>
          <w:trHeight w:val="913"/>
        </w:trPr>
        <w:tc>
          <w:tcPr>
            <w:tcW w:w="2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13.</w:t>
            </w:r>
          </w:p>
        </w:tc>
        <w:tc>
          <w:tcPr>
            <w:tcW w:w="3209" w:type="pct"/>
          </w:tcPr>
          <w:p w:rsidR="00B5471E" w:rsidRPr="00456DC8" w:rsidRDefault="00B5471E" w:rsidP="00736E9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456DC8">
              <w:t>Отношение суммы взысканных (уплаченных) администр</w:t>
            </w:r>
            <w:r w:rsidRPr="00456DC8">
              <w:t>а</w:t>
            </w:r>
            <w:r w:rsidRPr="00456DC8">
              <w:t>тивных штрафов к общей сумме наложенных админис</w:t>
            </w:r>
            <w:r w:rsidR="00782CD4">
              <w:t>тр</w:t>
            </w:r>
            <w:r w:rsidR="00782CD4">
              <w:t>а</w:t>
            </w:r>
            <w:r w:rsidR="00782CD4">
              <w:t>тивных штрафов (в процентах)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0%</w:t>
            </w:r>
          </w:p>
        </w:tc>
        <w:tc>
          <w:tcPr>
            <w:tcW w:w="764" w:type="pct"/>
            <w:vAlign w:val="center"/>
          </w:tcPr>
          <w:p w:rsidR="00B5471E" w:rsidRPr="00456DC8" w:rsidRDefault="00B5471E" w:rsidP="00736E94">
            <w:pPr>
              <w:shd w:val="clear" w:color="auto" w:fill="FFFFFF" w:themeFill="background1"/>
              <w:ind w:left="-18"/>
              <w:jc w:val="center"/>
            </w:pPr>
            <w:r w:rsidRPr="00456DC8">
              <w:t>0%</w:t>
            </w:r>
          </w:p>
        </w:tc>
      </w:tr>
    </w:tbl>
    <w:p w:rsidR="00002F19" w:rsidRPr="00736087" w:rsidRDefault="00002F19" w:rsidP="006B6808">
      <w:pPr>
        <w:tabs>
          <w:tab w:val="left" w:pos="7088"/>
        </w:tabs>
        <w:ind w:firstLine="709"/>
        <w:jc w:val="both"/>
        <w:rPr>
          <w:sz w:val="28"/>
          <w:szCs w:val="28"/>
        </w:rPr>
      </w:pPr>
    </w:p>
    <w:p w:rsidR="006B6808" w:rsidRPr="00720B33" w:rsidRDefault="006B6808" w:rsidP="006B6808">
      <w:pPr>
        <w:shd w:val="clear" w:color="auto" w:fill="FFFFFF" w:themeFill="background1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>Показатель «Доля заявлений лицензирующего органа, направленных в орг</w:t>
      </w:r>
      <w:r w:rsidRPr="00720B33">
        <w:rPr>
          <w:sz w:val="28"/>
          <w:szCs w:val="28"/>
        </w:rPr>
        <w:t>а</w:t>
      </w:r>
      <w:r w:rsidRPr="00720B33">
        <w:rPr>
          <w:sz w:val="28"/>
          <w:szCs w:val="28"/>
        </w:rPr>
        <w:t>ны прокуратуры, о согласовании проведения внеплановых выездных проверок, в согласовании которых было отказано» равен нулю, так как в 2018-2019 годах вн</w:t>
      </w:r>
      <w:r w:rsidRPr="00720B33">
        <w:rPr>
          <w:sz w:val="28"/>
          <w:szCs w:val="28"/>
        </w:rPr>
        <w:t>е</w:t>
      </w:r>
      <w:r w:rsidRPr="00720B33">
        <w:rPr>
          <w:sz w:val="28"/>
          <w:szCs w:val="28"/>
        </w:rPr>
        <w:t>плановые проверки по основаниям, по которым предусмотрено согласование с о</w:t>
      </w:r>
      <w:r w:rsidRPr="00720B33">
        <w:rPr>
          <w:sz w:val="28"/>
          <w:szCs w:val="28"/>
        </w:rPr>
        <w:t>р</w:t>
      </w:r>
      <w:r w:rsidRPr="00720B33">
        <w:rPr>
          <w:sz w:val="28"/>
          <w:szCs w:val="28"/>
        </w:rPr>
        <w:t>ганами прокуратуры, не проводились.</w:t>
      </w:r>
    </w:p>
    <w:p w:rsidR="006B6808" w:rsidRPr="00720B33" w:rsidRDefault="006B6808" w:rsidP="006B6808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>В сфере ВАФ не предусмотрено назначение судом административного нак</w:t>
      </w:r>
      <w:r w:rsidRPr="00720B33">
        <w:rPr>
          <w:sz w:val="28"/>
          <w:szCs w:val="28"/>
        </w:rPr>
        <w:t>а</w:t>
      </w:r>
      <w:r w:rsidRPr="00720B33">
        <w:rPr>
          <w:sz w:val="28"/>
          <w:szCs w:val="28"/>
        </w:rPr>
        <w:t>зания в виде административного приостановления деятельности, поскольку осн</w:t>
      </w:r>
      <w:r w:rsidRPr="00720B33">
        <w:rPr>
          <w:sz w:val="28"/>
          <w:szCs w:val="28"/>
        </w:rPr>
        <w:t>о</w:t>
      </w:r>
      <w:r w:rsidRPr="00720B33">
        <w:rPr>
          <w:sz w:val="28"/>
          <w:szCs w:val="28"/>
        </w:rPr>
        <w:t>ваний для его назначения, перечисленных в ст. 3.12 КоАП РФ, в данной сфере деятельности не возникает. Поэтому показатель «Доля решений суда об удовлетвор</w:t>
      </w:r>
      <w:r w:rsidRPr="00720B33">
        <w:rPr>
          <w:sz w:val="28"/>
          <w:szCs w:val="28"/>
        </w:rPr>
        <w:t>е</w:t>
      </w:r>
      <w:r w:rsidRPr="00720B33">
        <w:rPr>
          <w:sz w:val="28"/>
          <w:szCs w:val="28"/>
        </w:rPr>
        <w:t>нии заявлений лицензирующего органа об административном приостановлении д</w:t>
      </w:r>
      <w:r w:rsidRPr="00720B33">
        <w:rPr>
          <w:sz w:val="28"/>
          <w:szCs w:val="28"/>
        </w:rPr>
        <w:t>е</w:t>
      </w:r>
      <w:r w:rsidRPr="00720B33">
        <w:rPr>
          <w:sz w:val="28"/>
          <w:szCs w:val="28"/>
        </w:rPr>
        <w:t>ятельности лицензиата» равен нулю.</w:t>
      </w:r>
    </w:p>
    <w:p w:rsidR="006B6808" w:rsidRPr="00720B33" w:rsidRDefault="006B6808" w:rsidP="006B6808">
      <w:pPr>
        <w:shd w:val="clear" w:color="auto" w:fill="FFFFFF" w:themeFill="background1"/>
        <w:tabs>
          <w:tab w:val="left" w:pos="7088"/>
        </w:tabs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>Показатель «Доля решений суда об удовлетворении заявлений лицензиру</w:t>
      </w:r>
      <w:r w:rsidRPr="00720B33">
        <w:rPr>
          <w:sz w:val="28"/>
          <w:szCs w:val="28"/>
        </w:rPr>
        <w:t>ю</w:t>
      </w:r>
      <w:r w:rsidRPr="00720B33">
        <w:rPr>
          <w:sz w:val="28"/>
          <w:szCs w:val="28"/>
        </w:rPr>
        <w:t>щего органа об аннулировании лицензии» равен нулю, поскольку в 2018-2019 г</w:t>
      </w:r>
      <w:r w:rsidRPr="00720B33">
        <w:rPr>
          <w:sz w:val="28"/>
          <w:szCs w:val="28"/>
        </w:rPr>
        <w:t>о</w:t>
      </w:r>
      <w:r w:rsidRPr="00720B33">
        <w:rPr>
          <w:sz w:val="28"/>
          <w:szCs w:val="28"/>
        </w:rPr>
        <w:t>дах заявления в суд об аннулировании лицензий не подавались.</w:t>
      </w:r>
    </w:p>
    <w:p w:rsidR="006B6808" w:rsidRPr="00720B33" w:rsidRDefault="006B6808" w:rsidP="006B68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 xml:space="preserve">В 2019 году показатели «Доля проверок, </w:t>
      </w:r>
      <w:r w:rsidR="00FB56EE" w:rsidRPr="00720B33">
        <w:rPr>
          <w:sz w:val="28"/>
          <w:szCs w:val="28"/>
        </w:rPr>
        <w:t>проведённых</w:t>
      </w:r>
      <w:r w:rsidRPr="00720B33">
        <w:rPr>
          <w:sz w:val="28"/>
          <w:szCs w:val="28"/>
        </w:rPr>
        <w:t xml:space="preserve"> лицензирующим орг</w:t>
      </w:r>
      <w:r w:rsidRPr="00720B33">
        <w:rPr>
          <w:sz w:val="28"/>
          <w:szCs w:val="28"/>
        </w:rPr>
        <w:t>а</w:t>
      </w:r>
      <w:r w:rsidRPr="00720B33">
        <w:rPr>
          <w:sz w:val="28"/>
          <w:szCs w:val="28"/>
        </w:rPr>
        <w:t xml:space="preserve">ном, результаты которых признаны недействительными» и «Доля проверок, </w:t>
      </w:r>
      <w:r w:rsidR="00FB56EE" w:rsidRPr="00720B33">
        <w:rPr>
          <w:sz w:val="28"/>
          <w:szCs w:val="28"/>
        </w:rPr>
        <w:t>пров</w:t>
      </w:r>
      <w:r w:rsidR="00FB56EE" w:rsidRPr="00720B33">
        <w:rPr>
          <w:sz w:val="28"/>
          <w:szCs w:val="28"/>
        </w:rPr>
        <w:t>е</w:t>
      </w:r>
      <w:r w:rsidR="00FB56EE" w:rsidRPr="00720B33">
        <w:rPr>
          <w:sz w:val="28"/>
          <w:szCs w:val="28"/>
        </w:rPr>
        <w:t>дённых</w:t>
      </w:r>
      <w:r w:rsidRPr="00720B33">
        <w:rPr>
          <w:sz w:val="28"/>
          <w:szCs w:val="28"/>
        </w:rPr>
        <w:t xml:space="preserve"> лицензирующим органом с нарушением требований законодательства Ро</w:t>
      </w:r>
      <w:r w:rsidRPr="00720B33">
        <w:rPr>
          <w:sz w:val="28"/>
          <w:szCs w:val="28"/>
        </w:rPr>
        <w:t>с</w:t>
      </w:r>
      <w:r w:rsidRPr="00720B33">
        <w:rPr>
          <w:sz w:val="28"/>
          <w:szCs w:val="28"/>
        </w:rPr>
        <w:t xml:space="preserve">сийской Федерации о порядке их проведения, по </w:t>
      </w:r>
      <w:proofErr w:type="gramStart"/>
      <w:r w:rsidRPr="00720B33">
        <w:rPr>
          <w:sz w:val="28"/>
          <w:szCs w:val="28"/>
        </w:rPr>
        <w:t>результатам</w:t>
      </w:r>
      <w:proofErr w:type="gramEnd"/>
      <w:r w:rsidRPr="00720B33">
        <w:rPr>
          <w:sz w:val="28"/>
          <w:szCs w:val="28"/>
        </w:rPr>
        <w:t xml:space="preserve"> выявления которых к должностным лицам применены меры дисциплинарного и административного наказания» равны нулю. </w:t>
      </w:r>
      <w:r w:rsidRPr="00706876">
        <w:rPr>
          <w:sz w:val="28"/>
          <w:szCs w:val="28"/>
        </w:rPr>
        <w:t>Проведение проверок в 2019 году осуществлялось в соо</w:t>
      </w:r>
      <w:r w:rsidRPr="00706876">
        <w:rPr>
          <w:sz w:val="28"/>
          <w:szCs w:val="28"/>
        </w:rPr>
        <w:t>т</w:t>
      </w:r>
      <w:r w:rsidRPr="00706876">
        <w:rPr>
          <w:sz w:val="28"/>
          <w:szCs w:val="28"/>
        </w:rPr>
        <w:t>ветствии с требованиями действующего законодательства о порядке их провед</w:t>
      </w:r>
      <w:r w:rsidRPr="00706876">
        <w:rPr>
          <w:sz w:val="28"/>
          <w:szCs w:val="28"/>
        </w:rPr>
        <w:t>е</w:t>
      </w:r>
      <w:r w:rsidRPr="00706876">
        <w:rPr>
          <w:sz w:val="28"/>
          <w:szCs w:val="28"/>
        </w:rPr>
        <w:t>ния.</w:t>
      </w:r>
    </w:p>
    <w:p w:rsidR="006B6808" w:rsidRPr="00720B33" w:rsidRDefault="006B6808" w:rsidP="006B68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5010D">
        <w:rPr>
          <w:sz w:val="28"/>
          <w:szCs w:val="28"/>
        </w:rPr>
        <w:lastRenderedPageBreak/>
        <w:t>Доля лицензиатов, в</w:t>
      </w:r>
      <w:r w:rsidRPr="00720B33">
        <w:rPr>
          <w:sz w:val="28"/>
          <w:szCs w:val="28"/>
        </w:rPr>
        <w:t xml:space="preserve"> отношении которых </w:t>
      </w:r>
      <w:r>
        <w:rPr>
          <w:sz w:val="28"/>
          <w:szCs w:val="28"/>
        </w:rPr>
        <w:t xml:space="preserve">в 2019 году </w:t>
      </w:r>
      <w:r w:rsidRPr="00720B33">
        <w:rPr>
          <w:sz w:val="28"/>
          <w:szCs w:val="28"/>
        </w:rPr>
        <w:t>Роскомнадзором пров</w:t>
      </w:r>
      <w:r w:rsidRPr="00720B33">
        <w:rPr>
          <w:sz w:val="28"/>
          <w:szCs w:val="28"/>
        </w:rPr>
        <w:t>е</w:t>
      </w:r>
      <w:r w:rsidRPr="00720B33">
        <w:rPr>
          <w:sz w:val="28"/>
          <w:szCs w:val="28"/>
        </w:rPr>
        <w:t xml:space="preserve">дены проверки, составляет </w:t>
      </w:r>
      <w:r>
        <w:rPr>
          <w:sz w:val="28"/>
          <w:szCs w:val="28"/>
        </w:rPr>
        <w:t>2,4</w:t>
      </w:r>
      <w:r w:rsidR="008E70CC">
        <w:rPr>
          <w:sz w:val="28"/>
          <w:szCs w:val="28"/>
        </w:rPr>
        <w:t> </w:t>
      </w:r>
      <w:r w:rsidRPr="00720B33">
        <w:rPr>
          <w:sz w:val="28"/>
          <w:szCs w:val="28"/>
        </w:rPr>
        <w:t xml:space="preserve">%. Данный показатель в сравнении с </w:t>
      </w:r>
      <w:r>
        <w:rPr>
          <w:sz w:val="28"/>
          <w:szCs w:val="28"/>
        </w:rPr>
        <w:t>прошлым</w:t>
      </w:r>
      <w:r w:rsidRPr="00720B33">
        <w:rPr>
          <w:sz w:val="28"/>
          <w:szCs w:val="28"/>
        </w:rPr>
        <w:t xml:space="preserve"> г</w:t>
      </w:r>
      <w:r w:rsidRPr="00720B33">
        <w:rPr>
          <w:sz w:val="28"/>
          <w:szCs w:val="28"/>
        </w:rPr>
        <w:t>о</w:t>
      </w:r>
      <w:r w:rsidRPr="00720B33">
        <w:rPr>
          <w:sz w:val="28"/>
          <w:szCs w:val="28"/>
        </w:rPr>
        <w:t xml:space="preserve">дом увеличился в </w:t>
      </w:r>
      <w:r>
        <w:rPr>
          <w:sz w:val="28"/>
          <w:szCs w:val="28"/>
        </w:rPr>
        <w:t>2</w:t>
      </w:r>
      <w:r w:rsidRPr="00720B33">
        <w:rPr>
          <w:sz w:val="28"/>
          <w:szCs w:val="28"/>
        </w:rPr>
        <w:t xml:space="preserve"> раза (+</w:t>
      </w:r>
      <w:r>
        <w:rPr>
          <w:sz w:val="28"/>
          <w:szCs w:val="28"/>
        </w:rPr>
        <w:t>1,2</w:t>
      </w:r>
      <w:r w:rsidR="008E70CC">
        <w:rPr>
          <w:sz w:val="28"/>
          <w:szCs w:val="28"/>
        </w:rPr>
        <w:t> </w:t>
      </w:r>
      <w:r w:rsidRPr="00720B33">
        <w:rPr>
          <w:sz w:val="28"/>
          <w:szCs w:val="28"/>
        </w:rPr>
        <w:t>%). В 2018 году плановые проверки лицензи</w:t>
      </w:r>
      <w:r w:rsidR="00B30DA2">
        <w:rPr>
          <w:sz w:val="28"/>
          <w:szCs w:val="28"/>
        </w:rPr>
        <w:t>атов не проводились; проведены две</w:t>
      </w:r>
      <w:r w:rsidRPr="00720B33">
        <w:rPr>
          <w:sz w:val="28"/>
          <w:szCs w:val="28"/>
        </w:rPr>
        <w:t xml:space="preserve"> внеплановые проверки в связи с заявлениями </w:t>
      </w:r>
      <w:r>
        <w:rPr>
          <w:sz w:val="28"/>
          <w:szCs w:val="28"/>
        </w:rPr>
        <w:t>лице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зиата </w:t>
      </w:r>
      <w:r w:rsidRPr="00720B33">
        <w:rPr>
          <w:sz w:val="28"/>
          <w:szCs w:val="28"/>
        </w:rPr>
        <w:t>о переоформлении лицензии. Перечень лицензиатов, проверяемых в план</w:t>
      </w:r>
      <w:r w:rsidRPr="00720B33">
        <w:rPr>
          <w:sz w:val="28"/>
          <w:szCs w:val="28"/>
        </w:rPr>
        <w:t>о</w:t>
      </w:r>
      <w:r w:rsidRPr="00720B33">
        <w:rPr>
          <w:sz w:val="28"/>
          <w:szCs w:val="28"/>
        </w:rPr>
        <w:t xml:space="preserve">вом порядке, формируется автоматически в Единой информационной системе Роскомнадзора (далее – ЕИС Роскомнадзора) с </w:t>
      </w:r>
      <w:r w:rsidR="00B30DA2" w:rsidRPr="00720B33">
        <w:rPr>
          <w:sz w:val="28"/>
          <w:szCs w:val="28"/>
        </w:rPr>
        <w:t>учётом</w:t>
      </w:r>
      <w:r w:rsidRPr="00720B33">
        <w:rPr>
          <w:sz w:val="28"/>
          <w:szCs w:val="28"/>
        </w:rPr>
        <w:t xml:space="preserve"> требований законодател</w:t>
      </w:r>
      <w:r w:rsidRPr="00720B33">
        <w:rPr>
          <w:sz w:val="28"/>
          <w:szCs w:val="28"/>
        </w:rPr>
        <w:t>ь</w:t>
      </w:r>
      <w:r w:rsidRPr="00720B33">
        <w:rPr>
          <w:sz w:val="28"/>
          <w:szCs w:val="28"/>
        </w:rPr>
        <w:t>ства о возможности планирования проверки в отношении лицензиата, а также ее целесообразности. Внеплановые проверки назначаются только при наличии осн</w:t>
      </w:r>
      <w:r w:rsidRPr="00720B33">
        <w:rPr>
          <w:sz w:val="28"/>
          <w:szCs w:val="28"/>
        </w:rPr>
        <w:t>о</w:t>
      </w:r>
      <w:r w:rsidRPr="00720B33">
        <w:rPr>
          <w:sz w:val="28"/>
          <w:szCs w:val="28"/>
        </w:rPr>
        <w:t xml:space="preserve">ваний. </w:t>
      </w:r>
    </w:p>
    <w:p w:rsidR="006B6808" w:rsidRPr="00720B33" w:rsidRDefault="006B6808" w:rsidP="006B68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 xml:space="preserve">В связи с тем, что в 2019 году в отношении </w:t>
      </w:r>
      <w:r w:rsidR="00B913D3">
        <w:rPr>
          <w:sz w:val="28"/>
          <w:szCs w:val="28"/>
        </w:rPr>
        <w:t>двух</w:t>
      </w:r>
      <w:r w:rsidRPr="00720B33">
        <w:rPr>
          <w:sz w:val="28"/>
          <w:szCs w:val="28"/>
        </w:rPr>
        <w:t xml:space="preserve"> лицензиатов проведено </w:t>
      </w:r>
      <w:r w:rsidR="00B913D3">
        <w:rPr>
          <w:sz w:val="28"/>
          <w:szCs w:val="28"/>
        </w:rPr>
        <w:t>две</w:t>
      </w:r>
      <w:r>
        <w:rPr>
          <w:sz w:val="28"/>
          <w:szCs w:val="28"/>
        </w:rPr>
        <w:t xml:space="preserve"> плановые</w:t>
      </w:r>
      <w:r w:rsidRPr="00720B33">
        <w:rPr>
          <w:sz w:val="28"/>
          <w:szCs w:val="28"/>
        </w:rPr>
        <w:t xml:space="preserve"> проверки, показатель «Среднее количество проверок, </w:t>
      </w:r>
      <w:r w:rsidR="00B913D3" w:rsidRPr="00720B33">
        <w:rPr>
          <w:sz w:val="28"/>
          <w:szCs w:val="28"/>
        </w:rPr>
        <w:t>проведённых</w:t>
      </w:r>
      <w:r w:rsidRPr="00720B33">
        <w:rPr>
          <w:sz w:val="28"/>
          <w:szCs w:val="28"/>
        </w:rPr>
        <w:t xml:space="preserve"> в отношении одного лицензиата за </w:t>
      </w:r>
      <w:r w:rsidR="00B913D3" w:rsidRPr="00720B33">
        <w:rPr>
          <w:sz w:val="28"/>
          <w:szCs w:val="28"/>
        </w:rPr>
        <w:t>отчётный</w:t>
      </w:r>
      <w:r w:rsidRPr="00720B33">
        <w:rPr>
          <w:sz w:val="28"/>
          <w:szCs w:val="28"/>
        </w:rPr>
        <w:t xml:space="preserve"> период» равен 1 и в сравнении с 2018 г</w:t>
      </w:r>
      <w:r w:rsidRPr="00720B33">
        <w:rPr>
          <w:sz w:val="28"/>
          <w:szCs w:val="28"/>
        </w:rPr>
        <w:t>о</w:t>
      </w:r>
      <w:r w:rsidRPr="00720B33">
        <w:rPr>
          <w:sz w:val="28"/>
          <w:szCs w:val="28"/>
        </w:rPr>
        <w:t>дом уменьшился (-</w:t>
      </w:r>
      <w:r>
        <w:rPr>
          <w:sz w:val="28"/>
          <w:szCs w:val="28"/>
        </w:rPr>
        <w:t>1</w:t>
      </w:r>
      <w:r w:rsidRPr="00720B33">
        <w:rPr>
          <w:sz w:val="28"/>
          <w:szCs w:val="28"/>
        </w:rPr>
        <w:t>).</w:t>
      </w:r>
    </w:p>
    <w:p w:rsidR="006B6808" w:rsidRPr="00720B33" w:rsidRDefault="006B6808" w:rsidP="006B68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>Показатель «Доля проверок, по итогам которых выявлены правонарушения» равен нулю, поскольку в 2018-2019 годах правонарушения в деятельности лице</w:t>
      </w:r>
      <w:r w:rsidRPr="00720B33">
        <w:rPr>
          <w:sz w:val="28"/>
          <w:szCs w:val="28"/>
        </w:rPr>
        <w:t>н</w:t>
      </w:r>
      <w:r w:rsidRPr="00720B33">
        <w:rPr>
          <w:sz w:val="28"/>
          <w:szCs w:val="28"/>
        </w:rPr>
        <w:t>зиатов не выявлялись.</w:t>
      </w:r>
    </w:p>
    <w:p w:rsidR="006B6808" w:rsidRPr="00720B33" w:rsidRDefault="006B6808" w:rsidP="006B68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720B33">
        <w:rPr>
          <w:sz w:val="28"/>
          <w:szCs w:val="28"/>
        </w:rPr>
        <w:t>Соответственно показатели «Количество грубых нарушений лицензионных требований, выявленных по результатам проверок лицензиатов» и «Количество грубых нарушений лицензионных требований, повлекших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</w:t>
      </w:r>
      <w:r w:rsidRPr="00720B33">
        <w:rPr>
          <w:sz w:val="28"/>
          <w:szCs w:val="28"/>
        </w:rPr>
        <w:t>е</w:t>
      </w:r>
      <w:r w:rsidRPr="00720B33">
        <w:rPr>
          <w:sz w:val="28"/>
          <w:szCs w:val="28"/>
        </w:rPr>
        <w:t>дерации, имуществу физических и юридических лиц, безопасности государства, возникновение чрезвычайных ситуаций техногенного характера, выявленных по результатам проверок (по видам вреда)» также</w:t>
      </w:r>
      <w:proofErr w:type="gramEnd"/>
      <w:r w:rsidRPr="00720B33">
        <w:rPr>
          <w:sz w:val="28"/>
          <w:szCs w:val="28"/>
        </w:rPr>
        <w:t xml:space="preserve"> </w:t>
      </w:r>
      <w:proofErr w:type="gramStart"/>
      <w:r w:rsidRPr="00720B33">
        <w:rPr>
          <w:sz w:val="28"/>
          <w:szCs w:val="28"/>
        </w:rPr>
        <w:t>равны</w:t>
      </w:r>
      <w:proofErr w:type="gramEnd"/>
      <w:r w:rsidRPr="00720B33">
        <w:rPr>
          <w:sz w:val="28"/>
          <w:szCs w:val="28"/>
        </w:rPr>
        <w:t xml:space="preserve"> нулю.</w:t>
      </w:r>
    </w:p>
    <w:p w:rsidR="006B6808" w:rsidRPr="00720B33" w:rsidRDefault="006B6808" w:rsidP="006B68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>В 2018-2019 годах правонарушения, за которые к административной отве</w:t>
      </w:r>
      <w:r w:rsidRPr="00720B33">
        <w:rPr>
          <w:sz w:val="28"/>
          <w:szCs w:val="28"/>
        </w:rPr>
        <w:t>т</w:t>
      </w:r>
      <w:r w:rsidRPr="00720B33">
        <w:rPr>
          <w:sz w:val="28"/>
          <w:szCs w:val="28"/>
        </w:rPr>
        <w:t>ственности привлекаются юридические лица и должностные лица, не выявлялись. В связи с отсутствием выявленных в ходе проверок нарушений, протоколы об а</w:t>
      </w:r>
      <w:r w:rsidRPr="00720B33">
        <w:rPr>
          <w:sz w:val="28"/>
          <w:szCs w:val="28"/>
        </w:rPr>
        <w:t>д</w:t>
      </w:r>
      <w:r w:rsidRPr="00720B33">
        <w:rPr>
          <w:sz w:val="28"/>
          <w:szCs w:val="28"/>
        </w:rPr>
        <w:t>министративных правонарушениях в отношении лицензиатов не составлялись, а</w:t>
      </w:r>
      <w:r w:rsidRPr="00720B33">
        <w:rPr>
          <w:sz w:val="28"/>
          <w:szCs w:val="28"/>
        </w:rPr>
        <w:t>д</w:t>
      </w:r>
      <w:r w:rsidRPr="00720B33">
        <w:rPr>
          <w:sz w:val="28"/>
          <w:szCs w:val="28"/>
        </w:rPr>
        <w:t>министративные наказания не накладывались. Таким образом, показатель «Доля проверок, по итогам которых по фактам выявленных нарушений наложены адм</w:t>
      </w:r>
      <w:r w:rsidRPr="00720B33">
        <w:rPr>
          <w:sz w:val="28"/>
          <w:szCs w:val="28"/>
        </w:rPr>
        <w:t>и</w:t>
      </w:r>
      <w:r w:rsidRPr="00720B33">
        <w:rPr>
          <w:sz w:val="28"/>
          <w:szCs w:val="28"/>
        </w:rPr>
        <w:t>нистративные наказания (в процентах от общего числа проверок, по итогам кот</w:t>
      </w:r>
      <w:r w:rsidRPr="00720B33">
        <w:rPr>
          <w:sz w:val="28"/>
          <w:szCs w:val="28"/>
        </w:rPr>
        <w:t>о</w:t>
      </w:r>
      <w:r w:rsidRPr="00720B33">
        <w:rPr>
          <w:sz w:val="28"/>
          <w:szCs w:val="28"/>
        </w:rPr>
        <w:t>рых выявлены правонарушения)» равен нулю.</w:t>
      </w:r>
    </w:p>
    <w:p w:rsidR="006B6808" w:rsidRPr="00720B33" w:rsidRDefault="006B6808" w:rsidP="006B68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>В 2018-2019 годах предписания лицензиатам не выдавались.</w:t>
      </w:r>
    </w:p>
    <w:p w:rsidR="006B6808" w:rsidRPr="00720B33" w:rsidRDefault="006B6808" w:rsidP="006B68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>В 2018-2019 годах административные штрафы лицензиатам не назначались. В связи с чем, показатель «Отношение суммы взысканных (уплаченных) админ</w:t>
      </w:r>
      <w:r w:rsidRPr="00720B33">
        <w:rPr>
          <w:sz w:val="28"/>
          <w:szCs w:val="28"/>
        </w:rPr>
        <w:t>и</w:t>
      </w:r>
      <w:r w:rsidRPr="00720B33">
        <w:rPr>
          <w:sz w:val="28"/>
          <w:szCs w:val="28"/>
        </w:rPr>
        <w:t>стративных штрафов к общей сумме наложенных админи</w:t>
      </w:r>
      <w:r w:rsidR="00577DAC">
        <w:rPr>
          <w:sz w:val="28"/>
          <w:szCs w:val="28"/>
        </w:rPr>
        <w:t>стративных штрафов» р</w:t>
      </w:r>
      <w:r w:rsidR="00577DAC">
        <w:rPr>
          <w:sz w:val="28"/>
          <w:szCs w:val="28"/>
        </w:rPr>
        <w:t>а</w:t>
      </w:r>
      <w:r w:rsidR="00577DAC">
        <w:rPr>
          <w:sz w:val="28"/>
          <w:szCs w:val="28"/>
        </w:rPr>
        <w:t>вен нулю.</w:t>
      </w:r>
    </w:p>
    <w:p w:rsidR="006B6808" w:rsidRPr="00CB1D6D" w:rsidRDefault="006B6808" w:rsidP="006B6808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20B33">
        <w:rPr>
          <w:sz w:val="28"/>
          <w:szCs w:val="28"/>
        </w:rPr>
        <w:t xml:space="preserve">В целом, отклонения показателей 2019 года от показателей предыдущего </w:t>
      </w:r>
      <w:r w:rsidR="00577DAC" w:rsidRPr="00720B33">
        <w:rPr>
          <w:sz w:val="28"/>
          <w:szCs w:val="28"/>
        </w:rPr>
        <w:t>о</w:t>
      </w:r>
      <w:r w:rsidR="00577DAC" w:rsidRPr="00720B33">
        <w:rPr>
          <w:sz w:val="28"/>
          <w:szCs w:val="28"/>
        </w:rPr>
        <w:t>т</w:t>
      </w:r>
      <w:r w:rsidR="00577DAC" w:rsidRPr="00720B33">
        <w:rPr>
          <w:sz w:val="28"/>
          <w:szCs w:val="28"/>
        </w:rPr>
        <w:t>чётного</w:t>
      </w:r>
      <w:r w:rsidRPr="00720B33">
        <w:rPr>
          <w:sz w:val="28"/>
          <w:szCs w:val="28"/>
        </w:rPr>
        <w:t xml:space="preserve"> периода в данной сфере деятельности обусловлены малым количеством лицензиатов, осуществляющих данный вид деятельности. Каждой единице абс</w:t>
      </w:r>
      <w:r w:rsidRPr="00720B33">
        <w:rPr>
          <w:sz w:val="28"/>
          <w:szCs w:val="28"/>
        </w:rPr>
        <w:t>о</w:t>
      </w:r>
      <w:r w:rsidRPr="00720B33">
        <w:rPr>
          <w:sz w:val="28"/>
          <w:szCs w:val="28"/>
        </w:rPr>
        <w:t>лютного значения соответствует значительный вес в процентах от общего колич</w:t>
      </w:r>
      <w:r w:rsidRPr="00720B33">
        <w:rPr>
          <w:sz w:val="28"/>
          <w:szCs w:val="28"/>
        </w:rPr>
        <w:t>е</w:t>
      </w:r>
      <w:r w:rsidRPr="00720B33">
        <w:rPr>
          <w:sz w:val="28"/>
          <w:szCs w:val="28"/>
        </w:rPr>
        <w:t>ства.</w:t>
      </w:r>
    </w:p>
    <w:p w:rsidR="000429B3" w:rsidRPr="00E76DA5" w:rsidRDefault="000429B3" w:rsidP="00C92017">
      <w:pPr>
        <w:ind w:firstLine="709"/>
        <w:jc w:val="both"/>
        <w:rPr>
          <w:sz w:val="28"/>
          <w:szCs w:val="28"/>
        </w:rPr>
      </w:pPr>
    </w:p>
    <w:p w:rsidR="000615BF" w:rsidRPr="00E76DA5" w:rsidRDefault="000615BF" w:rsidP="007209D7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</w:rPr>
        <w:lastRenderedPageBreak/>
        <w:t xml:space="preserve">Наиболее </w:t>
      </w:r>
      <w:r w:rsidR="004D6B1E" w:rsidRPr="00E76DA5">
        <w:rPr>
          <w:i/>
          <w:sz w:val="28"/>
          <w:szCs w:val="28"/>
        </w:rPr>
        <w:t>распространённые</w:t>
      </w:r>
      <w:r w:rsidRPr="00E76DA5">
        <w:rPr>
          <w:i/>
          <w:sz w:val="28"/>
          <w:szCs w:val="28"/>
        </w:rPr>
        <w:t xml:space="preserve"> нарушения, приведшие к вынесению админ</w:t>
      </w:r>
      <w:r w:rsidRPr="00E76DA5">
        <w:rPr>
          <w:i/>
          <w:sz w:val="28"/>
          <w:szCs w:val="28"/>
        </w:rPr>
        <w:t>и</w:t>
      </w:r>
      <w:r w:rsidRPr="00E76DA5">
        <w:rPr>
          <w:i/>
          <w:sz w:val="28"/>
          <w:szCs w:val="28"/>
        </w:rPr>
        <w:t>стративных наказаний, приостановлению действия лицензии и аннулированию л</w:t>
      </w:r>
      <w:r w:rsidRPr="00E76DA5">
        <w:rPr>
          <w:i/>
          <w:sz w:val="28"/>
          <w:szCs w:val="28"/>
        </w:rPr>
        <w:t>и</w:t>
      </w:r>
      <w:r w:rsidRPr="00E76DA5">
        <w:rPr>
          <w:i/>
          <w:sz w:val="28"/>
          <w:szCs w:val="28"/>
        </w:rPr>
        <w:t>цензии</w:t>
      </w:r>
    </w:p>
    <w:p w:rsidR="004D6B1E" w:rsidRPr="004D6B1E" w:rsidRDefault="004D6B1E" w:rsidP="004D6B1E">
      <w:pPr>
        <w:ind w:firstLine="709"/>
        <w:jc w:val="both"/>
        <w:rPr>
          <w:sz w:val="28"/>
          <w:szCs w:val="28"/>
        </w:rPr>
      </w:pPr>
      <w:r w:rsidRPr="004D6B1E">
        <w:rPr>
          <w:sz w:val="28"/>
          <w:szCs w:val="28"/>
        </w:rPr>
        <w:t>В 2019 году в ходе проведения двух плановых проверок в отношении вл</w:t>
      </w:r>
      <w:r w:rsidRPr="004D6B1E">
        <w:rPr>
          <w:sz w:val="28"/>
          <w:szCs w:val="28"/>
        </w:rPr>
        <w:t>а</w:t>
      </w:r>
      <w:r w:rsidRPr="004D6B1E">
        <w:rPr>
          <w:sz w:val="28"/>
          <w:szCs w:val="28"/>
        </w:rPr>
        <w:t>дельцев лицензий,</w:t>
      </w:r>
      <w:r>
        <w:rPr>
          <w:sz w:val="28"/>
          <w:szCs w:val="28"/>
        </w:rPr>
        <w:t xml:space="preserve"> </w:t>
      </w:r>
      <w:r w:rsidRPr="004D6B1E">
        <w:rPr>
          <w:sz w:val="28"/>
          <w:szCs w:val="28"/>
        </w:rPr>
        <w:t>осуществляющих деятельность по изготовлению экземпляров аудиовизуальных произведений, программ для электронных вычислительных м</w:t>
      </w:r>
      <w:r w:rsidRPr="004D6B1E">
        <w:rPr>
          <w:sz w:val="28"/>
          <w:szCs w:val="28"/>
        </w:rPr>
        <w:t>а</w:t>
      </w:r>
      <w:r w:rsidRPr="004D6B1E">
        <w:rPr>
          <w:sz w:val="28"/>
          <w:szCs w:val="28"/>
        </w:rPr>
        <w:t>шин, баз данных и фонограмм на любых видах носителей, и внепланового ко</w:t>
      </w:r>
      <w:r w:rsidRPr="004D6B1E">
        <w:rPr>
          <w:sz w:val="28"/>
          <w:szCs w:val="28"/>
        </w:rPr>
        <w:t>н</w:t>
      </w:r>
      <w:r w:rsidRPr="004D6B1E">
        <w:rPr>
          <w:sz w:val="28"/>
          <w:szCs w:val="28"/>
        </w:rPr>
        <w:t>трольного мероприятия в отношении соискателя лицензии не выявлены наруш</w:t>
      </w:r>
      <w:r w:rsidRPr="004D6B1E">
        <w:rPr>
          <w:sz w:val="28"/>
          <w:szCs w:val="28"/>
        </w:rPr>
        <w:t>е</w:t>
      </w:r>
      <w:r w:rsidRPr="004D6B1E">
        <w:rPr>
          <w:sz w:val="28"/>
          <w:szCs w:val="28"/>
        </w:rPr>
        <w:t>ния, ответственность за которые предусмотрена Кодексом Российской Федерации об административных правонарушениях.</w:t>
      </w:r>
    </w:p>
    <w:p w:rsidR="004D6B1E" w:rsidRPr="004D6B1E" w:rsidRDefault="004D6B1E" w:rsidP="004D6B1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6B1E">
        <w:rPr>
          <w:sz w:val="28"/>
          <w:szCs w:val="28"/>
        </w:rPr>
        <w:t>В 2018 году в ходе проведённых в связи с поступившими заявлениями о п</w:t>
      </w:r>
      <w:r w:rsidRPr="004D6B1E">
        <w:rPr>
          <w:sz w:val="28"/>
          <w:szCs w:val="28"/>
        </w:rPr>
        <w:t>е</w:t>
      </w:r>
      <w:r w:rsidRPr="004D6B1E">
        <w:rPr>
          <w:sz w:val="28"/>
          <w:szCs w:val="28"/>
        </w:rPr>
        <w:t>реоформлении лицензии проверок нарушения также не выявлены.</w:t>
      </w:r>
    </w:p>
    <w:p w:rsidR="004D6B1E" w:rsidRPr="00CB1D6D" w:rsidRDefault="004D6B1E" w:rsidP="004D6B1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D6B1E">
        <w:rPr>
          <w:sz w:val="28"/>
          <w:szCs w:val="28"/>
        </w:rPr>
        <w:t>Фактов приостановления действия лицензий и аннулирования лицензий в 2018-2019 годах нет.</w:t>
      </w:r>
    </w:p>
    <w:p w:rsidR="00F15CAB" w:rsidRPr="00E76DA5" w:rsidRDefault="00F15CAB" w:rsidP="00846989">
      <w:pPr>
        <w:ind w:firstLine="709"/>
        <w:jc w:val="both"/>
        <w:rPr>
          <w:sz w:val="28"/>
          <w:szCs w:val="28"/>
        </w:rPr>
      </w:pPr>
    </w:p>
    <w:p w:rsidR="000615BF" w:rsidRPr="00E76DA5" w:rsidRDefault="000615BF" w:rsidP="007209D7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</w:rPr>
        <w:t>Наиболее существенные случаи причинения вреда жизни и здоровью гра</w:t>
      </w:r>
      <w:r w:rsidRPr="00E76DA5">
        <w:rPr>
          <w:i/>
          <w:sz w:val="28"/>
          <w:szCs w:val="28"/>
        </w:rPr>
        <w:t>ж</w:t>
      </w:r>
      <w:r w:rsidRPr="00E76DA5">
        <w:rPr>
          <w:i/>
          <w:sz w:val="28"/>
          <w:szCs w:val="28"/>
        </w:rPr>
        <w:t>дан, животным, растениям, окружающей среде, объектам культурного наследия (памятник</w:t>
      </w:r>
      <w:r w:rsidR="005919FC" w:rsidRPr="00E76DA5">
        <w:rPr>
          <w:i/>
          <w:sz w:val="28"/>
          <w:szCs w:val="28"/>
        </w:rPr>
        <w:t>ам истории и культуры) народов Ро</w:t>
      </w:r>
      <w:r w:rsidRPr="00E76DA5">
        <w:rPr>
          <w:i/>
          <w:sz w:val="28"/>
          <w:szCs w:val="28"/>
        </w:rPr>
        <w:t>ссийско</w:t>
      </w:r>
      <w:r w:rsidR="005919FC" w:rsidRPr="00E76DA5">
        <w:rPr>
          <w:i/>
          <w:sz w:val="28"/>
          <w:szCs w:val="28"/>
        </w:rPr>
        <w:t>й Ф</w:t>
      </w:r>
      <w:r w:rsidRPr="00E76DA5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</w:t>
      </w:r>
      <w:r w:rsidRPr="00E76DA5">
        <w:rPr>
          <w:i/>
          <w:sz w:val="28"/>
          <w:szCs w:val="28"/>
        </w:rPr>
        <w:t>у</w:t>
      </w:r>
      <w:r w:rsidRPr="00E76DA5">
        <w:rPr>
          <w:i/>
          <w:sz w:val="28"/>
          <w:szCs w:val="28"/>
        </w:rPr>
        <w:t>шения лицензионных требований, и действий лицензирующего органа, направле</w:t>
      </w:r>
      <w:r w:rsidRPr="00E76DA5">
        <w:rPr>
          <w:i/>
          <w:sz w:val="28"/>
          <w:szCs w:val="28"/>
        </w:rPr>
        <w:t>н</w:t>
      </w:r>
      <w:r w:rsidRPr="00E76DA5">
        <w:rPr>
          <w:i/>
          <w:sz w:val="28"/>
          <w:szCs w:val="28"/>
        </w:rPr>
        <w:t>ных на предотвращение аналогичных случаев в будущем</w:t>
      </w:r>
    </w:p>
    <w:p w:rsidR="005919FC" w:rsidRPr="00E76DA5" w:rsidRDefault="005919FC" w:rsidP="007209D7">
      <w:pPr>
        <w:ind w:firstLine="709"/>
        <w:jc w:val="both"/>
        <w:rPr>
          <w:sz w:val="28"/>
          <w:szCs w:val="28"/>
        </w:rPr>
      </w:pPr>
      <w:r w:rsidRPr="00E76DA5">
        <w:rPr>
          <w:sz w:val="28"/>
          <w:szCs w:val="28"/>
        </w:rPr>
        <w:t>При осуществлении данного вида деятельности отсутствуют случаи прич</w:t>
      </w:r>
      <w:r w:rsidRPr="00E76DA5">
        <w:rPr>
          <w:sz w:val="28"/>
          <w:szCs w:val="28"/>
        </w:rPr>
        <w:t>и</w:t>
      </w:r>
      <w:r w:rsidRPr="00E76DA5">
        <w:rPr>
          <w:sz w:val="28"/>
          <w:szCs w:val="28"/>
        </w:rPr>
        <w:t>нения вреда жизни и здоровью граждан, животным, растениям, окружающей среде, объектам культурного наследия (памятникам истории и культуры) народов Ро</w:t>
      </w:r>
      <w:r w:rsidRPr="00E76DA5">
        <w:rPr>
          <w:sz w:val="28"/>
          <w:szCs w:val="28"/>
        </w:rPr>
        <w:t>с</w:t>
      </w:r>
      <w:r w:rsidRPr="00E76DA5">
        <w:rPr>
          <w:sz w:val="28"/>
          <w:szCs w:val="28"/>
        </w:rPr>
        <w:t>сийской Федерации, имуществу физических, юридических лиц, безопасности гос</w:t>
      </w:r>
      <w:r w:rsidRPr="00E76DA5">
        <w:rPr>
          <w:sz w:val="28"/>
          <w:szCs w:val="28"/>
        </w:rPr>
        <w:t>у</w:t>
      </w:r>
      <w:r w:rsidRPr="00E76DA5">
        <w:rPr>
          <w:sz w:val="28"/>
          <w:szCs w:val="28"/>
        </w:rPr>
        <w:t>дарства, а также возникновения чрезвычайных ситуаций техногенного характера, произошедших по причине нарушения лицензионных требований.</w:t>
      </w:r>
    </w:p>
    <w:p w:rsidR="004D49D4" w:rsidRPr="00E76DA5" w:rsidRDefault="004D49D4" w:rsidP="007209D7">
      <w:pPr>
        <w:ind w:firstLine="709"/>
        <w:jc w:val="both"/>
        <w:rPr>
          <w:i/>
          <w:sz w:val="28"/>
          <w:szCs w:val="28"/>
        </w:rPr>
      </w:pPr>
    </w:p>
    <w:p w:rsidR="000615BF" w:rsidRPr="00E76DA5" w:rsidRDefault="007B1142" w:rsidP="007209D7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</w:rPr>
        <w:t xml:space="preserve">Сведения об используемой лицензирующем органе системы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</w:t>
      </w:r>
      <w:r w:rsidR="00BE39CB" w:rsidRPr="00E76DA5">
        <w:rPr>
          <w:i/>
          <w:sz w:val="28"/>
          <w:szCs w:val="28"/>
        </w:rPr>
        <w:t>Российской Ф</w:t>
      </w:r>
      <w:r w:rsidRPr="00E76DA5">
        <w:rPr>
          <w:i/>
          <w:sz w:val="28"/>
          <w:szCs w:val="28"/>
        </w:rPr>
        <w:t>едерации, имуществу физических и юр</w:t>
      </w:r>
      <w:r w:rsidRPr="00E76DA5">
        <w:rPr>
          <w:i/>
          <w:sz w:val="28"/>
          <w:szCs w:val="28"/>
        </w:rPr>
        <w:t>и</w:t>
      </w:r>
      <w:r w:rsidRPr="00E76DA5">
        <w:rPr>
          <w:i/>
          <w:sz w:val="28"/>
          <w:szCs w:val="28"/>
        </w:rPr>
        <w:t>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</w:p>
    <w:p w:rsidR="00215388" w:rsidRPr="00E76DA5" w:rsidRDefault="007B1142" w:rsidP="007209D7">
      <w:pPr>
        <w:ind w:firstLine="709"/>
        <w:jc w:val="both"/>
        <w:rPr>
          <w:sz w:val="28"/>
          <w:szCs w:val="28"/>
        </w:rPr>
      </w:pPr>
      <w:r w:rsidRPr="00E76DA5">
        <w:rPr>
          <w:sz w:val="28"/>
          <w:szCs w:val="28"/>
        </w:rPr>
        <w:t xml:space="preserve">В связи с невозможностью причинения </w:t>
      </w:r>
      <w:r w:rsidR="00545C45" w:rsidRPr="00E76DA5">
        <w:rPr>
          <w:sz w:val="28"/>
          <w:szCs w:val="28"/>
        </w:rPr>
        <w:t>лицензиатами вреда жизни и здор</w:t>
      </w:r>
      <w:r w:rsidR="00545C45" w:rsidRPr="00E76DA5">
        <w:rPr>
          <w:sz w:val="28"/>
          <w:szCs w:val="28"/>
        </w:rPr>
        <w:t>о</w:t>
      </w:r>
      <w:r w:rsidR="00545C45" w:rsidRPr="00E76DA5">
        <w:rPr>
          <w:sz w:val="28"/>
          <w:szCs w:val="28"/>
        </w:rPr>
        <w:t>вью граждан, животным, растениям, окружающей среде, объектам культурного наследия (памятник</w:t>
      </w:r>
      <w:r w:rsidR="00BE6392" w:rsidRPr="00E76DA5">
        <w:rPr>
          <w:sz w:val="28"/>
          <w:szCs w:val="28"/>
        </w:rPr>
        <w:t>ам истории и культуры) народов Российской Ф</w:t>
      </w:r>
      <w:r w:rsidR="00545C45" w:rsidRPr="00E76DA5">
        <w:rPr>
          <w:sz w:val="28"/>
          <w:szCs w:val="28"/>
        </w:rPr>
        <w:t>едерации, им</w:t>
      </w:r>
      <w:r w:rsidR="00545C45" w:rsidRPr="00E76DA5">
        <w:rPr>
          <w:sz w:val="28"/>
          <w:szCs w:val="28"/>
        </w:rPr>
        <w:t>у</w:t>
      </w:r>
      <w:r w:rsidR="00545C45" w:rsidRPr="00E76DA5">
        <w:rPr>
          <w:sz w:val="28"/>
          <w:szCs w:val="28"/>
        </w:rPr>
        <w:t>ществу физических и юридических лиц, безопасности государства, а также возни</w:t>
      </w:r>
      <w:r w:rsidR="00545C45" w:rsidRPr="00E76DA5">
        <w:rPr>
          <w:sz w:val="28"/>
          <w:szCs w:val="28"/>
        </w:rPr>
        <w:t>к</w:t>
      </w:r>
      <w:r w:rsidR="00545C45" w:rsidRPr="00E76DA5">
        <w:rPr>
          <w:sz w:val="28"/>
          <w:szCs w:val="28"/>
        </w:rPr>
        <w:t>новения чрезвычайных ситуаций техногенного характера, связанных с деятельн</w:t>
      </w:r>
      <w:r w:rsidR="00545C45" w:rsidRPr="00E76DA5">
        <w:rPr>
          <w:sz w:val="28"/>
          <w:szCs w:val="28"/>
        </w:rPr>
        <w:t>о</w:t>
      </w:r>
      <w:r w:rsidR="00545C45" w:rsidRPr="00E76DA5">
        <w:rPr>
          <w:sz w:val="28"/>
          <w:szCs w:val="28"/>
        </w:rPr>
        <w:t>стью лицензиатов</w:t>
      </w:r>
      <w:r w:rsidRPr="00E76DA5">
        <w:rPr>
          <w:sz w:val="28"/>
          <w:szCs w:val="28"/>
        </w:rPr>
        <w:t xml:space="preserve"> мон</w:t>
      </w:r>
      <w:r w:rsidR="004728D0" w:rsidRPr="00E76DA5">
        <w:rPr>
          <w:sz w:val="28"/>
          <w:szCs w:val="28"/>
        </w:rPr>
        <w:t>иторинг не осуществлялся.</w:t>
      </w:r>
    </w:p>
    <w:p w:rsidR="001F0622" w:rsidRPr="00E76DA5" w:rsidRDefault="001F0622" w:rsidP="007209D7">
      <w:pPr>
        <w:ind w:firstLine="709"/>
        <w:jc w:val="both"/>
        <w:rPr>
          <w:sz w:val="28"/>
          <w:szCs w:val="28"/>
        </w:rPr>
      </w:pPr>
    </w:p>
    <w:p w:rsidR="000615BF" w:rsidRPr="00E76DA5" w:rsidRDefault="007B1142" w:rsidP="007209D7">
      <w:pPr>
        <w:ind w:firstLine="709"/>
        <w:jc w:val="both"/>
        <w:rPr>
          <w:i/>
          <w:sz w:val="28"/>
          <w:szCs w:val="28"/>
        </w:rPr>
      </w:pPr>
      <w:r w:rsidRPr="00E76DA5">
        <w:rPr>
          <w:i/>
          <w:sz w:val="28"/>
          <w:szCs w:val="28"/>
        </w:rPr>
        <w:lastRenderedPageBreak/>
        <w:t>Сведения об оспаривании в суде оснований и результатов проведения лице</w:t>
      </w:r>
      <w:r w:rsidRPr="00E76DA5">
        <w:rPr>
          <w:i/>
          <w:sz w:val="28"/>
          <w:szCs w:val="28"/>
        </w:rPr>
        <w:t>н</w:t>
      </w:r>
      <w:r w:rsidRPr="00E76DA5">
        <w:rPr>
          <w:i/>
          <w:sz w:val="28"/>
          <w:szCs w:val="28"/>
        </w:rPr>
        <w:t xml:space="preserve">зирующими органами мероприятий по </w:t>
      </w:r>
      <w:proofErr w:type="gramStart"/>
      <w:r w:rsidRPr="00E76DA5">
        <w:rPr>
          <w:i/>
          <w:sz w:val="28"/>
          <w:szCs w:val="28"/>
        </w:rPr>
        <w:t>контролю за</w:t>
      </w:r>
      <w:proofErr w:type="gramEnd"/>
      <w:r w:rsidRPr="00E76DA5">
        <w:rPr>
          <w:i/>
          <w:sz w:val="28"/>
          <w:szCs w:val="28"/>
        </w:rPr>
        <w:t xml:space="preserve"> деятельностью лицензиатов, сведений об оспаривании результатов рассмотрения заявлений лицензиатов</w:t>
      </w:r>
    </w:p>
    <w:p w:rsidR="00B60E34" w:rsidRPr="00736087" w:rsidRDefault="000F363C" w:rsidP="007209D7">
      <w:pPr>
        <w:ind w:firstLine="709"/>
        <w:jc w:val="both"/>
        <w:rPr>
          <w:sz w:val="28"/>
          <w:szCs w:val="28"/>
          <w:lang w:eastAsia="en-US"/>
        </w:rPr>
      </w:pPr>
      <w:r w:rsidRPr="00E76DA5">
        <w:rPr>
          <w:sz w:val="28"/>
          <w:szCs w:val="28"/>
          <w:lang w:eastAsia="en-US"/>
        </w:rPr>
        <w:t>В 201</w:t>
      </w:r>
      <w:r w:rsidR="002C0CDD">
        <w:rPr>
          <w:sz w:val="28"/>
          <w:szCs w:val="28"/>
          <w:lang w:eastAsia="en-US"/>
        </w:rPr>
        <w:t>9</w:t>
      </w:r>
      <w:r w:rsidR="004B2745" w:rsidRPr="00E76DA5">
        <w:rPr>
          <w:sz w:val="28"/>
          <w:szCs w:val="28"/>
          <w:lang w:eastAsia="en-US"/>
        </w:rPr>
        <w:t xml:space="preserve"> году основания и результаты проведения Роскомнадзором меропри</w:t>
      </w:r>
      <w:r w:rsidR="004B2745" w:rsidRPr="00E76DA5">
        <w:rPr>
          <w:sz w:val="28"/>
          <w:szCs w:val="28"/>
          <w:lang w:eastAsia="en-US"/>
        </w:rPr>
        <w:t>я</w:t>
      </w:r>
      <w:r w:rsidR="004B2745" w:rsidRPr="00E76DA5">
        <w:rPr>
          <w:sz w:val="28"/>
          <w:szCs w:val="28"/>
          <w:lang w:eastAsia="en-US"/>
        </w:rPr>
        <w:t>тий по контролю за деятельностью лицензиатов не оспаривались в суде.</w:t>
      </w:r>
    </w:p>
    <w:p w:rsidR="00920B45" w:rsidRPr="00736087" w:rsidRDefault="00920B45" w:rsidP="007209D7">
      <w:pPr>
        <w:ind w:firstLine="709"/>
        <w:jc w:val="both"/>
        <w:rPr>
          <w:sz w:val="28"/>
          <w:szCs w:val="28"/>
          <w:lang w:eastAsia="en-US"/>
        </w:rPr>
      </w:pPr>
    </w:p>
    <w:p w:rsidR="003C0F5D" w:rsidRPr="00736087" w:rsidRDefault="000615BF" w:rsidP="009C17AE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  <w:r w:rsidRPr="00736087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>4. Выводы и предложения</w:t>
      </w:r>
    </w:p>
    <w:p w:rsidR="00AC7798" w:rsidRPr="00736087" w:rsidRDefault="00AC7798" w:rsidP="007822B2">
      <w:pPr>
        <w:ind w:firstLine="709"/>
        <w:jc w:val="both"/>
        <w:rPr>
          <w:sz w:val="28"/>
          <w:szCs w:val="28"/>
        </w:rPr>
      </w:pPr>
    </w:p>
    <w:p w:rsidR="009F0BD2" w:rsidRDefault="009F0BD2" w:rsidP="007822B2">
      <w:pPr>
        <w:ind w:firstLine="709"/>
        <w:jc w:val="both"/>
        <w:rPr>
          <w:sz w:val="28"/>
          <w:szCs w:val="28"/>
        </w:rPr>
      </w:pPr>
      <w:r w:rsidRPr="00736087">
        <w:rPr>
          <w:color w:val="000000" w:themeColor="text1"/>
          <w:sz w:val="28"/>
          <w:szCs w:val="28"/>
        </w:rPr>
        <w:t>Сведения по форме федерального</w:t>
      </w:r>
      <w:r w:rsidRPr="00736087">
        <w:rPr>
          <w:sz w:val="28"/>
          <w:szCs w:val="28"/>
        </w:rPr>
        <w:t xml:space="preserve"> статистического наблюдения </w:t>
      </w:r>
      <w:r w:rsidR="00781747">
        <w:rPr>
          <w:sz w:val="28"/>
          <w:szCs w:val="28"/>
        </w:rPr>
        <w:br/>
      </w:r>
      <w:r w:rsidRPr="00736087">
        <w:rPr>
          <w:sz w:val="28"/>
          <w:szCs w:val="28"/>
        </w:rPr>
        <w:t>№ 1-лицензирование «Сведения об осуществлении лицензирования деятельности по изготовлению экземпляров аудиовизуальных произведений, программ для эле</w:t>
      </w:r>
      <w:r w:rsidRPr="00736087">
        <w:rPr>
          <w:sz w:val="28"/>
          <w:szCs w:val="28"/>
        </w:rPr>
        <w:t>к</w:t>
      </w:r>
      <w:r w:rsidRPr="00736087">
        <w:rPr>
          <w:sz w:val="28"/>
          <w:szCs w:val="28"/>
        </w:rPr>
        <w:t>тронных вычислительных машин, баз данных и фонограмм на любых видах нос</w:t>
      </w:r>
      <w:r w:rsidRPr="00736087">
        <w:rPr>
          <w:sz w:val="28"/>
          <w:szCs w:val="28"/>
        </w:rPr>
        <w:t>и</w:t>
      </w:r>
      <w:r w:rsidRPr="00736087">
        <w:rPr>
          <w:sz w:val="28"/>
          <w:szCs w:val="28"/>
        </w:rPr>
        <w:t>телей» размещены на портале Государственной автоматизированной информац</w:t>
      </w:r>
      <w:r w:rsidRPr="00736087">
        <w:rPr>
          <w:sz w:val="28"/>
          <w:szCs w:val="28"/>
        </w:rPr>
        <w:t>и</w:t>
      </w:r>
      <w:r w:rsidRPr="00736087">
        <w:rPr>
          <w:sz w:val="28"/>
          <w:szCs w:val="28"/>
        </w:rPr>
        <w:t>онной системы «Управление» (ГАС «Управление»).</w:t>
      </w:r>
    </w:p>
    <w:p w:rsidR="000C18F1" w:rsidRDefault="000C18F1" w:rsidP="008F266D">
      <w:pPr>
        <w:ind w:firstLine="709"/>
        <w:jc w:val="both"/>
        <w:rPr>
          <w:sz w:val="28"/>
          <w:szCs w:val="28"/>
        </w:rPr>
      </w:pPr>
    </w:p>
    <w:p w:rsidR="000C18F1" w:rsidRDefault="000C18F1" w:rsidP="008F266D">
      <w:pPr>
        <w:ind w:firstLine="709"/>
        <w:jc w:val="both"/>
        <w:rPr>
          <w:sz w:val="28"/>
          <w:szCs w:val="28"/>
        </w:rPr>
      </w:pPr>
    </w:p>
    <w:p w:rsidR="00002F19" w:rsidRDefault="00002F19" w:rsidP="008F266D">
      <w:pPr>
        <w:pStyle w:val="a4"/>
        <w:spacing w:line="240" w:lineRule="auto"/>
        <w:ind w:firstLine="709"/>
        <w:rPr>
          <w:color w:val="auto"/>
          <w:szCs w:val="28"/>
        </w:rPr>
      </w:pPr>
    </w:p>
    <w:p w:rsidR="00893F66" w:rsidRDefault="00893F66" w:rsidP="008F266D">
      <w:pPr>
        <w:pStyle w:val="a4"/>
        <w:spacing w:line="240" w:lineRule="auto"/>
        <w:ind w:firstLine="709"/>
        <w:rPr>
          <w:color w:val="auto"/>
          <w:szCs w:val="28"/>
        </w:rPr>
      </w:pPr>
    </w:p>
    <w:p w:rsidR="004C671D" w:rsidRPr="0044666A" w:rsidRDefault="002D7481" w:rsidP="00002F19">
      <w:pPr>
        <w:pStyle w:val="a4"/>
        <w:spacing w:line="240" w:lineRule="auto"/>
        <w:ind w:firstLine="709"/>
        <w:jc w:val="right"/>
        <w:rPr>
          <w:color w:val="auto"/>
          <w:szCs w:val="28"/>
        </w:rPr>
      </w:pPr>
      <w:r>
        <w:rPr>
          <w:color w:val="auto"/>
          <w:szCs w:val="28"/>
        </w:rPr>
        <w:t>А</w:t>
      </w:r>
      <w:r w:rsidR="00A3195F">
        <w:rPr>
          <w:color w:val="auto"/>
          <w:szCs w:val="28"/>
        </w:rPr>
        <w:t xml:space="preserve">.А. </w:t>
      </w:r>
      <w:r w:rsidR="002C79E5">
        <w:rPr>
          <w:color w:val="auto"/>
          <w:szCs w:val="28"/>
        </w:rPr>
        <w:t>Панков</w:t>
      </w:r>
    </w:p>
    <w:sectPr w:rsidR="004C671D" w:rsidRPr="0044666A" w:rsidSect="00C67963">
      <w:headerReference w:type="even" r:id="rId61"/>
      <w:headerReference w:type="default" r:id="rId62"/>
      <w:pgSz w:w="11906" w:h="16838" w:code="9"/>
      <w:pgMar w:top="1259" w:right="851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89" w:rsidRDefault="006C2189">
      <w:r>
        <w:separator/>
      </w:r>
    </w:p>
  </w:endnote>
  <w:endnote w:type="continuationSeparator" w:id="0">
    <w:p w:rsidR="006C2189" w:rsidRDefault="006C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†mes New Roman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89" w:rsidRDefault="006C2189">
      <w:r>
        <w:separator/>
      </w:r>
    </w:p>
  </w:footnote>
  <w:footnote w:type="continuationSeparator" w:id="0">
    <w:p w:rsidR="006C2189" w:rsidRDefault="006C2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89" w:rsidRDefault="006C21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2189" w:rsidRDefault="006C21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89" w:rsidRDefault="006C21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485A">
      <w:rPr>
        <w:rStyle w:val="a8"/>
        <w:noProof/>
      </w:rPr>
      <w:t>65</w:t>
    </w:r>
    <w:r>
      <w:rPr>
        <w:rStyle w:val="a8"/>
      </w:rPr>
      <w:fldChar w:fldCharType="end"/>
    </w:r>
  </w:p>
  <w:p w:rsidR="006C2189" w:rsidRDefault="006C21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6E9"/>
    <w:multiLevelType w:val="hybridMultilevel"/>
    <w:tmpl w:val="5CB85CF2"/>
    <w:lvl w:ilvl="0" w:tplc="542A202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128"/>
    <w:multiLevelType w:val="hybridMultilevel"/>
    <w:tmpl w:val="CEE6E1F4"/>
    <w:lvl w:ilvl="0" w:tplc="118EC3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65A9"/>
    <w:multiLevelType w:val="hybridMultilevel"/>
    <w:tmpl w:val="254E7DAC"/>
    <w:lvl w:ilvl="0" w:tplc="98EE4D3E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1EE9"/>
    <w:multiLevelType w:val="hybridMultilevel"/>
    <w:tmpl w:val="87B00BC6"/>
    <w:lvl w:ilvl="0" w:tplc="FB84A6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5977CB"/>
    <w:multiLevelType w:val="hybridMultilevel"/>
    <w:tmpl w:val="C0700F42"/>
    <w:lvl w:ilvl="0" w:tplc="7E9A6ED8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711B4"/>
    <w:multiLevelType w:val="hybridMultilevel"/>
    <w:tmpl w:val="0142C334"/>
    <w:lvl w:ilvl="0" w:tplc="C4BA9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33790D"/>
    <w:multiLevelType w:val="hybridMultilevel"/>
    <w:tmpl w:val="3C028442"/>
    <w:lvl w:ilvl="0" w:tplc="6DA49248">
      <w:start w:val="1"/>
      <w:numFmt w:val="decimal"/>
      <w:lvlText w:val="%1."/>
      <w:lvlJc w:val="left"/>
      <w:pPr>
        <w:ind w:left="178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B5A08F1"/>
    <w:multiLevelType w:val="hybridMultilevel"/>
    <w:tmpl w:val="E8C0C7CE"/>
    <w:lvl w:ilvl="0" w:tplc="3AD445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8F5CE6"/>
    <w:multiLevelType w:val="hybridMultilevel"/>
    <w:tmpl w:val="FDA40712"/>
    <w:lvl w:ilvl="0" w:tplc="7150A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F84953"/>
    <w:multiLevelType w:val="hybridMultilevel"/>
    <w:tmpl w:val="A5AC5DC4"/>
    <w:lvl w:ilvl="0" w:tplc="9F92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3F7942"/>
    <w:multiLevelType w:val="hybridMultilevel"/>
    <w:tmpl w:val="46B4F7F4"/>
    <w:lvl w:ilvl="0" w:tplc="09520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E2030D"/>
    <w:multiLevelType w:val="hybridMultilevel"/>
    <w:tmpl w:val="FF08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74AC4"/>
    <w:multiLevelType w:val="hybridMultilevel"/>
    <w:tmpl w:val="9DFA17BC"/>
    <w:lvl w:ilvl="0" w:tplc="6B9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211F9B"/>
    <w:multiLevelType w:val="hybridMultilevel"/>
    <w:tmpl w:val="6AEEB82C"/>
    <w:lvl w:ilvl="0" w:tplc="B7282E14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†mes New Roman" w:hAnsi="Wingdings†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†mes New Roman" w:hAnsi="Wingdings†mes New Roman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†mes New Roman" w:hAnsi="Wingdings†mes New Roman" w:hint="default"/>
      </w:rPr>
    </w:lvl>
  </w:abstractNum>
  <w:abstractNum w:abstractNumId="14">
    <w:nsid w:val="3E2A1A16"/>
    <w:multiLevelType w:val="hybridMultilevel"/>
    <w:tmpl w:val="FE06BD86"/>
    <w:lvl w:ilvl="0" w:tplc="B59CCD42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5">
    <w:nsid w:val="4170302B"/>
    <w:multiLevelType w:val="hybridMultilevel"/>
    <w:tmpl w:val="3C028442"/>
    <w:lvl w:ilvl="0" w:tplc="6DA49248">
      <w:start w:val="1"/>
      <w:numFmt w:val="decimal"/>
      <w:lvlText w:val="%1."/>
      <w:lvlJc w:val="left"/>
      <w:pPr>
        <w:ind w:left="738" w:hanging="6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6">
    <w:nsid w:val="473F7655"/>
    <w:multiLevelType w:val="hybridMultilevel"/>
    <w:tmpl w:val="B8C87438"/>
    <w:lvl w:ilvl="0" w:tplc="1C623E2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8561F6"/>
    <w:multiLevelType w:val="hybridMultilevel"/>
    <w:tmpl w:val="9E16371E"/>
    <w:lvl w:ilvl="0" w:tplc="94588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C4627E"/>
    <w:multiLevelType w:val="hybridMultilevel"/>
    <w:tmpl w:val="8FFC53E0"/>
    <w:lvl w:ilvl="0" w:tplc="CC00C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AF7A95"/>
    <w:multiLevelType w:val="hybridMultilevel"/>
    <w:tmpl w:val="F8009B1C"/>
    <w:lvl w:ilvl="0" w:tplc="41CCB5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01853"/>
    <w:multiLevelType w:val="hybridMultilevel"/>
    <w:tmpl w:val="0402F88E"/>
    <w:lvl w:ilvl="0" w:tplc="117C457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00188B"/>
    <w:multiLevelType w:val="hybridMultilevel"/>
    <w:tmpl w:val="5B2ACD6E"/>
    <w:lvl w:ilvl="0" w:tplc="4F0E278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5E1BE8"/>
    <w:multiLevelType w:val="hybridMultilevel"/>
    <w:tmpl w:val="AF1EBE78"/>
    <w:lvl w:ilvl="0" w:tplc="9B0C9B3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ED080C"/>
    <w:multiLevelType w:val="hybridMultilevel"/>
    <w:tmpl w:val="39B08AF8"/>
    <w:lvl w:ilvl="0" w:tplc="D7464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D82EA8"/>
    <w:multiLevelType w:val="hybridMultilevel"/>
    <w:tmpl w:val="81BA2656"/>
    <w:lvl w:ilvl="0" w:tplc="942AA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0015A9"/>
    <w:multiLevelType w:val="hybridMultilevel"/>
    <w:tmpl w:val="BDF4C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D3F1DBE"/>
    <w:multiLevelType w:val="hybridMultilevel"/>
    <w:tmpl w:val="6532A966"/>
    <w:lvl w:ilvl="0" w:tplc="B59A6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0"/>
  </w:num>
  <w:num w:numId="5">
    <w:abstractNumId w:val="19"/>
  </w:num>
  <w:num w:numId="6">
    <w:abstractNumId w:val="15"/>
  </w:num>
  <w:num w:numId="7">
    <w:abstractNumId w:val="22"/>
  </w:num>
  <w:num w:numId="8">
    <w:abstractNumId w:val="3"/>
  </w:num>
  <w:num w:numId="9">
    <w:abstractNumId w:val="4"/>
  </w:num>
  <w:num w:numId="10">
    <w:abstractNumId w:val="1"/>
  </w:num>
  <w:num w:numId="11">
    <w:abstractNumId w:val="20"/>
  </w:num>
  <w:num w:numId="12">
    <w:abstractNumId w:val="11"/>
  </w:num>
  <w:num w:numId="13">
    <w:abstractNumId w:val="2"/>
  </w:num>
  <w:num w:numId="14">
    <w:abstractNumId w:val="18"/>
  </w:num>
  <w:num w:numId="15">
    <w:abstractNumId w:val="21"/>
  </w:num>
  <w:num w:numId="16">
    <w:abstractNumId w:val="26"/>
  </w:num>
  <w:num w:numId="17">
    <w:abstractNumId w:val="14"/>
  </w:num>
  <w:num w:numId="18">
    <w:abstractNumId w:val="7"/>
  </w:num>
  <w:num w:numId="19">
    <w:abstractNumId w:val="10"/>
  </w:num>
  <w:num w:numId="20">
    <w:abstractNumId w:val="8"/>
  </w:num>
  <w:num w:numId="21">
    <w:abstractNumId w:val="24"/>
  </w:num>
  <w:num w:numId="22">
    <w:abstractNumId w:val="5"/>
  </w:num>
  <w:num w:numId="23">
    <w:abstractNumId w:val="12"/>
  </w:num>
  <w:num w:numId="24">
    <w:abstractNumId w:val="17"/>
  </w:num>
  <w:num w:numId="25">
    <w:abstractNumId w:val="23"/>
  </w:num>
  <w:num w:numId="26">
    <w:abstractNumId w:val="9"/>
  </w:num>
  <w:num w:numId="27">
    <w:abstractNumId w:val="25"/>
  </w:num>
  <w:num w:numId="2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BD"/>
    <w:rsid w:val="000000A5"/>
    <w:rsid w:val="000014C6"/>
    <w:rsid w:val="0000155E"/>
    <w:rsid w:val="000016FF"/>
    <w:rsid w:val="00001966"/>
    <w:rsid w:val="00001F1E"/>
    <w:rsid w:val="00002175"/>
    <w:rsid w:val="00002327"/>
    <w:rsid w:val="00002958"/>
    <w:rsid w:val="00002A37"/>
    <w:rsid w:val="00002F19"/>
    <w:rsid w:val="0000390C"/>
    <w:rsid w:val="00003D35"/>
    <w:rsid w:val="00004FF0"/>
    <w:rsid w:val="00005912"/>
    <w:rsid w:val="00005F74"/>
    <w:rsid w:val="00006852"/>
    <w:rsid w:val="000069D4"/>
    <w:rsid w:val="00006D40"/>
    <w:rsid w:val="00007BD2"/>
    <w:rsid w:val="00010471"/>
    <w:rsid w:val="00011598"/>
    <w:rsid w:val="000117FC"/>
    <w:rsid w:val="00011926"/>
    <w:rsid w:val="00011E8F"/>
    <w:rsid w:val="000121FA"/>
    <w:rsid w:val="00012D7C"/>
    <w:rsid w:val="00012F20"/>
    <w:rsid w:val="00013E14"/>
    <w:rsid w:val="00015BB1"/>
    <w:rsid w:val="00017118"/>
    <w:rsid w:val="00020F00"/>
    <w:rsid w:val="00020F21"/>
    <w:rsid w:val="00021276"/>
    <w:rsid w:val="00021B50"/>
    <w:rsid w:val="00021EB3"/>
    <w:rsid w:val="00022024"/>
    <w:rsid w:val="0002212B"/>
    <w:rsid w:val="0002306E"/>
    <w:rsid w:val="00023381"/>
    <w:rsid w:val="00024E68"/>
    <w:rsid w:val="0002501C"/>
    <w:rsid w:val="000255EF"/>
    <w:rsid w:val="00025602"/>
    <w:rsid w:val="0002560C"/>
    <w:rsid w:val="00025DDE"/>
    <w:rsid w:val="000263EF"/>
    <w:rsid w:val="000264FE"/>
    <w:rsid w:val="00026F86"/>
    <w:rsid w:val="00027546"/>
    <w:rsid w:val="00027A20"/>
    <w:rsid w:val="0003021D"/>
    <w:rsid w:val="000305F7"/>
    <w:rsid w:val="00030E9B"/>
    <w:rsid w:val="00031498"/>
    <w:rsid w:val="00031D04"/>
    <w:rsid w:val="00032895"/>
    <w:rsid w:val="00032FE9"/>
    <w:rsid w:val="00033131"/>
    <w:rsid w:val="00033C1B"/>
    <w:rsid w:val="0003417B"/>
    <w:rsid w:val="000344C4"/>
    <w:rsid w:val="000345FF"/>
    <w:rsid w:val="0003476E"/>
    <w:rsid w:val="000370C8"/>
    <w:rsid w:val="00037646"/>
    <w:rsid w:val="00037988"/>
    <w:rsid w:val="000406BC"/>
    <w:rsid w:val="00040880"/>
    <w:rsid w:val="00040883"/>
    <w:rsid w:val="0004141F"/>
    <w:rsid w:val="000417C3"/>
    <w:rsid w:val="000424B6"/>
    <w:rsid w:val="000429B3"/>
    <w:rsid w:val="0004343E"/>
    <w:rsid w:val="00043675"/>
    <w:rsid w:val="00043AF1"/>
    <w:rsid w:val="00044DD0"/>
    <w:rsid w:val="00044FEA"/>
    <w:rsid w:val="00045073"/>
    <w:rsid w:val="00045513"/>
    <w:rsid w:val="00045AC1"/>
    <w:rsid w:val="00046040"/>
    <w:rsid w:val="000461DB"/>
    <w:rsid w:val="00046D3A"/>
    <w:rsid w:val="00047A61"/>
    <w:rsid w:val="00047DEC"/>
    <w:rsid w:val="00051745"/>
    <w:rsid w:val="00051BC7"/>
    <w:rsid w:val="00051CE8"/>
    <w:rsid w:val="00051E4F"/>
    <w:rsid w:val="0005261A"/>
    <w:rsid w:val="000527BA"/>
    <w:rsid w:val="00052F7F"/>
    <w:rsid w:val="00053060"/>
    <w:rsid w:val="00053376"/>
    <w:rsid w:val="00053959"/>
    <w:rsid w:val="00053FEF"/>
    <w:rsid w:val="0005433D"/>
    <w:rsid w:val="00054EB2"/>
    <w:rsid w:val="000555E5"/>
    <w:rsid w:val="00055E6E"/>
    <w:rsid w:val="00055FBF"/>
    <w:rsid w:val="00057127"/>
    <w:rsid w:val="000603A3"/>
    <w:rsid w:val="000605FA"/>
    <w:rsid w:val="00060831"/>
    <w:rsid w:val="0006101C"/>
    <w:rsid w:val="00061236"/>
    <w:rsid w:val="0006124A"/>
    <w:rsid w:val="000615BF"/>
    <w:rsid w:val="00061B90"/>
    <w:rsid w:val="00061FED"/>
    <w:rsid w:val="000622D2"/>
    <w:rsid w:val="00063064"/>
    <w:rsid w:val="000635B5"/>
    <w:rsid w:val="0006386C"/>
    <w:rsid w:val="00063B2F"/>
    <w:rsid w:val="000640A1"/>
    <w:rsid w:val="00064509"/>
    <w:rsid w:val="0006511C"/>
    <w:rsid w:val="00065B28"/>
    <w:rsid w:val="000660A2"/>
    <w:rsid w:val="000663BE"/>
    <w:rsid w:val="00066B9E"/>
    <w:rsid w:val="00067866"/>
    <w:rsid w:val="0007009E"/>
    <w:rsid w:val="000702C0"/>
    <w:rsid w:val="00070531"/>
    <w:rsid w:val="00070A5D"/>
    <w:rsid w:val="00071786"/>
    <w:rsid w:val="000717AB"/>
    <w:rsid w:val="00071D73"/>
    <w:rsid w:val="000725C7"/>
    <w:rsid w:val="0007268F"/>
    <w:rsid w:val="00072ABA"/>
    <w:rsid w:val="00073191"/>
    <w:rsid w:val="00073AF7"/>
    <w:rsid w:val="00073D6E"/>
    <w:rsid w:val="00074B05"/>
    <w:rsid w:val="0007632E"/>
    <w:rsid w:val="000764E4"/>
    <w:rsid w:val="00077025"/>
    <w:rsid w:val="000809AD"/>
    <w:rsid w:val="00080A0B"/>
    <w:rsid w:val="00080FCD"/>
    <w:rsid w:val="0008103B"/>
    <w:rsid w:val="000825F2"/>
    <w:rsid w:val="0008278E"/>
    <w:rsid w:val="000827CA"/>
    <w:rsid w:val="000828C0"/>
    <w:rsid w:val="00082F2C"/>
    <w:rsid w:val="00084D41"/>
    <w:rsid w:val="00084F87"/>
    <w:rsid w:val="0008582B"/>
    <w:rsid w:val="00085E84"/>
    <w:rsid w:val="00086836"/>
    <w:rsid w:val="000869CC"/>
    <w:rsid w:val="00086AFE"/>
    <w:rsid w:val="000873CD"/>
    <w:rsid w:val="000874B3"/>
    <w:rsid w:val="00087571"/>
    <w:rsid w:val="000879E9"/>
    <w:rsid w:val="00090364"/>
    <w:rsid w:val="000908D4"/>
    <w:rsid w:val="00090921"/>
    <w:rsid w:val="000909C7"/>
    <w:rsid w:val="000913F8"/>
    <w:rsid w:val="0009180E"/>
    <w:rsid w:val="00091FE9"/>
    <w:rsid w:val="00092412"/>
    <w:rsid w:val="00092710"/>
    <w:rsid w:val="00092B4E"/>
    <w:rsid w:val="00092F3C"/>
    <w:rsid w:val="00093452"/>
    <w:rsid w:val="00093809"/>
    <w:rsid w:val="000938B4"/>
    <w:rsid w:val="00093A46"/>
    <w:rsid w:val="00093BC4"/>
    <w:rsid w:val="00093CF6"/>
    <w:rsid w:val="000941AA"/>
    <w:rsid w:val="000943F4"/>
    <w:rsid w:val="00094A37"/>
    <w:rsid w:val="00094FD0"/>
    <w:rsid w:val="00095C13"/>
    <w:rsid w:val="00095F31"/>
    <w:rsid w:val="000968D3"/>
    <w:rsid w:val="00096FA5"/>
    <w:rsid w:val="000A09DC"/>
    <w:rsid w:val="000A0BA7"/>
    <w:rsid w:val="000A0C10"/>
    <w:rsid w:val="000A1550"/>
    <w:rsid w:val="000A15D4"/>
    <w:rsid w:val="000A170E"/>
    <w:rsid w:val="000A17C8"/>
    <w:rsid w:val="000A2353"/>
    <w:rsid w:val="000A2629"/>
    <w:rsid w:val="000A29DB"/>
    <w:rsid w:val="000A31EC"/>
    <w:rsid w:val="000A4049"/>
    <w:rsid w:val="000A4D27"/>
    <w:rsid w:val="000A5297"/>
    <w:rsid w:val="000A5630"/>
    <w:rsid w:val="000A6444"/>
    <w:rsid w:val="000A6D14"/>
    <w:rsid w:val="000A71F0"/>
    <w:rsid w:val="000A79AA"/>
    <w:rsid w:val="000A7CCC"/>
    <w:rsid w:val="000B1A2F"/>
    <w:rsid w:val="000B2852"/>
    <w:rsid w:val="000B2B49"/>
    <w:rsid w:val="000B333D"/>
    <w:rsid w:val="000B3573"/>
    <w:rsid w:val="000B36E0"/>
    <w:rsid w:val="000B39E7"/>
    <w:rsid w:val="000B3CE5"/>
    <w:rsid w:val="000B493F"/>
    <w:rsid w:val="000B49FA"/>
    <w:rsid w:val="000B4A81"/>
    <w:rsid w:val="000B4E46"/>
    <w:rsid w:val="000B518A"/>
    <w:rsid w:val="000B5581"/>
    <w:rsid w:val="000B5D2B"/>
    <w:rsid w:val="000B5D77"/>
    <w:rsid w:val="000B5F0A"/>
    <w:rsid w:val="000B618C"/>
    <w:rsid w:val="000B6614"/>
    <w:rsid w:val="000B6CDF"/>
    <w:rsid w:val="000B6EF2"/>
    <w:rsid w:val="000C0742"/>
    <w:rsid w:val="000C0A57"/>
    <w:rsid w:val="000C18F1"/>
    <w:rsid w:val="000C21B1"/>
    <w:rsid w:val="000C26E8"/>
    <w:rsid w:val="000C2B38"/>
    <w:rsid w:val="000C2EDA"/>
    <w:rsid w:val="000C386E"/>
    <w:rsid w:val="000C3C9B"/>
    <w:rsid w:val="000C433E"/>
    <w:rsid w:val="000C4360"/>
    <w:rsid w:val="000C495F"/>
    <w:rsid w:val="000C499C"/>
    <w:rsid w:val="000C4ADE"/>
    <w:rsid w:val="000C4F96"/>
    <w:rsid w:val="000C53F3"/>
    <w:rsid w:val="000C5407"/>
    <w:rsid w:val="000C6043"/>
    <w:rsid w:val="000C6284"/>
    <w:rsid w:val="000C64D3"/>
    <w:rsid w:val="000C73D1"/>
    <w:rsid w:val="000C7719"/>
    <w:rsid w:val="000C78F7"/>
    <w:rsid w:val="000C7D18"/>
    <w:rsid w:val="000C7DE2"/>
    <w:rsid w:val="000C7EAB"/>
    <w:rsid w:val="000D0FC6"/>
    <w:rsid w:val="000D115C"/>
    <w:rsid w:val="000D166C"/>
    <w:rsid w:val="000D18D2"/>
    <w:rsid w:val="000D198D"/>
    <w:rsid w:val="000D207E"/>
    <w:rsid w:val="000D2701"/>
    <w:rsid w:val="000D30B0"/>
    <w:rsid w:val="000D3198"/>
    <w:rsid w:val="000D4480"/>
    <w:rsid w:val="000D4B29"/>
    <w:rsid w:val="000D59DA"/>
    <w:rsid w:val="000D5D5C"/>
    <w:rsid w:val="000D6088"/>
    <w:rsid w:val="000D67C2"/>
    <w:rsid w:val="000D6FF8"/>
    <w:rsid w:val="000D70AB"/>
    <w:rsid w:val="000D71C7"/>
    <w:rsid w:val="000D7277"/>
    <w:rsid w:val="000D7A9F"/>
    <w:rsid w:val="000D7F9F"/>
    <w:rsid w:val="000E02FC"/>
    <w:rsid w:val="000E0E56"/>
    <w:rsid w:val="000E0EAF"/>
    <w:rsid w:val="000E0F77"/>
    <w:rsid w:val="000E1DC2"/>
    <w:rsid w:val="000E1E31"/>
    <w:rsid w:val="000E2CE5"/>
    <w:rsid w:val="000E372D"/>
    <w:rsid w:val="000E4563"/>
    <w:rsid w:val="000E4891"/>
    <w:rsid w:val="000E4A0C"/>
    <w:rsid w:val="000E4F2A"/>
    <w:rsid w:val="000E523C"/>
    <w:rsid w:val="000E531C"/>
    <w:rsid w:val="000E568F"/>
    <w:rsid w:val="000E5963"/>
    <w:rsid w:val="000E602C"/>
    <w:rsid w:val="000E6231"/>
    <w:rsid w:val="000E6587"/>
    <w:rsid w:val="000E679B"/>
    <w:rsid w:val="000E6CC0"/>
    <w:rsid w:val="000E7D14"/>
    <w:rsid w:val="000F0A49"/>
    <w:rsid w:val="000F0EA3"/>
    <w:rsid w:val="000F1211"/>
    <w:rsid w:val="000F1FC3"/>
    <w:rsid w:val="000F356A"/>
    <w:rsid w:val="000F363C"/>
    <w:rsid w:val="000F39D7"/>
    <w:rsid w:val="000F3C45"/>
    <w:rsid w:val="000F3EE2"/>
    <w:rsid w:val="000F4B7B"/>
    <w:rsid w:val="000F4DF5"/>
    <w:rsid w:val="000F5A3F"/>
    <w:rsid w:val="000F5E35"/>
    <w:rsid w:val="000F6118"/>
    <w:rsid w:val="000F785E"/>
    <w:rsid w:val="000F7A5A"/>
    <w:rsid w:val="000F7ACB"/>
    <w:rsid w:val="0010065F"/>
    <w:rsid w:val="00100703"/>
    <w:rsid w:val="00101A0F"/>
    <w:rsid w:val="00101C4B"/>
    <w:rsid w:val="001025BC"/>
    <w:rsid w:val="00102D92"/>
    <w:rsid w:val="00102F67"/>
    <w:rsid w:val="00103339"/>
    <w:rsid w:val="00103412"/>
    <w:rsid w:val="00103A90"/>
    <w:rsid w:val="00103BFA"/>
    <w:rsid w:val="001046AD"/>
    <w:rsid w:val="001046C7"/>
    <w:rsid w:val="001047F9"/>
    <w:rsid w:val="00104F2D"/>
    <w:rsid w:val="001058F7"/>
    <w:rsid w:val="001059ED"/>
    <w:rsid w:val="0010613A"/>
    <w:rsid w:val="001064A6"/>
    <w:rsid w:val="00106BBB"/>
    <w:rsid w:val="0010747E"/>
    <w:rsid w:val="001076A2"/>
    <w:rsid w:val="00107A1F"/>
    <w:rsid w:val="00110ABF"/>
    <w:rsid w:val="00110FCF"/>
    <w:rsid w:val="001112F8"/>
    <w:rsid w:val="00111AB9"/>
    <w:rsid w:val="00112392"/>
    <w:rsid w:val="00112625"/>
    <w:rsid w:val="00112BFE"/>
    <w:rsid w:val="00112CD0"/>
    <w:rsid w:val="00112E60"/>
    <w:rsid w:val="00112E98"/>
    <w:rsid w:val="0011329A"/>
    <w:rsid w:val="00114422"/>
    <w:rsid w:val="0011459D"/>
    <w:rsid w:val="00114BFA"/>
    <w:rsid w:val="00114C42"/>
    <w:rsid w:val="001156D1"/>
    <w:rsid w:val="00115C5F"/>
    <w:rsid w:val="00115FD7"/>
    <w:rsid w:val="00116044"/>
    <w:rsid w:val="001160D8"/>
    <w:rsid w:val="00116494"/>
    <w:rsid w:val="00116AFF"/>
    <w:rsid w:val="00116DF4"/>
    <w:rsid w:val="00117967"/>
    <w:rsid w:val="001201EB"/>
    <w:rsid w:val="00121B51"/>
    <w:rsid w:val="00121F75"/>
    <w:rsid w:val="00122071"/>
    <w:rsid w:val="00122709"/>
    <w:rsid w:val="00122E72"/>
    <w:rsid w:val="00122F72"/>
    <w:rsid w:val="00123377"/>
    <w:rsid w:val="00123E31"/>
    <w:rsid w:val="00124B6C"/>
    <w:rsid w:val="00125340"/>
    <w:rsid w:val="00125963"/>
    <w:rsid w:val="001262CF"/>
    <w:rsid w:val="00126838"/>
    <w:rsid w:val="00126A2C"/>
    <w:rsid w:val="00126B40"/>
    <w:rsid w:val="00127A4E"/>
    <w:rsid w:val="00130934"/>
    <w:rsid w:val="0013217F"/>
    <w:rsid w:val="00132A51"/>
    <w:rsid w:val="001337D0"/>
    <w:rsid w:val="00133E12"/>
    <w:rsid w:val="00134307"/>
    <w:rsid w:val="001347ED"/>
    <w:rsid w:val="00136173"/>
    <w:rsid w:val="001363FA"/>
    <w:rsid w:val="001374F6"/>
    <w:rsid w:val="0013799F"/>
    <w:rsid w:val="00140120"/>
    <w:rsid w:val="00140E6A"/>
    <w:rsid w:val="001414B9"/>
    <w:rsid w:val="00141720"/>
    <w:rsid w:val="0014200C"/>
    <w:rsid w:val="00142483"/>
    <w:rsid w:val="00142642"/>
    <w:rsid w:val="0014280B"/>
    <w:rsid w:val="001429E0"/>
    <w:rsid w:val="00142AA7"/>
    <w:rsid w:val="00142EE7"/>
    <w:rsid w:val="00143ECD"/>
    <w:rsid w:val="001451EC"/>
    <w:rsid w:val="00145981"/>
    <w:rsid w:val="00145D44"/>
    <w:rsid w:val="001464E7"/>
    <w:rsid w:val="001469B6"/>
    <w:rsid w:val="00147E64"/>
    <w:rsid w:val="00147EE9"/>
    <w:rsid w:val="001507A4"/>
    <w:rsid w:val="00150969"/>
    <w:rsid w:val="00151999"/>
    <w:rsid w:val="00152E1F"/>
    <w:rsid w:val="00153219"/>
    <w:rsid w:val="00153238"/>
    <w:rsid w:val="0015397F"/>
    <w:rsid w:val="00153E0F"/>
    <w:rsid w:val="00153E4C"/>
    <w:rsid w:val="001542E2"/>
    <w:rsid w:val="00154ACD"/>
    <w:rsid w:val="001567D6"/>
    <w:rsid w:val="001571C0"/>
    <w:rsid w:val="00157BA1"/>
    <w:rsid w:val="001606E1"/>
    <w:rsid w:val="00160B74"/>
    <w:rsid w:val="001610E7"/>
    <w:rsid w:val="00161C74"/>
    <w:rsid w:val="0016225B"/>
    <w:rsid w:val="001625BE"/>
    <w:rsid w:val="00162A98"/>
    <w:rsid w:val="00162BA6"/>
    <w:rsid w:val="0016345D"/>
    <w:rsid w:val="001635EC"/>
    <w:rsid w:val="00163BAA"/>
    <w:rsid w:val="00163BC4"/>
    <w:rsid w:val="00163E26"/>
    <w:rsid w:val="00165CB5"/>
    <w:rsid w:val="00166712"/>
    <w:rsid w:val="001670D5"/>
    <w:rsid w:val="00167103"/>
    <w:rsid w:val="00167121"/>
    <w:rsid w:val="001671A4"/>
    <w:rsid w:val="001671EE"/>
    <w:rsid w:val="001704D1"/>
    <w:rsid w:val="00171016"/>
    <w:rsid w:val="001711CF"/>
    <w:rsid w:val="0017235B"/>
    <w:rsid w:val="00172CEC"/>
    <w:rsid w:val="00173458"/>
    <w:rsid w:val="0017350D"/>
    <w:rsid w:val="00173AEF"/>
    <w:rsid w:val="00173F6C"/>
    <w:rsid w:val="001744FC"/>
    <w:rsid w:val="001748CB"/>
    <w:rsid w:val="00174DD3"/>
    <w:rsid w:val="00174E7A"/>
    <w:rsid w:val="00175620"/>
    <w:rsid w:val="00175A62"/>
    <w:rsid w:val="001766D7"/>
    <w:rsid w:val="00176A1C"/>
    <w:rsid w:val="00176D52"/>
    <w:rsid w:val="001775C4"/>
    <w:rsid w:val="00177DC3"/>
    <w:rsid w:val="00180C2D"/>
    <w:rsid w:val="00180DDF"/>
    <w:rsid w:val="00181BC9"/>
    <w:rsid w:val="00181CF3"/>
    <w:rsid w:val="00181F53"/>
    <w:rsid w:val="001824AC"/>
    <w:rsid w:val="001831F5"/>
    <w:rsid w:val="00183635"/>
    <w:rsid w:val="00183636"/>
    <w:rsid w:val="0018457E"/>
    <w:rsid w:val="001847A9"/>
    <w:rsid w:val="00184DE5"/>
    <w:rsid w:val="001856A6"/>
    <w:rsid w:val="001856B9"/>
    <w:rsid w:val="00185872"/>
    <w:rsid w:val="0018614D"/>
    <w:rsid w:val="00186D8D"/>
    <w:rsid w:val="00186EE8"/>
    <w:rsid w:val="0018723B"/>
    <w:rsid w:val="001874E6"/>
    <w:rsid w:val="00187520"/>
    <w:rsid w:val="00187974"/>
    <w:rsid w:val="00187E9E"/>
    <w:rsid w:val="00190248"/>
    <w:rsid w:val="00190529"/>
    <w:rsid w:val="00190617"/>
    <w:rsid w:val="00191120"/>
    <w:rsid w:val="001913D9"/>
    <w:rsid w:val="0019207A"/>
    <w:rsid w:val="001922F6"/>
    <w:rsid w:val="00192B08"/>
    <w:rsid w:val="00192E69"/>
    <w:rsid w:val="001939F8"/>
    <w:rsid w:val="001940D4"/>
    <w:rsid w:val="00194B15"/>
    <w:rsid w:val="00194B5F"/>
    <w:rsid w:val="00194E7F"/>
    <w:rsid w:val="0019513C"/>
    <w:rsid w:val="00195864"/>
    <w:rsid w:val="00196780"/>
    <w:rsid w:val="00196955"/>
    <w:rsid w:val="00196F1D"/>
    <w:rsid w:val="00197969"/>
    <w:rsid w:val="001A0013"/>
    <w:rsid w:val="001A00C5"/>
    <w:rsid w:val="001A0293"/>
    <w:rsid w:val="001A0ED4"/>
    <w:rsid w:val="001A19AB"/>
    <w:rsid w:val="001A1B7D"/>
    <w:rsid w:val="001A1F48"/>
    <w:rsid w:val="001A20B8"/>
    <w:rsid w:val="001A347D"/>
    <w:rsid w:val="001A3963"/>
    <w:rsid w:val="001A3B35"/>
    <w:rsid w:val="001A415C"/>
    <w:rsid w:val="001A435B"/>
    <w:rsid w:val="001A4A49"/>
    <w:rsid w:val="001A4FB7"/>
    <w:rsid w:val="001A51ED"/>
    <w:rsid w:val="001A542C"/>
    <w:rsid w:val="001A5D4B"/>
    <w:rsid w:val="001A5DA1"/>
    <w:rsid w:val="001A6109"/>
    <w:rsid w:val="001A61F3"/>
    <w:rsid w:val="001A632E"/>
    <w:rsid w:val="001A689F"/>
    <w:rsid w:val="001A6FEA"/>
    <w:rsid w:val="001A72B1"/>
    <w:rsid w:val="001A74D6"/>
    <w:rsid w:val="001A79A4"/>
    <w:rsid w:val="001A7C07"/>
    <w:rsid w:val="001A7C56"/>
    <w:rsid w:val="001A7CAC"/>
    <w:rsid w:val="001A7F51"/>
    <w:rsid w:val="001B0182"/>
    <w:rsid w:val="001B0418"/>
    <w:rsid w:val="001B083A"/>
    <w:rsid w:val="001B0B5F"/>
    <w:rsid w:val="001B0C1B"/>
    <w:rsid w:val="001B1483"/>
    <w:rsid w:val="001B1BB7"/>
    <w:rsid w:val="001B21DC"/>
    <w:rsid w:val="001B2657"/>
    <w:rsid w:val="001B2966"/>
    <w:rsid w:val="001B3F0D"/>
    <w:rsid w:val="001B420D"/>
    <w:rsid w:val="001B488D"/>
    <w:rsid w:val="001B4E18"/>
    <w:rsid w:val="001B4F94"/>
    <w:rsid w:val="001B5516"/>
    <w:rsid w:val="001B5FE1"/>
    <w:rsid w:val="001B6F4E"/>
    <w:rsid w:val="001B7400"/>
    <w:rsid w:val="001B7AF2"/>
    <w:rsid w:val="001C09CE"/>
    <w:rsid w:val="001C0FEA"/>
    <w:rsid w:val="001C1989"/>
    <w:rsid w:val="001C1F24"/>
    <w:rsid w:val="001C20FB"/>
    <w:rsid w:val="001C22C9"/>
    <w:rsid w:val="001C2854"/>
    <w:rsid w:val="001C2A3B"/>
    <w:rsid w:val="001C2C00"/>
    <w:rsid w:val="001C3580"/>
    <w:rsid w:val="001C36B0"/>
    <w:rsid w:val="001C3FC7"/>
    <w:rsid w:val="001C4F58"/>
    <w:rsid w:val="001C5751"/>
    <w:rsid w:val="001C59D1"/>
    <w:rsid w:val="001C5BE7"/>
    <w:rsid w:val="001D00CE"/>
    <w:rsid w:val="001D0E60"/>
    <w:rsid w:val="001D2117"/>
    <w:rsid w:val="001D2916"/>
    <w:rsid w:val="001D29E7"/>
    <w:rsid w:val="001D2FD1"/>
    <w:rsid w:val="001D35EB"/>
    <w:rsid w:val="001D3647"/>
    <w:rsid w:val="001D3DC7"/>
    <w:rsid w:val="001D4194"/>
    <w:rsid w:val="001D41FD"/>
    <w:rsid w:val="001D5040"/>
    <w:rsid w:val="001D54AF"/>
    <w:rsid w:val="001D57EC"/>
    <w:rsid w:val="001D5A4E"/>
    <w:rsid w:val="001D697A"/>
    <w:rsid w:val="001D6AB5"/>
    <w:rsid w:val="001D6CC1"/>
    <w:rsid w:val="001D6EA9"/>
    <w:rsid w:val="001D7C24"/>
    <w:rsid w:val="001E0031"/>
    <w:rsid w:val="001E0AAF"/>
    <w:rsid w:val="001E0C0B"/>
    <w:rsid w:val="001E176E"/>
    <w:rsid w:val="001E1B85"/>
    <w:rsid w:val="001E1BAA"/>
    <w:rsid w:val="001E1BBE"/>
    <w:rsid w:val="001E1DA0"/>
    <w:rsid w:val="001E3980"/>
    <w:rsid w:val="001E39F9"/>
    <w:rsid w:val="001E3CA4"/>
    <w:rsid w:val="001E3E6F"/>
    <w:rsid w:val="001E4226"/>
    <w:rsid w:val="001E4A14"/>
    <w:rsid w:val="001E5383"/>
    <w:rsid w:val="001E53D1"/>
    <w:rsid w:val="001E7087"/>
    <w:rsid w:val="001E79C5"/>
    <w:rsid w:val="001E7C4B"/>
    <w:rsid w:val="001E7D29"/>
    <w:rsid w:val="001F0622"/>
    <w:rsid w:val="001F09C3"/>
    <w:rsid w:val="001F133A"/>
    <w:rsid w:val="001F149C"/>
    <w:rsid w:val="001F1D3B"/>
    <w:rsid w:val="001F211A"/>
    <w:rsid w:val="001F26AA"/>
    <w:rsid w:val="001F2811"/>
    <w:rsid w:val="001F2CF9"/>
    <w:rsid w:val="001F2EA7"/>
    <w:rsid w:val="001F36FE"/>
    <w:rsid w:val="001F3C9E"/>
    <w:rsid w:val="001F3CBE"/>
    <w:rsid w:val="001F43BE"/>
    <w:rsid w:val="001F4A38"/>
    <w:rsid w:val="001F566D"/>
    <w:rsid w:val="001F5984"/>
    <w:rsid w:val="001F5F07"/>
    <w:rsid w:val="001F6088"/>
    <w:rsid w:val="001F6F9D"/>
    <w:rsid w:val="001F75F6"/>
    <w:rsid w:val="001F7817"/>
    <w:rsid w:val="001F7BF8"/>
    <w:rsid w:val="00200789"/>
    <w:rsid w:val="00200A47"/>
    <w:rsid w:val="002010EB"/>
    <w:rsid w:val="002012EB"/>
    <w:rsid w:val="002017CC"/>
    <w:rsid w:val="002027DA"/>
    <w:rsid w:val="00202FC0"/>
    <w:rsid w:val="00203642"/>
    <w:rsid w:val="00203C20"/>
    <w:rsid w:val="00205500"/>
    <w:rsid w:val="00205543"/>
    <w:rsid w:val="002057CA"/>
    <w:rsid w:val="00205F13"/>
    <w:rsid w:val="0020632B"/>
    <w:rsid w:val="00207219"/>
    <w:rsid w:val="002072B7"/>
    <w:rsid w:val="002076A6"/>
    <w:rsid w:val="00207A5D"/>
    <w:rsid w:val="002104A2"/>
    <w:rsid w:val="00210B6C"/>
    <w:rsid w:val="00210D79"/>
    <w:rsid w:val="00210FAD"/>
    <w:rsid w:val="0021100B"/>
    <w:rsid w:val="002110E4"/>
    <w:rsid w:val="002120A2"/>
    <w:rsid w:val="00213F33"/>
    <w:rsid w:val="00213F6A"/>
    <w:rsid w:val="00214227"/>
    <w:rsid w:val="00214763"/>
    <w:rsid w:val="00214824"/>
    <w:rsid w:val="00214C2D"/>
    <w:rsid w:val="00215388"/>
    <w:rsid w:val="002159A5"/>
    <w:rsid w:val="00215B3A"/>
    <w:rsid w:val="00215F88"/>
    <w:rsid w:val="002160B2"/>
    <w:rsid w:val="00217C19"/>
    <w:rsid w:val="002202E1"/>
    <w:rsid w:val="00220569"/>
    <w:rsid w:val="00220A2A"/>
    <w:rsid w:val="00220CA6"/>
    <w:rsid w:val="00221336"/>
    <w:rsid w:val="00221554"/>
    <w:rsid w:val="0022245D"/>
    <w:rsid w:val="002225F5"/>
    <w:rsid w:val="002227CB"/>
    <w:rsid w:val="00223101"/>
    <w:rsid w:val="00223337"/>
    <w:rsid w:val="00223684"/>
    <w:rsid w:val="002236FF"/>
    <w:rsid w:val="00224016"/>
    <w:rsid w:val="0022407B"/>
    <w:rsid w:val="002245A1"/>
    <w:rsid w:val="00224948"/>
    <w:rsid w:val="00224A6D"/>
    <w:rsid w:val="00224E77"/>
    <w:rsid w:val="002251EF"/>
    <w:rsid w:val="0022537E"/>
    <w:rsid w:val="002254F0"/>
    <w:rsid w:val="002259F6"/>
    <w:rsid w:val="00225F06"/>
    <w:rsid w:val="0022653C"/>
    <w:rsid w:val="0022686B"/>
    <w:rsid w:val="00226B61"/>
    <w:rsid w:val="00226EF9"/>
    <w:rsid w:val="002278A3"/>
    <w:rsid w:val="00227AE7"/>
    <w:rsid w:val="002302D6"/>
    <w:rsid w:val="002306E0"/>
    <w:rsid w:val="00231C3F"/>
    <w:rsid w:val="00232343"/>
    <w:rsid w:val="002331E9"/>
    <w:rsid w:val="00233618"/>
    <w:rsid w:val="00233832"/>
    <w:rsid w:val="00233AEF"/>
    <w:rsid w:val="00233DB1"/>
    <w:rsid w:val="0023485C"/>
    <w:rsid w:val="00234ABC"/>
    <w:rsid w:val="00234D88"/>
    <w:rsid w:val="00234F3F"/>
    <w:rsid w:val="00235055"/>
    <w:rsid w:val="002355A1"/>
    <w:rsid w:val="002357ED"/>
    <w:rsid w:val="00235833"/>
    <w:rsid w:val="002368CA"/>
    <w:rsid w:val="00236AA9"/>
    <w:rsid w:val="00236EED"/>
    <w:rsid w:val="00236F5A"/>
    <w:rsid w:val="00236FA6"/>
    <w:rsid w:val="002370AB"/>
    <w:rsid w:val="00237291"/>
    <w:rsid w:val="002372C7"/>
    <w:rsid w:val="0023768F"/>
    <w:rsid w:val="00237DF0"/>
    <w:rsid w:val="00237F3E"/>
    <w:rsid w:val="0024023E"/>
    <w:rsid w:val="0024026C"/>
    <w:rsid w:val="002405AB"/>
    <w:rsid w:val="002408C7"/>
    <w:rsid w:val="00240952"/>
    <w:rsid w:val="002415E3"/>
    <w:rsid w:val="00241663"/>
    <w:rsid w:val="00241855"/>
    <w:rsid w:val="002420C9"/>
    <w:rsid w:val="002421E0"/>
    <w:rsid w:val="002423DA"/>
    <w:rsid w:val="00242CED"/>
    <w:rsid w:val="00242E5F"/>
    <w:rsid w:val="002432E1"/>
    <w:rsid w:val="00243724"/>
    <w:rsid w:val="002444C7"/>
    <w:rsid w:val="0024491F"/>
    <w:rsid w:val="00244A47"/>
    <w:rsid w:val="00245881"/>
    <w:rsid w:val="00245949"/>
    <w:rsid w:val="00245AA7"/>
    <w:rsid w:val="00245CD2"/>
    <w:rsid w:val="0024685C"/>
    <w:rsid w:val="00246BAF"/>
    <w:rsid w:val="00247100"/>
    <w:rsid w:val="00250FEB"/>
    <w:rsid w:val="002511BD"/>
    <w:rsid w:val="00251266"/>
    <w:rsid w:val="0025137E"/>
    <w:rsid w:val="0025176F"/>
    <w:rsid w:val="00252768"/>
    <w:rsid w:val="00252863"/>
    <w:rsid w:val="0025294F"/>
    <w:rsid w:val="002537F8"/>
    <w:rsid w:val="00253821"/>
    <w:rsid w:val="00253D18"/>
    <w:rsid w:val="002552DC"/>
    <w:rsid w:val="00255CEC"/>
    <w:rsid w:val="00255FF8"/>
    <w:rsid w:val="002574A6"/>
    <w:rsid w:val="00257537"/>
    <w:rsid w:val="00257950"/>
    <w:rsid w:val="00257B61"/>
    <w:rsid w:val="00260180"/>
    <w:rsid w:val="002612AA"/>
    <w:rsid w:val="00261471"/>
    <w:rsid w:val="002625E1"/>
    <w:rsid w:val="00262E30"/>
    <w:rsid w:val="00263FDA"/>
    <w:rsid w:val="0026531E"/>
    <w:rsid w:val="002656F2"/>
    <w:rsid w:val="00265959"/>
    <w:rsid w:val="00265A9B"/>
    <w:rsid w:val="00266E36"/>
    <w:rsid w:val="00267276"/>
    <w:rsid w:val="002673C8"/>
    <w:rsid w:val="00267BF5"/>
    <w:rsid w:val="00270D6A"/>
    <w:rsid w:val="00271268"/>
    <w:rsid w:val="00271358"/>
    <w:rsid w:val="002713B7"/>
    <w:rsid w:val="002715B1"/>
    <w:rsid w:val="002717CB"/>
    <w:rsid w:val="00271861"/>
    <w:rsid w:val="00271FBC"/>
    <w:rsid w:val="00273425"/>
    <w:rsid w:val="0027395F"/>
    <w:rsid w:val="00273B96"/>
    <w:rsid w:val="00274D1B"/>
    <w:rsid w:val="00274DAE"/>
    <w:rsid w:val="0027529A"/>
    <w:rsid w:val="00275ACB"/>
    <w:rsid w:val="00276610"/>
    <w:rsid w:val="0027689A"/>
    <w:rsid w:val="00276BBE"/>
    <w:rsid w:val="00277163"/>
    <w:rsid w:val="002776D2"/>
    <w:rsid w:val="00280B76"/>
    <w:rsid w:val="00280C9D"/>
    <w:rsid w:val="002810E9"/>
    <w:rsid w:val="002812C3"/>
    <w:rsid w:val="00281A2C"/>
    <w:rsid w:val="00281B9C"/>
    <w:rsid w:val="002820F0"/>
    <w:rsid w:val="00282B13"/>
    <w:rsid w:val="002832D4"/>
    <w:rsid w:val="00284649"/>
    <w:rsid w:val="00284D7F"/>
    <w:rsid w:val="00284E14"/>
    <w:rsid w:val="00285174"/>
    <w:rsid w:val="00285A74"/>
    <w:rsid w:val="00285E3E"/>
    <w:rsid w:val="002866A6"/>
    <w:rsid w:val="002869FF"/>
    <w:rsid w:val="00286AAD"/>
    <w:rsid w:val="00286C83"/>
    <w:rsid w:val="00290338"/>
    <w:rsid w:val="00290438"/>
    <w:rsid w:val="00290668"/>
    <w:rsid w:val="00291403"/>
    <w:rsid w:val="00291759"/>
    <w:rsid w:val="00292702"/>
    <w:rsid w:val="002932F1"/>
    <w:rsid w:val="00293877"/>
    <w:rsid w:val="00294150"/>
    <w:rsid w:val="002948A1"/>
    <w:rsid w:val="00294F85"/>
    <w:rsid w:val="00295282"/>
    <w:rsid w:val="002955B6"/>
    <w:rsid w:val="00295AAE"/>
    <w:rsid w:val="00295ACE"/>
    <w:rsid w:val="00295C19"/>
    <w:rsid w:val="002964EF"/>
    <w:rsid w:val="00296DA4"/>
    <w:rsid w:val="002A0A8B"/>
    <w:rsid w:val="002A0BBB"/>
    <w:rsid w:val="002A0FEC"/>
    <w:rsid w:val="002A1010"/>
    <w:rsid w:val="002A1330"/>
    <w:rsid w:val="002A1AA7"/>
    <w:rsid w:val="002A30EB"/>
    <w:rsid w:val="002A31B7"/>
    <w:rsid w:val="002A410C"/>
    <w:rsid w:val="002A4452"/>
    <w:rsid w:val="002A44D2"/>
    <w:rsid w:val="002A4C08"/>
    <w:rsid w:val="002A4C96"/>
    <w:rsid w:val="002A50E7"/>
    <w:rsid w:val="002A548F"/>
    <w:rsid w:val="002A5CBA"/>
    <w:rsid w:val="002A5FD5"/>
    <w:rsid w:val="002A649F"/>
    <w:rsid w:val="002A64A4"/>
    <w:rsid w:val="002A66C4"/>
    <w:rsid w:val="002B1580"/>
    <w:rsid w:val="002B1C88"/>
    <w:rsid w:val="002B2059"/>
    <w:rsid w:val="002B21AB"/>
    <w:rsid w:val="002B2D5D"/>
    <w:rsid w:val="002B3106"/>
    <w:rsid w:val="002B3CED"/>
    <w:rsid w:val="002B4D83"/>
    <w:rsid w:val="002B50B1"/>
    <w:rsid w:val="002B524A"/>
    <w:rsid w:val="002B527A"/>
    <w:rsid w:val="002B6158"/>
    <w:rsid w:val="002B64B2"/>
    <w:rsid w:val="002B67E0"/>
    <w:rsid w:val="002B6C6F"/>
    <w:rsid w:val="002B6EF5"/>
    <w:rsid w:val="002B6F09"/>
    <w:rsid w:val="002B70F9"/>
    <w:rsid w:val="002B71D7"/>
    <w:rsid w:val="002B754E"/>
    <w:rsid w:val="002B77E7"/>
    <w:rsid w:val="002B78F0"/>
    <w:rsid w:val="002B7DB3"/>
    <w:rsid w:val="002C0584"/>
    <w:rsid w:val="002C062D"/>
    <w:rsid w:val="002C06BD"/>
    <w:rsid w:val="002C0CDD"/>
    <w:rsid w:val="002C0E90"/>
    <w:rsid w:val="002C1158"/>
    <w:rsid w:val="002C203C"/>
    <w:rsid w:val="002C3353"/>
    <w:rsid w:val="002C350D"/>
    <w:rsid w:val="002C3D8B"/>
    <w:rsid w:val="002C4185"/>
    <w:rsid w:val="002C4225"/>
    <w:rsid w:val="002C4635"/>
    <w:rsid w:val="002C517F"/>
    <w:rsid w:val="002C56B2"/>
    <w:rsid w:val="002C6169"/>
    <w:rsid w:val="002C680F"/>
    <w:rsid w:val="002C682D"/>
    <w:rsid w:val="002C743E"/>
    <w:rsid w:val="002C79E5"/>
    <w:rsid w:val="002D038C"/>
    <w:rsid w:val="002D0C0F"/>
    <w:rsid w:val="002D129E"/>
    <w:rsid w:val="002D1939"/>
    <w:rsid w:val="002D1A86"/>
    <w:rsid w:val="002D1F53"/>
    <w:rsid w:val="002D2370"/>
    <w:rsid w:val="002D2C2C"/>
    <w:rsid w:val="002D2C48"/>
    <w:rsid w:val="002D426B"/>
    <w:rsid w:val="002D4A29"/>
    <w:rsid w:val="002D50DD"/>
    <w:rsid w:val="002D562A"/>
    <w:rsid w:val="002D56B8"/>
    <w:rsid w:val="002D6305"/>
    <w:rsid w:val="002D7481"/>
    <w:rsid w:val="002D7993"/>
    <w:rsid w:val="002D7C14"/>
    <w:rsid w:val="002E057B"/>
    <w:rsid w:val="002E0605"/>
    <w:rsid w:val="002E0EBC"/>
    <w:rsid w:val="002E18BB"/>
    <w:rsid w:val="002E1EF2"/>
    <w:rsid w:val="002E201C"/>
    <w:rsid w:val="002E2720"/>
    <w:rsid w:val="002E2C84"/>
    <w:rsid w:val="002E3436"/>
    <w:rsid w:val="002E4847"/>
    <w:rsid w:val="002E4D29"/>
    <w:rsid w:val="002E4D37"/>
    <w:rsid w:val="002E4FF8"/>
    <w:rsid w:val="002E5059"/>
    <w:rsid w:val="002E5B9A"/>
    <w:rsid w:val="002F00F2"/>
    <w:rsid w:val="002F0B15"/>
    <w:rsid w:val="002F1220"/>
    <w:rsid w:val="002F17F6"/>
    <w:rsid w:val="002F284F"/>
    <w:rsid w:val="002F2B8A"/>
    <w:rsid w:val="002F2CFF"/>
    <w:rsid w:val="002F333B"/>
    <w:rsid w:val="002F39AB"/>
    <w:rsid w:val="002F3AD1"/>
    <w:rsid w:val="002F4D20"/>
    <w:rsid w:val="002F4EBA"/>
    <w:rsid w:val="002F510C"/>
    <w:rsid w:val="002F565E"/>
    <w:rsid w:val="002F5A51"/>
    <w:rsid w:val="002F5AE8"/>
    <w:rsid w:val="002F5BEE"/>
    <w:rsid w:val="002F5C45"/>
    <w:rsid w:val="002F5D9E"/>
    <w:rsid w:val="002F611D"/>
    <w:rsid w:val="002F65D3"/>
    <w:rsid w:val="002F688F"/>
    <w:rsid w:val="002F6CBE"/>
    <w:rsid w:val="002F6DE4"/>
    <w:rsid w:val="002F7139"/>
    <w:rsid w:val="002F789B"/>
    <w:rsid w:val="00300607"/>
    <w:rsid w:val="0030073B"/>
    <w:rsid w:val="00300AB1"/>
    <w:rsid w:val="003026EC"/>
    <w:rsid w:val="00302985"/>
    <w:rsid w:val="00302AAA"/>
    <w:rsid w:val="00302AD7"/>
    <w:rsid w:val="00302FE5"/>
    <w:rsid w:val="003033D7"/>
    <w:rsid w:val="00303AD9"/>
    <w:rsid w:val="003048AF"/>
    <w:rsid w:val="00304A18"/>
    <w:rsid w:val="00304DA4"/>
    <w:rsid w:val="003070E5"/>
    <w:rsid w:val="0030796A"/>
    <w:rsid w:val="0030799B"/>
    <w:rsid w:val="003100E7"/>
    <w:rsid w:val="003104B0"/>
    <w:rsid w:val="00310ED8"/>
    <w:rsid w:val="0031125D"/>
    <w:rsid w:val="00311B1D"/>
    <w:rsid w:val="00311C56"/>
    <w:rsid w:val="00311E46"/>
    <w:rsid w:val="00313945"/>
    <w:rsid w:val="00313EFA"/>
    <w:rsid w:val="00314763"/>
    <w:rsid w:val="00314E19"/>
    <w:rsid w:val="00314EFD"/>
    <w:rsid w:val="00315B83"/>
    <w:rsid w:val="00315D76"/>
    <w:rsid w:val="00315DB7"/>
    <w:rsid w:val="00316901"/>
    <w:rsid w:val="00316BF9"/>
    <w:rsid w:val="003171A2"/>
    <w:rsid w:val="00317E17"/>
    <w:rsid w:val="003203A5"/>
    <w:rsid w:val="0032052F"/>
    <w:rsid w:val="0032071E"/>
    <w:rsid w:val="003214C3"/>
    <w:rsid w:val="00321923"/>
    <w:rsid w:val="00322BDA"/>
    <w:rsid w:val="003230C9"/>
    <w:rsid w:val="003239F6"/>
    <w:rsid w:val="0032430F"/>
    <w:rsid w:val="00324322"/>
    <w:rsid w:val="00324AB7"/>
    <w:rsid w:val="00324CAC"/>
    <w:rsid w:val="00324D7D"/>
    <w:rsid w:val="00325A0A"/>
    <w:rsid w:val="00326465"/>
    <w:rsid w:val="0032704D"/>
    <w:rsid w:val="00327A6D"/>
    <w:rsid w:val="0033057C"/>
    <w:rsid w:val="0033085E"/>
    <w:rsid w:val="00330B29"/>
    <w:rsid w:val="00330EDD"/>
    <w:rsid w:val="00331120"/>
    <w:rsid w:val="003311E9"/>
    <w:rsid w:val="0033145E"/>
    <w:rsid w:val="0033151F"/>
    <w:rsid w:val="00331A9C"/>
    <w:rsid w:val="00332678"/>
    <w:rsid w:val="00332D63"/>
    <w:rsid w:val="00333632"/>
    <w:rsid w:val="0033387D"/>
    <w:rsid w:val="0033390C"/>
    <w:rsid w:val="00333987"/>
    <w:rsid w:val="00333DD8"/>
    <w:rsid w:val="003341BA"/>
    <w:rsid w:val="003346B8"/>
    <w:rsid w:val="003348F3"/>
    <w:rsid w:val="00334FD0"/>
    <w:rsid w:val="003362BE"/>
    <w:rsid w:val="0033634B"/>
    <w:rsid w:val="00336CA0"/>
    <w:rsid w:val="00337A66"/>
    <w:rsid w:val="00341458"/>
    <w:rsid w:val="0034161A"/>
    <w:rsid w:val="00342513"/>
    <w:rsid w:val="00342AEF"/>
    <w:rsid w:val="003430E1"/>
    <w:rsid w:val="003437B6"/>
    <w:rsid w:val="003437B9"/>
    <w:rsid w:val="00343BBD"/>
    <w:rsid w:val="00343C62"/>
    <w:rsid w:val="00343E1E"/>
    <w:rsid w:val="00343E4A"/>
    <w:rsid w:val="00344320"/>
    <w:rsid w:val="003444A0"/>
    <w:rsid w:val="00345139"/>
    <w:rsid w:val="00345435"/>
    <w:rsid w:val="00345BA4"/>
    <w:rsid w:val="00345C99"/>
    <w:rsid w:val="0034680E"/>
    <w:rsid w:val="003472E3"/>
    <w:rsid w:val="0034757D"/>
    <w:rsid w:val="00350B42"/>
    <w:rsid w:val="00350C6F"/>
    <w:rsid w:val="003522A9"/>
    <w:rsid w:val="00352AB0"/>
    <w:rsid w:val="00352F75"/>
    <w:rsid w:val="00352FC7"/>
    <w:rsid w:val="003530A9"/>
    <w:rsid w:val="00353510"/>
    <w:rsid w:val="00353819"/>
    <w:rsid w:val="00353A48"/>
    <w:rsid w:val="0035476B"/>
    <w:rsid w:val="00354DDF"/>
    <w:rsid w:val="00355107"/>
    <w:rsid w:val="00355237"/>
    <w:rsid w:val="003553E7"/>
    <w:rsid w:val="003557B3"/>
    <w:rsid w:val="00355820"/>
    <w:rsid w:val="00355C19"/>
    <w:rsid w:val="00355F66"/>
    <w:rsid w:val="00356284"/>
    <w:rsid w:val="00356365"/>
    <w:rsid w:val="00356C3B"/>
    <w:rsid w:val="00357520"/>
    <w:rsid w:val="003575AE"/>
    <w:rsid w:val="00360800"/>
    <w:rsid w:val="00360A29"/>
    <w:rsid w:val="00360E0E"/>
    <w:rsid w:val="00361832"/>
    <w:rsid w:val="003625A2"/>
    <w:rsid w:val="0036272C"/>
    <w:rsid w:val="0036278B"/>
    <w:rsid w:val="00362B6A"/>
    <w:rsid w:val="00362E25"/>
    <w:rsid w:val="003630E1"/>
    <w:rsid w:val="00363578"/>
    <w:rsid w:val="003638DC"/>
    <w:rsid w:val="00363BC6"/>
    <w:rsid w:val="00364A51"/>
    <w:rsid w:val="0036524C"/>
    <w:rsid w:val="00365546"/>
    <w:rsid w:val="003655BB"/>
    <w:rsid w:val="003664B0"/>
    <w:rsid w:val="0036674A"/>
    <w:rsid w:val="00366BD8"/>
    <w:rsid w:val="00366CD6"/>
    <w:rsid w:val="00366D89"/>
    <w:rsid w:val="003670F2"/>
    <w:rsid w:val="0036722A"/>
    <w:rsid w:val="003676A9"/>
    <w:rsid w:val="00367EDA"/>
    <w:rsid w:val="003705D4"/>
    <w:rsid w:val="003729CE"/>
    <w:rsid w:val="00372C1E"/>
    <w:rsid w:val="00373B1E"/>
    <w:rsid w:val="00373CEE"/>
    <w:rsid w:val="00373E24"/>
    <w:rsid w:val="0037410E"/>
    <w:rsid w:val="00374781"/>
    <w:rsid w:val="0037485A"/>
    <w:rsid w:val="003748AE"/>
    <w:rsid w:val="00374921"/>
    <w:rsid w:val="00374C64"/>
    <w:rsid w:val="00374C68"/>
    <w:rsid w:val="00374D27"/>
    <w:rsid w:val="00374FDD"/>
    <w:rsid w:val="003751B8"/>
    <w:rsid w:val="0037729A"/>
    <w:rsid w:val="003775D9"/>
    <w:rsid w:val="0037766F"/>
    <w:rsid w:val="003806E8"/>
    <w:rsid w:val="00380D05"/>
    <w:rsid w:val="003815A8"/>
    <w:rsid w:val="003823F7"/>
    <w:rsid w:val="003827A0"/>
    <w:rsid w:val="00383151"/>
    <w:rsid w:val="0038325B"/>
    <w:rsid w:val="003832BF"/>
    <w:rsid w:val="00383660"/>
    <w:rsid w:val="00383F08"/>
    <w:rsid w:val="003841AE"/>
    <w:rsid w:val="00384AD4"/>
    <w:rsid w:val="0038517C"/>
    <w:rsid w:val="00386E35"/>
    <w:rsid w:val="003872F4"/>
    <w:rsid w:val="003875E9"/>
    <w:rsid w:val="0038760B"/>
    <w:rsid w:val="00387860"/>
    <w:rsid w:val="00387942"/>
    <w:rsid w:val="00387B3C"/>
    <w:rsid w:val="00390381"/>
    <w:rsid w:val="003905BA"/>
    <w:rsid w:val="003906A6"/>
    <w:rsid w:val="00391BB2"/>
    <w:rsid w:val="00391C7F"/>
    <w:rsid w:val="00392A7D"/>
    <w:rsid w:val="003932B4"/>
    <w:rsid w:val="0039359F"/>
    <w:rsid w:val="00393974"/>
    <w:rsid w:val="00393CF2"/>
    <w:rsid w:val="00394829"/>
    <w:rsid w:val="00394A4E"/>
    <w:rsid w:val="00395163"/>
    <w:rsid w:val="0039529D"/>
    <w:rsid w:val="00395654"/>
    <w:rsid w:val="0039575A"/>
    <w:rsid w:val="0039686E"/>
    <w:rsid w:val="00396C9B"/>
    <w:rsid w:val="00397069"/>
    <w:rsid w:val="0039753A"/>
    <w:rsid w:val="003A08FF"/>
    <w:rsid w:val="003A0F06"/>
    <w:rsid w:val="003A100B"/>
    <w:rsid w:val="003A112D"/>
    <w:rsid w:val="003A1545"/>
    <w:rsid w:val="003A316E"/>
    <w:rsid w:val="003A40FA"/>
    <w:rsid w:val="003A4EE9"/>
    <w:rsid w:val="003A5CBE"/>
    <w:rsid w:val="003A64EE"/>
    <w:rsid w:val="003A68EB"/>
    <w:rsid w:val="003A74E2"/>
    <w:rsid w:val="003A7764"/>
    <w:rsid w:val="003B0899"/>
    <w:rsid w:val="003B0B5E"/>
    <w:rsid w:val="003B1126"/>
    <w:rsid w:val="003B152F"/>
    <w:rsid w:val="003B18C0"/>
    <w:rsid w:val="003B1989"/>
    <w:rsid w:val="003B1E09"/>
    <w:rsid w:val="003B21EB"/>
    <w:rsid w:val="003B25DB"/>
    <w:rsid w:val="003B2615"/>
    <w:rsid w:val="003B2894"/>
    <w:rsid w:val="003B2BF4"/>
    <w:rsid w:val="003B32F5"/>
    <w:rsid w:val="003B4197"/>
    <w:rsid w:val="003B4391"/>
    <w:rsid w:val="003B4B12"/>
    <w:rsid w:val="003B4B25"/>
    <w:rsid w:val="003B5226"/>
    <w:rsid w:val="003B56D6"/>
    <w:rsid w:val="003B57CC"/>
    <w:rsid w:val="003B5EA5"/>
    <w:rsid w:val="003B6B36"/>
    <w:rsid w:val="003B6D1B"/>
    <w:rsid w:val="003B6DEA"/>
    <w:rsid w:val="003C0364"/>
    <w:rsid w:val="003C05C2"/>
    <w:rsid w:val="003C081A"/>
    <w:rsid w:val="003C088C"/>
    <w:rsid w:val="003C0BC3"/>
    <w:rsid w:val="003C0F5D"/>
    <w:rsid w:val="003C1441"/>
    <w:rsid w:val="003C1F24"/>
    <w:rsid w:val="003C22CE"/>
    <w:rsid w:val="003C2926"/>
    <w:rsid w:val="003C2B09"/>
    <w:rsid w:val="003C32CC"/>
    <w:rsid w:val="003C33A6"/>
    <w:rsid w:val="003C3B4D"/>
    <w:rsid w:val="003C3FC9"/>
    <w:rsid w:val="003C4528"/>
    <w:rsid w:val="003C481F"/>
    <w:rsid w:val="003C4B0F"/>
    <w:rsid w:val="003C4BD3"/>
    <w:rsid w:val="003C4D08"/>
    <w:rsid w:val="003C4ED1"/>
    <w:rsid w:val="003C563D"/>
    <w:rsid w:val="003C68A6"/>
    <w:rsid w:val="003C6AEC"/>
    <w:rsid w:val="003C77DB"/>
    <w:rsid w:val="003C7FAB"/>
    <w:rsid w:val="003D039A"/>
    <w:rsid w:val="003D1311"/>
    <w:rsid w:val="003D15EB"/>
    <w:rsid w:val="003D19F8"/>
    <w:rsid w:val="003D1C35"/>
    <w:rsid w:val="003D1CCB"/>
    <w:rsid w:val="003D2A1B"/>
    <w:rsid w:val="003D2CBA"/>
    <w:rsid w:val="003D320D"/>
    <w:rsid w:val="003D3456"/>
    <w:rsid w:val="003D4535"/>
    <w:rsid w:val="003D4797"/>
    <w:rsid w:val="003D4C0E"/>
    <w:rsid w:val="003D59A8"/>
    <w:rsid w:val="003D6278"/>
    <w:rsid w:val="003D6976"/>
    <w:rsid w:val="003D7443"/>
    <w:rsid w:val="003D783F"/>
    <w:rsid w:val="003D785F"/>
    <w:rsid w:val="003E0325"/>
    <w:rsid w:val="003E097E"/>
    <w:rsid w:val="003E0AB0"/>
    <w:rsid w:val="003E15BD"/>
    <w:rsid w:val="003E2363"/>
    <w:rsid w:val="003E2788"/>
    <w:rsid w:val="003E3663"/>
    <w:rsid w:val="003E5267"/>
    <w:rsid w:val="003E543C"/>
    <w:rsid w:val="003E5491"/>
    <w:rsid w:val="003E5E1F"/>
    <w:rsid w:val="003E63CB"/>
    <w:rsid w:val="003E713A"/>
    <w:rsid w:val="003E7508"/>
    <w:rsid w:val="003E750C"/>
    <w:rsid w:val="003E7DD3"/>
    <w:rsid w:val="003F08A3"/>
    <w:rsid w:val="003F08D3"/>
    <w:rsid w:val="003F16A8"/>
    <w:rsid w:val="003F1C52"/>
    <w:rsid w:val="003F3DCC"/>
    <w:rsid w:val="003F3DE3"/>
    <w:rsid w:val="003F4779"/>
    <w:rsid w:val="003F4B54"/>
    <w:rsid w:val="003F4C92"/>
    <w:rsid w:val="003F591E"/>
    <w:rsid w:val="003F599C"/>
    <w:rsid w:val="003F5C13"/>
    <w:rsid w:val="003F5D57"/>
    <w:rsid w:val="003F67EE"/>
    <w:rsid w:val="003F6A9C"/>
    <w:rsid w:val="003F6C72"/>
    <w:rsid w:val="003F7618"/>
    <w:rsid w:val="003F77E6"/>
    <w:rsid w:val="003F7C05"/>
    <w:rsid w:val="003F7D0A"/>
    <w:rsid w:val="00400FC8"/>
    <w:rsid w:val="00401969"/>
    <w:rsid w:val="00401D64"/>
    <w:rsid w:val="00402154"/>
    <w:rsid w:val="004021A7"/>
    <w:rsid w:val="0040360E"/>
    <w:rsid w:val="00404129"/>
    <w:rsid w:val="004046B9"/>
    <w:rsid w:val="00404CAA"/>
    <w:rsid w:val="00404DFB"/>
    <w:rsid w:val="004051B6"/>
    <w:rsid w:val="00405A07"/>
    <w:rsid w:val="00405C35"/>
    <w:rsid w:val="0040663D"/>
    <w:rsid w:val="00406FE9"/>
    <w:rsid w:val="0040750B"/>
    <w:rsid w:val="00407968"/>
    <w:rsid w:val="00410992"/>
    <w:rsid w:val="00411ADF"/>
    <w:rsid w:val="00411B85"/>
    <w:rsid w:val="00411F78"/>
    <w:rsid w:val="004124F4"/>
    <w:rsid w:val="004126DC"/>
    <w:rsid w:val="00412B8A"/>
    <w:rsid w:val="00413368"/>
    <w:rsid w:val="004133B2"/>
    <w:rsid w:val="00413FF2"/>
    <w:rsid w:val="00414F59"/>
    <w:rsid w:val="004151BB"/>
    <w:rsid w:val="0041591E"/>
    <w:rsid w:val="00415BC1"/>
    <w:rsid w:val="00416619"/>
    <w:rsid w:val="00417369"/>
    <w:rsid w:val="0041780A"/>
    <w:rsid w:val="00420141"/>
    <w:rsid w:val="0042018B"/>
    <w:rsid w:val="00420DB8"/>
    <w:rsid w:val="004210B6"/>
    <w:rsid w:val="0042132E"/>
    <w:rsid w:val="00421330"/>
    <w:rsid w:val="0042189A"/>
    <w:rsid w:val="00421A4F"/>
    <w:rsid w:val="004227DB"/>
    <w:rsid w:val="00422CDB"/>
    <w:rsid w:val="004234B2"/>
    <w:rsid w:val="004238C4"/>
    <w:rsid w:val="00423B61"/>
    <w:rsid w:val="004259AE"/>
    <w:rsid w:val="00425D27"/>
    <w:rsid w:val="00425DEE"/>
    <w:rsid w:val="004264B4"/>
    <w:rsid w:val="00426C15"/>
    <w:rsid w:val="00426CDB"/>
    <w:rsid w:val="00427686"/>
    <w:rsid w:val="00427DA8"/>
    <w:rsid w:val="00427F2C"/>
    <w:rsid w:val="004304E2"/>
    <w:rsid w:val="004306B7"/>
    <w:rsid w:val="00430853"/>
    <w:rsid w:val="004308C8"/>
    <w:rsid w:val="00430A3C"/>
    <w:rsid w:val="00430AB6"/>
    <w:rsid w:val="00431439"/>
    <w:rsid w:val="00431834"/>
    <w:rsid w:val="00432BD4"/>
    <w:rsid w:val="00432D3A"/>
    <w:rsid w:val="0043336F"/>
    <w:rsid w:val="0043352A"/>
    <w:rsid w:val="004336F4"/>
    <w:rsid w:val="0043406B"/>
    <w:rsid w:val="00434800"/>
    <w:rsid w:val="0043483C"/>
    <w:rsid w:val="00434AB6"/>
    <w:rsid w:val="004353F2"/>
    <w:rsid w:val="00435663"/>
    <w:rsid w:val="004356F5"/>
    <w:rsid w:val="00435CAB"/>
    <w:rsid w:val="00435F36"/>
    <w:rsid w:val="00436535"/>
    <w:rsid w:val="004400EA"/>
    <w:rsid w:val="00440514"/>
    <w:rsid w:val="00440B70"/>
    <w:rsid w:val="00440CB5"/>
    <w:rsid w:val="00441137"/>
    <w:rsid w:val="00441616"/>
    <w:rsid w:val="0044217D"/>
    <w:rsid w:val="004422AF"/>
    <w:rsid w:val="00442DC4"/>
    <w:rsid w:val="00442FDA"/>
    <w:rsid w:val="00443513"/>
    <w:rsid w:val="00445BA2"/>
    <w:rsid w:val="00445F6E"/>
    <w:rsid w:val="0044666A"/>
    <w:rsid w:val="004467C9"/>
    <w:rsid w:val="004468A8"/>
    <w:rsid w:val="00446BFF"/>
    <w:rsid w:val="00447143"/>
    <w:rsid w:val="00447A90"/>
    <w:rsid w:val="00447D8C"/>
    <w:rsid w:val="00447F6B"/>
    <w:rsid w:val="004505A5"/>
    <w:rsid w:val="00450755"/>
    <w:rsid w:val="00451CDD"/>
    <w:rsid w:val="00452386"/>
    <w:rsid w:val="004527FF"/>
    <w:rsid w:val="00452CA3"/>
    <w:rsid w:val="00452DCB"/>
    <w:rsid w:val="0045336B"/>
    <w:rsid w:val="0045397F"/>
    <w:rsid w:val="00453D68"/>
    <w:rsid w:val="00453DA8"/>
    <w:rsid w:val="00453EBB"/>
    <w:rsid w:val="00454A8D"/>
    <w:rsid w:val="00454C86"/>
    <w:rsid w:val="004553FE"/>
    <w:rsid w:val="00455633"/>
    <w:rsid w:val="00456202"/>
    <w:rsid w:val="00456415"/>
    <w:rsid w:val="00456DC8"/>
    <w:rsid w:val="00456E35"/>
    <w:rsid w:val="0045707A"/>
    <w:rsid w:val="00457825"/>
    <w:rsid w:val="0046019D"/>
    <w:rsid w:val="00460FA9"/>
    <w:rsid w:val="00462AD4"/>
    <w:rsid w:val="004635BF"/>
    <w:rsid w:val="004639CF"/>
    <w:rsid w:val="00463C00"/>
    <w:rsid w:val="0046407A"/>
    <w:rsid w:val="004650E0"/>
    <w:rsid w:val="004665C9"/>
    <w:rsid w:val="00466B83"/>
    <w:rsid w:val="004673E5"/>
    <w:rsid w:val="00467501"/>
    <w:rsid w:val="00467BBD"/>
    <w:rsid w:val="00467D55"/>
    <w:rsid w:val="00467FD1"/>
    <w:rsid w:val="00470B04"/>
    <w:rsid w:val="00470B2A"/>
    <w:rsid w:val="00470D56"/>
    <w:rsid w:val="00470E80"/>
    <w:rsid w:val="00471C7A"/>
    <w:rsid w:val="004721BE"/>
    <w:rsid w:val="004728D0"/>
    <w:rsid w:val="0047344B"/>
    <w:rsid w:val="00473797"/>
    <w:rsid w:val="00474F3D"/>
    <w:rsid w:val="00475637"/>
    <w:rsid w:val="00475A8F"/>
    <w:rsid w:val="00475C4E"/>
    <w:rsid w:val="00476A80"/>
    <w:rsid w:val="00476D1F"/>
    <w:rsid w:val="00476E7D"/>
    <w:rsid w:val="00480092"/>
    <w:rsid w:val="00480164"/>
    <w:rsid w:val="004807C3"/>
    <w:rsid w:val="00480CB9"/>
    <w:rsid w:val="004818AF"/>
    <w:rsid w:val="00481B48"/>
    <w:rsid w:val="00481BD1"/>
    <w:rsid w:val="00482568"/>
    <w:rsid w:val="00482C0B"/>
    <w:rsid w:val="00483E08"/>
    <w:rsid w:val="004850C8"/>
    <w:rsid w:val="00485130"/>
    <w:rsid w:val="00486122"/>
    <w:rsid w:val="004865A9"/>
    <w:rsid w:val="00486FCF"/>
    <w:rsid w:val="00487094"/>
    <w:rsid w:val="00487F60"/>
    <w:rsid w:val="004902FD"/>
    <w:rsid w:val="00490C38"/>
    <w:rsid w:val="00490DB8"/>
    <w:rsid w:val="00490F07"/>
    <w:rsid w:val="00492206"/>
    <w:rsid w:val="004923AD"/>
    <w:rsid w:val="00492A03"/>
    <w:rsid w:val="00492BBA"/>
    <w:rsid w:val="00492F18"/>
    <w:rsid w:val="00494144"/>
    <w:rsid w:val="004945F7"/>
    <w:rsid w:val="00494D8F"/>
    <w:rsid w:val="00494DF0"/>
    <w:rsid w:val="0049533D"/>
    <w:rsid w:val="00495388"/>
    <w:rsid w:val="00495A2F"/>
    <w:rsid w:val="0049600F"/>
    <w:rsid w:val="004962E7"/>
    <w:rsid w:val="00496484"/>
    <w:rsid w:val="00496664"/>
    <w:rsid w:val="004969F9"/>
    <w:rsid w:val="00496F71"/>
    <w:rsid w:val="00497EF8"/>
    <w:rsid w:val="004A0479"/>
    <w:rsid w:val="004A21D6"/>
    <w:rsid w:val="004A2790"/>
    <w:rsid w:val="004A2DFB"/>
    <w:rsid w:val="004A4500"/>
    <w:rsid w:val="004A48D8"/>
    <w:rsid w:val="004A4DED"/>
    <w:rsid w:val="004A4EF2"/>
    <w:rsid w:val="004A517C"/>
    <w:rsid w:val="004A56BA"/>
    <w:rsid w:val="004A5854"/>
    <w:rsid w:val="004A5CFF"/>
    <w:rsid w:val="004A6105"/>
    <w:rsid w:val="004A66C9"/>
    <w:rsid w:val="004A68BE"/>
    <w:rsid w:val="004A6D42"/>
    <w:rsid w:val="004A6F08"/>
    <w:rsid w:val="004A7346"/>
    <w:rsid w:val="004A760D"/>
    <w:rsid w:val="004A7E8A"/>
    <w:rsid w:val="004B0070"/>
    <w:rsid w:val="004B081D"/>
    <w:rsid w:val="004B0E7F"/>
    <w:rsid w:val="004B160D"/>
    <w:rsid w:val="004B1850"/>
    <w:rsid w:val="004B1D16"/>
    <w:rsid w:val="004B255F"/>
    <w:rsid w:val="004B2745"/>
    <w:rsid w:val="004B2DCF"/>
    <w:rsid w:val="004B2F66"/>
    <w:rsid w:val="004B2FDA"/>
    <w:rsid w:val="004B3211"/>
    <w:rsid w:val="004B4D7E"/>
    <w:rsid w:val="004B593D"/>
    <w:rsid w:val="004B61EF"/>
    <w:rsid w:val="004B7533"/>
    <w:rsid w:val="004B7792"/>
    <w:rsid w:val="004B77A2"/>
    <w:rsid w:val="004C0A07"/>
    <w:rsid w:val="004C1C48"/>
    <w:rsid w:val="004C2392"/>
    <w:rsid w:val="004C2FC9"/>
    <w:rsid w:val="004C34C9"/>
    <w:rsid w:val="004C38C0"/>
    <w:rsid w:val="004C3AF0"/>
    <w:rsid w:val="004C477A"/>
    <w:rsid w:val="004C55EB"/>
    <w:rsid w:val="004C643F"/>
    <w:rsid w:val="004C6524"/>
    <w:rsid w:val="004C671D"/>
    <w:rsid w:val="004C742A"/>
    <w:rsid w:val="004C7459"/>
    <w:rsid w:val="004C76A1"/>
    <w:rsid w:val="004C76DA"/>
    <w:rsid w:val="004C7AAF"/>
    <w:rsid w:val="004D010E"/>
    <w:rsid w:val="004D0443"/>
    <w:rsid w:val="004D06D5"/>
    <w:rsid w:val="004D124F"/>
    <w:rsid w:val="004D229F"/>
    <w:rsid w:val="004D232D"/>
    <w:rsid w:val="004D3802"/>
    <w:rsid w:val="004D380E"/>
    <w:rsid w:val="004D3CCA"/>
    <w:rsid w:val="004D4322"/>
    <w:rsid w:val="004D49D4"/>
    <w:rsid w:val="004D4F75"/>
    <w:rsid w:val="004D50F5"/>
    <w:rsid w:val="004D51AD"/>
    <w:rsid w:val="004D5768"/>
    <w:rsid w:val="004D613C"/>
    <w:rsid w:val="004D61B8"/>
    <w:rsid w:val="004D6B1E"/>
    <w:rsid w:val="004D6E5C"/>
    <w:rsid w:val="004D7A19"/>
    <w:rsid w:val="004D7BD8"/>
    <w:rsid w:val="004D7D1C"/>
    <w:rsid w:val="004D7ED5"/>
    <w:rsid w:val="004E0161"/>
    <w:rsid w:val="004E0564"/>
    <w:rsid w:val="004E096E"/>
    <w:rsid w:val="004E1053"/>
    <w:rsid w:val="004E1867"/>
    <w:rsid w:val="004E18D1"/>
    <w:rsid w:val="004E1D5B"/>
    <w:rsid w:val="004E280F"/>
    <w:rsid w:val="004E3110"/>
    <w:rsid w:val="004E3366"/>
    <w:rsid w:val="004E40EF"/>
    <w:rsid w:val="004E48B8"/>
    <w:rsid w:val="004E4C5A"/>
    <w:rsid w:val="004E4D32"/>
    <w:rsid w:val="004E59EB"/>
    <w:rsid w:val="004E5BB3"/>
    <w:rsid w:val="004E608A"/>
    <w:rsid w:val="004E6655"/>
    <w:rsid w:val="004E7515"/>
    <w:rsid w:val="004E7F55"/>
    <w:rsid w:val="004F0A33"/>
    <w:rsid w:val="004F131B"/>
    <w:rsid w:val="004F14F3"/>
    <w:rsid w:val="004F1CE1"/>
    <w:rsid w:val="004F2CA2"/>
    <w:rsid w:val="004F32C6"/>
    <w:rsid w:val="004F3424"/>
    <w:rsid w:val="004F3B20"/>
    <w:rsid w:val="004F4729"/>
    <w:rsid w:val="004F4874"/>
    <w:rsid w:val="004F4FD7"/>
    <w:rsid w:val="004F62DD"/>
    <w:rsid w:val="004F69C1"/>
    <w:rsid w:val="004F6DE8"/>
    <w:rsid w:val="004F6E8D"/>
    <w:rsid w:val="004F7D50"/>
    <w:rsid w:val="00500165"/>
    <w:rsid w:val="005006A7"/>
    <w:rsid w:val="00501566"/>
    <w:rsid w:val="00501B1E"/>
    <w:rsid w:val="0050204D"/>
    <w:rsid w:val="00502461"/>
    <w:rsid w:val="00502C5A"/>
    <w:rsid w:val="00502CC1"/>
    <w:rsid w:val="00502D09"/>
    <w:rsid w:val="005035CB"/>
    <w:rsid w:val="0050387E"/>
    <w:rsid w:val="0050392A"/>
    <w:rsid w:val="00505668"/>
    <w:rsid w:val="00505915"/>
    <w:rsid w:val="00505EC2"/>
    <w:rsid w:val="00506723"/>
    <w:rsid w:val="00506F2D"/>
    <w:rsid w:val="005070FD"/>
    <w:rsid w:val="00507943"/>
    <w:rsid w:val="005104A9"/>
    <w:rsid w:val="00510D97"/>
    <w:rsid w:val="00511E7C"/>
    <w:rsid w:val="005125D5"/>
    <w:rsid w:val="00512EF0"/>
    <w:rsid w:val="00513964"/>
    <w:rsid w:val="00513A14"/>
    <w:rsid w:val="00513DB5"/>
    <w:rsid w:val="00514357"/>
    <w:rsid w:val="005159C4"/>
    <w:rsid w:val="00515F67"/>
    <w:rsid w:val="00516A4C"/>
    <w:rsid w:val="00517088"/>
    <w:rsid w:val="005170B1"/>
    <w:rsid w:val="00517B62"/>
    <w:rsid w:val="0052012E"/>
    <w:rsid w:val="005207EC"/>
    <w:rsid w:val="00520D39"/>
    <w:rsid w:val="00521077"/>
    <w:rsid w:val="005213F2"/>
    <w:rsid w:val="00521B2C"/>
    <w:rsid w:val="005223ED"/>
    <w:rsid w:val="00523012"/>
    <w:rsid w:val="00523D60"/>
    <w:rsid w:val="00524017"/>
    <w:rsid w:val="00524681"/>
    <w:rsid w:val="00524898"/>
    <w:rsid w:val="00524E15"/>
    <w:rsid w:val="0052509F"/>
    <w:rsid w:val="0052547D"/>
    <w:rsid w:val="00525C4D"/>
    <w:rsid w:val="0052654C"/>
    <w:rsid w:val="0052672B"/>
    <w:rsid w:val="00526C22"/>
    <w:rsid w:val="005279A1"/>
    <w:rsid w:val="0053097B"/>
    <w:rsid w:val="00531265"/>
    <w:rsid w:val="005313A2"/>
    <w:rsid w:val="00531645"/>
    <w:rsid w:val="00532081"/>
    <w:rsid w:val="005324B6"/>
    <w:rsid w:val="005328A0"/>
    <w:rsid w:val="00532FBC"/>
    <w:rsid w:val="005332B3"/>
    <w:rsid w:val="005339E6"/>
    <w:rsid w:val="005343D7"/>
    <w:rsid w:val="00536D8E"/>
    <w:rsid w:val="00536D9A"/>
    <w:rsid w:val="00536F33"/>
    <w:rsid w:val="00537D4D"/>
    <w:rsid w:val="005407F3"/>
    <w:rsid w:val="00540962"/>
    <w:rsid w:val="00540A4A"/>
    <w:rsid w:val="00540C86"/>
    <w:rsid w:val="005411A9"/>
    <w:rsid w:val="00541463"/>
    <w:rsid w:val="005415B0"/>
    <w:rsid w:val="005418EC"/>
    <w:rsid w:val="00541EF8"/>
    <w:rsid w:val="00542201"/>
    <w:rsid w:val="005422B0"/>
    <w:rsid w:val="00542709"/>
    <w:rsid w:val="00542736"/>
    <w:rsid w:val="00542EB9"/>
    <w:rsid w:val="0054388C"/>
    <w:rsid w:val="00544868"/>
    <w:rsid w:val="00544D1B"/>
    <w:rsid w:val="00544D2E"/>
    <w:rsid w:val="00544F94"/>
    <w:rsid w:val="00545047"/>
    <w:rsid w:val="00545105"/>
    <w:rsid w:val="00545ACB"/>
    <w:rsid w:val="00545B55"/>
    <w:rsid w:val="00545C45"/>
    <w:rsid w:val="0054631C"/>
    <w:rsid w:val="00547C04"/>
    <w:rsid w:val="00547C12"/>
    <w:rsid w:val="00547D84"/>
    <w:rsid w:val="00550A25"/>
    <w:rsid w:val="00550F8E"/>
    <w:rsid w:val="00551333"/>
    <w:rsid w:val="005513EF"/>
    <w:rsid w:val="005518E6"/>
    <w:rsid w:val="00551A7A"/>
    <w:rsid w:val="00552B25"/>
    <w:rsid w:val="00552FA9"/>
    <w:rsid w:val="005537E7"/>
    <w:rsid w:val="00553809"/>
    <w:rsid w:val="005538FC"/>
    <w:rsid w:val="0055390A"/>
    <w:rsid w:val="00553D05"/>
    <w:rsid w:val="005543AF"/>
    <w:rsid w:val="005545F0"/>
    <w:rsid w:val="00554D8B"/>
    <w:rsid w:val="00555068"/>
    <w:rsid w:val="005553BF"/>
    <w:rsid w:val="005557E7"/>
    <w:rsid w:val="00555F89"/>
    <w:rsid w:val="00556536"/>
    <w:rsid w:val="005568C1"/>
    <w:rsid w:val="005575D7"/>
    <w:rsid w:val="00557A8A"/>
    <w:rsid w:val="00560B98"/>
    <w:rsid w:val="00560F94"/>
    <w:rsid w:val="005611E7"/>
    <w:rsid w:val="00562422"/>
    <w:rsid w:val="00563793"/>
    <w:rsid w:val="00564599"/>
    <w:rsid w:val="0056513D"/>
    <w:rsid w:val="00565686"/>
    <w:rsid w:val="00566154"/>
    <w:rsid w:val="005661DF"/>
    <w:rsid w:val="00566BE6"/>
    <w:rsid w:val="0056744C"/>
    <w:rsid w:val="005674D3"/>
    <w:rsid w:val="00567650"/>
    <w:rsid w:val="00567EB4"/>
    <w:rsid w:val="00567FEE"/>
    <w:rsid w:val="005704CA"/>
    <w:rsid w:val="0057053C"/>
    <w:rsid w:val="0057068B"/>
    <w:rsid w:val="00570807"/>
    <w:rsid w:val="00570B2A"/>
    <w:rsid w:val="00570CBC"/>
    <w:rsid w:val="00570D87"/>
    <w:rsid w:val="005722DA"/>
    <w:rsid w:val="0057261B"/>
    <w:rsid w:val="00572F5A"/>
    <w:rsid w:val="005730F9"/>
    <w:rsid w:val="005739E4"/>
    <w:rsid w:val="00573DEA"/>
    <w:rsid w:val="005742C0"/>
    <w:rsid w:val="00575865"/>
    <w:rsid w:val="005762E2"/>
    <w:rsid w:val="0057666A"/>
    <w:rsid w:val="00576CBB"/>
    <w:rsid w:val="00576D84"/>
    <w:rsid w:val="005770A6"/>
    <w:rsid w:val="0057773C"/>
    <w:rsid w:val="0057794C"/>
    <w:rsid w:val="00577DAC"/>
    <w:rsid w:val="0058043B"/>
    <w:rsid w:val="00580B33"/>
    <w:rsid w:val="00580DE4"/>
    <w:rsid w:val="005810B1"/>
    <w:rsid w:val="005814A3"/>
    <w:rsid w:val="00581740"/>
    <w:rsid w:val="00582C64"/>
    <w:rsid w:val="00582E65"/>
    <w:rsid w:val="00583325"/>
    <w:rsid w:val="005837A8"/>
    <w:rsid w:val="00583FB8"/>
    <w:rsid w:val="005841D7"/>
    <w:rsid w:val="0058436E"/>
    <w:rsid w:val="00584830"/>
    <w:rsid w:val="00585291"/>
    <w:rsid w:val="0058604D"/>
    <w:rsid w:val="0058680B"/>
    <w:rsid w:val="00586B08"/>
    <w:rsid w:val="005906A3"/>
    <w:rsid w:val="00591481"/>
    <w:rsid w:val="00591627"/>
    <w:rsid w:val="005919FC"/>
    <w:rsid w:val="00591DD4"/>
    <w:rsid w:val="005921B7"/>
    <w:rsid w:val="00593224"/>
    <w:rsid w:val="005935A0"/>
    <w:rsid w:val="00593A35"/>
    <w:rsid w:val="00593B01"/>
    <w:rsid w:val="005943FD"/>
    <w:rsid w:val="00594B97"/>
    <w:rsid w:val="00594F69"/>
    <w:rsid w:val="005954CE"/>
    <w:rsid w:val="005964EF"/>
    <w:rsid w:val="00596587"/>
    <w:rsid w:val="0059692C"/>
    <w:rsid w:val="0059727F"/>
    <w:rsid w:val="0059733A"/>
    <w:rsid w:val="00597732"/>
    <w:rsid w:val="00597FF8"/>
    <w:rsid w:val="005A2978"/>
    <w:rsid w:val="005A2A09"/>
    <w:rsid w:val="005A3203"/>
    <w:rsid w:val="005A3708"/>
    <w:rsid w:val="005A37CA"/>
    <w:rsid w:val="005A59C9"/>
    <w:rsid w:val="005A62B9"/>
    <w:rsid w:val="005A7244"/>
    <w:rsid w:val="005A72E2"/>
    <w:rsid w:val="005A7328"/>
    <w:rsid w:val="005A73F4"/>
    <w:rsid w:val="005A7795"/>
    <w:rsid w:val="005A7E5A"/>
    <w:rsid w:val="005B009A"/>
    <w:rsid w:val="005B0739"/>
    <w:rsid w:val="005B0D66"/>
    <w:rsid w:val="005B0DBA"/>
    <w:rsid w:val="005B11DC"/>
    <w:rsid w:val="005B219D"/>
    <w:rsid w:val="005B25D8"/>
    <w:rsid w:val="005B2692"/>
    <w:rsid w:val="005B2AF8"/>
    <w:rsid w:val="005B2E77"/>
    <w:rsid w:val="005B33B3"/>
    <w:rsid w:val="005B3CA9"/>
    <w:rsid w:val="005B3F75"/>
    <w:rsid w:val="005B413F"/>
    <w:rsid w:val="005B4191"/>
    <w:rsid w:val="005B422A"/>
    <w:rsid w:val="005B567B"/>
    <w:rsid w:val="005B56BF"/>
    <w:rsid w:val="005B63D1"/>
    <w:rsid w:val="005B6FEF"/>
    <w:rsid w:val="005B79B8"/>
    <w:rsid w:val="005B7A95"/>
    <w:rsid w:val="005C00EA"/>
    <w:rsid w:val="005C07C0"/>
    <w:rsid w:val="005C0E08"/>
    <w:rsid w:val="005C12F1"/>
    <w:rsid w:val="005C282A"/>
    <w:rsid w:val="005C36FA"/>
    <w:rsid w:val="005C3D2B"/>
    <w:rsid w:val="005C456E"/>
    <w:rsid w:val="005C5E13"/>
    <w:rsid w:val="005C6439"/>
    <w:rsid w:val="005C7A32"/>
    <w:rsid w:val="005C7A37"/>
    <w:rsid w:val="005C7FD4"/>
    <w:rsid w:val="005D033F"/>
    <w:rsid w:val="005D117D"/>
    <w:rsid w:val="005D1BDF"/>
    <w:rsid w:val="005D1CFF"/>
    <w:rsid w:val="005D2234"/>
    <w:rsid w:val="005D2AC1"/>
    <w:rsid w:val="005D2CB8"/>
    <w:rsid w:val="005D35EB"/>
    <w:rsid w:val="005D388A"/>
    <w:rsid w:val="005D4A76"/>
    <w:rsid w:val="005D55B0"/>
    <w:rsid w:val="005D5E35"/>
    <w:rsid w:val="005D6229"/>
    <w:rsid w:val="005D6FCB"/>
    <w:rsid w:val="005D731A"/>
    <w:rsid w:val="005D7ABD"/>
    <w:rsid w:val="005E03E1"/>
    <w:rsid w:val="005E05D4"/>
    <w:rsid w:val="005E061F"/>
    <w:rsid w:val="005E07DD"/>
    <w:rsid w:val="005E11C2"/>
    <w:rsid w:val="005E1B32"/>
    <w:rsid w:val="005E2951"/>
    <w:rsid w:val="005E3051"/>
    <w:rsid w:val="005E3787"/>
    <w:rsid w:val="005E386D"/>
    <w:rsid w:val="005E4487"/>
    <w:rsid w:val="005E4A0F"/>
    <w:rsid w:val="005E4AAD"/>
    <w:rsid w:val="005E546F"/>
    <w:rsid w:val="005E59E5"/>
    <w:rsid w:val="005E6BAA"/>
    <w:rsid w:val="005E6D36"/>
    <w:rsid w:val="005E6F6E"/>
    <w:rsid w:val="005E78BE"/>
    <w:rsid w:val="005F0434"/>
    <w:rsid w:val="005F0848"/>
    <w:rsid w:val="005F09C1"/>
    <w:rsid w:val="005F0BBD"/>
    <w:rsid w:val="005F0DB3"/>
    <w:rsid w:val="005F1165"/>
    <w:rsid w:val="005F116F"/>
    <w:rsid w:val="005F15D5"/>
    <w:rsid w:val="005F191F"/>
    <w:rsid w:val="005F2760"/>
    <w:rsid w:val="005F27D2"/>
    <w:rsid w:val="005F39B9"/>
    <w:rsid w:val="005F39EA"/>
    <w:rsid w:val="005F4E7B"/>
    <w:rsid w:val="005F5693"/>
    <w:rsid w:val="005F56A7"/>
    <w:rsid w:val="005F5866"/>
    <w:rsid w:val="005F61AC"/>
    <w:rsid w:val="005F6DFC"/>
    <w:rsid w:val="005F77A1"/>
    <w:rsid w:val="006003EB"/>
    <w:rsid w:val="00600564"/>
    <w:rsid w:val="00600CE2"/>
    <w:rsid w:val="00600E5D"/>
    <w:rsid w:val="00600F61"/>
    <w:rsid w:val="00600FFE"/>
    <w:rsid w:val="00601445"/>
    <w:rsid w:val="00601A84"/>
    <w:rsid w:val="00601C43"/>
    <w:rsid w:val="006024E5"/>
    <w:rsid w:val="00602801"/>
    <w:rsid w:val="0060297A"/>
    <w:rsid w:val="00602DE3"/>
    <w:rsid w:val="0060348F"/>
    <w:rsid w:val="006034E2"/>
    <w:rsid w:val="00603978"/>
    <w:rsid w:val="00603AA3"/>
    <w:rsid w:val="00603FE2"/>
    <w:rsid w:val="0060495C"/>
    <w:rsid w:val="00604E79"/>
    <w:rsid w:val="00605592"/>
    <w:rsid w:val="00606182"/>
    <w:rsid w:val="00606C17"/>
    <w:rsid w:val="006074E7"/>
    <w:rsid w:val="006076BC"/>
    <w:rsid w:val="00607C64"/>
    <w:rsid w:val="006105AB"/>
    <w:rsid w:val="006108D7"/>
    <w:rsid w:val="00610CBF"/>
    <w:rsid w:val="00610E69"/>
    <w:rsid w:val="00611466"/>
    <w:rsid w:val="0061177C"/>
    <w:rsid w:val="00611D5D"/>
    <w:rsid w:val="00611E22"/>
    <w:rsid w:val="00611FB2"/>
    <w:rsid w:val="0061234F"/>
    <w:rsid w:val="0061237B"/>
    <w:rsid w:val="00612535"/>
    <w:rsid w:val="00612570"/>
    <w:rsid w:val="00612D60"/>
    <w:rsid w:val="006136D6"/>
    <w:rsid w:val="006137A5"/>
    <w:rsid w:val="006139B3"/>
    <w:rsid w:val="00614391"/>
    <w:rsid w:val="006146E1"/>
    <w:rsid w:val="00614A2D"/>
    <w:rsid w:val="006156D5"/>
    <w:rsid w:val="00615E50"/>
    <w:rsid w:val="00616795"/>
    <w:rsid w:val="00616DA5"/>
    <w:rsid w:val="00616F23"/>
    <w:rsid w:val="0061710E"/>
    <w:rsid w:val="006176C5"/>
    <w:rsid w:val="00620F23"/>
    <w:rsid w:val="0062167B"/>
    <w:rsid w:val="00621769"/>
    <w:rsid w:val="006227E7"/>
    <w:rsid w:val="00622A5C"/>
    <w:rsid w:val="00622CF6"/>
    <w:rsid w:val="00622F50"/>
    <w:rsid w:val="00623729"/>
    <w:rsid w:val="00623A60"/>
    <w:rsid w:val="00624987"/>
    <w:rsid w:val="006249B2"/>
    <w:rsid w:val="00625161"/>
    <w:rsid w:val="00625736"/>
    <w:rsid w:val="0062656F"/>
    <w:rsid w:val="006265DB"/>
    <w:rsid w:val="00627578"/>
    <w:rsid w:val="00630A3A"/>
    <w:rsid w:val="00630ECF"/>
    <w:rsid w:val="00631511"/>
    <w:rsid w:val="006326F3"/>
    <w:rsid w:val="00632853"/>
    <w:rsid w:val="0063309E"/>
    <w:rsid w:val="006345E2"/>
    <w:rsid w:val="00634FDE"/>
    <w:rsid w:val="00635D0F"/>
    <w:rsid w:val="006360D9"/>
    <w:rsid w:val="006362C2"/>
    <w:rsid w:val="00637A4F"/>
    <w:rsid w:val="00637C45"/>
    <w:rsid w:val="0064061C"/>
    <w:rsid w:val="00640C9A"/>
    <w:rsid w:val="006413E2"/>
    <w:rsid w:val="0064154E"/>
    <w:rsid w:val="00641CD5"/>
    <w:rsid w:val="006425AF"/>
    <w:rsid w:val="00642B72"/>
    <w:rsid w:val="00642E44"/>
    <w:rsid w:val="006433C6"/>
    <w:rsid w:val="00643FAD"/>
    <w:rsid w:val="006444AA"/>
    <w:rsid w:val="006447AC"/>
    <w:rsid w:val="00644889"/>
    <w:rsid w:val="00644C8E"/>
    <w:rsid w:val="00645339"/>
    <w:rsid w:val="0064578C"/>
    <w:rsid w:val="00645866"/>
    <w:rsid w:val="0064594C"/>
    <w:rsid w:val="00646FCF"/>
    <w:rsid w:val="00647CE0"/>
    <w:rsid w:val="00647EC0"/>
    <w:rsid w:val="00647F55"/>
    <w:rsid w:val="006507FA"/>
    <w:rsid w:val="00650AF1"/>
    <w:rsid w:val="00651A25"/>
    <w:rsid w:val="00651A79"/>
    <w:rsid w:val="00652319"/>
    <w:rsid w:val="006536C1"/>
    <w:rsid w:val="00653D5E"/>
    <w:rsid w:val="00653DBF"/>
    <w:rsid w:val="00654759"/>
    <w:rsid w:val="00654F26"/>
    <w:rsid w:val="006554A4"/>
    <w:rsid w:val="0065557E"/>
    <w:rsid w:val="00655595"/>
    <w:rsid w:val="00655615"/>
    <w:rsid w:val="00655A1F"/>
    <w:rsid w:val="00655C29"/>
    <w:rsid w:val="006569CD"/>
    <w:rsid w:val="00657239"/>
    <w:rsid w:val="006577C9"/>
    <w:rsid w:val="0065780D"/>
    <w:rsid w:val="00657883"/>
    <w:rsid w:val="006603E9"/>
    <w:rsid w:val="0066154C"/>
    <w:rsid w:val="00662E59"/>
    <w:rsid w:val="00663A30"/>
    <w:rsid w:val="00664374"/>
    <w:rsid w:val="00664741"/>
    <w:rsid w:val="00665553"/>
    <w:rsid w:val="006665EF"/>
    <w:rsid w:val="00667A57"/>
    <w:rsid w:val="00667C36"/>
    <w:rsid w:val="006700D0"/>
    <w:rsid w:val="00670483"/>
    <w:rsid w:val="0067055A"/>
    <w:rsid w:val="00670D1C"/>
    <w:rsid w:val="00670DB4"/>
    <w:rsid w:val="00670EA8"/>
    <w:rsid w:val="00671250"/>
    <w:rsid w:val="00671298"/>
    <w:rsid w:val="0067195E"/>
    <w:rsid w:val="006721A4"/>
    <w:rsid w:val="00673471"/>
    <w:rsid w:val="006737CA"/>
    <w:rsid w:val="00673D43"/>
    <w:rsid w:val="00674070"/>
    <w:rsid w:val="00674504"/>
    <w:rsid w:val="00674ABD"/>
    <w:rsid w:val="00674B94"/>
    <w:rsid w:val="00674E1C"/>
    <w:rsid w:val="00674EAA"/>
    <w:rsid w:val="00675115"/>
    <w:rsid w:val="00675359"/>
    <w:rsid w:val="00675E98"/>
    <w:rsid w:val="00676111"/>
    <w:rsid w:val="006764DE"/>
    <w:rsid w:val="006766D2"/>
    <w:rsid w:val="0067710F"/>
    <w:rsid w:val="00677554"/>
    <w:rsid w:val="00677563"/>
    <w:rsid w:val="006776D0"/>
    <w:rsid w:val="006778FF"/>
    <w:rsid w:val="00677C05"/>
    <w:rsid w:val="00677D24"/>
    <w:rsid w:val="00680324"/>
    <w:rsid w:val="0068089A"/>
    <w:rsid w:val="00681246"/>
    <w:rsid w:val="0068147B"/>
    <w:rsid w:val="00681B9F"/>
    <w:rsid w:val="00682014"/>
    <w:rsid w:val="006823D7"/>
    <w:rsid w:val="0068255C"/>
    <w:rsid w:val="0068308F"/>
    <w:rsid w:val="006832D5"/>
    <w:rsid w:val="006832DC"/>
    <w:rsid w:val="006846BC"/>
    <w:rsid w:val="006848B2"/>
    <w:rsid w:val="006851C8"/>
    <w:rsid w:val="00685F87"/>
    <w:rsid w:val="00686690"/>
    <w:rsid w:val="00686C76"/>
    <w:rsid w:val="006871DE"/>
    <w:rsid w:val="006874B9"/>
    <w:rsid w:val="00687751"/>
    <w:rsid w:val="00687C30"/>
    <w:rsid w:val="00691A54"/>
    <w:rsid w:val="00691DF6"/>
    <w:rsid w:val="006921AE"/>
    <w:rsid w:val="006929A0"/>
    <w:rsid w:val="00692F2F"/>
    <w:rsid w:val="006930FB"/>
    <w:rsid w:val="00693209"/>
    <w:rsid w:val="0069350E"/>
    <w:rsid w:val="00695C2D"/>
    <w:rsid w:val="00695E50"/>
    <w:rsid w:val="00696687"/>
    <w:rsid w:val="00696D77"/>
    <w:rsid w:val="0069700B"/>
    <w:rsid w:val="00697034"/>
    <w:rsid w:val="0069721A"/>
    <w:rsid w:val="006972C5"/>
    <w:rsid w:val="006974F1"/>
    <w:rsid w:val="0069776B"/>
    <w:rsid w:val="00697AB3"/>
    <w:rsid w:val="006A0590"/>
    <w:rsid w:val="006A05C3"/>
    <w:rsid w:val="006A0A18"/>
    <w:rsid w:val="006A0FC9"/>
    <w:rsid w:val="006A198C"/>
    <w:rsid w:val="006A1D58"/>
    <w:rsid w:val="006A1D7F"/>
    <w:rsid w:val="006A37E3"/>
    <w:rsid w:val="006A3813"/>
    <w:rsid w:val="006A3D9B"/>
    <w:rsid w:val="006A3E5D"/>
    <w:rsid w:val="006A43B5"/>
    <w:rsid w:val="006A46E4"/>
    <w:rsid w:val="006A4E7C"/>
    <w:rsid w:val="006A5878"/>
    <w:rsid w:val="006A5F1E"/>
    <w:rsid w:val="006A6247"/>
    <w:rsid w:val="006A62D6"/>
    <w:rsid w:val="006A6660"/>
    <w:rsid w:val="006A69D8"/>
    <w:rsid w:val="006A6C69"/>
    <w:rsid w:val="006A6F59"/>
    <w:rsid w:val="006A7A8F"/>
    <w:rsid w:val="006A7ED4"/>
    <w:rsid w:val="006B0251"/>
    <w:rsid w:val="006B08F5"/>
    <w:rsid w:val="006B096D"/>
    <w:rsid w:val="006B0984"/>
    <w:rsid w:val="006B0C1B"/>
    <w:rsid w:val="006B1170"/>
    <w:rsid w:val="006B138D"/>
    <w:rsid w:val="006B14D6"/>
    <w:rsid w:val="006B1559"/>
    <w:rsid w:val="006B1623"/>
    <w:rsid w:val="006B1853"/>
    <w:rsid w:val="006B1884"/>
    <w:rsid w:val="006B26DE"/>
    <w:rsid w:val="006B2D49"/>
    <w:rsid w:val="006B2D9B"/>
    <w:rsid w:val="006B33AE"/>
    <w:rsid w:val="006B3C50"/>
    <w:rsid w:val="006B3C79"/>
    <w:rsid w:val="006B57E4"/>
    <w:rsid w:val="006B5A10"/>
    <w:rsid w:val="006B60C7"/>
    <w:rsid w:val="006B6808"/>
    <w:rsid w:val="006B79F0"/>
    <w:rsid w:val="006C159E"/>
    <w:rsid w:val="006C1E29"/>
    <w:rsid w:val="006C20CD"/>
    <w:rsid w:val="006C2189"/>
    <w:rsid w:val="006C21BF"/>
    <w:rsid w:val="006C227D"/>
    <w:rsid w:val="006C275A"/>
    <w:rsid w:val="006C297D"/>
    <w:rsid w:val="006C2B37"/>
    <w:rsid w:val="006C2C4F"/>
    <w:rsid w:val="006C2D01"/>
    <w:rsid w:val="006C312D"/>
    <w:rsid w:val="006C3590"/>
    <w:rsid w:val="006C3E6A"/>
    <w:rsid w:val="006C42F8"/>
    <w:rsid w:val="006C43CD"/>
    <w:rsid w:val="006C43F8"/>
    <w:rsid w:val="006C4AFF"/>
    <w:rsid w:val="006C4B26"/>
    <w:rsid w:val="006C4E13"/>
    <w:rsid w:val="006C5286"/>
    <w:rsid w:val="006C57F1"/>
    <w:rsid w:val="006C59A5"/>
    <w:rsid w:val="006C5DBD"/>
    <w:rsid w:val="006C7F45"/>
    <w:rsid w:val="006D000F"/>
    <w:rsid w:val="006D0370"/>
    <w:rsid w:val="006D1003"/>
    <w:rsid w:val="006D15F5"/>
    <w:rsid w:val="006D1CE1"/>
    <w:rsid w:val="006D2D4F"/>
    <w:rsid w:val="006D2FE2"/>
    <w:rsid w:val="006D3190"/>
    <w:rsid w:val="006D3770"/>
    <w:rsid w:val="006D38D3"/>
    <w:rsid w:val="006D401C"/>
    <w:rsid w:val="006D4A66"/>
    <w:rsid w:val="006D4FCE"/>
    <w:rsid w:val="006D5107"/>
    <w:rsid w:val="006D5AE8"/>
    <w:rsid w:val="006D5AED"/>
    <w:rsid w:val="006D7568"/>
    <w:rsid w:val="006D76C0"/>
    <w:rsid w:val="006D7FDA"/>
    <w:rsid w:val="006E0503"/>
    <w:rsid w:val="006E0A08"/>
    <w:rsid w:val="006E1C03"/>
    <w:rsid w:val="006E24C8"/>
    <w:rsid w:val="006E27D0"/>
    <w:rsid w:val="006E2E30"/>
    <w:rsid w:val="006E3112"/>
    <w:rsid w:val="006E3888"/>
    <w:rsid w:val="006E427E"/>
    <w:rsid w:val="006E569A"/>
    <w:rsid w:val="006E5CBA"/>
    <w:rsid w:val="006E67D5"/>
    <w:rsid w:val="006E6F38"/>
    <w:rsid w:val="006E740B"/>
    <w:rsid w:val="006E7537"/>
    <w:rsid w:val="006E7B70"/>
    <w:rsid w:val="006F02CF"/>
    <w:rsid w:val="006F0A82"/>
    <w:rsid w:val="006F0D1E"/>
    <w:rsid w:val="006F1636"/>
    <w:rsid w:val="006F19B1"/>
    <w:rsid w:val="006F24F4"/>
    <w:rsid w:val="006F3377"/>
    <w:rsid w:val="006F37CE"/>
    <w:rsid w:val="006F3FE7"/>
    <w:rsid w:val="006F53D4"/>
    <w:rsid w:val="006F5EC9"/>
    <w:rsid w:val="006F669D"/>
    <w:rsid w:val="006F6ACF"/>
    <w:rsid w:val="006F6C77"/>
    <w:rsid w:val="006F6D38"/>
    <w:rsid w:val="006F7B18"/>
    <w:rsid w:val="006F7B73"/>
    <w:rsid w:val="006F7FD2"/>
    <w:rsid w:val="0070051D"/>
    <w:rsid w:val="00700540"/>
    <w:rsid w:val="00701033"/>
    <w:rsid w:val="007011C2"/>
    <w:rsid w:val="007014D4"/>
    <w:rsid w:val="00701AEA"/>
    <w:rsid w:val="00702253"/>
    <w:rsid w:val="007029EA"/>
    <w:rsid w:val="00702D01"/>
    <w:rsid w:val="00702D97"/>
    <w:rsid w:val="00702E9F"/>
    <w:rsid w:val="007030A0"/>
    <w:rsid w:val="0070322C"/>
    <w:rsid w:val="00703B34"/>
    <w:rsid w:val="0070425B"/>
    <w:rsid w:val="00705465"/>
    <w:rsid w:val="0070550C"/>
    <w:rsid w:val="0070653D"/>
    <w:rsid w:val="00706553"/>
    <w:rsid w:val="0070692D"/>
    <w:rsid w:val="00706A9F"/>
    <w:rsid w:val="00707533"/>
    <w:rsid w:val="00707A33"/>
    <w:rsid w:val="00710B88"/>
    <w:rsid w:val="007110A6"/>
    <w:rsid w:val="0071189E"/>
    <w:rsid w:val="00712835"/>
    <w:rsid w:val="007129DE"/>
    <w:rsid w:val="00712A14"/>
    <w:rsid w:val="00712DE9"/>
    <w:rsid w:val="00713859"/>
    <w:rsid w:val="00714D90"/>
    <w:rsid w:val="0071557C"/>
    <w:rsid w:val="00715E8F"/>
    <w:rsid w:val="00717660"/>
    <w:rsid w:val="007200CE"/>
    <w:rsid w:val="0072034C"/>
    <w:rsid w:val="00720446"/>
    <w:rsid w:val="007209D7"/>
    <w:rsid w:val="00720B2C"/>
    <w:rsid w:val="00721363"/>
    <w:rsid w:val="0072159A"/>
    <w:rsid w:val="0072195E"/>
    <w:rsid w:val="00721C66"/>
    <w:rsid w:val="007221BA"/>
    <w:rsid w:val="00722BBE"/>
    <w:rsid w:val="007238B8"/>
    <w:rsid w:val="007239B3"/>
    <w:rsid w:val="00723ACF"/>
    <w:rsid w:val="007242F1"/>
    <w:rsid w:val="00725017"/>
    <w:rsid w:val="00725259"/>
    <w:rsid w:val="00725BEA"/>
    <w:rsid w:val="00725FBF"/>
    <w:rsid w:val="00726D1E"/>
    <w:rsid w:val="00726E5E"/>
    <w:rsid w:val="00727378"/>
    <w:rsid w:val="00727925"/>
    <w:rsid w:val="00730384"/>
    <w:rsid w:val="0073274D"/>
    <w:rsid w:val="00733E25"/>
    <w:rsid w:val="007342EF"/>
    <w:rsid w:val="00734812"/>
    <w:rsid w:val="00734846"/>
    <w:rsid w:val="00734878"/>
    <w:rsid w:val="00734FE9"/>
    <w:rsid w:val="00735D65"/>
    <w:rsid w:val="00736087"/>
    <w:rsid w:val="00736E94"/>
    <w:rsid w:val="0073701E"/>
    <w:rsid w:val="00737225"/>
    <w:rsid w:val="0073738C"/>
    <w:rsid w:val="0073796E"/>
    <w:rsid w:val="00740938"/>
    <w:rsid w:val="00740A2D"/>
    <w:rsid w:val="00740C4A"/>
    <w:rsid w:val="00740DE8"/>
    <w:rsid w:val="00741043"/>
    <w:rsid w:val="0074146B"/>
    <w:rsid w:val="00741911"/>
    <w:rsid w:val="00742F0F"/>
    <w:rsid w:val="0074577E"/>
    <w:rsid w:val="0074578D"/>
    <w:rsid w:val="00746001"/>
    <w:rsid w:val="007467D6"/>
    <w:rsid w:val="00751AAB"/>
    <w:rsid w:val="00751B93"/>
    <w:rsid w:val="00752702"/>
    <w:rsid w:val="00752C8F"/>
    <w:rsid w:val="00753378"/>
    <w:rsid w:val="00753A6E"/>
    <w:rsid w:val="00754510"/>
    <w:rsid w:val="00754B30"/>
    <w:rsid w:val="0075564F"/>
    <w:rsid w:val="00756CD2"/>
    <w:rsid w:val="007570F5"/>
    <w:rsid w:val="007574F9"/>
    <w:rsid w:val="0075795E"/>
    <w:rsid w:val="00757F12"/>
    <w:rsid w:val="0076063A"/>
    <w:rsid w:val="00760CA2"/>
    <w:rsid w:val="0076155E"/>
    <w:rsid w:val="007620B3"/>
    <w:rsid w:val="00762A5F"/>
    <w:rsid w:val="007633FD"/>
    <w:rsid w:val="00763C26"/>
    <w:rsid w:val="00763C98"/>
    <w:rsid w:val="0076532C"/>
    <w:rsid w:val="0076556F"/>
    <w:rsid w:val="0076602A"/>
    <w:rsid w:val="00766367"/>
    <w:rsid w:val="007672CE"/>
    <w:rsid w:val="00767603"/>
    <w:rsid w:val="00770195"/>
    <w:rsid w:val="00770B8B"/>
    <w:rsid w:val="007717A7"/>
    <w:rsid w:val="00771E36"/>
    <w:rsid w:val="00772DB5"/>
    <w:rsid w:val="00773DFF"/>
    <w:rsid w:val="00774A01"/>
    <w:rsid w:val="00774BCF"/>
    <w:rsid w:val="00774DB3"/>
    <w:rsid w:val="007750F4"/>
    <w:rsid w:val="007758C6"/>
    <w:rsid w:val="00775C64"/>
    <w:rsid w:val="00775CAA"/>
    <w:rsid w:val="00775D7D"/>
    <w:rsid w:val="00776156"/>
    <w:rsid w:val="007761B8"/>
    <w:rsid w:val="0077673C"/>
    <w:rsid w:val="00776856"/>
    <w:rsid w:val="00776F93"/>
    <w:rsid w:val="00777077"/>
    <w:rsid w:val="007808CC"/>
    <w:rsid w:val="00780999"/>
    <w:rsid w:val="00781747"/>
    <w:rsid w:val="0078176C"/>
    <w:rsid w:val="00781A8C"/>
    <w:rsid w:val="00781E7F"/>
    <w:rsid w:val="007822B2"/>
    <w:rsid w:val="00782458"/>
    <w:rsid w:val="00782CD4"/>
    <w:rsid w:val="00783235"/>
    <w:rsid w:val="00783810"/>
    <w:rsid w:val="007844A2"/>
    <w:rsid w:val="0078525B"/>
    <w:rsid w:val="00785449"/>
    <w:rsid w:val="007866C4"/>
    <w:rsid w:val="00786EE6"/>
    <w:rsid w:val="0078721C"/>
    <w:rsid w:val="007876DC"/>
    <w:rsid w:val="00790B52"/>
    <w:rsid w:val="007911E4"/>
    <w:rsid w:val="00792A25"/>
    <w:rsid w:val="00793336"/>
    <w:rsid w:val="00794B45"/>
    <w:rsid w:val="0079601B"/>
    <w:rsid w:val="00796E1F"/>
    <w:rsid w:val="00797067"/>
    <w:rsid w:val="00797451"/>
    <w:rsid w:val="007975A3"/>
    <w:rsid w:val="007A2406"/>
    <w:rsid w:val="007A272F"/>
    <w:rsid w:val="007A3208"/>
    <w:rsid w:val="007A47E1"/>
    <w:rsid w:val="007A4B2D"/>
    <w:rsid w:val="007A51AB"/>
    <w:rsid w:val="007A5387"/>
    <w:rsid w:val="007A5A3C"/>
    <w:rsid w:val="007A5EC2"/>
    <w:rsid w:val="007A6418"/>
    <w:rsid w:val="007A6C20"/>
    <w:rsid w:val="007A715D"/>
    <w:rsid w:val="007A722C"/>
    <w:rsid w:val="007A7607"/>
    <w:rsid w:val="007A7990"/>
    <w:rsid w:val="007A7A0A"/>
    <w:rsid w:val="007B0D38"/>
    <w:rsid w:val="007B1142"/>
    <w:rsid w:val="007B1B33"/>
    <w:rsid w:val="007B20A1"/>
    <w:rsid w:val="007B2C73"/>
    <w:rsid w:val="007B3AC7"/>
    <w:rsid w:val="007B4F04"/>
    <w:rsid w:val="007B5B47"/>
    <w:rsid w:val="007B5E6E"/>
    <w:rsid w:val="007B6361"/>
    <w:rsid w:val="007B69CD"/>
    <w:rsid w:val="007B6B1C"/>
    <w:rsid w:val="007B6E71"/>
    <w:rsid w:val="007B73D3"/>
    <w:rsid w:val="007B75AC"/>
    <w:rsid w:val="007C04C4"/>
    <w:rsid w:val="007C0663"/>
    <w:rsid w:val="007C122B"/>
    <w:rsid w:val="007C136C"/>
    <w:rsid w:val="007C22CA"/>
    <w:rsid w:val="007C264E"/>
    <w:rsid w:val="007C2BB0"/>
    <w:rsid w:val="007C2BBA"/>
    <w:rsid w:val="007C2DC9"/>
    <w:rsid w:val="007C2FDB"/>
    <w:rsid w:val="007C3762"/>
    <w:rsid w:val="007C402C"/>
    <w:rsid w:val="007C419D"/>
    <w:rsid w:val="007C4300"/>
    <w:rsid w:val="007C4D6D"/>
    <w:rsid w:val="007C51BB"/>
    <w:rsid w:val="007C55EF"/>
    <w:rsid w:val="007C56FD"/>
    <w:rsid w:val="007C577B"/>
    <w:rsid w:val="007C60C5"/>
    <w:rsid w:val="007C6202"/>
    <w:rsid w:val="007C660C"/>
    <w:rsid w:val="007C6A48"/>
    <w:rsid w:val="007C71F0"/>
    <w:rsid w:val="007C7B69"/>
    <w:rsid w:val="007C7FE7"/>
    <w:rsid w:val="007D0905"/>
    <w:rsid w:val="007D11F8"/>
    <w:rsid w:val="007D1C0C"/>
    <w:rsid w:val="007D1F0D"/>
    <w:rsid w:val="007D2215"/>
    <w:rsid w:val="007D3238"/>
    <w:rsid w:val="007D329D"/>
    <w:rsid w:val="007D353D"/>
    <w:rsid w:val="007D3EF2"/>
    <w:rsid w:val="007D4490"/>
    <w:rsid w:val="007D4888"/>
    <w:rsid w:val="007D4CB6"/>
    <w:rsid w:val="007D5E31"/>
    <w:rsid w:val="007D6603"/>
    <w:rsid w:val="007D6E52"/>
    <w:rsid w:val="007D6F57"/>
    <w:rsid w:val="007D721A"/>
    <w:rsid w:val="007D74B8"/>
    <w:rsid w:val="007D78B2"/>
    <w:rsid w:val="007D7E15"/>
    <w:rsid w:val="007E0107"/>
    <w:rsid w:val="007E0A73"/>
    <w:rsid w:val="007E0E81"/>
    <w:rsid w:val="007E12C4"/>
    <w:rsid w:val="007E18FA"/>
    <w:rsid w:val="007E1FD9"/>
    <w:rsid w:val="007E2519"/>
    <w:rsid w:val="007E2729"/>
    <w:rsid w:val="007E27FE"/>
    <w:rsid w:val="007E29D4"/>
    <w:rsid w:val="007E2CF1"/>
    <w:rsid w:val="007E3A8D"/>
    <w:rsid w:val="007E3B6D"/>
    <w:rsid w:val="007E3E26"/>
    <w:rsid w:val="007E4351"/>
    <w:rsid w:val="007E4405"/>
    <w:rsid w:val="007E4C03"/>
    <w:rsid w:val="007E55A8"/>
    <w:rsid w:val="007E55B7"/>
    <w:rsid w:val="007E5735"/>
    <w:rsid w:val="007E5B6E"/>
    <w:rsid w:val="007E5F99"/>
    <w:rsid w:val="007E613A"/>
    <w:rsid w:val="007E7083"/>
    <w:rsid w:val="007E76C3"/>
    <w:rsid w:val="007E76CB"/>
    <w:rsid w:val="007E7E0E"/>
    <w:rsid w:val="007E7FC5"/>
    <w:rsid w:val="007F00B3"/>
    <w:rsid w:val="007F02D9"/>
    <w:rsid w:val="007F072F"/>
    <w:rsid w:val="007F083C"/>
    <w:rsid w:val="007F0B03"/>
    <w:rsid w:val="007F0B17"/>
    <w:rsid w:val="007F0D63"/>
    <w:rsid w:val="007F119E"/>
    <w:rsid w:val="007F1200"/>
    <w:rsid w:val="007F1677"/>
    <w:rsid w:val="007F25E9"/>
    <w:rsid w:val="007F461C"/>
    <w:rsid w:val="007F492C"/>
    <w:rsid w:val="007F4BCF"/>
    <w:rsid w:val="007F560C"/>
    <w:rsid w:val="007F77A4"/>
    <w:rsid w:val="007F7AEA"/>
    <w:rsid w:val="00800A87"/>
    <w:rsid w:val="00800B29"/>
    <w:rsid w:val="00800CA4"/>
    <w:rsid w:val="00800E7C"/>
    <w:rsid w:val="00800E9B"/>
    <w:rsid w:val="00800F95"/>
    <w:rsid w:val="00801053"/>
    <w:rsid w:val="008014B7"/>
    <w:rsid w:val="00801E03"/>
    <w:rsid w:val="008021D8"/>
    <w:rsid w:val="00802310"/>
    <w:rsid w:val="00803177"/>
    <w:rsid w:val="008033AD"/>
    <w:rsid w:val="0080394E"/>
    <w:rsid w:val="00803F1C"/>
    <w:rsid w:val="0080421E"/>
    <w:rsid w:val="0080441B"/>
    <w:rsid w:val="00804D40"/>
    <w:rsid w:val="00804D8C"/>
    <w:rsid w:val="00805AC7"/>
    <w:rsid w:val="00805E4F"/>
    <w:rsid w:val="00806A0D"/>
    <w:rsid w:val="00806D93"/>
    <w:rsid w:val="00807092"/>
    <w:rsid w:val="008071DD"/>
    <w:rsid w:val="00807AE1"/>
    <w:rsid w:val="00807F9C"/>
    <w:rsid w:val="00810F76"/>
    <w:rsid w:val="00811FDB"/>
    <w:rsid w:val="00812463"/>
    <w:rsid w:val="008127B2"/>
    <w:rsid w:val="00812850"/>
    <w:rsid w:val="008128DB"/>
    <w:rsid w:val="00812C15"/>
    <w:rsid w:val="008134D1"/>
    <w:rsid w:val="00813503"/>
    <w:rsid w:val="0081370E"/>
    <w:rsid w:val="0081419B"/>
    <w:rsid w:val="008144A8"/>
    <w:rsid w:val="00814772"/>
    <w:rsid w:val="00814D1B"/>
    <w:rsid w:val="0081532B"/>
    <w:rsid w:val="0081579E"/>
    <w:rsid w:val="00815A3E"/>
    <w:rsid w:val="0081604F"/>
    <w:rsid w:val="0081654B"/>
    <w:rsid w:val="00816BA1"/>
    <w:rsid w:val="00816CA9"/>
    <w:rsid w:val="00817966"/>
    <w:rsid w:val="00817ADA"/>
    <w:rsid w:val="00817B9B"/>
    <w:rsid w:val="00817BBB"/>
    <w:rsid w:val="0082085A"/>
    <w:rsid w:val="00821738"/>
    <w:rsid w:val="00821E37"/>
    <w:rsid w:val="00822423"/>
    <w:rsid w:val="00824350"/>
    <w:rsid w:val="008246E1"/>
    <w:rsid w:val="00824F01"/>
    <w:rsid w:val="00824F45"/>
    <w:rsid w:val="00826280"/>
    <w:rsid w:val="00827008"/>
    <w:rsid w:val="008304BA"/>
    <w:rsid w:val="00830526"/>
    <w:rsid w:val="0083058D"/>
    <w:rsid w:val="00830CEC"/>
    <w:rsid w:val="00831148"/>
    <w:rsid w:val="008314CA"/>
    <w:rsid w:val="00831740"/>
    <w:rsid w:val="00831C2B"/>
    <w:rsid w:val="00831CCA"/>
    <w:rsid w:val="0083203F"/>
    <w:rsid w:val="008323CB"/>
    <w:rsid w:val="00832B44"/>
    <w:rsid w:val="00832D81"/>
    <w:rsid w:val="00832DF6"/>
    <w:rsid w:val="00832EA6"/>
    <w:rsid w:val="00833090"/>
    <w:rsid w:val="00833450"/>
    <w:rsid w:val="008336CE"/>
    <w:rsid w:val="00834839"/>
    <w:rsid w:val="00835050"/>
    <w:rsid w:val="008354A1"/>
    <w:rsid w:val="00835EE3"/>
    <w:rsid w:val="008365CF"/>
    <w:rsid w:val="008377B7"/>
    <w:rsid w:val="00837806"/>
    <w:rsid w:val="00837994"/>
    <w:rsid w:val="00837D69"/>
    <w:rsid w:val="00837D83"/>
    <w:rsid w:val="0084034B"/>
    <w:rsid w:val="008404B4"/>
    <w:rsid w:val="008405CB"/>
    <w:rsid w:val="008412EE"/>
    <w:rsid w:val="00841623"/>
    <w:rsid w:val="00842A02"/>
    <w:rsid w:val="00842BE7"/>
    <w:rsid w:val="00843274"/>
    <w:rsid w:val="00843298"/>
    <w:rsid w:val="00843A43"/>
    <w:rsid w:val="008442F9"/>
    <w:rsid w:val="008448EF"/>
    <w:rsid w:val="008452D9"/>
    <w:rsid w:val="008454C8"/>
    <w:rsid w:val="008454E9"/>
    <w:rsid w:val="0084594D"/>
    <w:rsid w:val="0084679C"/>
    <w:rsid w:val="00846989"/>
    <w:rsid w:val="00847388"/>
    <w:rsid w:val="0084754E"/>
    <w:rsid w:val="00847895"/>
    <w:rsid w:val="00847C00"/>
    <w:rsid w:val="00850507"/>
    <w:rsid w:val="00850BF2"/>
    <w:rsid w:val="00851744"/>
    <w:rsid w:val="008523EA"/>
    <w:rsid w:val="008533FB"/>
    <w:rsid w:val="00853CA8"/>
    <w:rsid w:val="00854146"/>
    <w:rsid w:val="00854A9E"/>
    <w:rsid w:val="00855017"/>
    <w:rsid w:val="00855077"/>
    <w:rsid w:val="00855D11"/>
    <w:rsid w:val="00855F35"/>
    <w:rsid w:val="00856CF9"/>
    <w:rsid w:val="008603E7"/>
    <w:rsid w:val="00860D0E"/>
    <w:rsid w:val="00861934"/>
    <w:rsid w:val="00861A9A"/>
    <w:rsid w:val="00862F81"/>
    <w:rsid w:val="008631C9"/>
    <w:rsid w:val="008637D2"/>
    <w:rsid w:val="00863A69"/>
    <w:rsid w:val="0086455C"/>
    <w:rsid w:val="00864B2E"/>
    <w:rsid w:val="0086529E"/>
    <w:rsid w:val="008655E7"/>
    <w:rsid w:val="008658F2"/>
    <w:rsid w:val="0086642B"/>
    <w:rsid w:val="00866D6D"/>
    <w:rsid w:val="00867545"/>
    <w:rsid w:val="008706FD"/>
    <w:rsid w:val="00870A4B"/>
    <w:rsid w:val="00870ED2"/>
    <w:rsid w:val="00872F5E"/>
    <w:rsid w:val="008736A5"/>
    <w:rsid w:val="00873808"/>
    <w:rsid w:val="00873A7C"/>
    <w:rsid w:val="00874659"/>
    <w:rsid w:val="0087489D"/>
    <w:rsid w:val="008754BC"/>
    <w:rsid w:val="00875DE6"/>
    <w:rsid w:val="00876332"/>
    <w:rsid w:val="0087773C"/>
    <w:rsid w:val="00881903"/>
    <w:rsid w:val="00881AFD"/>
    <w:rsid w:val="00881B7E"/>
    <w:rsid w:val="0088244C"/>
    <w:rsid w:val="008825F2"/>
    <w:rsid w:val="00882701"/>
    <w:rsid w:val="00882FB1"/>
    <w:rsid w:val="00883120"/>
    <w:rsid w:val="0088378F"/>
    <w:rsid w:val="008838C1"/>
    <w:rsid w:val="00883908"/>
    <w:rsid w:val="00883B9A"/>
    <w:rsid w:val="00883D0A"/>
    <w:rsid w:val="00883E9A"/>
    <w:rsid w:val="00883F78"/>
    <w:rsid w:val="00884896"/>
    <w:rsid w:val="0088573A"/>
    <w:rsid w:val="008857BA"/>
    <w:rsid w:val="00885B37"/>
    <w:rsid w:val="00886505"/>
    <w:rsid w:val="008867E3"/>
    <w:rsid w:val="00886B34"/>
    <w:rsid w:val="00886C9E"/>
    <w:rsid w:val="00886D0B"/>
    <w:rsid w:val="00887AEF"/>
    <w:rsid w:val="00887C66"/>
    <w:rsid w:val="00887FBD"/>
    <w:rsid w:val="00890777"/>
    <w:rsid w:val="00891551"/>
    <w:rsid w:val="0089178F"/>
    <w:rsid w:val="008918B3"/>
    <w:rsid w:val="00892016"/>
    <w:rsid w:val="0089328C"/>
    <w:rsid w:val="00893966"/>
    <w:rsid w:val="00893E75"/>
    <w:rsid w:val="00893F66"/>
    <w:rsid w:val="00895C86"/>
    <w:rsid w:val="00895EC2"/>
    <w:rsid w:val="00896399"/>
    <w:rsid w:val="00896DEA"/>
    <w:rsid w:val="008977C1"/>
    <w:rsid w:val="008A053A"/>
    <w:rsid w:val="008A0758"/>
    <w:rsid w:val="008A08F3"/>
    <w:rsid w:val="008A0B68"/>
    <w:rsid w:val="008A15D8"/>
    <w:rsid w:val="008A247E"/>
    <w:rsid w:val="008A2B13"/>
    <w:rsid w:val="008A2B72"/>
    <w:rsid w:val="008A2D20"/>
    <w:rsid w:val="008A30ED"/>
    <w:rsid w:val="008A39AD"/>
    <w:rsid w:val="008A430D"/>
    <w:rsid w:val="008A437F"/>
    <w:rsid w:val="008A4C3D"/>
    <w:rsid w:val="008A53AA"/>
    <w:rsid w:val="008A5E47"/>
    <w:rsid w:val="008A5FEF"/>
    <w:rsid w:val="008A6301"/>
    <w:rsid w:val="008A6B83"/>
    <w:rsid w:val="008A70D8"/>
    <w:rsid w:val="008A739C"/>
    <w:rsid w:val="008A73A7"/>
    <w:rsid w:val="008A7E7E"/>
    <w:rsid w:val="008A7E95"/>
    <w:rsid w:val="008B0046"/>
    <w:rsid w:val="008B09CF"/>
    <w:rsid w:val="008B0DC8"/>
    <w:rsid w:val="008B0EF8"/>
    <w:rsid w:val="008B0F38"/>
    <w:rsid w:val="008B2A5F"/>
    <w:rsid w:val="008B2DB9"/>
    <w:rsid w:val="008B3B1A"/>
    <w:rsid w:val="008B5132"/>
    <w:rsid w:val="008B6309"/>
    <w:rsid w:val="008B637C"/>
    <w:rsid w:val="008B6C39"/>
    <w:rsid w:val="008B6D6D"/>
    <w:rsid w:val="008C0311"/>
    <w:rsid w:val="008C0335"/>
    <w:rsid w:val="008C0759"/>
    <w:rsid w:val="008C0B9B"/>
    <w:rsid w:val="008C155C"/>
    <w:rsid w:val="008C1A79"/>
    <w:rsid w:val="008C1E15"/>
    <w:rsid w:val="008C239D"/>
    <w:rsid w:val="008C31FB"/>
    <w:rsid w:val="008C4AF0"/>
    <w:rsid w:val="008C5166"/>
    <w:rsid w:val="008C563C"/>
    <w:rsid w:val="008C6450"/>
    <w:rsid w:val="008C67C4"/>
    <w:rsid w:val="008C7121"/>
    <w:rsid w:val="008C774B"/>
    <w:rsid w:val="008C7946"/>
    <w:rsid w:val="008C7A5D"/>
    <w:rsid w:val="008C7D66"/>
    <w:rsid w:val="008C7EF5"/>
    <w:rsid w:val="008D00B4"/>
    <w:rsid w:val="008D1155"/>
    <w:rsid w:val="008D11A4"/>
    <w:rsid w:val="008D1326"/>
    <w:rsid w:val="008D2220"/>
    <w:rsid w:val="008D233E"/>
    <w:rsid w:val="008D27B1"/>
    <w:rsid w:val="008D2C9D"/>
    <w:rsid w:val="008D3020"/>
    <w:rsid w:val="008D3027"/>
    <w:rsid w:val="008D407A"/>
    <w:rsid w:val="008D40EF"/>
    <w:rsid w:val="008D413C"/>
    <w:rsid w:val="008D4B94"/>
    <w:rsid w:val="008D6450"/>
    <w:rsid w:val="008E064F"/>
    <w:rsid w:val="008E094B"/>
    <w:rsid w:val="008E1529"/>
    <w:rsid w:val="008E1552"/>
    <w:rsid w:val="008E19E8"/>
    <w:rsid w:val="008E1B70"/>
    <w:rsid w:val="008E1E86"/>
    <w:rsid w:val="008E218F"/>
    <w:rsid w:val="008E3019"/>
    <w:rsid w:val="008E3952"/>
    <w:rsid w:val="008E3BDD"/>
    <w:rsid w:val="008E435E"/>
    <w:rsid w:val="008E4AA1"/>
    <w:rsid w:val="008E4E8E"/>
    <w:rsid w:val="008E50F2"/>
    <w:rsid w:val="008E51EC"/>
    <w:rsid w:val="008E6602"/>
    <w:rsid w:val="008E6843"/>
    <w:rsid w:val="008E6F48"/>
    <w:rsid w:val="008E70CC"/>
    <w:rsid w:val="008E79CF"/>
    <w:rsid w:val="008F0029"/>
    <w:rsid w:val="008F030A"/>
    <w:rsid w:val="008F058E"/>
    <w:rsid w:val="008F06A7"/>
    <w:rsid w:val="008F1936"/>
    <w:rsid w:val="008F266D"/>
    <w:rsid w:val="008F2D1E"/>
    <w:rsid w:val="008F2E20"/>
    <w:rsid w:val="008F333D"/>
    <w:rsid w:val="008F3377"/>
    <w:rsid w:val="008F3C4B"/>
    <w:rsid w:val="008F4AD1"/>
    <w:rsid w:val="008F554E"/>
    <w:rsid w:val="008F5922"/>
    <w:rsid w:val="008F63E5"/>
    <w:rsid w:val="008F77C8"/>
    <w:rsid w:val="009001F2"/>
    <w:rsid w:val="00900676"/>
    <w:rsid w:val="009007A9"/>
    <w:rsid w:val="00900A19"/>
    <w:rsid w:val="00900A68"/>
    <w:rsid w:val="00901069"/>
    <w:rsid w:val="00901C87"/>
    <w:rsid w:val="009020BB"/>
    <w:rsid w:val="00902869"/>
    <w:rsid w:val="00902954"/>
    <w:rsid w:val="009039F0"/>
    <w:rsid w:val="0090408D"/>
    <w:rsid w:val="009046E5"/>
    <w:rsid w:val="009050EE"/>
    <w:rsid w:val="009056BF"/>
    <w:rsid w:val="00907F5C"/>
    <w:rsid w:val="00910A2C"/>
    <w:rsid w:val="0091272C"/>
    <w:rsid w:val="00913C0D"/>
    <w:rsid w:val="00914654"/>
    <w:rsid w:val="009157FC"/>
    <w:rsid w:val="009158D8"/>
    <w:rsid w:val="00915939"/>
    <w:rsid w:val="00915B89"/>
    <w:rsid w:val="009162BC"/>
    <w:rsid w:val="00916577"/>
    <w:rsid w:val="009173CE"/>
    <w:rsid w:val="0091795E"/>
    <w:rsid w:val="00920A61"/>
    <w:rsid w:val="00920B45"/>
    <w:rsid w:val="00920D1D"/>
    <w:rsid w:val="0092109E"/>
    <w:rsid w:val="009213A2"/>
    <w:rsid w:val="009228B0"/>
    <w:rsid w:val="009228E9"/>
    <w:rsid w:val="00922BE5"/>
    <w:rsid w:val="00923521"/>
    <w:rsid w:val="00923A21"/>
    <w:rsid w:val="0092421C"/>
    <w:rsid w:val="00924535"/>
    <w:rsid w:val="00924DC0"/>
    <w:rsid w:val="00925A6D"/>
    <w:rsid w:val="0092677D"/>
    <w:rsid w:val="00926A23"/>
    <w:rsid w:val="00927524"/>
    <w:rsid w:val="00930204"/>
    <w:rsid w:val="009321D8"/>
    <w:rsid w:val="0093234A"/>
    <w:rsid w:val="00932739"/>
    <w:rsid w:val="00932D0C"/>
    <w:rsid w:val="00932E55"/>
    <w:rsid w:val="00933051"/>
    <w:rsid w:val="009332F6"/>
    <w:rsid w:val="00933462"/>
    <w:rsid w:val="00933821"/>
    <w:rsid w:val="009338ED"/>
    <w:rsid w:val="00933FAD"/>
    <w:rsid w:val="009343E8"/>
    <w:rsid w:val="0093533E"/>
    <w:rsid w:val="00935F97"/>
    <w:rsid w:val="0093601F"/>
    <w:rsid w:val="009366C7"/>
    <w:rsid w:val="009369D9"/>
    <w:rsid w:val="00936E8A"/>
    <w:rsid w:val="009370A0"/>
    <w:rsid w:val="00937235"/>
    <w:rsid w:val="00937F55"/>
    <w:rsid w:val="00941196"/>
    <w:rsid w:val="009414F0"/>
    <w:rsid w:val="009415B0"/>
    <w:rsid w:val="0094181B"/>
    <w:rsid w:val="00941BAF"/>
    <w:rsid w:val="00941BC5"/>
    <w:rsid w:val="00941D98"/>
    <w:rsid w:val="00941DC4"/>
    <w:rsid w:val="00941F1A"/>
    <w:rsid w:val="009425CC"/>
    <w:rsid w:val="00942B77"/>
    <w:rsid w:val="00942C5E"/>
    <w:rsid w:val="009433B7"/>
    <w:rsid w:val="00943465"/>
    <w:rsid w:val="009437FE"/>
    <w:rsid w:val="00943E79"/>
    <w:rsid w:val="00944994"/>
    <w:rsid w:val="00944B89"/>
    <w:rsid w:val="0094514D"/>
    <w:rsid w:val="00945367"/>
    <w:rsid w:val="0094544D"/>
    <w:rsid w:val="00946BFD"/>
    <w:rsid w:val="00946DDD"/>
    <w:rsid w:val="009474D3"/>
    <w:rsid w:val="00947B50"/>
    <w:rsid w:val="00947E2D"/>
    <w:rsid w:val="009500A8"/>
    <w:rsid w:val="00950EE8"/>
    <w:rsid w:val="00950FA3"/>
    <w:rsid w:val="00951047"/>
    <w:rsid w:val="00951337"/>
    <w:rsid w:val="00951E5D"/>
    <w:rsid w:val="00952190"/>
    <w:rsid w:val="009521E9"/>
    <w:rsid w:val="00952928"/>
    <w:rsid w:val="00952D81"/>
    <w:rsid w:val="0095300E"/>
    <w:rsid w:val="00953865"/>
    <w:rsid w:val="009538DD"/>
    <w:rsid w:val="00953B76"/>
    <w:rsid w:val="00953BA2"/>
    <w:rsid w:val="0095423B"/>
    <w:rsid w:val="00954773"/>
    <w:rsid w:val="009551FC"/>
    <w:rsid w:val="009552E4"/>
    <w:rsid w:val="00955E78"/>
    <w:rsid w:val="009572BC"/>
    <w:rsid w:val="00957385"/>
    <w:rsid w:val="00957395"/>
    <w:rsid w:val="0096009D"/>
    <w:rsid w:val="00960DC0"/>
    <w:rsid w:val="009611E4"/>
    <w:rsid w:val="00962230"/>
    <w:rsid w:val="00962E5D"/>
    <w:rsid w:val="00963408"/>
    <w:rsid w:val="00963A68"/>
    <w:rsid w:val="00963AD2"/>
    <w:rsid w:val="00963CDF"/>
    <w:rsid w:val="00963E49"/>
    <w:rsid w:val="00963F70"/>
    <w:rsid w:val="00963FA4"/>
    <w:rsid w:val="00964F72"/>
    <w:rsid w:val="0096506B"/>
    <w:rsid w:val="00965BFA"/>
    <w:rsid w:val="00966191"/>
    <w:rsid w:val="00966276"/>
    <w:rsid w:val="0096652F"/>
    <w:rsid w:val="0096697B"/>
    <w:rsid w:val="00967EF2"/>
    <w:rsid w:val="00967F42"/>
    <w:rsid w:val="009703A5"/>
    <w:rsid w:val="0097098E"/>
    <w:rsid w:val="00970A19"/>
    <w:rsid w:val="00971166"/>
    <w:rsid w:val="00971E15"/>
    <w:rsid w:val="00972375"/>
    <w:rsid w:val="00972656"/>
    <w:rsid w:val="009726CD"/>
    <w:rsid w:val="00972960"/>
    <w:rsid w:val="00972E1F"/>
    <w:rsid w:val="00972E24"/>
    <w:rsid w:val="00973099"/>
    <w:rsid w:val="009730BE"/>
    <w:rsid w:val="00973FA0"/>
    <w:rsid w:val="0097404F"/>
    <w:rsid w:val="009746ED"/>
    <w:rsid w:val="0097485A"/>
    <w:rsid w:val="00974FFB"/>
    <w:rsid w:val="009751EF"/>
    <w:rsid w:val="00975448"/>
    <w:rsid w:val="0097614E"/>
    <w:rsid w:val="0097739E"/>
    <w:rsid w:val="00977C89"/>
    <w:rsid w:val="00977F7E"/>
    <w:rsid w:val="0098185A"/>
    <w:rsid w:val="009822EE"/>
    <w:rsid w:val="0098252D"/>
    <w:rsid w:val="00982767"/>
    <w:rsid w:val="00982E29"/>
    <w:rsid w:val="009835B1"/>
    <w:rsid w:val="00983C54"/>
    <w:rsid w:val="00983D32"/>
    <w:rsid w:val="00984111"/>
    <w:rsid w:val="00985A06"/>
    <w:rsid w:val="0098630F"/>
    <w:rsid w:val="00986A99"/>
    <w:rsid w:val="00986DB1"/>
    <w:rsid w:val="00986F0A"/>
    <w:rsid w:val="00986F27"/>
    <w:rsid w:val="00987076"/>
    <w:rsid w:val="009877EE"/>
    <w:rsid w:val="009909F5"/>
    <w:rsid w:val="00990A1B"/>
    <w:rsid w:val="00990B28"/>
    <w:rsid w:val="00990BC8"/>
    <w:rsid w:val="00990DE3"/>
    <w:rsid w:val="00991AA8"/>
    <w:rsid w:val="00992152"/>
    <w:rsid w:val="00992453"/>
    <w:rsid w:val="00992EF7"/>
    <w:rsid w:val="00993AFF"/>
    <w:rsid w:val="0099488B"/>
    <w:rsid w:val="00994BDD"/>
    <w:rsid w:val="00996211"/>
    <w:rsid w:val="0099679B"/>
    <w:rsid w:val="009968DE"/>
    <w:rsid w:val="00996B1E"/>
    <w:rsid w:val="00996DE4"/>
    <w:rsid w:val="00996ED4"/>
    <w:rsid w:val="0099795E"/>
    <w:rsid w:val="00997C82"/>
    <w:rsid w:val="00997DB4"/>
    <w:rsid w:val="009A00BB"/>
    <w:rsid w:val="009A01F3"/>
    <w:rsid w:val="009A02CE"/>
    <w:rsid w:val="009A0333"/>
    <w:rsid w:val="009A03BA"/>
    <w:rsid w:val="009A052E"/>
    <w:rsid w:val="009A05B5"/>
    <w:rsid w:val="009A06E0"/>
    <w:rsid w:val="009A163F"/>
    <w:rsid w:val="009A17EA"/>
    <w:rsid w:val="009A17ED"/>
    <w:rsid w:val="009A18DA"/>
    <w:rsid w:val="009A19AD"/>
    <w:rsid w:val="009A230B"/>
    <w:rsid w:val="009A2CCF"/>
    <w:rsid w:val="009A3318"/>
    <w:rsid w:val="009A354C"/>
    <w:rsid w:val="009A3735"/>
    <w:rsid w:val="009A3A44"/>
    <w:rsid w:val="009A3D90"/>
    <w:rsid w:val="009A4356"/>
    <w:rsid w:val="009A47EF"/>
    <w:rsid w:val="009A6085"/>
    <w:rsid w:val="009A6342"/>
    <w:rsid w:val="009A63C6"/>
    <w:rsid w:val="009A6D81"/>
    <w:rsid w:val="009A709F"/>
    <w:rsid w:val="009A712C"/>
    <w:rsid w:val="009A7915"/>
    <w:rsid w:val="009B0328"/>
    <w:rsid w:val="009B0471"/>
    <w:rsid w:val="009B091C"/>
    <w:rsid w:val="009B1CD5"/>
    <w:rsid w:val="009B20AC"/>
    <w:rsid w:val="009B29DE"/>
    <w:rsid w:val="009B3D9F"/>
    <w:rsid w:val="009B54CD"/>
    <w:rsid w:val="009B5A77"/>
    <w:rsid w:val="009B640A"/>
    <w:rsid w:val="009C05EC"/>
    <w:rsid w:val="009C1319"/>
    <w:rsid w:val="009C17AE"/>
    <w:rsid w:val="009C17CF"/>
    <w:rsid w:val="009C1878"/>
    <w:rsid w:val="009C2B7B"/>
    <w:rsid w:val="009C40A4"/>
    <w:rsid w:val="009C4150"/>
    <w:rsid w:val="009C4564"/>
    <w:rsid w:val="009C5151"/>
    <w:rsid w:val="009C5B58"/>
    <w:rsid w:val="009C5F59"/>
    <w:rsid w:val="009C62FD"/>
    <w:rsid w:val="009C6487"/>
    <w:rsid w:val="009C698B"/>
    <w:rsid w:val="009C6AB4"/>
    <w:rsid w:val="009C6EFF"/>
    <w:rsid w:val="009C7910"/>
    <w:rsid w:val="009C7DD6"/>
    <w:rsid w:val="009D0CCB"/>
    <w:rsid w:val="009D0E57"/>
    <w:rsid w:val="009D0FD8"/>
    <w:rsid w:val="009D12F5"/>
    <w:rsid w:val="009D1309"/>
    <w:rsid w:val="009D158F"/>
    <w:rsid w:val="009D17A2"/>
    <w:rsid w:val="009D22E5"/>
    <w:rsid w:val="009D26E1"/>
    <w:rsid w:val="009D3464"/>
    <w:rsid w:val="009D4B62"/>
    <w:rsid w:val="009D57EA"/>
    <w:rsid w:val="009D5DEA"/>
    <w:rsid w:val="009D6310"/>
    <w:rsid w:val="009D639C"/>
    <w:rsid w:val="009D65E6"/>
    <w:rsid w:val="009D6654"/>
    <w:rsid w:val="009D6D7F"/>
    <w:rsid w:val="009D6FCA"/>
    <w:rsid w:val="009D7011"/>
    <w:rsid w:val="009D7655"/>
    <w:rsid w:val="009D7949"/>
    <w:rsid w:val="009D7AD8"/>
    <w:rsid w:val="009D7CA1"/>
    <w:rsid w:val="009E06D1"/>
    <w:rsid w:val="009E0DD8"/>
    <w:rsid w:val="009E10F2"/>
    <w:rsid w:val="009E1E35"/>
    <w:rsid w:val="009E29BF"/>
    <w:rsid w:val="009E321D"/>
    <w:rsid w:val="009E3B4D"/>
    <w:rsid w:val="009E3F41"/>
    <w:rsid w:val="009E3F4F"/>
    <w:rsid w:val="009E48E7"/>
    <w:rsid w:val="009E56A9"/>
    <w:rsid w:val="009E588A"/>
    <w:rsid w:val="009E5C76"/>
    <w:rsid w:val="009E5C8B"/>
    <w:rsid w:val="009E64CA"/>
    <w:rsid w:val="009E661D"/>
    <w:rsid w:val="009E6D42"/>
    <w:rsid w:val="009E6DF0"/>
    <w:rsid w:val="009E7A6E"/>
    <w:rsid w:val="009F058E"/>
    <w:rsid w:val="009F0BD2"/>
    <w:rsid w:val="009F0D7B"/>
    <w:rsid w:val="009F0EFC"/>
    <w:rsid w:val="009F11C5"/>
    <w:rsid w:val="009F28D8"/>
    <w:rsid w:val="009F2C88"/>
    <w:rsid w:val="009F3934"/>
    <w:rsid w:val="009F495A"/>
    <w:rsid w:val="009F4998"/>
    <w:rsid w:val="009F5655"/>
    <w:rsid w:val="009F5AC7"/>
    <w:rsid w:val="009F64DD"/>
    <w:rsid w:val="00A00BEA"/>
    <w:rsid w:val="00A00CC0"/>
    <w:rsid w:val="00A00E3D"/>
    <w:rsid w:val="00A01C61"/>
    <w:rsid w:val="00A01D01"/>
    <w:rsid w:val="00A03F1C"/>
    <w:rsid w:val="00A04B60"/>
    <w:rsid w:val="00A05080"/>
    <w:rsid w:val="00A05C8B"/>
    <w:rsid w:val="00A07336"/>
    <w:rsid w:val="00A07B53"/>
    <w:rsid w:val="00A07D29"/>
    <w:rsid w:val="00A07FBC"/>
    <w:rsid w:val="00A10587"/>
    <w:rsid w:val="00A10C33"/>
    <w:rsid w:val="00A10EF8"/>
    <w:rsid w:val="00A112FA"/>
    <w:rsid w:val="00A114C5"/>
    <w:rsid w:val="00A11559"/>
    <w:rsid w:val="00A1202D"/>
    <w:rsid w:val="00A12184"/>
    <w:rsid w:val="00A12A87"/>
    <w:rsid w:val="00A12D9F"/>
    <w:rsid w:val="00A137CB"/>
    <w:rsid w:val="00A13B8A"/>
    <w:rsid w:val="00A13D0B"/>
    <w:rsid w:val="00A142C9"/>
    <w:rsid w:val="00A145B2"/>
    <w:rsid w:val="00A14BE6"/>
    <w:rsid w:val="00A1552D"/>
    <w:rsid w:val="00A15E16"/>
    <w:rsid w:val="00A16084"/>
    <w:rsid w:val="00A16856"/>
    <w:rsid w:val="00A16A66"/>
    <w:rsid w:val="00A173B5"/>
    <w:rsid w:val="00A175BF"/>
    <w:rsid w:val="00A17D3F"/>
    <w:rsid w:val="00A20324"/>
    <w:rsid w:val="00A21572"/>
    <w:rsid w:val="00A21A46"/>
    <w:rsid w:val="00A21D30"/>
    <w:rsid w:val="00A2269D"/>
    <w:rsid w:val="00A24F2A"/>
    <w:rsid w:val="00A24F94"/>
    <w:rsid w:val="00A253D2"/>
    <w:rsid w:val="00A25A16"/>
    <w:rsid w:val="00A25B83"/>
    <w:rsid w:val="00A25C7D"/>
    <w:rsid w:val="00A26016"/>
    <w:rsid w:val="00A26354"/>
    <w:rsid w:val="00A26958"/>
    <w:rsid w:val="00A273EA"/>
    <w:rsid w:val="00A27964"/>
    <w:rsid w:val="00A27B24"/>
    <w:rsid w:val="00A30404"/>
    <w:rsid w:val="00A30506"/>
    <w:rsid w:val="00A30676"/>
    <w:rsid w:val="00A30835"/>
    <w:rsid w:val="00A30DC0"/>
    <w:rsid w:val="00A31747"/>
    <w:rsid w:val="00A3187F"/>
    <w:rsid w:val="00A3195F"/>
    <w:rsid w:val="00A31DE7"/>
    <w:rsid w:val="00A32597"/>
    <w:rsid w:val="00A326FE"/>
    <w:rsid w:val="00A32E58"/>
    <w:rsid w:val="00A32EAC"/>
    <w:rsid w:val="00A3335F"/>
    <w:rsid w:val="00A33D44"/>
    <w:rsid w:val="00A3465F"/>
    <w:rsid w:val="00A346F4"/>
    <w:rsid w:val="00A35194"/>
    <w:rsid w:val="00A35A5F"/>
    <w:rsid w:val="00A3656A"/>
    <w:rsid w:val="00A370A3"/>
    <w:rsid w:val="00A3764F"/>
    <w:rsid w:val="00A379D6"/>
    <w:rsid w:val="00A37AB4"/>
    <w:rsid w:val="00A403B2"/>
    <w:rsid w:val="00A41D49"/>
    <w:rsid w:val="00A423F7"/>
    <w:rsid w:val="00A4268F"/>
    <w:rsid w:val="00A42F7F"/>
    <w:rsid w:val="00A440CA"/>
    <w:rsid w:val="00A4438C"/>
    <w:rsid w:val="00A45551"/>
    <w:rsid w:val="00A4573A"/>
    <w:rsid w:val="00A45C99"/>
    <w:rsid w:val="00A462D7"/>
    <w:rsid w:val="00A46465"/>
    <w:rsid w:val="00A4674B"/>
    <w:rsid w:val="00A46A46"/>
    <w:rsid w:val="00A46DF7"/>
    <w:rsid w:val="00A4758C"/>
    <w:rsid w:val="00A5011D"/>
    <w:rsid w:val="00A50A1C"/>
    <w:rsid w:val="00A50BE7"/>
    <w:rsid w:val="00A51634"/>
    <w:rsid w:val="00A52D45"/>
    <w:rsid w:val="00A534CA"/>
    <w:rsid w:val="00A5354B"/>
    <w:rsid w:val="00A536AC"/>
    <w:rsid w:val="00A545EE"/>
    <w:rsid w:val="00A546D0"/>
    <w:rsid w:val="00A54E28"/>
    <w:rsid w:val="00A5562D"/>
    <w:rsid w:val="00A55727"/>
    <w:rsid w:val="00A558C4"/>
    <w:rsid w:val="00A55DAE"/>
    <w:rsid w:val="00A563FD"/>
    <w:rsid w:val="00A56688"/>
    <w:rsid w:val="00A56CCF"/>
    <w:rsid w:val="00A57015"/>
    <w:rsid w:val="00A57677"/>
    <w:rsid w:val="00A57827"/>
    <w:rsid w:val="00A605C2"/>
    <w:rsid w:val="00A6074A"/>
    <w:rsid w:val="00A607CC"/>
    <w:rsid w:val="00A60C33"/>
    <w:rsid w:val="00A60D37"/>
    <w:rsid w:val="00A610A1"/>
    <w:rsid w:val="00A614DB"/>
    <w:rsid w:val="00A619A4"/>
    <w:rsid w:val="00A61A15"/>
    <w:rsid w:val="00A6233D"/>
    <w:rsid w:val="00A623C6"/>
    <w:rsid w:val="00A62A16"/>
    <w:rsid w:val="00A657C7"/>
    <w:rsid w:val="00A658F4"/>
    <w:rsid w:val="00A6593B"/>
    <w:rsid w:val="00A65A66"/>
    <w:rsid w:val="00A65C1A"/>
    <w:rsid w:val="00A66314"/>
    <w:rsid w:val="00A66B6B"/>
    <w:rsid w:val="00A66D51"/>
    <w:rsid w:val="00A678D0"/>
    <w:rsid w:val="00A67A77"/>
    <w:rsid w:val="00A67AD9"/>
    <w:rsid w:val="00A67F30"/>
    <w:rsid w:val="00A701C4"/>
    <w:rsid w:val="00A701C6"/>
    <w:rsid w:val="00A7023B"/>
    <w:rsid w:val="00A70329"/>
    <w:rsid w:val="00A70AE0"/>
    <w:rsid w:val="00A712FE"/>
    <w:rsid w:val="00A715F1"/>
    <w:rsid w:val="00A7176C"/>
    <w:rsid w:val="00A71BCA"/>
    <w:rsid w:val="00A71E09"/>
    <w:rsid w:val="00A7230B"/>
    <w:rsid w:val="00A724A2"/>
    <w:rsid w:val="00A72528"/>
    <w:rsid w:val="00A732B0"/>
    <w:rsid w:val="00A746A6"/>
    <w:rsid w:val="00A748C7"/>
    <w:rsid w:val="00A754DA"/>
    <w:rsid w:val="00A772DC"/>
    <w:rsid w:val="00A802BA"/>
    <w:rsid w:val="00A80711"/>
    <w:rsid w:val="00A807DC"/>
    <w:rsid w:val="00A80CFB"/>
    <w:rsid w:val="00A80D85"/>
    <w:rsid w:val="00A80D9E"/>
    <w:rsid w:val="00A816F3"/>
    <w:rsid w:val="00A81721"/>
    <w:rsid w:val="00A818A2"/>
    <w:rsid w:val="00A823AF"/>
    <w:rsid w:val="00A823C5"/>
    <w:rsid w:val="00A82581"/>
    <w:rsid w:val="00A838FD"/>
    <w:rsid w:val="00A83A5D"/>
    <w:rsid w:val="00A83A87"/>
    <w:rsid w:val="00A842A0"/>
    <w:rsid w:val="00A843C0"/>
    <w:rsid w:val="00A84438"/>
    <w:rsid w:val="00A84BD6"/>
    <w:rsid w:val="00A8569B"/>
    <w:rsid w:val="00A866BF"/>
    <w:rsid w:val="00A8705B"/>
    <w:rsid w:val="00A902B3"/>
    <w:rsid w:val="00A90D57"/>
    <w:rsid w:val="00A9118D"/>
    <w:rsid w:val="00A917E6"/>
    <w:rsid w:val="00A918B2"/>
    <w:rsid w:val="00A91EA2"/>
    <w:rsid w:val="00A91EBC"/>
    <w:rsid w:val="00A9222E"/>
    <w:rsid w:val="00A93C27"/>
    <w:rsid w:val="00A93D86"/>
    <w:rsid w:val="00A953D4"/>
    <w:rsid w:val="00A95678"/>
    <w:rsid w:val="00A95B36"/>
    <w:rsid w:val="00A95B44"/>
    <w:rsid w:val="00A95FC2"/>
    <w:rsid w:val="00A9641D"/>
    <w:rsid w:val="00A9685A"/>
    <w:rsid w:val="00A96912"/>
    <w:rsid w:val="00A96F16"/>
    <w:rsid w:val="00A96F36"/>
    <w:rsid w:val="00A97973"/>
    <w:rsid w:val="00A9797D"/>
    <w:rsid w:val="00AA0291"/>
    <w:rsid w:val="00AA1297"/>
    <w:rsid w:val="00AA15FD"/>
    <w:rsid w:val="00AA19C4"/>
    <w:rsid w:val="00AA1E74"/>
    <w:rsid w:val="00AA24CB"/>
    <w:rsid w:val="00AA2909"/>
    <w:rsid w:val="00AA4064"/>
    <w:rsid w:val="00AA464C"/>
    <w:rsid w:val="00AA54C8"/>
    <w:rsid w:val="00AA5909"/>
    <w:rsid w:val="00AA5A3C"/>
    <w:rsid w:val="00AA5BD7"/>
    <w:rsid w:val="00AA65F8"/>
    <w:rsid w:val="00AA69D6"/>
    <w:rsid w:val="00AA6A04"/>
    <w:rsid w:val="00AA6BD5"/>
    <w:rsid w:val="00AA774C"/>
    <w:rsid w:val="00AA7B97"/>
    <w:rsid w:val="00AA7CDB"/>
    <w:rsid w:val="00AA7DAD"/>
    <w:rsid w:val="00AB057E"/>
    <w:rsid w:val="00AB0A85"/>
    <w:rsid w:val="00AB1228"/>
    <w:rsid w:val="00AB18B1"/>
    <w:rsid w:val="00AB190E"/>
    <w:rsid w:val="00AB2091"/>
    <w:rsid w:val="00AB3160"/>
    <w:rsid w:val="00AB3A32"/>
    <w:rsid w:val="00AB3D6A"/>
    <w:rsid w:val="00AB3EA9"/>
    <w:rsid w:val="00AB5B24"/>
    <w:rsid w:val="00AB5BA8"/>
    <w:rsid w:val="00AB5FE5"/>
    <w:rsid w:val="00AB714F"/>
    <w:rsid w:val="00AB7962"/>
    <w:rsid w:val="00AB7DA1"/>
    <w:rsid w:val="00AC0F5F"/>
    <w:rsid w:val="00AC0F90"/>
    <w:rsid w:val="00AC135F"/>
    <w:rsid w:val="00AC1CC8"/>
    <w:rsid w:val="00AC1CE9"/>
    <w:rsid w:val="00AC1DBD"/>
    <w:rsid w:val="00AC2441"/>
    <w:rsid w:val="00AC3536"/>
    <w:rsid w:val="00AC37E9"/>
    <w:rsid w:val="00AC3B33"/>
    <w:rsid w:val="00AC422B"/>
    <w:rsid w:val="00AC42F4"/>
    <w:rsid w:val="00AC4997"/>
    <w:rsid w:val="00AC4AFC"/>
    <w:rsid w:val="00AC4B8A"/>
    <w:rsid w:val="00AC4FF3"/>
    <w:rsid w:val="00AC52E2"/>
    <w:rsid w:val="00AC5C46"/>
    <w:rsid w:val="00AC63BB"/>
    <w:rsid w:val="00AC67CE"/>
    <w:rsid w:val="00AC67D2"/>
    <w:rsid w:val="00AC6FAB"/>
    <w:rsid w:val="00AC7798"/>
    <w:rsid w:val="00AD01FA"/>
    <w:rsid w:val="00AD058B"/>
    <w:rsid w:val="00AD0AD9"/>
    <w:rsid w:val="00AD0B41"/>
    <w:rsid w:val="00AD1446"/>
    <w:rsid w:val="00AD238E"/>
    <w:rsid w:val="00AD2A11"/>
    <w:rsid w:val="00AD3248"/>
    <w:rsid w:val="00AD3600"/>
    <w:rsid w:val="00AD3EEF"/>
    <w:rsid w:val="00AD4CF9"/>
    <w:rsid w:val="00AD4DCC"/>
    <w:rsid w:val="00AD525D"/>
    <w:rsid w:val="00AD5355"/>
    <w:rsid w:val="00AD536F"/>
    <w:rsid w:val="00AD5ACD"/>
    <w:rsid w:val="00AD5CDA"/>
    <w:rsid w:val="00AD65B4"/>
    <w:rsid w:val="00AD6A01"/>
    <w:rsid w:val="00AD7094"/>
    <w:rsid w:val="00AE02F6"/>
    <w:rsid w:val="00AE0CAE"/>
    <w:rsid w:val="00AE0D78"/>
    <w:rsid w:val="00AE0F45"/>
    <w:rsid w:val="00AE1720"/>
    <w:rsid w:val="00AE201A"/>
    <w:rsid w:val="00AE2262"/>
    <w:rsid w:val="00AE2402"/>
    <w:rsid w:val="00AE2713"/>
    <w:rsid w:val="00AE3197"/>
    <w:rsid w:val="00AE45DF"/>
    <w:rsid w:val="00AE46BC"/>
    <w:rsid w:val="00AE4A04"/>
    <w:rsid w:val="00AE4D07"/>
    <w:rsid w:val="00AE4D68"/>
    <w:rsid w:val="00AE595C"/>
    <w:rsid w:val="00AE59EE"/>
    <w:rsid w:val="00AE5CC8"/>
    <w:rsid w:val="00AE6019"/>
    <w:rsid w:val="00AE619F"/>
    <w:rsid w:val="00AE66BC"/>
    <w:rsid w:val="00AE70A1"/>
    <w:rsid w:val="00AE78A7"/>
    <w:rsid w:val="00AE7C76"/>
    <w:rsid w:val="00AE7E02"/>
    <w:rsid w:val="00AF053B"/>
    <w:rsid w:val="00AF06CF"/>
    <w:rsid w:val="00AF0F27"/>
    <w:rsid w:val="00AF1F7D"/>
    <w:rsid w:val="00AF34C9"/>
    <w:rsid w:val="00AF39BD"/>
    <w:rsid w:val="00AF3E21"/>
    <w:rsid w:val="00AF423E"/>
    <w:rsid w:val="00AF4A64"/>
    <w:rsid w:val="00AF4D59"/>
    <w:rsid w:val="00AF5809"/>
    <w:rsid w:val="00AF630F"/>
    <w:rsid w:val="00AF636D"/>
    <w:rsid w:val="00AF657C"/>
    <w:rsid w:val="00AF693C"/>
    <w:rsid w:val="00AF6A59"/>
    <w:rsid w:val="00AF6D64"/>
    <w:rsid w:val="00AF780C"/>
    <w:rsid w:val="00B01F50"/>
    <w:rsid w:val="00B02376"/>
    <w:rsid w:val="00B0347E"/>
    <w:rsid w:val="00B03F82"/>
    <w:rsid w:val="00B0473A"/>
    <w:rsid w:val="00B04DF5"/>
    <w:rsid w:val="00B05553"/>
    <w:rsid w:val="00B056B5"/>
    <w:rsid w:val="00B05709"/>
    <w:rsid w:val="00B05EA4"/>
    <w:rsid w:val="00B06563"/>
    <w:rsid w:val="00B068A6"/>
    <w:rsid w:val="00B06C48"/>
    <w:rsid w:val="00B06D41"/>
    <w:rsid w:val="00B06DB5"/>
    <w:rsid w:val="00B073DD"/>
    <w:rsid w:val="00B07F38"/>
    <w:rsid w:val="00B10FDA"/>
    <w:rsid w:val="00B11699"/>
    <w:rsid w:val="00B117EE"/>
    <w:rsid w:val="00B118CD"/>
    <w:rsid w:val="00B119BB"/>
    <w:rsid w:val="00B121E6"/>
    <w:rsid w:val="00B12788"/>
    <w:rsid w:val="00B12808"/>
    <w:rsid w:val="00B12A4C"/>
    <w:rsid w:val="00B14474"/>
    <w:rsid w:val="00B14891"/>
    <w:rsid w:val="00B150F1"/>
    <w:rsid w:val="00B16380"/>
    <w:rsid w:val="00B17B08"/>
    <w:rsid w:val="00B17EE2"/>
    <w:rsid w:val="00B201D4"/>
    <w:rsid w:val="00B212C2"/>
    <w:rsid w:val="00B225BC"/>
    <w:rsid w:val="00B22983"/>
    <w:rsid w:val="00B22E71"/>
    <w:rsid w:val="00B23149"/>
    <w:rsid w:val="00B24094"/>
    <w:rsid w:val="00B24B18"/>
    <w:rsid w:val="00B24D68"/>
    <w:rsid w:val="00B2507B"/>
    <w:rsid w:val="00B25312"/>
    <w:rsid w:val="00B2538B"/>
    <w:rsid w:val="00B2594E"/>
    <w:rsid w:val="00B25C77"/>
    <w:rsid w:val="00B25E2E"/>
    <w:rsid w:val="00B2609D"/>
    <w:rsid w:val="00B2624A"/>
    <w:rsid w:val="00B2656D"/>
    <w:rsid w:val="00B2662C"/>
    <w:rsid w:val="00B267C4"/>
    <w:rsid w:val="00B267F7"/>
    <w:rsid w:val="00B26A89"/>
    <w:rsid w:val="00B26D46"/>
    <w:rsid w:val="00B2783B"/>
    <w:rsid w:val="00B27C9C"/>
    <w:rsid w:val="00B30624"/>
    <w:rsid w:val="00B3066E"/>
    <w:rsid w:val="00B30CA9"/>
    <w:rsid w:val="00B30DA2"/>
    <w:rsid w:val="00B30E0F"/>
    <w:rsid w:val="00B3106D"/>
    <w:rsid w:val="00B31B95"/>
    <w:rsid w:val="00B31E20"/>
    <w:rsid w:val="00B32156"/>
    <w:rsid w:val="00B322C1"/>
    <w:rsid w:val="00B3244D"/>
    <w:rsid w:val="00B34047"/>
    <w:rsid w:val="00B35E14"/>
    <w:rsid w:val="00B36110"/>
    <w:rsid w:val="00B3657B"/>
    <w:rsid w:val="00B3681A"/>
    <w:rsid w:val="00B371AE"/>
    <w:rsid w:val="00B3740E"/>
    <w:rsid w:val="00B4012D"/>
    <w:rsid w:val="00B40885"/>
    <w:rsid w:val="00B422DA"/>
    <w:rsid w:val="00B43630"/>
    <w:rsid w:val="00B4387E"/>
    <w:rsid w:val="00B43BDE"/>
    <w:rsid w:val="00B44849"/>
    <w:rsid w:val="00B451C2"/>
    <w:rsid w:val="00B45801"/>
    <w:rsid w:val="00B46DAE"/>
    <w:rsid w:val="00B476A6"/>
    <w:rsid w:val="00B479ED"/>
    <w:rsid w:val="00B50065"/>
    <w:rsid w:val="00B50080"/>
    <w:rsid w:val="00B504C3"/>
    <w:rsid w:val="00B509EB"/>
    <w:rsid w:val="00B50D6B"/>
    <w:rsid w:val="00B50F4C"/>
    <w:rsid w:val="00B52104"/>
    <w:rsid w:val="00B524BE"/>
    <w:rsid w:val="00B52F37"/>
    <w:rsid w:val="00B532DC"/>
    <w:rsid w:val="00B53D11"/>
    <w:rsid w:val="00B54151"/>
    <w:rsid w:val="00B5471E"/>
    <w:rsid w:val="00B54B5D"/>
    <w:rsid w:val="00B54F93"/>
    <w:rsid w:val="00B5501A"/>
    <w:rsid w:val="00B55AAD"/>
    <w:rsid w:val="00B55CE8"/>
    <w:rsid w:val="00B56254"/>
    <w:rsid w:val="00B56840"/>
    <w:rsid w:val="00B56BBB"/>
    <w:rsid w:val="00B571EB"/>
    <w:rsid w:val="00B6088C"/>
    <w:rsid w:val="00B60B5F"/>
    <w:rsid w:val="00B60E34"/>
    <w:rsid w:val="00B60E4B"/>
    <w:rsid w:val="00B6204A"/>
    <w:rsid w:val="00B62303"/>
    <w:rsid w:val="00B62832"/>
    <w:rsid w:val="00B62DE3"/>
    <w:rsid w:val="00B631B3"/>
    <w:rsid w:val="00B64AA7"/>
    <w:rsid w:val="00B64AE3"/>
    <w:rsid w:val="00B652FD"/>
    <w:rsid w:val="00B65386"/>
    <w:rsid w:val="00B65A13"/>
    <w:rsid w:val="00B65BA8"/>
    <w:rsid w:val="00B672CD"/>
    <w:rsid w:val="00B7168E"/>
    <w:rsid w:val="00B720A7"/>
    <w:rsid w:val="00B72869"/>
    <w:rsid w:val="00B73450"/>
    <w:rsid w:val="00B74102"/>
    <w:rsid w:val="00B74614"/>
    <w:rsid w:val="00B74B43"/>
    <w:rsid w:val="00B74B9F"/>
    <w:rsid w:val="00B75C50"/>
    <w:rsid w:val="00B763A3"/>
    <w:rsid w:val="00B76BA0"/>
    <w:rsid w:val="00B76C19"/>
    <w:rsid w:val="00B7715B"/>
    <w:rsid w:val="00B772CF"/>
    <w:rsid w:val="00B77502"/>
    <w:rsid w:val="00B776D1"/>
    <w:rsid w:val="00B778CE"/>
    <w:rsid w:val="00B80C64"/>
    <w:rsid w:val="00B8108C"/>
    <w:rsid w:val="00B813D5"/>
    <w:rsid w:val="00B82C31"/>
    <w:rsid w:val="00B834A8"/>
    <w:rsid w:val="00B8428F"/>
    <w:rsid w:val="00B850BB"/>
    <w:rsid w:val="00B85457"/>
    <w:rsid w:val="00B85A71"/>
    <w:rsid w:val="00B85F00"/>
    <w:rsid w:val="00B85F23"/>
    <w:rsid w:val="00B8614B"/>
    <w:rsid w:val="00B86F29"/>
    <w:rsid w:val="00B8743D"/>
    <w:rsid w:val="00B87837"/>
    <w:rsid w:val="00B87A7B"/>
    <w:rsid w:val="00B87D4C"/>
    <w:rsid w:val="00B87DFB"/>
    <w:rsid w:val="00B87EE9"/>
    <w:rsid w:val="00B90E3A"/>
    <w:rsid w:val="00B91180"/>
    <w:rsid w:val="00B913D3"/>
    <w:rsid w:val="00B92B3A"/>
    <w:rsid w:val="00B92E39"/>
    <w:rsid w:val="00B944A8"/>
    <w:rsid w:val="00B947C4"/>
    <w:rsid w:val="00B94A59"/>
    <w:rsid w:val="00B94C35"/>
    <w:rsid w:val="00B94CE9"/>
    <w:rsid w:val="00B94D0F"/>
    <w:rsid w:val="00B95916"/>
    <w:rsid w:val="00B963FC"/>
    <w:rsid w:val="00B96505"/>
    <w:rsid w:val="00B97C1B"/>
    <w:rsid w:val="00BA03D6"/>
    <w:rsid w:val="00BA08C8"/>
    <w:rsid w:val="00BA0A42"/>
    <w:rsid w:val="00BA0B04"/>
    <w:rsid w:val="00BA187B"/>
    <w:rsid w:val="00BA18C4"/>
    <w:rsid w:val="00BA255C"/>
    <w:rsid w:val="00BA3B2F"/>
    <w:rsid w:val="00BA3DDD"/>
    <w:rsid w:val="00BA3FEB"/>
    <w:rsid w:val="00BA41D3"/>
    <w:rsid w:val="00BA4F54"/>
    <w:rsid w:val="00BA5244"/>
    <w:rsid w:val="00BA5367"/>
    <w:rsid w:val="00BA5A24"/>
    <w:rsid w:val="00BA5D2F"/>
    <w:rsid w:val="00BA5FA1"/>
    <w:rsid w:val="00BA6490"/>
    <w:rsid w:val="00BA6DF9"/>
    <w:rsid w:val="00BA73E7"/>
    <w:rsid w:val="00BA76CB"/>
    <w:rsid w:val="00BA79DF"/>
    <w:rsid w:val="00BB04F1"/>
    <w:rsid w:val="00BB05A2"/>
    <w:rsid w:val="00BB10A5"/>
    <w:rsid w:val="00BB1129"/>
    <w:rsid w:val="00BB1F46"/>
    <w:rsid w:val="00BB22AF"/>
    <w:rsid w:val="00BB2706"/>
    <w:rsid w:val="00BB3022"/>
    <w:rsid w:val="00BB3893"/>
    <w:rsid w:val="00BB3DF6"/>
    <w:rsid w:val="00BB524C"/>
    <w:rsid w:val="00BB647A"/>
    <w:rsid w:val="00BB6581"/>
    <w:rsid w:val="00BB6A14"/>
    <w:rsid w:val="00BB76EF"/>
    <w:rsid w:val="00BB775D"/>
    <w:rsid w:val="00BB7802"/>
    <w:rsid w:val="00BC0699"/>
    <w:rsid w:val="00BC0806"/>
    <w:rsid w:val="00BC08E6"/>
    <w:rsid w:val="00BC08FC"/>
    <w:rsid w:val="00BC15CD"/>
    <w:rsid w:val="00BC168E"/>
    <w:rsid w:val="00BC17F5"/>
    <w:rsid w:val="00BC1AA3"/>
    <w:rsid w:val="00BC1AC4"/>
    <w:rsid w:val="00BC2837"/>
    <w:rsid w:val="00BC2992"/>
    <w:rsid w:val="00BC2B9D"/>
    <w:rsid w:val="00BC339C"/>
    <w:rsid w:val="00BC3F68"/>
    <w:rsid w:val="00BC4185"/>
    <w:rsid w:val="00BC41A1"/>
    <w:rsid w:val="00BC41B6"/>
    <w:rsid w:val="00BC4466"/>
    <w:rsid w:val="00BC4B12"/>
    <w:rsid w:val="00BC4B4E"/>
    <w:rsid w:val="00BC4E0D"/>
    <w:rsid w:val="00BC5824"/>
    <w:rsid w:val="00BC66B7"/>
    <w:rsid w:val="00BC67DB"/>
    <w:rsid w:val="00BC73EE"/>
    <w:rsid w:val="00BC7B7F"/>
    <w:rsid w:val="00BD0433"/>
    <w:rsid w:val="00BD0464"/>
    <w:rsid w:val="00BD056B"/>
    <w:rsid w:val="00BD07AA"/>
    <w:rsid w:val="00BD1899"/>
    <w:rsid w:val="00BD1A9C"/>
    <w:rsid w:val="00BD35EA"/>
    <w:rsid w:val="00BD3BAE"/>
    <w:rsid w:val="00BD44DC"/>
    <w:rsid w:val="00BD45FA"/>
    <w:rsid w:val="00BD4EFF"/>
    <w:rsid w:val="00BD503D"/>
    <w:rsid w:val="00BD5CA5"/>
    <w:rsid w:val="00BD5FBF"/>
    <w:rsid w:val="00BD65E3"/>
    <w:rsid w:val="00BD6712"/>
    <w:rsid w:val="00BD697C"/>
    <w:rsid w:val="00BD6F03"/>
    <w:rsid w:val="00BD791B"/>
    <w:rsid w:val="00BD7BDE"/>
    <w:rsid w:val="00BD7D38"/>
    <w:rsid w:val="00BE0A8C"/>
    <w:rsid w:val="00BE0BEE"/>
    <w:rsid w:val="00BE0C51"/>
    <w:rsid w:val="00BE0E75"/>
    <w:rsid w:val="00BE1772"/>
    <w:rsid w:val="00BE1F59"/>
    <w:rsid w:val="00BE292B"/>
    <w:rsid w:val="00BE39CB"/>
    <w:rsid w:val="00BE3B11"/>
    <w:rsid w:val="00BE3FFF"/>
    <w:rsid w:val="00BE4EDB"/>
    <w:rsid w:val="00BE5060"/>
    <w:rsid w:val="00BE51B9"/>
    <w:rsid w:val="00BE5455"/>
    <w:rsid w:val="00BE5BA1"/>
    <w:rsid w:val="00BE6392"/>
    <w:rsid w:val="00BE65C5"/>
    <w:rsid w:val="00BE6B4E"/>
    <w:rsid w:val="00BE6D9F"/>
    <w:rsid w:val="00BE6F02"/>
    <w:rsid w:val="00BE7164"/>
    <w:rsid w:val="00BE78F3"/>
    <w:rsid w:val="00BE7AAC"/>
    <w:rsid w:val="00BE7CB0"/>
    <w:rsid w:val="00BE7E5C"/>
    <w:rsid w:val="00BF0C89"/>
    <w:rsid w:val="00BF0DFE"/>
    <w:rsid w:val="00BF0E3E"/>
    <w:rsid w:val="00BF1F6B"/>
    <w:rsid w:val="00BF298A"/>
    <w:rsid w:val="00BF33EB"/>
    <w:rsid w:val="00BF36B4"/>
    <w:rsid w:val="00BF36FC"/>
    <w:rsid w:val="00BF3926"/>
    <w:rsid w:val="00BF3EAF"/>
    <w:rsid w:val="00BF5187"/>
    <w:rsid w:val="00BF5524"/>
    <w:rsid w:val="00BF5B08"/>
    <w:rsid w:val="00BF778C"/>
    <w:rsid w:val="00C00864"/>
    <w:rsid w:val="00C0094C"/>
    <w:rsid w:val="00C00EF0"/>
    <w:rsid w:val="00C00F61"/>
    <w:rsid w:val="00C0108A"/>
    <w:rsid w:val="00C022B9"/>
    <w:rsid w:val="00C0296C"/>
    <w:rsid w:val="00C03A49"/>
    <w:rsid w:val="00C03B79"/>
    <w:rsid w:val="00C03FC3"/>
    <w:rsid w:val="00C04303"/>
    <w:rsid w:val="00C04BE6"/>
    <w:rsid w:val="00C05B7A"/>
    <w:rsid w:val="00C05DF9"/>
    <w:rsid w:val="00C06347"/>
    <w:rsid w:val="00C06B87"/>
    <w:rsid w:val="00C070BF"/>
    <w:rsid w:val="00C07790"/>
    <w:rsid w:val="00C07851"/>
    <w:rsid w:val="00C07B39"/>
    <w:rsid w:val="00C07E04"/>
    <w:rsid w:val="00C106A7"/>
    <w:rsid w:val="00C11940"/>
    <w:rsid w:val="00C11ABC"/>
    <w:rsid w:val="00C12673"/>
    <w:rsid w:val="00C12B41"/>
    <w:rsid w:val="00C12C73"/>
    <w:rsid w:val="00C13069"/>
    <w:rsid w:val="00C13876"/>
    <w:rsid w:val="00C14859"/>
    <w:rsid w:val="00C15179"/>
    <w:rsid w:val="00C158DD"/>
    <w:rsid w:val="00C1596F"/>
    <w:rsid w:val="00C163F0"/>
    <w:rsid w:val="00C16497"/>
    <w:rsid w:val="00C16BEA"/>
    <w:rsid w:val="00C2028B"/>
    <w:rsid w:val="00C203D5"/>
    <w:rsid w:val="00C20962"/>
    <w:rsid w:val="00C20A00"/>
    <w:rsid w:val="00C2143E"/>
    <w:rsid w:val="00C22695"/>
    <w:rsid w:val="00C23C06"/>
    <w:rsid w:val="00C23DDF"/>
    <w:rsid w:val="00C246E4"/>
    <w:rsid w:val="00C25D70"/>
    <w:rsid w:val="00C26012"/>
    <w:rsid w:val="00C2640A"/>
    <w:rsid w:val="00C26448"/>
    <w:rsid w:val="00C2649F"/>
    <w:rsid w:val="00C26D45"/>
    <w:rsid w:val="00C26F2D"/>
    <w:rsid w:val="00C27C58"/>
    <w:rsid w:val="00C30AA6"/>
    <w:rsid w:val="00C312B7"/>
    <w:rsid w:val="00C31480"/>
    <w:rsid w:val="00C32EEC"/>
    <w:rsid w:val="00C335C9"/>
    <w:rsid w:val="00C33BF9"/>
    <w:rsid w:val="00C33D01"/>
    <w:rsid w:val="00C3424A"/>
    <w:rsid w:val="00C357BF"/>
    <w:rsid w:val="00C36035"/>
    <w:rsid w:val="00C36509"/>
    <w:rsid w:val="00C3655E"/>
    <w:rsid w:val="00C36E22"/>
    <w:rsid w:val="00C37D40"/>
    <w:rsid w:val="00C37D47"/>
    <w:rsid w:val="00C4082E"/>
    <w:rsid w:val="00C40C05"/>
    <w:rsid w:val="00C40DD6"/>
    <w:rsid w:val="00C414D0"/>
    <w:rsid w:val="00C4155B"/>
    <w:rsid w:val="00C41A8C"/>
    <w:rsid w:val="00C429CB"/>
    <w:rsid w:val="00C42B07"/>
    <w:rsid w:val="00C43751"/>
    <w:rsid w:val="00C43807"/>
    <w:rsid w:val="00C438A5"/>
    <w:rsid w:val="00C45007"/>
    <w:rsid w:val="00C450C6"/>
    <w:rsid w:val="00C451BF"/>
    <w:rsid w:val="00C454CA"/>
    <w:rsid w:val="00C45A21"/>
    <w:rsid w:val="00C45CD3"/>
    <w:rsid w:val="00C4627D"/>
    <w:rsid w:val="00C464D6"/>
    <w:rsid w:val="00C4659F"/>
    <w:rsid w:val="00C466B4"/>
    <w:rsid w:val="00C4796A"/>
    <w:rsid w:val="00C47ADB"/>
    <w:rsid w:val="00C500BA"/>
    <w:rsid w:val="00C502D5"/>
    <w:rsid w:val="00C508A5"/>
    <w:rsid w:val="00C5113B"/>
    <w:rsid w:val="00C511EF"/>
    <w:rsid w:val="00C51794"/>
    <w:rsid w:val="00C52932"/>
    <w:rsid w:val="00C52AFD"/>
    <w:rsid w:val="00C52EE6"/>
    <w:rsid w:val="00C53733"/>
    <w:rsid w:val="00C53FB3"/>
    <w:rsid w:val="00C5442B"/>
    <w:rsid w:val="00C54782"/>
    <w:rsid w:val="00C54EB1"/>
    <w:rsid w:val="00C55139"/>
    <w:rsid w:val="00C55A4A"/>
    <w:rsid w:val="00C55ACC"/>
    <w:rsid w:val="00C5632F"/>
    <w:rsid w:val="00C566B8"/>
    <w:rsid w:val="00C56D50"/>
    <w:rsid w:val="00C56E90"/>
    <w:rsid w:val="00C56F82"/>
    <w:rsid w:val="00C577A7"/>
    <w:rsid w:val="00C57A76"/>
    <w:rsid w:val="00C6008D"/>
    <w:rsid w:val="00C612E7"/>
    <w:rsid w:val="00C612F5"/>
    <w:rsid w:val="00C615B4"/>
    <w:rsid w:val="00C61D4C"/>
    <w:rsid w:val="00C61F18"/>
    <w:rsid w:val="00C620BF"/>
    <w:rsid w:val="00C62501"/>
    <w:rsid w:val="00C62F55"/>
    <w:rsid w:val="00C63538"/>
    <w:rsid w:val="00C63588"/>
    <w:rsid w:val="00C63796"/>
    <w:rsid w:val="00C63856"/>
    <w:rsid w:val="00C63876"/>
    <w:rsid w:val="00C63906"/>
    <w:rsid w:val="00C63CBB"/>
    <w:rsid w:val="00C64415"/>
    <w:rsid w:val="00C6495F"/>
    <w:rsid w:val="00C6568F"/>
    <w:rsid w:val="00C657DE"/>
    <w:rsid w:val="00C65EA4"/>
    <w:rsid w:val="00C6677F"/>
    <w:rsid w:val="00C66846"/>
    <w:rsid w:val="00C66A63"/>
    <w:rsid w:val="00C67269"/>
    <w:rsid w:val="00C67963"/>
    <w:rsid w:val="00C700AD"/>
    <w:rsid w:val="00C7064C"/>
    <w:rsid w:val="00C70754"/>
    <w:rsid w:val="00C708E8"/>
    <w:rsid w:val="00C70A5F"/>
    <w:rsid w:val="00C714F1"/>
    <w:rsid w:val="00C72B6D"/>
    <w:rsid w:val="00C737AA"/>
    <w:rsid w:val="00C73C33"/>
    <w:rsid w:val="00C74095"/>
    <w:rsid w:val="00C74167"/>
    <w:rsid w:val="00C74761"/>
    <w:rsid w:val="00C74C78"/>
    <w:rsid w:val="00C767DE"/>
    <w:rsid w:val="00C76B19"/>
    <w:rsid w:val="00C77CF1"/>
    <w:rsid w:val="00C77EB0"/>
    <w:rsid w:val="00C80562"/>
    <w:rsid w:val="00C809EB"/>
    <w:rsid w:val="00C80BED"/>
    <w:rsid w:val="00C80D02"/>
    <w:rsid w:val="00C8142E"/>
    <w:rsid w:val="00C81457"/>
    <w:rsid w:val="00C8160C"/>
    <w:rsid w:val="00C8179D"/>
    <w:rsid w:val="00C81DD9"/>
    <w:rsid w:val="00C81E7E"/>
    <w:rsid w:val="00C82461"/>
    <w:rsid w:val="00C83486"/>
    <w:rsid w:val="00C83783"/>
    <w:rsid w:val="00C83C34"/>
    <w:rsid w:val="00C840A9"/>
    <w:rsid w:val="00C85BDB"/>
    <w:rsid w:val="00C85E92"/>
    <w:rsid w:val="00C8611E"/>
    <w:rsid w:val="00C8645B"/>
    <w:rsid w:val="00C8664F"/>
    <w:rsid w:val="00C8665C"/>
    <w:rsid w:val="00C86E0E"/>
    <w:rsid w:val="00C86E3F"/>
    <w:rsid w:val="00C872C2"/>
    <w:rsid w:val="00C87854"/>
    <w:rsid w:val="00C90512"/>
    <w:rsid w:val="00C9057E"/>
    <w:rsid w:val="00C90C47"/>
    <w:rsid w:val="00C90C68"/>
    <w:rsid w:val="00C9128F"/>
    <w:rsid w:val="00C913A8"/>
    <w:rsid w:val="00C91949"/>
    <w:rsid w:val="00C919E9"/>
    <w:rsid w:val="00C91C4E"/>
    <w:rsid w:val="00C92017"/>
    <w:rsid w:val="00C93B28"/>
    <w:rsid w:val="00C94135"/>
    <w:rsid w:val="00C949FF"/>
    <w:rsid w:val="00C94F8C"/>
    <w:rsid w:val="00C951FA"/>
    <w:rsid w:val="00C95F01"/>
    <w:rsid w:val="00C96D5F"/>
    <w:rsid w:val="00C97589"/>
    <w:rsid w:val="00C97E0C"/>
    <w:rsid w:val="00C97EB4"/>
    <w:rsid w:val="00CA02CF"/>
    <w:rsid w:val="00CA0E98"/>
    <w:rsid w:val="00CA0F45"/>
    <w:rsid w:val="00CA0FD7"/>
    <w:rsid w:val="00CA0FDB"/>
    <w:rsid w:val="00CA1556"/>
    <w:rsid w:val="00CA1654"/>
    <w:rsid w:val="00CA1E2D"/>
    <w:rsid w:val="00CA239B"/>
    <w:rsid w:val="00CA2461"/>
    <w:rsid w:val="00CA2EE3"/>
    <w:rsid w:val="00CA3287"/>
    <w:rsid w:val="00CA36B4"/>
    <w:rsid w:val="00CA40D7"/>
    <w:rsid w:val="00CA42A5"/>
    <w:rsid w:val="00CA438D"/>
    <w:rsid w:val="00CA587D"/>
    <w:rsid w:val="00CA6471"/>
    <w:rsid w:val="00CA6811"/>
    <w:rsid w:val="00CA6EE5"/>
    <w:rsid w:val="00CA6F07"/>
    <w:rsid w:val="00CA7105"/>
    <w:rsid w:val="00CA7757"/>
    <w:rsid w:val="00CA775D"/>
    <w:rsid w:val="00CB1974"/>
    <w:rsid w:val="00CB1B96"/>
    <w:rsid w:val="00CB210A"/>
    <w:rsid w:val="00CB2F65"/>
    <w:rsid w:val="00CB34D4"/>
    <w:rsid w:val="00CB3B69"/>
    <w:rsid w:val="00CB4165"/>
    <w:rsid w:val="00CB5720"/>
    <w:rsid w:val="00CB66EA"/>
    <w:rsid w:val="00CB66F8"/>
    <w:rsid w:val="00CB6A61"/>
    <w:rsid w:val="00CB6B59"/>
    <w:rsid w:val="00CB6CF4"/>
    <w:rsid w:val="00CB6DCA"/>
    <w:rsid w:val="00CB7C93"/>
    <w:rsid w:val="00CB7FF7"/>
    <w:rsid w:val="00CC0152"/>
    <w:rsid w:val="00CC05C6"/>
    <w:rsid w:val="00CC05DB"/>
    <w:rsid w:val="00CC083F"/>
    <w:rsid w:val="00CC0D8F"/>
    <w:rsid w:val="00CC0EBD"/>
    <w:rsid w:val="00CC190F"/>
    <w:rsid w:val="00CC19EE"/>
    <w:rsid w:val="00CC27DB"/>
    <w:rsid w:val="00CC30DA"/>
    <w:rsid w:val="00CC3317"/>
    <w:rsid w:val="00CC37D6"/>
    <w:rsid w:val="00CC3A23"/>
    <w:rsid w:val="00CC409A"/>
    <w:rsid w:val="00CC4830"/>
    <w:rsid w:val="00CC49B2"/>
    <w:rsid w:val="00CC5395"/>
    <w:rsid w:val="00CC540E"/>
    <w:rsid w:val="00CC5659"/>
    <w:rsid w:val="00CC6576"/>
    <w:rsid w:val="00CD09E7"/>
    <w:rsid w:val="00CD10AC"/>
    <w:rsid w:val="00CD1240"/>
    <w:rsid w:val="00CD2634"/>
    <w:rsid w:val="00CD2849"/>
    <w:rsid w:val="00CD28FF"/>
    <w:rsid w:val="00CD2A17"/>
    <w:rsid w:val="00CD2D69"/>
    <w:rsid w:val="00CD3040"/>
    <w:rsid w:val="00CD4AFB"/>
    <w:rsid w:val="00CD4B68"/>
    <w:rsid w:val="00CD5001"/>
    <w:rsid w:val="00CD5478"/>
    <w:rsid w:val="00CD5592"/>
    <w:rsid w:val="00CD5779"/>
    <w:rsid w:val="00CD67C5"/>
    <w:rsid w:val="00CD6C4E"/>
    <w:rsid w:val="00CD79A8"/>
    <w:rsid w:val="00CD7BED"/>
    <w:rsid w:val="00CD7E24"/>
    <w:rsid w:val="00CE010D"/>
    <w:rsid w:val="00CE0723"/>
    <w:rsid w:val="00CE0803"/>
    <w:rsid w:val="00CE1D16"/>
    <w:rsid w:val="00CE1EAF"/>
    <w:rsid w:val="00CE1F6F"/>
    <w:rsid w:val="00CE224B"/>
    <w:rsid w:val="00CE22CC"/>
    <w:rsid w:val="00CE2651"/>
    <w:rsid w:val="00CE32C4"/>
    <w:rsid w:val="00CE3315"/>
    <w:rsid w:val="00CE38E5"/>
    <w:rsid w:val="00CE3BCD"/>
    <w:rsid w:val="00CE3FD7"/>
    <w:rsid w:val="00CE4041"/>
    <w:rsid w:val="00CE5965"/>
    <w:rsid w:val="00CE5B13"/>
    <w:rsid w:val="00CE6657"/>
    <w:rsid w:val="00CE6838"/>
    <w:rsid w:val="00CE6C0C"/>
    <w:rsid w:val="00CE7FDB"/>
    <w:rsid w:val="00CF0129"/>
    <w:rsid w:val="00CF034A"/>
    <w:rsid w:val="00CF094C"/>
    <w:rsid w:val="00CF0E35"/>
    <w:rsid w:val="00CF0F11"/>
    <w:rsid w:val="00CF16B3"/>
    <w:rsid w:val="00CF1898"/>
    <w:rsid w:val="00CF2BEE"/>
    <w:rsid w:val="00CF2D53"/>
    <w:rsid w:val="00CF2EE1"/>
    <w:rsid w:val="00CF3CFD"/>
    <w:rsid w:val="00CF50F0"/>
    <w:rsid w:val="00CF569F"/>
    <w:rsid w:val="00CF6D15"/>
    <w:rsid w:val="00CF748E"/>
    <w:rsid w:val="00D004C4"/>
    <w:rsid w:val="00D00EAF"/>
    <w:rsid w:val="00D00FBA"/>
    <w:rsid w:val="00D012A8"/>
    <w:rsid w:val="00D014E6"/>
    <w:rsid w:val="00D01725"/>
    <w:rsid w:val="00D01CC7"/>
    <w:rsid w:val="00D028FE"/>
    <w:rsid w:val="00D02BBB"/>
    <w:rsid w:val="00D02FE7"/>
    <w:rsid w:val="00D0350B"/>
    <w:rsid w:val="00D041EB"/>
    <w:rsid w:val="00D04CC1"/>
    <w:rsid w:val="00D06C1F"/>
    <w:rsid w:val="00D07D56"/>
    <w:rsid w:val="00D10855"/>
    <w:rsid w:val="00D11842"/>
    <w:rsid w:val="00D11A90"/>
    <w:rsid w:val="00D12FDD"/>
    <w:rsid w:val="00D13828"/>
    <w:rsid w:val="00D13D3C"/>
    <w:rsid w:val="00D140BF"/>
    <w:rsid w:val="00D14648"/>
    <w:rsid w:val="00D14E1D"/>
    <w:rsid w:val="00D15669"/>
    <w:rsid w:val="00D15DEC"/>
    <w:rsid w:val="00D16B0C"/>
    <w:rsid w:val="00D20513"/>
    <w:rsid w:val="00D20AE5"/>
    <w:rsid w:val="00D20D0C"/>
    <w:rsid w:val="00D21353"/>
    <w:rsid w:val="00D21FCF"/>
    <w:rsid w:val="00D22498"/>
    <w:rsid w:val="00D22525"/>
    <w:rsid w:val="00D2345F"/>
    <w:rsid w:val="00D23575"/>
    <w:rsid w:val="00D23FD1"/>
    <w:rsid w:val="00D24544"/>
    <w:rsid w:val="00D24766"/>
    <w:rsid w:val="00D259F2"/>
    <w:rsid w:val="00D25F09"/>
    <w:rsid w:val="00D26239"/>
    <w:rsid w:val="00D26572"/>
    <w:rsid w:val="00D26BCC"/>
    <w:rsid w:val="00D26D55"/>
    <w:rsid w:val="00D27132"/>
    <w:rsid w:val="00D300A2"/>
    <w:rsid w:val="00D300D5"/>
    <w:rsid w:val="00D30C48"/>
    <w:rsid w:val="00D313B9"/>
    <w:rsid w:val="00D315C0"/>
    <w:rsid w:val="00D3174A"/>
    <w:rsid w:val="00D31951"/>
    <w:rsid w:val="00D31AFB"/>
    <w:rsid w:val="00D31E40"/>
    <w:rsid w:val="00D31E89"/>
    <w:rsid w:val="00D32456"/>
    <w:rsid w:val="00D3252E"/>
    <w:rsid w:val="00D32B4C"/>
    <w:rsid w:val="00D335C4"/>
    <w:rsid w:val="00D33A1D"/>
    <w:rsid w:val="00D347D7"/>
    <w:rsid w:val="00D3484F"/>
    <w:rsid w:val="00D350C8"/>
    <w:rsid w:val="00D35EC5"/>
    <w:rsid w:val="00D36D16"/>
    <w:rsid w:val="00D37238"/>
    <w:rsid w:val="00D3740C"/>
    <w:rsid w:val="00D377EB"/>
    <w:rsid w:val="00D37CF8"/>
    <w:rsid w:val="00D40E14"/>
    <w:rsid w:val="00D41125"/>
    <w:rsid w:val="00D41391"/>
    <w:rsid w:val="00D418DD"/>
    <w:rsid w:val="00D42ACB"/>
    <w:rsid w:val="00D431D3"/>
    <w:rsid w:val="00D4323A"/>
    <w:rsid w:val="00D434F8"/>
    <w:rsid w:val="00D43633"/>
    <w:rsid w:val="00D4420B"/>
    <w:rsid w:val="00D44891"/>
    <w:rsid w:val="00D44919"/>
    <w:rsid w:val="00D44977"/>
    <w:rsid w:val="00D44DEC"/>
    <w:rsid w:val="00D452DF"/>
    <w:rsid w:val="00D465B7"/>
    <w:rsid w:val="00D46CE6"/>
    <w:rsid w:val="00D50FB6"/>
    <w:rsid w:val="00D516C9"/>
    <w:rsid w:val="00D51F9A"/>
    <w:rsid w:val="00D52D26"/>
    <w:rsid w:val="00D530CC"/>
    <w:rsid w:val="00D5377E"/>
    <w:rsid w:val="00D54581"/>
    <w:rsid w:val="00D54B10"/>
    <w:rsid w:val="00D54D12"/>
    <w:rsid w:val="00D54FA4"/>
    <w:rsid w:val="00D55DB9"/>
    <w:rsid w:val="00D56204"/>
    <w:rsid w:val="00D56F46"/>
    <w:rsid w:val="00D56F94"/>
    <w:rsid w:val="00D577E8"/>
    <w:rsid w:val="00D5781E"/>
    <w:rsid w:val="00D60198"/>
    <w:rsid w:val="00D6027E"/>
    <w:rsid w:val="00D60BDD"/>
    <w:rsid w:val="00D61840"/>
    <w:rsid w:val="00D626D6"/>
    <w:rsid w:val="00D62F36"/>
    <w:rsid w:val="00D63852"/>
    <w:rsid w:val="00D6523F"/>
    <w:rsid w:val="00D656FD"/>
    <w:rsid w:val="00D657EF"/>
    <w:rsid w:val="00D65AAD"/>
    <w:rsid w:val="00D65BDE"/>
    <w:rsid w:val="00D65F77"/>
    <w:rsid w:val="00D66B78"/>
    <w:rsid w:val="00D6709B"/>
    <w:rsid w:val="00D6759D"/>
    <w:rsid w:val="00D67C99"/>
    <w:rsid w:val="00D701CD"/>
    <w:rsid w:val="00D708D9"/>
    <w:rsid w:val="00D70E4E"/>
    <w:rsid w:val="00D70E6D"/>
    <w:rsid w:val="00D7149E"/>
    <w:rsid w:val="00D715E2"/>
    <w:rsid w:val="00D723E0"/>
    <w:rsid w:val="00D72676"/>
    <w:rsid w:val="00D72C5D"/>
    <w:rsid w:val="00D7395F"/>
    <w:rsid w:val="00D73A57"/>
    <w:rsid w:val="00D74737"/>
    <w:rsid w:val="00D74EB1"/>
    <w:rsid w:val="00D754A1"/>
    <w:rsid w:val="00D7586F"/>
    <w:rsid w:val="00D76171"/>
    <w:rsid w:val="00D76BA1"/>
    <w:rsid w:val="00D770C3"/>
    <w:rsid w:val="00D77AFC"/>
    <w:rsid w:val="00D80C40"/>
    <w:rsid w:val="00D80D03"/>
    <w:rsid w:val="00D80E62"/>
    <w:rsid w:val="00D80EAD"/>
    <w:rsid w:val="00D81BE4"/>
    <w:rsid w:val="00D81D1C"/>
    <w:rsid w:val="00D81F30"/>
    <w:rsid w:val="00D82157"/>
    <w:rsid w:val="00D82592"/>
    <w:rsid w:val="00D826E2"/>
    <w:rsid w:val="00D829CD"/>
    <w:rsid w:val="00D834DA"/>
    <w:rsid w:val="00D838CB"/>
    <w:rsid w:val="00D83CC4"/>
    <w:rsid w:val="00D85524"/>
    <w:rsid w:val="00D86865"/>
    <w:rsid w:val="00D86ADA"/>
    <w:rsid w:val="00D87726"/>
    <w:rsid w:val="00D87971"/>
    <w:rsid w:val="00D87A22"/>
    <w:rsid w:val="00D90C07"/>
    <w:rsid w:val="00D90DA4"/>
    <w:rsid w:val="00D90DD5"/>
    <w:rsid w:val="00D91025"/>
    <w:rsid w:val="00D9172D"/>
    <w:rsid w:val="00D923DE"/>
    <w:rsid w:val="00D925A0"/>
    <w:rsid w:val="00D92A5F"/>
    <w:rsid w:val="00D938E9"/>
    <w:rsid w:val="00D93F77"/>
    <w:rsid w:val="00D94060"/>
    <w:rsid w:val="00D95D6A"/>
    <w:rsid w:val="00D96164"/>
    <w:rsid w:val="00D9694A"/>
    <w:rsid w:val="00D977E8"/>
    <w:rsid w:val="00DA0267"/>
    <w:rsid w:val="00DA0395"/>
    <w:rsid w:val="00DA0EE9"/>
    <w:rsid w:val="00DA1D56"/>
    <w:rsid w:val="00DA223F"/>
    <w:rsid w:val="00DA24DB"/>
    <w:rsid w:val="00DA26AF"/>
    <w:rsid w:val="00DA292C"/>
    <w:rsid w:val="00DA2D11"/>
    <w:rsid w:val="00DA30E9"/>
    <w:rsid w:val="00DA3E97"/>
    <w:rsid w:val="00DA4369"/>
    <w:rsid w:val="00DA512F"/>
    <w:rsid w:val="00DA52D5"/>
    <w:rsid w:val="00DA6BDA"/>
    <w:rsid w:val="00DA7404"/>
    <w:rsid w:val="00DA76D1"/>
    <w:rsid w:val="00DB08F9"/>
    <w:rsid w:val="00DB0C9E"/>
    <w:rsid w:val="00DB13D3"/>
    <w:rsid w:val="00DB16B5"/>
    <w:rsid w:val="00DB255F"/>
    <w:rsid w:val="00DB3138"/>
    <w:rsid w:val="00DB374C"/>
    <w:rsid w:val="00DB3BA4"/>
    <w:rsid w:val="00DB417B"/>
    <w:rsid w:val="00DB46C1"/>
    <w:rsid w:val="00DB4F95"/>
    <w:rsid w:val="00DB50F2"/>
    <w:rsid w:val="00DB523D"/>
    <w:rsid w:val="00DB5B1C"/>
    <w:rsid w:val="00DB5BF7"/>
    <w:rsid w:val="00DB63B1"/>
    <w:rsid w:val="00DB6A41"/>
    <w:rsid w:val="00DB76B1"/>
    <w:rsid w:val="00DC0E4F"/>
    <w:rsid w:val="00DC1A8C"/>
    <w:rsid w:val="00DC1F76"/>
    <w:rsid w:val="00DC21A4"/>
    <w:rsid w:val="00DC27C3"/>
    <w:rsid w:val="00DC2CDD"/>
    <w:rsid w:val="00DC3838"/>
    <w:rsid w:val="00DC391E"/>
    <w:rsid w:val="00DC3C29"/>
    <w:rsid w:val="00DC4040"/>
    <w:rsid w:val="00DC44AE"/>
    <w:rsid w:val="00DC4A5E"/>
    <w:rsid w:val="00DC5C04"/>
    <w:rsid w:val="00DC63CB"/>
    <w:rsid w:val="00DC65CE"/>
    <w:rsid w:val="00DC70B3"/>
    <w:rsid w:val="00DC72EC"/>
    <w:rsid w:val="00DC7969"/>
    <w:rsid w:val="00DC7F35"/>
    <w:rsid w:val="00DD0B56"/>
    <w:rsid w:val="00DD1003"/>
    <w:rsid w:val="00DD17AD"/>
    <w:rsid w:val="00DD1BEC"/>
    <w:rsid w:val="00DD1C48"/>
    <w:rsid w:val="00DD1E4E"/>
    <w:rsid w:val="00DD2009"/>
    <w:rsid w:val="00DD2087"/>
    <w:rsid w:val="00DD244B"/>
    <w:rsid w:val="00DD29BD"/>
    <w:rsid w:val="00DD2D08"/>
    <w:rsid w:val="00DD32F8"/>
    <w:rsid w:val="00DD3503"/>
    <w:rsid w:val="00DD45F5"/>
    <w:rsid w:val="00DD4C55"/>
    <w:rsid w:val="00DD4FC8"/>
    <w:rsid w:val="00DD536C"/>
    <w:rsid w:val="00DD5431"/>
    <w:rsid w:val="00DD5437"/>
    <w:rsid w:val="00DD54AE"/>
    <w:rsid w:val="00DD6497"/>
    <w:rsid w:val="00DD75EC"/>
    <w:rsid w:val="00DD78DF"/>
    <w:rsid w:val="00DD7BB3"/>
    <w:rsid w:val="00DD7BE9"/>
    <w:rsid w:val="00DE0720"/>
    <w:rsid w:val="00DE0FD4"/>
    <w:rsid w:val="00DE270D"/>
    <w:rsid w:val="00DE2CF1"/>
    <w:rsid w:val="00DE2E6C"/>
    <w:rsid w:val="00DE362A"/>
    <w:rsid w:val="00DE3F8B"/>
    <w:rsid w:val="00DE4772"/>
    <w:rsid w:val="00DE4B5B"/>
    <w:rsid w:val="00DE4EA3"/>
    <w:rsid w:val="00DE50B3"/>
    <w:rsid w:val="00DE56C7"/>
    <w:rsid w:val="00DE5AD9"/>
    <w:rsid w:val="00DE5F29"/>
    <w:rsid w:val="00DE6092"/>
    <w:rsid w:val="00DE76A8"/>
    <w:rsid w:val="00DE7BCF"/>
    <w:rsid w:val="00DF055D"/>
    <w:rsid w:val="00DF11E2"/>
    <w:rsid w:val="00DF1430"/>
    <w:rsid w:val="00DF23E9"/>
    <w:rsid w:val="00DF27CD"/>
    <w:rsid w:val="00DF299A"/>
    <w:rsid w:val="00DF2BD2"/>
    <w:rsid w:val="00DF2DE1"/>
    <w:rsid w:val="00DF2F69"/>
    <w:rsid w:val="00DF301E"/>
    <w:rsid w:val="00DF419C"/>
    <w:rsid w:val="00DF4C40"/>
    <w:rsid w:val="00DF4D7A"/>
    <w:rsid w:val="00DF4D97"/>
    <w:rsid w:val="00DF4ED5"/>
    <w:rsid w:val="00DF4FCC"/>
    <w:rsid w:val="00DF5352"/>
    <w:rsid w:val="00DF5923"/>
    <w:rsid w:val="00DF62B7"/>
    <w:rsid w:val="00DF65DE"/>
    <w:rsid w:val="00DF6A88"/>
    <w:rsid w:val="00DF6B5D"/>
    <w:rsid w:val="00DF716A"/>
    <w:rsid w:val="00DF73D2"/>
    <w:rsid w:val="00DF77DA"/>
    <w:rsid w:val="00E00034"/>
    <w:rsid w:val="00E003C5"/>
    <w:rsid w:val="00E0084D"/>
    <w:rsid w:val="00E01FAB"/>
    <w:rsid w:val="00E0329E"/>
    <w:rsid w:val="00E03FB9"/>
    <w:rsid w:val="00E03FF5"/>
    <w:rsid w:val="00E042F5"/>
    <w:rsid w:val="00E05C90"/>
    <w:rsid w:val="00E065EA"/>
    <w:rsid w:val="00E06763"/>
    <w:rsid w:val="00E06BD5"/>
    <w:rsid w:val="00E078B0"/>
    <w:rsid w:val="00E079B7"/>
    <w:rsid w:val="00E07A6B"/>
    <w:rsid w:val="00E07BFC"/>
    <w:rsid w:val="00E10741"/>
    <w:rsid w:val="00E107EC"/>
    <w:rsid w:val="00E117E5"/>
    <w:rsid w:val="00E11A3D"/>
    <w:rsid w:val="00E11EFC"/>
    <w:rsid w:val="00E124C4"/>
    <w:rsid w:val="00E12599"/>
    <w:rsid w:val="00E13058"/>
    <w:rsid w:val="00E13141"/>
    <w:rsid w:val="00E139B3"/>
    <w:rsid w:val="00E146A8"/>
    <w:rsid w:val="00E14B06"/>
    <w:rsid w:val="00E14DE5"/>
    <w:rsid w:val="00E15358"/>
    <w:rsid w:val="00E155D9"/>
    <w:rsid w:val="00E158CB"/>
    <w:rsid w:val="00E15A31"/>
    <w:rsid w:val="00E167F7"/>
    <w:rsid w:val="00E16D82"/>
    <w:rsid w:val="00E17439"/>
    <w:rsid w:val="00E1756D"/>
    <w:rsid w:val="00E20EC7"/>
    <w:rsid w:val="00E20F64"/>
    <w:rsid w:val="00E211F3"/>
    <w:rsid w:val="00E211FF"/>
    <w:rsid w:val="00E21652"/>
    <w:rsid w:val="00E227FC"/>
    <w:rsid w:val="00E250BD"/>
    <w:rsid w:val="00E2569D"/>
    <w:rsid w:val="00E257D4"/>
    <w:rsid w:val="00E25F2D"/>
    <w:rsid w:val="00E279FC"/>
    <w:rsid w:val="00E27BF9"/>
    <w:rsid w:val="00E3000A"/>
    <w:rsid w:val="00E307FB"/>
    <w:rsid w:val="00E30862"/>
    <w:rsid w:val="00E315FF"/>
    <w:rsid w:val="00E31814"/>
    <w:rsid w:val="00E31992"/>
    <w:rsid w:val="00E31B93"/>
    <w:rsid w:val="00E321B0"/>
    <w:rsid w:val="00E32224"/>
    <w:rsid w:val="00E323A2"/>
    <w:rsid w:val="00E334C1"/>
    <w:rsid w:val="00E33D8D"/>
    <w:rsid w:val="00E3487A"/>
    <w:rsid w:val="00E34F42"/>
    <w:rsid w:val="00E35D40"/>
    <w:rsid w:val="00E3606D"/>
    <w:rsid w:val="00E367ED"/>
    <w:rsid w:val="00E36A5F"/>
    <w:rsid w:val="00E36BDC"/>
    <w:rsid w:val="00E36C23"/>
    <w:rsid w:val="00E37326"/>
    <w:rsid w:val="00E37E5E"/>
    <w:rsid w:val="00E40620"/>
    <w:rsid w:val="00E40709"/>
    <w:rsid w:val="00E40C78"/>
    <w:rsid w:val="00E41A88"/>
    <w:rsid w:val="00E41EC3"/>
    <w:rsid w:val="00E426C5"/>
    <w:rsid w:val="00E4287E"/>
    <w:rsid w:val="00E42B17"/>
    <w:rsid w:val="00E430C6"/>
    <w:rsid w:val="00E43345"/>
    <w:rsid w:val="00E43727"/>
    <w:rsid w:val="00E44243"/>
    <w:rsid w:val="00E449AD"/>
    <w:rsid w:val="00E44D2D"/>
    <w:rsid w:val="00E44F37"/>
    <w:rsid w:val="00E44F41"/>
    <w:rsid w:val="00E4545D"/>
    <w:rsid w:val="00E4563C"/>
    <w:rsid w:val="00E464C8"/>
    <w:rsid w:val="00E46F10"/>
    <w:rsid w:val="00E47ABD"/>
    <w:rsid w:val="00E47F58"/>
    <w:rsid w:val="00E501DD"/>
    <w:rsid w:val="00E506EA"/>
    <w:rsid w:val="00E51894"/>
    <w:rsid w:val="00E5195B"/>
    <w:rsid w:val="00E51967"/>
    <w:rsid w:val="00E51AA8"/>
    <w:rsid w:val="00E51C05"/>
    <w:rsid w:val="00E51E34"/>
    <w:rsid w:val="00E52A43"/>
    <w:rsid w:val="00E52B04"/>
    <w:rsid w:val="00E531D5"/>
    <w:rsid w:val="00E53B43"/>
    <w:rsid w:val="00E53F83"/>
    <w:rsid w:val="00E545CA"/>
    <w:rsid w:val="00E54965"/>
    <w:rsid w:val="00E54A8B"/>
    <w:rsid w:val="00E5523C"/>
    <w:rsid w:val="00E559FB"/>
    <w:rsid w:val="00E56A37"/>
    <w:rsid w:val="00E56DDD"/>
    <w:rsid w:val="00E576F5"/>
    <w:rsid w:val="00E57E16"/>
    <w:rsid w:val="00E57ED0"/>
    <w:rsid w:val="00E60205"/>
    <w:rsid w:val="00E60652"/>
    <w:rsid w:val="00E60718"/>
    <w:rsid w:val="00E618C6"/>
    <w:rsid w:val="00E6201E"/>
    <w:rsid w:val="00E62382"/>
    <w:rsid w:val="00E62E75"/>
    <w:rsid w:val="00E6323A"/>
    <w:rsid w:val="00E632C2"/>
    <w:rsid w:val="00E635E4"/>
    <w:rsid w:val="00E6492B"/>
    <w:rsid w:val="00E653B1"/>
    <w:rsid w:val="00E65C1D"/>
    <w:rsid w:val="00E6600F"/>
    <w:rsid w:val="00E66393"/>
    <w:rsid w:val="00E66892"/>
    <w:rsid w:val="00E66A8C"/>
    <w:rsid w:val="00E66E09"/>
    <w:rsid w:val="00E675E9"/>
    <w:rsid w:val="00E67630"/>
    <w:rsid w:val="00E67679"/>
    <w:rsid w:val="00E677AC"/>
    <w:rsid w:val="00E67CDD"/>
    <w:rsid w:val="00E67EDC"/>
    <w:rsid w:val="00E70A97"/>
    <w:rsid w:val="00E70B99"/>
    <w:rsid w:val="00E711C4"/>
    <w:rsid w:val="00E718C1"/>
    <w:rsid w:val="00E71913"/>
    <w:rsid w:val="00E71EB7"/>
    <w:rsid w:val="00E720BE"/>
    <w:rsid w:val="00E72B0A"/>
    <w:rsid w:val="00E72D25"/>
    <w:rsid w:val="00E72E0E"/>
    <w:rsid w:val="00E73655"/>
    <w:rsid w:val="00E73CEB"/>
    <w:rsid w:val="00E73D3F"/>
    <w:rsid w:val="00E73E64"/>
    <w:rsid w:val="00E7531D"/>
    <w:rsid w:val="00E75337"/>
    <w:rsid w:val="00E75EAE"/>
    <w:rsid w:val="00E75EF0"/>
    <w:rsid w:val="00E76203"/>
    <w:rsid w:val="00E76DA5"/>
    <w:rsid w:val="00E774BC"/>
    <w:rsid w:val="00E77524"/>
    <w:rsid w:val="00E77767"/>
    <w:rsid w:val="00E778E8"/>
    <w:rsid w:val="00E80BDA"/>
    <w:rsid w:val="00E8112B"/>
    <w:rsid w:val="00E81298"/>
    <w:rsid w:val="00E81E55"/>
    <w:rsid w:val="00E81FF8"/>
    <w:rsid w:val="00E84621"/>
    <w:rsid w:val="00E847CA"/>
    <w:rsid w:val="00E84BAD"/>
    <w:rsid w:val="00E852A2"/>
    <w:rsid w:val="00E8546B"/>
    <w:rsid w:val="00E85533"/>
    <w:rsid w:val="00E858C8"/>
    <w:rsid w:val="00E85B3D"/>
    <w:rsid w:val="00E85C3C"/>
    <w:rsid w:val="00E85DE6"/>
    <w:rsid w:val="00E87D2D"/>
    <w:rsid w:val="00E9039C"/>
    <w:rsid w:val="00E9168D"/>
    <w:rsid w:val="00E916E6"/>
    <w:rsid w:val="00E91F98"/>
    <w:rsid w:val="00E92178"/>
    <w:rsid w:val="00E922D7"/>
    <w:rsid w:val="00E92410"/>
    <w:rsid w:val="00E9323B"/>
    <w:rsid w:val="00E93981"/>
    <w:rsid w:val="00E941A7"/>
    <w:rsid w:val="00E95C40"/>
    <w:rsid w:val="00E95CF6"/>
    <w:rsid w:val="00E95E55"/>
    <w:rsid w:val="00E95E62"/>
    <w:rsid w:val="00E961E6"/>
    <w:rsid w:val="00E961F7"/>
    <w:rsid w:val="00E96E5B"/>
    <w:rsid w:val="00E9739B"/>
    <w:rsid w:val="00E9742F"/>
    <w:rsid w:val="00E97899"/>
    <w:rsid w:val="00E979AE"/>
    <w:rsid w:val="00E97B52"/>
    <w:rsid w:val="00EA00C9"/>
    <w:rsid w:val="00EA07A6"/>
    <w:rsid w:val="00EA08F5"/>
    <w:rsid w:val="00EA16E8"/>
    <w:rsid w:val="00EA1A09"/>
    <w:rsid w:val="00EA23C8"/>
    <w:rsid w:val="00EA289C"/>
    <w:rsid w:val="00EA4141"/>
    <w:rsid w:val="00EA461C"/>
    <w:rsid w:val="00EA4E96"/>
    <w:rsid w:val="00EA503A"/>
    <w:rsid w:val="00EA551B"/>
    <w:rsid w:val="00EA55E6"/>
    <w:rsid w:val="00EA5748"/>
    <w:rsid w:val="00EA5788"/>
    <w:rsid w:val="00EA5F73"/>
    <w:rsid w:val="00EA61C5"/>
    <w:rsid w:val="00EA63EA"/>
    <w:rsid w:val="00EA6E38"/>
    <w:rsid w:val="00EB03AA"/>
    <w:rsid w:val="00EB0B3C"/>
    <w:rsid w:val="00EB118F"/>
    <w:rsid w:val="00EB131A"/>
    <w:rsid w:val="00EB1758"/>
    <w:rsid w:val="00EB1FDF"/>
    <w:rsid w:val="00EB2988"/>
    <w:rsid w:val="00EB3007"/>
    <w:rsid w:val="00EB3605"/>
    <w:rsid w:val="00EB3CBA"/>
    <w:rsid w:val="00EB3F2D"/>
    <w:rsid w:val="00EB42CF"/>
    <w:rsid w:val="00EB441F"/>
    <w:rsid w:val="00EB46A9"/>
    <w:rsid w:val="00EB5545"/>
    <w:rsid w:val="00EB57F2"/>
    <w:rsid w:val="00EB5A52"/>
    <w:rsid w:val="00EB5B50"/>
    <w:rsid w:val="00EB5B9D"/>
    <w:rsid w:val="00EB5D4F"/>
    <w:rsid w:val="00EB6082"/>
    <w:rsid w:val="00EB6901"/>
    <w:rsid w:val="00EB6A75"/>
    <w:rsid w:val="00EB7C69"/>
    <w:rsid w:val="00EC0690"/>
    <w:rsid w:val="00EC0EDF"/>
    <w:rsid w:val="00EC11B7"/>
    <w:rsid w:val="00EC1266"/>
    <w:rsid w:val="00EC2390"/>
    <w:rsid w:val="00EC28A1"/>
    <w:rsid w:val="00EC337E"/>
    <w:rsid w:val="00EC4579"/>
    <w:rsid w:val="00EC4907"/>
    <w:rsid w:val="00EC54CB"/>
    <w:rsid w:val="00EC55A6"/>
    <w:rsid w:val="00EC5B96"/>
    <w:rsid w:val="00EC5C0B"/>
    <w:rsid w:val="00EC5D1E"/>
    <w:rsid w:val="00EC6ABC"/>
    <w:rsid w:val="00EC7123"/>
    <w:rsid w:val="00EC7BB3"/>
    <w:rsid w:val="00ED0123"/>
    <w:rsid w:val="00ED05FF"/>
    <w:rsid w:val="00ED0758"/>
    <w:rsid w:val="00ED0A24"/>
    <w:rsid w:val="00ED0A6A"/>
    <w:rsid w:val="00ED1C9E"/>
    <w:rsid w:val="00ED24B6"/>
    <w:rsid w:val="00ED34D0"/>
    <w:rsid w:val="00ED3737"/>
    <w:rsid w:val="00ED3B1B"/>
    <w:rsid w:val="00ED3C93"/>
    <w:rsid w:val="00ED3E8E"/>
    <w:rsid w:val="00ED409A"/>
    <w:rsid w:val="00ED4178"/>
    <w:rsid w:val="00ED46B6"/>
    <w:rsid w:val="00ED56C3"/>
    <w:rsid w:val="00ED59D7"/>
    <w:rsid w:val="00ED5CD6"/>
    <w:rsid w:val="00ED5EE3"/>
    <w:rsid w:val="00ED61FF"/>
    <w:rsid w:val="00ED63CE"/>
    <w:rsid w:val="00ED7797"/>
    <w:rsid w:val="00ED7E55"/>
    <w:rsid w:val="00EE013B"/>
    <w:rsid w:val="00EE06B7"/>
    <w:rsid w:val="00EE1042"/>
    <w:rsid w:val="00EE11EE"/>
    <w:rsid w:val="00EE1942"/>
    <w:rsid w:val="00EE19A8"/>
    <w:rsid w:val="00EE1A56"/>
    <w:rsid w:val="00EE1C6E"/>
    <w:rsid w:val="00EE1D57"/>
    <w:rsid w:val="00EE2231"/>
    <w:rsid w:val="00EE30F0"/>
    <w:rsid w:val="00EE3D34"/>
    <w:rsid w:val="00EE417C"/>
    <w:rsid w:val="00EE489A"/>
    <w:rsid w:val="00EE4D7C"/>
    <w:rsid w:val="00EE54D9"/>
    <w:rsid w:val="00EE56BC"/>
    <w:rsid w:val="00EE62CB"/>
    <w:rsid w:val="00EE647E"/>
    <w:rsid w:val="00EE6490"/>
    <w:rsid w:val="00EE6A8F"/>
    <w:rsid w:val="00EE6CFD"/>
    <w:rsid w:val="00EE6DBA"/>
    <w:rsid w:val="00EE6DFC"/>
    <w:rsid w:val="00EE6E4F"/>
    <w:rsid w:val="00EE7237"/>
    <w:rsid w:val="00EE7260"/>
    <w:rsid w:val="00EE76BE"/>
    <w:rsid w:val="00EF0207"/>
    <w:rsid w:val="00EF2863"/>
    <w:rsid w:val="00EF3176"/>
    <w:rsid w:val="00EF34E2"/>
    <w:rsid w:val="00EF3F43"/>
    <w:rsid w:val="00EF419B"/>
    <w:rsid w:val="00EF5811"/>
    <w:rsid w:val="00EF653E"/>
    <w:rsid w:val="00EF66F5"/>
    <w:rsid w:val="00EF6AEC"/>
    <w:rsid w:val="00EF6C0F"/>
    <w:rsid w:val="00EF72DE"/>
    <w:rsid w:val="00EF75B6"/>
    <w:rsid w:val="00F00089"/>
    <w:rsid w:val="00F0030E"/>
    <w:rsid w:val="00F0152F"/>
    <w:rsid w:val="00F0169C"/>
    <w:rsid w:val="00F02615"/>
    <w:rsid w:val="00F02877"/>
    <w:rsid w:val="00F02D7F"/>
    <w:rsid w:val="00F03B2B"/>
    <w:rsid w:val="00F03FA3"/>
    <w:rsid w:val="00F04B1D"/>
    <w:rsid w:val="00F04D59"/>
    <w:rsid w:val="00F0543E"/>
    <w:rsid w:val="00F05F97"/>
    <w:rsid w:val="00F064EA"/>
    <w:rsid w:val="00F06F6B"/>
    <w:rsid w:val="00F06FDB"/>
    <w:rsid w:val="00F07E24"/>
    <w:rsid w:val="00F103E3"/>
    <w:rsid w:val="00F1094F"/>
    <w:rsid w:val="00F109DE"/>
    <w:rsid w:val="00F10B05"/>
    <w:rsid w:val="00F10D3D"/>
    <w:rsid w:val="00F10ED3"/>
    <w:rsid w:val="00F117F6"/>
    <w:rsid w:val="00F11A9B"/>
    <w:rsid w:val="00F11FB6"/>
    <w:rsid w:val="00F1234D"/>
    <w:rsid w:val="00F1238D"/>
    <w:rsid w:val="00F12401"/>
    <w:rsid w:val="00F12C5C"/>
    <w:rsid w:val="00F12FCA"/>
    <w:rsid w:val="00F13251"/>
    <w:rsid w:val="00F13C2F"/>
    <w:rsid w:val="00F13CAC"/>
    <w:rsid w:val="00F14285"/>
    <w:rsid w:val="00F142DD"/>
    <w:rsid w:val="00F149B7"/>
    <w:rsid w:val="00F14FEC"/>
    <w:rsid w:val="00F1515D"/>
    <w:rsid w:val="00F15250"/>
    <w:rsid w:val="00F15AE4"/>
    <w:rsid w:val="00F15CAB"/>
    <w:rsid w:val="00F15EA8"/>
    <w:rsid w:val="00F15ED9"/>
    <w:rsid w:val="00F17047"/>
    <w:rsid w:val="00F173E8"/>
    <w:rsid w:val="00F17CDD"/>
    <w:rsid w:val="00F2013C"/>
    <w:rsid w:val="00F20A47"/>
    <w:rsid w:val="00F20C77"/>
    <w:rsid w:val="00F23DDB"/>
    <w:rsid w:val="00F24338"/>
    <w:rsid w:val="00F24B56"/>
    <w:rsid w:val="00F25052"/>
    <w:rsid w:val="00F25202"/>
    <w:rsid w:val="00F25291"/>
    <w:rsid w:val="00F25474"/>
    <w:rsid w:val="00F255DD"/>
    <w:rsid w:val="00F25D44"/>
    <w:rsid w:val="00F26CFE"/>
    <w:rsid w:val="00F26F01"/>
    <w:rsid w:val="00F27067"/>
    <w:rsid w:val="00F27D55"/>
    <w:rsid w:val="00F30165"/>
    <w:rsid w:val="00F30421"/>
    <w:rsid w:val="00F308E4"/>
    <w:rsid w:val="00F30D63"/>
    <w:rsid w:val="00F3141B"/>
    <w:rsid w:val="00F319A3"/>
    <w:rsid w:val="00F31B39"/>
    <w:rsid w:val="00F32883"/>
    <w:rsid w:val="00F33409"/>
    <w:rsid w:val="00F33AD7"/>
    <w:rsid w:val="00F33B0F"/>
    <w:rsid w:val="00F34307"/>
    <w:rsid w:val="00F34355"/>
    <w:rsid w:val="00F3615C"/>
    <w:rsid w:val="00F3646E"/>
    <w:rsid w:val="00F3682B"/>
    <w:rsid w:val="00F36AB0"/>
    <w:rsid w:val="00F36E5F"/>
    <w:rsid w:val="00F37171"/>
    <w:rsid w:val="00F37B88"/>
    <w:rsid w:val="00F37F4D"/>
    <w:rsid w:val="00F4011B"/>
    <w:rsid w:val="00F40608"/>
    <w:rsid w:val="00F40B6A"/>
    <w:rsid w:val="00F40C74"/>
    <w:rsid w:val="00F40FF4"/>
    <w:rsid w:val="00F415A5"/>
    <w:rsid w:val="00F418DD"/>
    <w:rsid w:val="00F41901"/>
    <w:rsid w:val="00F425E9"/>
    <w:rsid w:val="00F42C1D"/>
    <w:rsid w:val="00F4334F"/>
    <w:rsid w:val="00F4344B"/>
    <w:rsid w:val="00F43541"/>
    <w:rsid w:val="00F435D3"/>
    <w:rsid w:val="00F43A7B"/>
    <w:rsid w:val="00F43C2B"/>
    <w:rsid w:val="00F43F96"/>
    <w:rsid w:val="00F4424D"/>
    <w:rsid w:val="00F445B0"/>
    <w:rsid w:val="00F45C8F"/>
    <w:rsid w:val="00F478F6"/>
    <w:rsid w:val="00F503F7"/>
    <w:rsid w:val="00F506FE"/>
    <w:rsid w:val="00F51348"/>
    <w:rsid w:val="00F51AEC"/>
    <w:rsid w:val="00F51B1E"/>
    <w:rsid w:val="00F51C5D"/>
    <w:rsid w:val="00F52765"/>
    <w:rsid w:val="00F52862"/>
    <w:rsid w:val="00F52F19"/>
    <w:rsid w:val="00F53AA6"/>
    <w:rsid w:val="00F53B5A"/>
    <w:rsid w:val="00F53BC4"/>
    <w:rsid w:val="00F53BE4"/>
    <w:rsid w:val="00F53C24"/>
    <w:rsid w:val="00F53E8D"/>
    <w:rsid w:val="00F55154"/>
    <w:rsid w:val="00F55D26"/>
    <w:rsid w:val="00F56266"/>
    <w:rsid w:val="00F567E7"/>
    <w:rsid w:val="00F56929"/>
    <w:rsid w:val="00F56AC6"/>
    <w:rsid w:val="00F572A3"/>
    <w:rsid w:val="00F578F1"/>
    <w:rsid w:val="00F60453"/>
    <w:rsid w:val="00F6048B"/>
    <w:rsid w:val="00F60875"/>
    <w:rsid w:val="00F60E09"/>
    <w:rsid w:val="00F61590"/>
    <w:rsid w:val="00F6227F"/>
    <w:rsid w:val="00F62552"/>
    <w:rsid w:val="00F62A4F"/>
    <w:rsid w:val="00F62C2E"/>
    <w:rsid w:val="00F63889"/>
    <w:rsid w:val="00F63EA6"/>
    <w:rsid w:val="00F640D6"/>
    <w:rsid w:val="00F64FCD"/>
    <w:rsid w:val="00F654A2"/>
    <w:rsid w:val="00F65590"/>
    <w:rsid w:val="00F65673"/>
    <w:rsid w:val="00F6681E"/>
    <w:rsid w:val="00F6694E"/>
    <w:rsid w:val="00F66A5E"/>
    <w:rsid w:val="00F66DB6"/>
    <w:rsid w:val="00F66E83"/>
    <w:rsid w:val="00F66EDE"/>
    <w:rsid w:val="00F66FB4"/>
    <w:rsid w:val="00F67C70"/>
    <w:rsid w:val="00F70669"/>
    <w:rsid w:val="00F71731"/>
    <w:rsid w:val="00F71B8D"/>
    <w:rsid w:val="00F71C83"/>
    <w:rsid w:val="00F7296D"/>
    <w:rsid w:val="00F72B04"/>
    <w:rsid w:val="00F72BFB"/>
    <w:rsid w:val="00F73238"/>
    <w:rsid w:val="00F73492"/>
    <w:rsid w:val="00F73F14"/>
    <w:rsid w:val="00F74905"/>
    <w:rsid w:val="00F74AC5"/>
    <w:rsid w:val="00F764B3"/>
    <w:rsid w:val="00F76945"/>
    <w:rsid w:val="00F76B69"/>
    <w:rsid w:val="00F7700B"/>
    <w:rsid w:val="00F77A6F"/>
    <w:rsid w:val="00F77D0A"/>
    <w:rsid w:val="00F77D2C"/>
    <w:rsid w:val="00F77D43"/>
    <w:rsid w:val="00F805A8"/>
    <w:rsid w:val="00F80854"/>
    <w:rsid w:val="00F80A4C"/>
    <w:rsid w:val="00F80B9A"/>
    <w:rsid w:val="00F8195E"/>
    <w:rsid w:val="00F8227D"/>
    <w:rsid w:val="00F82551"/>
    <w:rsid w:val="00F82685"/>
    <w:rsid w:val="00F82B42"/>
    <w:rsid w:val="00F82DA4"/>
    <w:rsid w:val="00F8385B"/>
    <w:rsid w:val="00F8386A"/>
    <w:rsid w:val="00F84491"/>
    <w:rsid w:val="00F84AC0"/>
    <w:rsid w:val="00F85DE9"/>
    <w:rsid w:val="00F862BE"/>
    <w:rsid w:val="00F86AA2"/>
    <w:rsid w:val="00F86ABF"/>
    <w:rsid w:val="00F90464"/>
    <w:rsid w:val="00F90C3D"/>
    <w:rsid w:val="00F90F8A"/>
    <w:rsid w:val="00F91195"/>
    <w:rsid w:val="00F9151C"/>
    <w:rsid w:val="00F91D44"/>
    <w:rsid w:val="00F9261B"/>
    <w:rsid w:val="00F9263B"/>
    <w:rsid w:val="00F92A38"/>
    <w:rsid w:val="00F93183"/>
    <w:rsid w:val="00F938B9"/>
    <w:rsid w:val="00F93F10"/>
    <w:rsid w:val="00F9408B"/>
    <w:rsid w:val="00F947CC"/>
    <w:rsid w:val="00F94F58"/>
    <w:rsid w:val="00F953AA"/>
    <w:rsid w:val="00F954CA"/>
    <w:rsid w:val="00F955E6"/>
    <w:rsid w:val="00F9580C"/>
    <w:rsid w:val="00F95A4A"/>
    <w:rsid w:val="00F95DF7"/>
    <w:rsid w:val="00F966F8"/>
    <w:rsid w:val="00F9747C"/>
    <w:rsid w:val="00F978A0"/>
    <w:rsid w:val="00F97A90"/>
    <w:rsid w:val="00F97C36"/>
    <w:rsid w:val="00FA001D"/>
    <w:rsid w:val="00FA01BB"/>
    <w:rsid w:val="00FA02B7"/>
    <w:rsid w:val="00FA0E4B"/>
    <w:rsid w:val="00FA1C2E"/>
    <w:rsid w:val="00FA218F"/>
    <w:rsid w:val="00FA497B"/>
    <w:rsid w:val="00FA51BC"/>
    <w:rsid w:val="00FA568F"/>
    <w:rsid w:val="00FA5C43"/>
    <w:rsid w:val="00FA6A93"/>
    <w:rsid w:val="00FA705F"/>
    <w:rsid w:val="00FB027D"/>
    <w:rsid w:val="00FB07F0"/>
    <w:rsid w:val="00FB0EEF"/>
    <w:rsid w:val="00FB11DD"/>
    <w:rsid w:val="00FB120B"/>
    <w:rsid w:val="00FB17FC"/>
    <w:rsid w:val="00FB1BCE"/>
    <w:rsid w:val="00FB2438"/>
    <w:rsid w:val="00FB2F2C"/>
    <w:rsid w:val="00FB30C4"/>
    <w:rsid w:val="00FB3917"/>
    <w:rsid w:val="00FB3AB7"/>
    <w:rsid w:val="00FB4006"/>
    <w:rsid w:val="00FB42FA"/>
    <w:rsid w:val="00FB56EE"/>
    <w:rsid w:val="00FB57B2"/>
    <w:rsid w:val="00FB6452"/>
    <w:rsid w:val="00FB76CD"/>
    <w:rsid w:val="00FB7ABF"/>
    <w:rsid w:val="00FC00E8"/>
    <w:rsid w:val="00FC04D0"/>
    <w:rsid w:val="00FC0A1F"/>
    <w:rsid w:val="00FC0D7A"/>
    <w:rsid w:val="00FC12B4"/>
    <w:rsid w:val="00FC191B"/>
    <w:rsid w:val="00FC1CEB"/>
    <w:rsid w:val="00FC36DA"/>
    <w:rsid w:val="00FC3954"/>
    <w:rsid w:val="00FC49CF"/>
    <w:rsid w:val="00FC61EB"/>
    <w:rsid w:val="00FC6A06"/>
    <w:rsid w:val="00FC784D"/>
    <w:rsid w:val="00FC7ABC"/>
    <w:rsid w:val="00FD1359"/>
    <w:rsid w:val="00FD1BAA"/>
    <w:rsid w:val="00FD2373"/>
    <w:rsid w:val="00FD380C"/>
    <w:rsid w:val="00FD4106"/>
    <w:rsid w:val="00FD4BD0"/>
    <w:rsid w:val="00FD532E"/>
    <w:rsid w:val="00FD6B44"/>
    <w:rsid w:val="00FD74BC"/>
    <w:rsid w:val="00FD74E1"/>
    <w:rsid w:val="00FD7F7B"/>
    <w:rsid w:val="00FE0511"/>
    <w:rsid w:val="00FE114B"/>
    <w:rsid w:val="00FE1323"/>
    <w:rsid w:val="00FE14C2"/>
    <w:rsid w:val="00FE1C31"/>
    <w:rsid w:val="00FE24E0"/>
    <w:rsid w:val="00FE3792"/>
    <w:rsid w:val="00FE3796"/>
    <w:rsid w:val="00FE4AE3"/>
    <w:rsid w:val="00FE4FEB"/>
    <w:rsid w:val="00FE56B2"/>
    <w:rsid w:val="00FE5B02"/>
    <w:rsid w:val="00FE5CBA"/>
    <w:rsid w:val="00FE5E28"/>
    <w:rsid w:val="00FE6859"/>
    <w:rsid w:val="00FE6B58"/>
    <w:rsid w:val="00FE76CB"/>
    <w:rsid w:val="00FE7E4C"/>
    <w:rsid w:val="00FF06A7"/>
    <w:rsid w:val="00FF0F4E"/>
    <w:rsid w:val="00FF1498"/>
    <w:rsid w:val="00FF1592"/>
    <w:rsid w:val="00FF161F"/>
    <w:rsid w:val="00FF26D1"/>
    <w:rsid w:val="00FF3564"/>
    <w:rsid w:val="00FF39B3"/>
    <w:rsid w:val="00FF46C4"/>
    <w:rsid w:val="00FF5FA7"/>
    <w:rsid w:val="00FF6949"/>
    <w:rsid w:val="00FF69D1"/>
    <w:rsid w:val="00FF6DAE"/>
    <w:rsid w:val="00FF701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6202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881AFD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881AF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2574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881AFD"/>
    <w:rPr>
      <w:sz w:val="28"/>
      <w:szCs w:val="24"/>
    </w:rPr>
  </w:style>
  <w:style w:type="character" w:customStyle="1" w:styleId="20">
    <w:name w:val="Заголовок 2 Знак"/>
    <w:basedOn w:val="a1"/>
    <w:link w:val="2"/>
    <w:rsid w:val="00881AFD"/>
    <w:rPr>
      <w:sz w:val="28"/>
      <w:szCs w:val="24"/>
    </w:rPr>
  </w:style>
  <w:style w:type="character" w:customStyle="1" w:styleId="30">
    <w:name w:val="Заголовок 3 Знак"/>
    <w:basedOn w:val="a1"/>
    <w:link w:val="3"/>
    <w:rsid w:val="002574A6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ody Text"/>
    <w:basedOn w:val="a0"/>
    <w:link w:val="a5"/>
    <w:uiPriority w:val="99"/>
    <w:rsid w:val="007C6202"/>
    <w:pPr>
      <w:spacing w:line="360" w:lineRule="auto"/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1"/>
    <w:link w:val="a4"/>
    <w:uiPriority w:val="99"/>
    <w:rsid w:val="006156D5"/>
    <w:rPr>
      <w:color w:val="000000"/>
      <w:sz w:val="28"/>
    </w:rPr>
  </w:style>
  <w:style w:type="paragraph" w:styleId="a6">
    <w:name w:val="header"/>
    <w:basedOn w:val="a0"/>
    <w:link w:val="a7"/>
    <w:rsid w:val="007C62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881AFD"/>
    <w:rPr>
      <w:sz w:val="24"/>
      <w:szCs w:val="24"/>
    </w:rPr>
  </w:style>
  <w:style w:type="character" w:styleId="a8">
    <w:name w:val="page number"/>
    <w:basedOn w:val="a1"/>
    <w:rsid w:val="007C6202"/>
  </w:style>
  <w:style w:type="paragraph" w:styleId="a9">
    <w:name w:val="Balloon Text"/>
    <w:basedOn w:val="a0"/>
    <w:link w:val="aa"/>
    <w:uiPriority w:val="99"/>
    <w:semiHidden/>
    <w:rsid w:val="007C62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C00E8"/>
    <w:rPr>
      <w:rFonts w:ascii="Tahoma" w:hAnsi="Tahoma" w:cs="Tahoma"/>
      <w:sz w:val="16"/>
      <w:szCs w:val="16"/>
    </w:rPr>
  </w:style>
  <w:style w:type="character" w:styleId="ab">
    <w:name w:val="Hyperlink"/>
    <w:basedOn w:val="a1"/>
    <w:uiPriority w:val="99"/>
    <w:rsid w:val="007C6202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7C620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basedOn w:val="a1"/>
    <w:link w:val="ac"/>
    <w:uiPriority w:val="99"/>
    <w:rsid w:val="00881AFD"/>
    <w:rPr>
      <w:sz w:val="28"/>
      <w:szCs w:val="28"/>
    </w:rPr>
  </w:style>
  <w:style w:type="character" w:styleId="ae">
    <w:name w:val="FollowedHyperlink"/>
    <w:basedOn w:val="a1"/>
    <w:uiPriority w:val="99"/>
    <w:rsid w:val="007C6202"/>
    <w:rPr>
      <w:color w:val="800080"/>
      <w:u w:val="single"/>
    </w:rPr>
  </w:style>
  <w:style w:type="paragraph" w:customStyle="1" w:styleId="consplusnormal">
    <w:name w:val="consplusnormal"/>
    <w:basedOn w:val="a0"/>
    <w:rsid w:val="007C6202"/>
    <w:pPr>
      <w:spacing w:before="100" w:beforeAutospacing="1" w:after="100" w:afterAutospacing="1"/>
    </w:pPr>
  </w:style>
  <w:style w:type="paragraph" w:styleId="af">
    <w:name w:val="List Paragraph"/>
    <w:basedOn w:val="a0"/>
    <w:uiPriority w:val="34"/>
    <w:qFormat/>
    <w:rsid w:val="00922BE5"/>
    <w:pPr>
      <w:ind w:left="708"/>
    </w:pPr>
  </w:style>
  <w:style w:type="paragraph" w:styleId="a">
    <w:name w:val="Title"/>
    <w:basedOn w:val="a0"/>
    <w:link w:val="af0"/>
    <w:qFormat/>
    <w:rsid w:val="005B79B8"/>
    <w:pPr>
      <w:numPr>
        <w:numId w:val="1"/>
      </w:numPr>
      <w:jc w:val="center"/>
    </w:pPr>
    <w:rPr>
      <w:b/>
      <w:bCs/>
      <w:sz w:val="28"/>
    </w:rPr>
  </w:style>
  <w:style w:type="character" w:customStyle="1" w:styleId="af0">
    <w:name w:val="Название Знак"/>
    <w:basedOn w:val="a1"/>
    <w:link w:val="a"/>
    <w:rsid w:val="005B79B8"/>
    <w:rPr>
      <w:b/>
      <w:bCs/>
      <w:sz w:val="28"/>
      <w:szCs w:val="24"/>
    </w:rPr>
  </w:style>
  <w:style w:type="paragraph" w:customStyle="1" w:styleId="ConsPlusNormal0">
    <w:name w:val="ConsPlusNormal"/>
    <w:rsid w:val="00A67A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67A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2"/>
    <w:rsid w:val="004945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9F64DD"/>
    <w:rPr>
      <w:b/>
      <w:bCs/>
    </w:rPr>
  </w:style>
  <w:style w:type="paragraph" w:styleId="21">
    <w:name w:val="Body Text Indent 2"/>
    <w:basedOn w:val="a0"/>
    <w:link w:val="22"/>
    <w:uiPriority w:val="99"/>
    <w:rsid w:val="00881AFD"/>
    <w:pPr>
      <w:spacing w:after="120"/>
      <w:ind w:firstLine="900"/>
      <w:jc w:val="both"/>
    </w:pPr>
    <w:rPr>
      <w:bCs/>
    </w:rPr>
  </w:style>
  <w:style w:type="character" w:customStyle="1" w:styleId="22">
    <w:name w:val="Основной текст с отступом 2 Знак"/>
    <w:basedOn w:val="a1"/>
    <w:link w:val="21"/>
    <w:uiPriority w:val="99"/>
    <w:rsid w:val="00881AFD"/>
    <w:rPr>
      <w:bCs/>
      <w:sz w:val="24"/>
      <w:szCs w:val="24"/>
    </w:rPr>
  </w:style>
  <w:style w:type="paragraph" w:styleId="af3">
    <w:name w:val="Body Text Indent"/>
    <w:basedOn w:val="a0"/>
    <w:link w:val="af4"/>
    <w:rsid w:val="00881AFD"/>
    <w:pPr>
      <w:ind w:firstLine="900"/>
    </w:pPr>
  </w:style>
  <w:style w:type="character" w:customStyle="1" w:styleId="af4">
    <w:name w:val="Основной текст с отступом Знак"/>
    <w:basedOn w:val="a1"/>
    <w:link w:val="af3"/>
    <w:rsid w:val="00881AFD"/>
    <w:rPr>
      <w:sz w:val="24"/>
      <w:szCs w:val="24"/>
    </w:rPr>
  </w:style>
  <w:style w:type="paragraph" w:styleId="af5">
    <w:name w:val="Document Map"/>
    <w:basedOn w:val="a0"/>
    <w:link w:val="af6"/>
    <w:rsid w:val="00881A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1"/>
    <w:link w:val="af5"/>
    <w:rsid w:val="00881AFD"/>
    <w:rPr>
      <w:rFonts w:ascii="Tahoma" w:hAnsi="Tahoma" w:cs="Tahoma"/>
      <w:shd w:val="clear" w:color="auto" w:fill="000080"/>
    </w:rPr>
  </w:style>
  <w:style w:type="paragraph" w:styleId="af7">
    <w:name w:val="Normal (Web)"/>
    <w:basedOn w:val="a0"/>
    <w:uiPriority w:val="99"/>
    <w:unhideWhenUsed/>
    <w:rsid w:val="00881AFD"/>
    <w:pPr>
      <w:spacing w:before="100" w:beforeAutospacing="1" w:after="100" w:afterAutospacing="1"/>
    </w:pPr>
  </w:style>
  <w:style w:type="paragraph" w:customStyle="1" w:styleId="af8">
    <w:name w:val="Пункт"/>
    <w:basedOn w:val="a0"/>
    <w:rsid w:val="00881AFD"/>
    <w:pPr>
      <w:tabs>
        <w:tab w:val="num" w:pos="1620"/>
      </w:tabs>
      <w:ind w:left="1044" w:hanging="504"/>
      <w:jc w:val="both"/>
    </w:pPr>
    <w:rPr>
      <w:szCs w:val="28"/>
    </w:rPr>
  </w:style>
  <w:style w:type="paragraph" w:styleId="31">
    <w:name w:val="Body Text Indent 3"/>
    <w:basedOn w:val="a0"/>
    <w:link w:val="32"/>
    <w:rsid w:val="00881A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81AFD"/>
    <w:rPr>
      <w:sz w:val="16"/>
      <w:szCs w:val="16"/>
    </w:rPr>
  </w:style>
  <w:style w:type="paragraph" w:customStyle="1" w:styleId="310">
    <w:name w:val="Основной текст с отступом 31"/>
    <w:basedOn w:val="a0"/>
    <w:rsid w:val="00881AFD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 w:val="28"/>
      <w:szCs w:val="20"/>
    </w:rPr>
  </w:style>
  <w:style w:type="paragraph" w:customStyle="1" w:styleId="210">
    <w:name w:val="Основной текст с отступом 21"/>
    <w:basedOn w:val="a0"/>
    <w:rsid w:val="00881AF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28"/>
      <w:szCs w:val="20"/>
    </w:rPr>
  </w:style>
  <w:style w:type="paragraph" w:styleId="33">
    <w:name w:val="Body Text 3"/>
    <w:basedOn w:val="a0"/>
    <w:link w:val="34"/>
    <w:rsid w:val="00881A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81AFD"/>
    <w:rPr>
      <w:sz w:val="16"/>
      <w:szCs w:val="16"/>
    </w:rPr>
  </w:style>
  <w:style w:type="paragraph" w:styleId="23">
    <w:name w:val="Body Text 2"/>
    <w:basedOn w:val="a0"/>
    <w:link w:val="24"/>
    <w:rsid w:val="00881AF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881AFD"/>
    <w:rPr>
      <w:sz w:val="24"/>
      <w:szCs w:val="24"/>
    </w:rPr>
  </w:style>
  <w:style w:type="paragraph" w:customStyle="1" w:styleId="af9">
    <w:name w:val="Прижатый влево"/>
    <w:basedOn w:val="a0"/>
    <w:next w:val="a0"/>
    <w:uiPriority w:val="99"/>
    <w:rsid w:val="00881AF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0"/>
    <w:rsid w:val="00881AFD"/>
    <w:pPr>
      <w:widowControl w:val="0"/>
      <w:autoSpaceDE w:val="0"/>
      <w:autoSpaceDN w:val="0"/>
      <w:adjustRightInd w:val="0"/>
      <w:spacing w:line="302" w:lineRule="exact"/>
      <w:ind w:firstLine="715"/>
    </w:pPr>
    <w:rPr>
      <w:rFonts w:ascii="Arial Narrow" w:hAnsi="Arial Narrow"/>
    </w:rPr>
  </w:style>
  <w:style w:type="character" w:customStyle="1" w:styleId="FontStyle12">
    <w:name w:val="Font Style12"/>
    <w:basedOn w:val="a1"/>
    <w:uiPriority w:val="99"/>
    <w:rsid w:val="00881AFD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881AF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rsid w:val="00881AFD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1"/>
    <w:rsid w:val="00881AF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881AFD"/>
    <w:pPr>
      <w:widowControl w:val="0"/>
      <w:autoSpaceDE w:val="0"/>
      <w:autoSpaceDN w:val="0"/>
      <w:adjustRightInd w:val="0"/>
      <w:spacing w:line="240" w:lineRule="exact"/>
      <w:ind w:firstLine="533"/>
      <w:jc w:val="both"/>
    </w:pPr>
  </w:style>
  <w:style w:type="paragraph" w:customStyle="1" w:styleId="Style">
    <w:name w:val="Style"/>
    <w:basedOn w:val="a0"/>
    <w:link w:val="Style0"/>
    <w:rsid w:val="00363BC6"/>
    <w:pPr>
      <w:spacing w:line="360" w:lineRule="auto"/>
      <w:ind w:firstLine="709"/>
      <w:jc w:val="both"/>
    </w:pPr>
  </w:style>
  <w:style w:type="character" w:customStyle="1" w:styleId="Style0">
    <w:name w:val="Style Знак"/>
    <w:basedOn w:val="a1"/>
    <w:link w:val="Style"/>
    <w:rsid w:val="00363BC6"/>
    <w:rPr>
      <w:sz w:val="24"/>
      <w:szCs w:val="24"/>
    </w:rPr>
  </w:style>
  <w:style w:type="paragraph" w:customStyle="1" w:styleId="12">
    <w:name w:val="Абзац списка1"/>
    <w:basedOn w:val="a0"/>
    <w:rsid w:val="00363BC6"/>
    <w:pPr>
      <w:ind w:left="720"/>
      <w:contextualSpacing/>
    </w:pPr>
    <w:rPr>
      <w:rFonts w:eastAsia="Calibri"/>
      <w:szCs w:val="20"/>
      <w:lang w:eastAsia="en-US"/>
    </w:rPr>
  </w:style>
  <w:style w:type="character" w:customStyle="1" w:styleId="FontStyle19">
    <w:name w:val="Font Style19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0"/>
    <w:rsid w:val="00446BFF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одпункт"/>
    <w:basedOn w:val="a0"/>
    <w:rsid w:val="00446BFF"/>
    <w:pPr>
      <w:tabs>
        <w:tab w:val="num" w:pos="2520"/>
      </w:tabs>
      <w:ind w:left="1728" w:hanging="648"/>
      <w:jc w:val="both"/>
    </w:pPr>
    <w:rPr>
      <w:szCs w:val="28"/>
    </w:rPr>
  </w:style>
  <w:style w:type="paragraph" w:customStyle="1" w:styleId="1">
    <w:name w:val="Стиль1"/>
    <w:basedOn w:val="a4"/>
    <w:link w:val="14"/>
    <w:uiPriority w:val="99"/>
    <w:qFormat/>
    <w:rsid w:val="006156D5"/>
    <w:pPr>
      <w:numPr>
        <w:numId w:val="2"/>
      </w:numPr>
      <w:spacing w:line="240" w:lineRule="auto"/>
      <w:jc w:val="center"/>
    </w:pPr>
    <w:rPr>
      <w:b/>
      <w:bCs/>
      <w:color w:val="auto"/>
      <w:szCs w:val="28"/>
    </w:rPr>
  </w:style>
  <w:style w:type="character" w:customStyle="1" w:styleId="14">
    <w:name w:val="Стиль1 Знак"/>
    <w:basedOn w:val="a5"/>
    <w:link w:val="1"/>
    <w:uiPriority w:val="99"/>
    <w:rsid w:val="006156D5"/>
    <w:rPr>
      <w:b/>
      <w:bCs/>
      <w:color w:val="000000"/>
      <w:sz w:val="28"/>
      <w:szCs w:val="28"/>
    </w:rPr>
  </w:style>
  <w:style w:type="paragraph" w:styleId="afb">
    <w:name w:val="TOC Heading"/>
    <w:basedOn w:val="10"/>
    <w:next w:val="a0"/>
    <w:uiPriority w:val="39"/>
    <w:semiHidden/>
    <w:unhideWhenUsed/>
    <w:qFormat/>
    <w:rsid w:val="00593B01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25">
    <w:name w:val="toc 2"/>
    <w:basedOn w:val="a0"/>
    <w:next w:val="a0"/>
    <w:autoRedefine/>
    <w:uiPriority w:val="39"/>
    <w:unhideWhenUsed/>
    <w:qFormat/>
    <w:rsid w:val="00C55ACC"/>
    <w:pPr>
      <w:tabs>
        <w:tab w:val="right" w:leader="dot" w:pos="10052"/>
      </w:tabs>
      <w:spacing w:before="120"/>
      <w:ind w:firstLine="709"/>
      <w:jc w:val="both"/>
    </w:pPr>
    <w:rPr>
      <w:i/>
      <w:noProof/>
      <w:color w:val="000000" w:themeColor="text1"/>
      <w:sz w:val="28"/>
      <w:szCs w:val="28"/>
      <w:lang w:eastAsia="en-US"/>
    </w:rPr>
  </w:style>
  <w:style w:type="paragraph" w:styleId="15">
    <w:name w:val="toc 1"/>
    <w:basedOn w:val="a0"/>
    <w:next w:val="a0"/>
    <w:autoRedefine/>
    <w:uiPriority w:val="39"/>
    <w:unhideWhenUsed/>
    <w:qFormat/>
    <w:rsid w:val="005D35EB"/>
    <w:pPr>
      <w:tabs>
        <w:tab w:val="left" w:pos="0"/>
        <w:tab w:val="right" w:leader="dot" w:pos="10052"/>
      </w:tabs>
      <w:ind w:firstLine="709"/>
      <w:contextualSpacing/>
      <w:jc w:val="both"/>
    </w:pPr>
    <w:rPr>
      <w:b/>
      <w:noProof/>
      <w:color w:val="000000" w:themeColor="text1"/>
      <w:sz w:val="28"/>
      <w:szCs w:val="28"/>
      <w:lang w:eastAsia="en-US"/>
    </w:rPr>
  </w:style>
  <w:style w:type="paragraph" w:styleId="35">
    <w:name w:val="toc 3"/>
    <w:basedOn w:val="a0"/>
    <w:next w:val="a0"/>
    <w:autoRedefine/>
    <w:uiPriority w:val="39"/>
    <w:unhideWhenUsed/>
    <w:qFormat/>
    <w:rsid w:val="00593B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c">
    <w:name w:val="Plain Text"/>
    <w:basedOn w:val="a0"/>
    <w:link w:val="afd"/>
    <w:uiPriority w:val="99"/>
    <w:unhideWhenUsed/>
    <w:rsid w:val="00733E25"/>
    <w:rPr>
      <w:rFonts w:ascii="Consolas" w:eastAsia="Calibri" w:hAnsi="Consolas"/>
      <w:sz w:val="21"/>
      <w:szCs w:val="21"/>
      <w:lang w:eastAsia="en-US"/>
    </w:rPr>
  </w:style>
  <w:style w:type="character" w:customStyle="1" w:styleId="afd">
    <w:name w:val="Текст Знак"/>
    <w:basedOn w:val="a1"/>
    <w:link w:val="afc"/>
    <w:uiPriority w:val="99"/>
    <w:rsid w:val="00733E2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6">
    <w:name w:val="Обычный1"/>
    <w:rsid w:val="00C620BF"/>
    <w:pPr>
      <w:widowControl w:val="0"/>
    </w:pPr>
    <w:rPr>
      <w:rFonts w:ascii="TimesET" w:hAnsi="TimesET"/>
      <w:sz w:val="24"/>
    </w:rPr>
  </w:style>
  <w:style w:type="character" w:customStyle="1" w:styleId="afe">
    <w:name w:val="Основной текст_"/>
    <w:link w:val="17"/>
    <w:locked/>
    <w:rsid w:val="0067055A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17">
    <w:name w:val="Основной текст1"/>
    <w:basedOn w:val="a0"/>
    <w:link w:val="afe"/>
    <w:rsid w:val="0067055A"/>
    <w:pPr>
      <w:shd w:val="clear" w:color="auto" w:fill="FFFFFF"/>
      <w:spacing w:after="360" w:line="0" w:lineRule="atLeast"/>
      <w:ind w:right="23" w:hanging="300"/>
    </w:pPr>
    <w:rPr>
      <w:rFonts w:ascii="Batang" w:eastAsia="Batang" w:hAnsi="Batang"/>
    </w:rPr>
  </w:style>
  <w:style w:type="paragraph" w:customStyle="1" w:styleId="Heading">
    <w:name w:val="Heading"/>
    <w:rsid w:val="00490DB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">
    <w:name w:val="Subtitle"/>
    <w:basedOn w:val="a0"/>
    <w:next w:val="a0"/>
    <w:link w:val="aff0"/>
    <w:qFormat/>
    <w:rsid w:val="0006386C"/>
    <w:pPr>
      <w:jc w:val="both"/>
      <w:outlineLvl w:val="1"/>
    </w:pPr>
    <w:rPr>
      <w:b/>
      <w:i/>
      <w:smallCaps/>
      <w:sz w:val="28"/>
      <w:szCs w:val="28"/>
    </w:rPr>
  </w:style>
  <w:style w:type="character" w:customStyle="1" w:styleId="aff0">
    <w:name w:val="Подзаголовок Знак"/>
    <w:basedOn w:val="a1"/>
    <w:link w:val="aff"/>
    <w:rsid w:val="0006386C"/>
    <w:rPr>
      <w:b/>
      <w:i/>
      <w:smallCaps/>
      <w:sz w:val="28"/>
      <w:szCs w:val="28"/>
    </w:rPr>
  </w:style>
  <w:style w:type="character" w:customStyle="1" w:styleId="aff1">
    <w:name w:val="Гипертекстовая ссылка"/>
    <w:basedOn w:val="a1"/>
    <w:uiPriority w:val="99"/>
    <w:rsid w:val="005159C4"/>
    <w:rPr>
      <w:color w:val="008000"/>
    </w:rPr>
  </w:style>
  <w:style w:type="paragraph" w:customStyle="1" w:styleId="Style5">
    <w:name w:val="Style5"/>
    <w:basedOn w:val="a0"/>
    <w:uiPriority w:val="99"/>
    <w:rsid w:val="00F3646E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styleId="aff2">
    <w:name w:val="Emphasis"/>
    <w:basedOn w:val="a1"/>
    <w:qFormat/>
    <w:rsid w:val="003348F3"/>
    <w:rPr>
      <w:i/>
      <w:iCs/>
    </w:rPr>
  </w:style>
  <w:style w:type="paragraph" w:customStyle="1" w:styleId="Default">
    <w:name w:val="Default"/>
    <w:rsid w:val="00EC0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3">
    <w:name w:val="Placeholder Text"/>
    <w:basedOn w:val="a1"/>
    <w:uiPriority w:val="99"/>
    <w:semiHidden/>
    <w:rsid w:val="005448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6202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881AFD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881AF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2574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881AFD"/>
    <w:rPr>
      <w:sz w:val="28"/>
      <w:szCs w:val="24"/>
    </w:rPr>
  </w:style>
  <w:style w:type="character" w:customStyle="1" w:styleId="20">
    <w:name w:val="Заголовок 2 Знак"/>
    <w:basedOn w:val="a1"/>
    <w:link w:val="2"/>
    <w:rsid w:val="00881AFD"/>
    <w:rPr>
      <w:sz w:val="28"/>
      <w:szCs w:val="24"/>
    </w:rPr>
  </w:style>
  <w:style w:type="character" w:customStyle="1" w:styleId="30">
    <w:name w:val="Заголовок 3 Знак"/>
    <w:basedOn w:val="a1"/>
    <w:link w:val="3"/>
    <w:rsid w:val="002574A6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ody Text"/>
    <w:basedOn w:val="a0"/>
    <w:link w:val="a5"/>
    <w:uiPriority w:val="99"/>
    <w:rsid w:val="007C6202"/>
    <w:pPr>
      <w:spacing w:line="360" w:lineRule="auto"/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1"/>
    <w:link w:val="a4"/>
    <w:uiPriority w:val="99"/>
    <w:rsid w:val="006156D5"/>
    <w:rPr>
      <w:color w:val="000000"/>
      <w:sz w:val="28"/>
    </w:rPr>
  </w:style>
  <w:style w:type="paragraph" w:styleId="a6">
    <w:name w:val="header"/>
    <w:basedOn w:val="a0"/>
    <w:link w:val="a7"/>
    <w:rsid w:val="007C62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881AFD"/>
    <w:rPr>
      <w:sz w:val="24"/>
      <w:szCs w:val="24"/>
    </w:rPr>
  </w:style>
  <w:style w:type="character" w:styleId="a8">
    <w:name w:val="page number"/>
    <w:basedOn w:val="a1"/>
    <w:rsid w:val="007C6202"/>
  </w:style>
  <w:style w:type="paragraph" w:styleId="a9">
    <w:name w:val="Balloon Text"/>
    <w:basedOn w:val="a0"/>
    <w:link w:val="aa"/>
    <w:uiPriority w:val="99"/>
    <w:semiHidden/>
    <w:rsid w:val="007C62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C00E8"/>
    <w:rPr>
      <w:rFonts w:ascii="Tahoma" w:hAnsi="Tahoma" w:cs="Tahoma"/>
      <w:sz w:val="16"/>
      <w:szCs w:val="16"/>
    </w:rPr>
  </w:style>
  <w:style w:type="character" w:styleId="ab">
    <w:name w:val="Hyperlink"/>
    <w:basedOn w:val="a1"/>
    <w:uiPriority w:val="99"/>
    <w:rsid w:val="007C6202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7C620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basedOn w:val="a1"/>
    <w:link w:val="ac"/>
    <w:uiPriority w:val="99"/>
    <w:rsid w:val="00881AFD"/>
    <w:rPr>
      <w:sz w:val="28"/>
      <w:szCs w:val="28"/>
    </w:rPr>
  </w:style>
  <w:style w:type="character" w:styleId="ae">
    <w:name w:val="FollowedHyperlink"/>
    <w:basedOn w:val="a1"/>
    <w:uiPriority w:val="99"/>
    <w:rsid w:val="007C6202"/>
    <w:rPr>
      <w:color w:val="800080"/>
      <w:u w:val="single"/>
    </w:rPr>
  </w:style>
  <w:style w:type="paragraph" w:customStyle="1" w:styleId="consplusnormal">
    <w:name w:val="consplusnormal"/>
    <w:basedOn w:val="a0"/>
    <w:rsid w:val="007C6202"/>
    <w:pPr>
      <w:spacing w:before="100" w:beforeAutospacing="1" w:after="100" w:afterAutospacing="1"/>
    </w:pPr>
  </w:style>
  <w:style w:type="paragraph" w:styleId="af">
    <w:name w:val="List Paragraph"/>
    <w:basedOn w:val="a0"/>
    <w:uiPriority w:val="34"/>
    <w:qFormat/>
    <w:rsid w:val="00922BE5"/>
    <w:pPr>
      <w:ind w:left="708"/>
    </w:pPr>
  </w:style>
  <w:style w:type="paragraph" w:styleId="a">
    <w:name w:val="Title"/>
    <w:basedOn w:val="a0"/>
    <w:link w:val="af0"/>
    <w:qFormat/>
    <w:rsid w:val="005B79B8"/>
    <w:pPr>
      <w:numPr>
        <w:numId w:val="1"/>
      </w:numPr>
      <w:jc w:val="center"/>
    </w:pPr>
    <w:rPr>
      <w:b/>
      <w:bCs/>
      <w:sz w:val="28"/>
    </w:rPr>
  </w:style>
  <w:style w:type="character" w:customStyle="1" w:styleId="af0">
    <w:name w:val="Название Знак"/>
    <w:basedOn w:val="a1"/>
    <w:link w:val="a"/>
    <w:rsid w:val="005B79B8"/>
    <w:rPr>
      <w:b/>
      <w:bCs/>
      <w:sz w:val="28"/>
      <w:szCs w:val="24"/>
    </w:rPr>
  </w:style>
  <w:style w:type="paragraph" w:customStyle="1" w:styleId="ConsPlusNormal0">
    <w:name w:val="ConsPlusNormal"/>
    <w:rsid w:val="00A67A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67A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2"/>
    <w:rsid w:val="004945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9F64DD"/>
    <w:rPr>
      <w:b/>
      <w:bCs/>
    </w:rPr>
  </w:style>
  <w:style w:type="paragraph" w:styleId="21">
    <w:name w:val="Body Text Indent 2"/>
    <w:basedOn w:val="a0"/>
    <w:link w:val="22"/>
    <w:uiPriority w:val="99"/>
    <w:rsid w:val="00881AFD"/>
    <w:pPr>
      <w:spacing w:after="120"/>
      <w:ind w:firstLine="900"/>
      <w:jc w:val="both"/>
    </w:pPr>
    <w:rPr>
      <w:bCs/>
    </w:rPr>
  </w:style>
  <w:style w:type="character" w:customStyle="1" w:styleId="22">
    <w:name w:val="Основной текст с отступом 2 Знак"/>
    <w:basedOn w:val="a1"/>
    <w:link w:val="21"/>
    <w:uiPriority w:val="99"/>
    <w:rsid w:val="00881AFD"/>
    <w:rPr>
      <w:bCs/>
      <w:sz w:val="24"/>
      <w:szCs w:val="24"/>
    </w:rPr>
  </w:style>
  <w:style w:type="paragraph" w:styleId="af3">
    <w:name w:val="Body Text Indent"/>
    <w:basedOn w:val="a0"/>
    <w:link w:val="af4"/>
    <w:rsid w:val="00881AFD"/>
    <w:pPr>
      <w:ind w:firstLine="900"/>
    </w:pPr>
  </w:style>
  <w:style w:type="character" w:customStyle="1" w:styleId="af4">
    <w:name w:val="Основной текст с отступом Знак"/>
    <w:basedOn w:val="a1"/>
    <w:link w:val="af3"/>
    <w:rsid w:val="00881AFD"/>
    <w:rPr>
      <w:sz w:val="24"/>
      <w:szCs w:val="24"/>
    </w:rPr>
  </w:style>
  <w:style w:type="paragraph" w:styleId="af5">
    <w:name w:val="Document Map"/>
    <w:basedOn w:val="a0"/>
    <w:link w:val="af6"/>
    <w:rsid w:val="00881A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1"/>
    <w:link w:val="af5"/>
    <w:rsid w:val="00881AFD"/>
    <w:rPr>
      <w:rFonts w:ascii="Tahoma" w:hAnsi="Tahoma" w:cs="Tahoma"/>
      <w:shd w:val="clear" w:color="auto" w:fill="000080"/>
    </w:rPr>
  </w:style>
  <w:style w:type="paragraph" w:styleId="af7">
    <w:name w:val="Normal (Web)"/>
    <w:basedOn w:val="a0"/>
    <w:uiPriority w:val="99"/>
    <w:unhideWhenUsed/>
    <w:rsid w:val="00881AFD"/>
    <w:pPr>
      <w:spacing w:before="100" w:beforeAutospacing="1" w:after="100" w:afterAutospacing="1"/>
    </w:pPr>
  </w:style>
  <w:style w:type="paragraph" w:customStyle="1" w:styleId="af8">
    <w:name w:val="Пункт"/>
    <w:basedOn w:val="a0"/>
    <w:rsid w:val="00881AFD"/>
    <w:pPr>
      <w:tabs>
        <w:tab w:val="num" w:pos="1620"/>
      </w:tabs>
      <w:ind w:left="1044" w:hanging="504"/>
      <w:jc w:val="both"/>
    </w:pPr>
    <w:rPr>
      <w:szCs w:val="28"/>
    </w:rPr>
  </w:style>
  <w:style w:type="paragraph" w:styleId="31">
    <w:name w:val="Body Text Indent 3"/>
    <w:basedOn w:val="a0"/>
    <w:link w:val="32"/>
    <w:rsid w:val="00881A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81AFD"/>
    <w:rPr>
      <w:sz w:val="16"/>
      <w:szCs w:val="16"/>
    </w:rPr>
  </w:style>
  <w:style w:type="paragraph" w:customStyle="1" w:styleId="310">
    <w:name w:val="Основной текст с отступом 31"/>
    <w:basedOn w:val="a0"/>
    <w:rsid w:val="00881AFD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 w:val="28"/>
      <w:szCs w:val="20"/>
    </w:rPr>
  </w:style>
  <w:style w:type="paragraph" w:customStyle="1" w:styleId="210">
    <w:name w:val="Основной текст с отступом 21"/>
    <w:basedOn w:val="a0"/>
    <w:rsid w:val="00881AF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28"/>
      <w:szCs w:val="20"/>
    </w:rPr>
  </w:style>
  <w:style w:type="paragraph" w:styleId="33">
    <w:name w:val="Body Text 3"/>
    <w:basedOn w:val="a0"/>
    <w:link w:val="34"/>
    <w:rsid w:val="00881A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81AFD"/>
    <w:rPr>
      <w:sz w:val="16"/>
      <w:szCs w:val="16"/>
    </w:rPr>
  </w:style>
  <w:style w:type="paragraph" w:styleId="23">
    <w:name w:val="Body Text 2"/>
    <w:basedOn w:val="a0"/>
    <w:link w:val="24"/>
    <w:rsid w:val="00881AF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881AFD"/>
    <w:rPr>
      <w:sz w:val="24"/>
      <w:szCs w:val="24"/>
    </w:rPr>
  </w:style>
  <w:style w:type="paragraph" w:customStyle="1" w:styleId="af9">
    <w:name w:val="Прижатый влево"/>
    <w:basedOn w:val="a0"/>
    <w:next w:val="a0"/>
    <w:uiPriority w:val="99"/>
    <w:rsid w:val="00881AF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0"/>
    <w:rsid w:val="00881AFD"/>
    <w:pPr>
      <w:widowControl w:val="0"/>
      <w:autoSpaceDE w:val="0"/>
      <w:autoSpaceDN w:val="0"/>
      <w:adjustRightInd w:val="0"/>
      <w:spacing w:line="302" w:lineRule="exact"/>
      <w:ind w:firstLine="715"/>
    </w:pPr>
    <w:rPr>
      <w:rFonts w:ascii="Arial Narrow" w:hAnsi="Arial Narrow"/>
    </w:rPr>
  </w:style>
  <w:style w:type="character" w:customStyle="1" w:styleId="FontStyle12">
    <w:name w:val="Font Style12"/>
    <w:basedOn w:val="a1"/>
    <w:uiPriority w:val="99"/>
    <w:rsid w:val="00881AFD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881AF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rsid w:val="00881AFD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1"/>
    <w:rsid w:val="00881AF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881AFD"/>
    <w:pPr>
      <w:widowControl w:val="0"/>
      <w:autoSpaceDE w:val="0"/>
      <w:autoSpaceDN w:val="0"/>
      <w:adjustRightInd w:val="0"/>
      <w:spacing w:line="240" w:lineRule="exact"/>
      <w:ind w:firstLine="533"/>
      <w:jc w:val="both"/>
    </w:pPr>
  </w:style>
  <w:style w:type="paragraph" w:customStyle="1" w:styleId="Style">
    <w:name w:val="Style"/>
    <w:basedOn w:val="a0"/>
    <w:link w:val="Style0"/>
    <w:rsid w:val="00363BC6"/>
    <w:pPr>
      <w:spacing w:line="360" w:lineRule="auto"/>
      <w:ind w:firstLine="709"/>
      <w:jc w:val="both"/>
    </w:pPr>
  </w:style>
  <w:style w:type="character" w:customStyle="1" w:styleId="Style0">
    <w:name w:val="Style Знак"/>
    <w:basedOn w:val="a1"/>
    <w:link w:val="Style"/>
    <w:rsid w:val="00363BC6"/>
    <w:rPr>
      <w:sz w:val="24"/>
      <w:szCs w:val="24"/>
    </w:rPr>
  </w:style>
  <w:style w:type="paragraph" w:customStyle="1" w:styleId="12">
    <w:name w:val="Абзац списка1"/>
    <w:basedOn w:val="a0"/>
    <w:rsid w:val="00363BC6"/>
    <w:pPr>
      <w:ind w:left="720"/>
      <w:contextualSpacing/>
    </w:pPr>
    <w:rPr>
      <w:rFonts w:eastAsia="Calibri"/>
      <w:szCs w:val="20"/>
      <w:lang w:eastAsia="en-US"/>
    </w:rPr>
  </w:style>
  <w:style w:type="character" w:customStyle="1" w:styleId="FontStyle19">
    <w:name w:val="Font Style19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0"/>
    <w:rsid w:val="00446BFF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одпункт"/>
    <w:basedOn w:val="a0"/>
    <w:rsid w:val="00446BFF"/>
    <w:pPr>
      <w:tabs>
        <w:tab w:val="num" w:pos="2520"/>
      </w:tabs>
      <w:ind w:left="1728" w:hanging="648"/>
      <w:jc w:val="both"/>
    </w:pPr>
    <w:rPr>
      <w:szCs w:val="28"/>
    </w:rPr>
  </w:style>
  <w:style w:type="paragraph" w:customStyle="1" w:styleId="1">
    <w:name w:val="Стиль1"/>
    <w:basedOn w:val="a4"/>
    <w:link w:val="14"/>
    <w:uiPriority w:val="99"/>
    <w:qFormat/>
    <w:rsid w:val="006156D5"/>
    <w:pPr>
      <w:numPr>
        <w:numId w:val="2"/>
      </w:numPr>
      <w:spacing w:line="240" w:lineRule="auto"/>
      <w:jc w:val="center"/>
    </w:pPr>
    <w:rPr>
      <w:b/>
      <w:bCs/>
      <w:color w:val="auto"/>
      <w:szCs w:val="28"/>
    </w:rPr>
  </w:style>
  <w:style w:type="character" w:customStyle="1" w:styleId="14">
    <w:name w:val="Стиль1 Знак"/>
    <w:basedOn w:val="a5"/>
    <w:link w:val="1"/>
    <w:uiPriority w:val="99"/>
    <w:rsid w:val="006156D5"/>
    <w:rPr>
      <w:b/>
      <w:bCs/>
      <w:color w:val="000000"/>
      <w:sz w:val="28"/>
      <w:szCs w:val="28"/>
    </w:rPr>
  </w:style>
  <w:style w:type="paragraph" w:styleId="afb">
    <w:name w:val="TOC Heading"/>
    <w:basedOn w:val="10"/>
    <w:next w:val="a0"/>
    <w:uiPriority w:val="39"/>
    <w:semiHidden/>
    <w:unhideWhenUsed/>
    <w:qFormat/>
    <w:rsid w:val="00593B01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25">
    <w:name w:val="toc 2"/>
    <w:basedOn w:val="a0"/>
    <w:next w:val="a0"/>
    <w:autoRedefine/>
    <w:uiPriority w:val="39"/>
    <w:unhideWhenUsed/>
    <w:qFormat/>
    <w:rsid w:val="00C55ACC"/>
    <w:pPr>
      <w:tabs>
        <w:tab w:val="right" w:leader="dot" w:pos="10052"/>
      </w:tabs>
      <w:spacing w:before="120"/>
      <w:ind w:firstLine="709"/>
      <w:jc w:val="both"/>
    </w:pPr>
    <w:rPr>
      <w:i/>
      <w:noProof/>
      <w:color w:val="000000" w:themeColor="text1"/>
      <w:sz w:val="28"/>
      <w:szCs w:val="28"/>
      <w:lang w:eastAsia="en-US"/>
    </w:rPr>
  </w:style>
  <w:style w:type="paragraph" w:styleId="15">
    <w:name w:val="toc 1"/>
    <w:basedOn w:val="a0"/>
    <w:next w:val="a0"/>
    <w:autoRedefine/>
    <w:uiPriority w:val="39"/>
    <w:unhideWhenUsed/>
    <w:qFormat/>
    <w:rsid w:val="005D35EB"/>
    <w:pPr>
      <w:tabs>
        <w:tab w:val="left" w:pos="0"/>
        <w:tab w:val="right" w:leader="dot" w:pos="10052"/>
      </w:tabs>
      <w:ind w:firstLine="709"/>
      <w:contextualSpacing/>
      <w:jc w:val="both"/>
    </w:pPr>
    <w:rPr>
      <w:b/>
      <w:noProof/>
      <w:color w:val="000000" w:themeColor="text1"/>
      <w:sz w:val="28"/>
      <w:szCs w:val="28"/>
      <w:lang w:eastAsia="en-US"/>
    </w:rPr>
  </w:style>
  <w:style w:type="paragraph" w:styleId="35">
    <w:name w:val="toc 3"/>
    <w:basedOn w:val="a0"/>
    <w:next w:val="a0"/>
    <w:autoRedefine/>
    <w:uiPriority w:val="39"/>
    <w:unhideWhenUsed/>
    <w:qFormat/>
    <w:rsid w:val="00593B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c">
    <w:name w:val="Plain Text"/>
    <w:basedOn w:val="a0"/>
    <w:link w:val="afd"/>
    <w:uiPriority w:val="99"/>
    <w:unhideWhenUsed/>
    <w:rsid w:val="00733E25"/>
    <w:rPr>
      <w:rFonts w:ascii="Consolas" w:eastAsia="Calibri" w:hAnsi="Consolas"/>
      <w:sz w:val="21"/>
      <w:szCs w:val="21"/>
      <w:lang w:eastAsia="en-US"/>
    </w:rPr>
  </w:style>
  <w:style w:type="character" w:customStyle="1" w:styleId="afd">
    <w:name w:val="Текст Знак"/>
    <w:basedOn w:val="a1"/>
    <w:link w:val="afc"/>
    <w:uiPriority w:val="99"/>
    <w:rsid w:val="00733E2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6">
    <w:name w:val="Обычный1"/>
    <w:rsid w:val="00C620BF"/>
    <w:pPr>
      <w:widowControl w:val="0"/>
    </w:pPr>
    <w:rPr>
      <w:rFonts w:ascii="TimesET" w:hAnsi="TimesET"/>
      <w:sz w:val="24"/>
    </w:rPr>
  </w:style>
  <w:style w:type="character" w:customStyle="1" w:styleId="afe">
    <w:name w:val="Основной текст_"/>
    <w:link w:val="17"/>
    <w:locked/>
    <w:rsid w:val="0067055A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17">
    <w:name w:val="Основной текст1"/>
    <w:basedOn w:val="a0"/>
    <w:link w:val="afe"/>
    <w:rsid w:val="0067055A"/>
    <w:pPr>
      <w:shd w:val="clear" w:color="auto" w:fill="FFFFFF"/>
      <w:spacing w:after="360" w:line="0" w:lineRule="atLeast"/>
      <w:ind w:right="23" w:hanging="300"/>
    </w:pPr>
    <w:rPr>
      <w:rFonts w:ascii="Batang" w:eastAsia="Batang" w:hAnsi="Batang"/>
    </w:rPr>
  </w:style>
  <w:style w:type="paragraph" w:customStyle="1" w:styleId="Heading">
    <w:name w:val="Heading"/>
    <w:rsid w:val="00490DB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">
    <w:name w:val="Subtitle"/>
    <w:basedOn w:val="a0"/>
    <w:next w:val="a0"/>
    <w:link w:val="aff0"/>
    <w:qFormat/>
    <w:rsid w:val="0006386C"/>
    <w:pPr>
      <w:jc w:val="both"/>
      <w:outlineLvl w:val="1"/>
    </w:pPr>
    <w:rPr>
      <w:b/>
      <w:i/>
      <w:smallCaps/>
      <w:sz w:val="28"/>
      <w:szCs w:val="28"/>
    </w:rPr>
  </w:style>
  <w:style w:type="character" w:customStyle="1" w:styleId="aff0">
    <w:name w:val="Подзаголовок Знак"/>
    <w:basedOn w:val="a1"/>
    <w:link w:val="aff"/>
    <w:rsid w:val="0006386C"/>
    <w:rPr>
      <w:b/>
      <w:i/>
      <w:smallCaps/>
      <w:sz w:val="28"/>
      <w:szCs w:val="28"/>
    </w:rPr>
  </w:style>
  <w:style w:type="character" w:customStyle="1" w:styleId="aff1">
    <w:name w:val="Гипертекстовая ссылка"/>
    <w:basedOn w:val="a1"/>
    <w:uiPriority w:val="99"/>
    <w:rsid w:val="005159C4"/>
    <w:rPr>
      <w:color w:val="008000"/>
    </w:rPr>
  </w:style>
  <w:style w:type="paragraph" w:customStyle="1" w:styleId="Style5">
    <w:name w:val="Style5"/>
    <w:basedOn w:val="a0"/>
    <w:uiPriority w:val="99"/>
    <w:rsid w:val="00F3646E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styleId="aff2">
    <w:name w:val="Emphasis"/>
    <w:basedOn w:val="a1"/>
    <w:qFormat/>
    <w:rsid w:val="003348F3"/>
    <w:rPr>
      <w:i/>
      <w:iCs/>
    </w:rPr>
  </w:style>
  <w:style w:type="paragraph" w:customStyle="1" w:styleId="Default">
    <w:name w:val="Default"/>
    <w:rsid w:val="00EC0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3">
    <w:name w:val="Placeholder Text"/>
    <w:basedOn w:val="a1"/>
    <w:uiPriority w:val="99"/>
    <w:semiHidden/>
    <w:rsid w:val="005448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185718.1000" TargetMode="External"/><Relationship Id="rId18" Type="http://schemas.openxmlformats.org/officeDocument/2006/relationships/hyperlink" Target="consultantplus://offline/ref=BFB48F857BD9AAF0CCEAA64E6576527D155E7971B6817A31F81E0A19824B46FC8BC5CC2486E9B563F707H" TargetMode="External"/><Relationship Id="rId26" Type="http://schemas.openxmlformats.org/officeDocument/2006/relationships/hyperlink" Target="garantF1://95117.514" TargetMode="External"/><Relationship Id="rId39" Type="http://schemas.openxmlformats.org/officeDocument/2006/relationships/hyperlink" Target="garantF1://12038908.0" TargetMode="External"/><Relationship Id="rId21" Type="http://schemas.openxmlformats.org/officeDocument/2006/relationships/hyperlink" Target="consultantplus://offline/ref=1E207A74B457671E95F0C8B4791F6E1F0A0D579664548701CDDD243212e2qFH" TargetMode="External"/><Relationship Id="rId34" Type="http://schemas.openxmlformats.org/officeDocument/2006/relationships/hyperlink" Target="garantF1://10800200.200253" TargetMode="External"/><Relationship Id="rId42" Type="http://schemas.openxmlformats.org/officeDocument/2006/relationships/hyperlink" Target="garantF1://90335.0" TargetMode="External"/><Relationship Id="rId47" Type="http://schemas.openxmlformats.org/officeDocument/2006/relationships/diagramColors" Target="diagrams/colors2.xml"/><Relationship Id="rId50" Type="http://schemas.openxmlformats.org/officeDocument/2006/relationships/chart" Target="charts/chart2.xml"/><Relationship Id="rId55" Type="http://schemas.openxmlformats.org/officeDocument/2006/relationships/hyperlink" Target="consultantplus://offline/ref=BFB48F857BD9AAF0CCEAA64E6576527D155E7971B6817A31F81E0A19824B46FC8BC5CC2486E9B563F707H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garantF1://70130220.1" TargetMode="External"/><Relationship Id="rId20" Type="http://schemas.openxmlformats.org/officeDocument/2006/relationships/hyperlink" Target="consultantplus://offline/ref=BFB48F857BD9AAF0CCEAA64E6576527D155C7D7CB68F7A31F81E0A1982F40BH" TargetMode="External"/><Relationship Id="rId29" Type="http://schemas.openxmlformats.org/officeDocument/2006/relationships/diagramLayout" Target="diagrams/layout1.xml"/><Relationship Id="rId41" Type="http://schemas.openxmlformats.org/officeDocument/2006/relationships/hyperlink" Target="garantF1://88008.0" TargetMode="External"/><Relationship Id="rId54" Type="http://schemas.openxmlformats.org/officeDocument/2006/relationships/hyperlink" Target="consultantplus://offline/ref=8C891B1108108CCD6F6AB5ADE7D337C095CFC7CE5D706C80D8DEE05C2C31FE8F47E812F50CMDc6O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041618.1000" TargetMode="External"/><Relationship Id="rId24" Type="http://schemas.openxmlformats.org/officeDocument/2006/relationships/hyperlink" Target="consultantplus://offline/ref=1E207A74B457671E95F0C8B4791F6E1F0A0D549665528701CDDD2432122FD15069C64848DC8A371AeEq3H" TargetMode="External"/><Relationship Id="rId32" Type="http://schemas.microsoft.com/office/2007/relationships/diagramDrawing" Target="diagrams/drawing1.xml"/><Relationship Id="rId37" Type="http://schemas.openxmlformats.org/officeDocument/2006/relationships/hyperlink" Target="garantF1://12077515.0" TargetMode="External"/><Relationship Id="rId40" Type="http://schemas.openxmlformats.org/officeDocument/2006/relationships/hyperlink" Target="garantF1://12044315.0" TargetMode="External"/><Relationship Id="rId45" Type="http://schemas.openxmlformats.org/officeDocument/2006/relationships/diagramLayout" Target="diagrams/layout2.xml"/><Relationship Id="rId53" Type="http://schemas.openxmlformats.org/officeDocument/2006/relationships/hyperlink" Target="http://www.rkn.gov.ru" TargetMode="External"/><Relationship Id="rId58" Type="http://schemas.openxmlformats.org/officeDocument/2006/relationships/diagramQuickStyle" Target="diagrams/quickStyle3.xml"/><Relationship Id="rId5" Type="http://schemas.openxmlformats.org/officeDocument/2006/relationships/settings" Target="settings.xml"/><Relationship Id="rId15" Type="http://schemas.openxmlformats.org/officeDocument/2006/relationships/hyperlink" Target="garantF1://70082702.38" TargetMode="External"/><Relationship Id="rId23" Type="http://schemas.openxmlformats.org/officeDocument/2006/relationships/hyperlink" Target="consultantplus://offline/ref=BFB48F857BD9AAF0CCEAA64E6576527D155E7E7DB4807A31F81E0A19824B46FC8BC5CC2486E9B562F70BH" TargetMode="External"/><Relationship Id="rId28" Type="http://schemas.openxmlformats.org/officeDocument/2006/relationships/diagramData" Target="diagrams/data1.xml"/><Relationship Id="rId36" Type="http://schemas.openxmlformats.org/officeDocument/2006/relationships/hyperlink" Target="garantF1://12041175.0" TargetMode="External"/><Relationship Id="rId49" Type="http://schemas.openxmlformats.org/officeDocument/2006/relationships/chart" Target="charts/chart1.xml"/><Relationship Id="rId57" Type="http://schemas.openxmlformats.org/officeDocument/2006/relationships/diagramLayout" Target="diagrams/layout3.xml"/><Relationship Id="rId61" Type="http://schemas.openxmlformats.org/officeDocument/2006/relationships/header" Target="header1.xml"/><Relationship Id="rId10" Type="http://schemas.openxmlformats.org/officeDocument/2006/relationships/hyperlink" Target="garantF1://70039128.1000" TargetMode="External"/><Relationship Id="rId19" Type="http://schemas.openxmlformats.org/officeDocument/2006/relationships/hyperlink" Target="consultantplus://offline/ref=A459826CAD19AE9BF74FCFC406C8B2246FECC03300433D6A42B07B9481418E71A99AF4DC1368F476d5q2H" TargetMode="External"/><Relationship Id="rId31" Type="http://schemas.openxmlformats.org/officeDocument/2006/relationships/diagramColors" Target="diagrams/colors1.xml"/><Relationship Id="rId44" Type="http://schemas.openxmlformats.org/officeDocument/2006/relationships/diagramData" Target="diagrams/data2.xml"/><Relationship Id="rId52" Type="http://schemas.openxmlformats.org/officeDocument/2006/relationships/chart" Target="charts/chart4.xml"/><Relationship Id="rId60" Type="http://schemas.microsoft.com/office/2007/relationships/diagramDrawing" Target="diagrams/drawing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ACE7DCEA4210E0A55D0B6539447106D1CBC43792DA9027A83B3B6C20083A8D53828DBE4EC68DD5S3c8M" TargetMode="External"/><Relationship Id="rId14" Type="http://schemas.openxmlformats.org/officeDocument/2006/relationships/hyperlink" Target="garantF1://70019592.1000" TargetMode="External"/><Relationship Id="rId22" Type="http://schemas.openxmlformats.org/officeDocument/2006/relationships/hyperlink" Target="consultantplus://offline/ref=BFB48F857BD9AAF0CCEAA64E6576527D155F797DB08F7A31F81E0A1982F40BH" TargetMode="External"/><Relationship Id="rId27" Type="http://schemas.openxmlformats.org/officeDocument/2006/relationships/hyperlink" Target="consultantplus://offline/ref=2C2E7BA4A9525C4C718F7384F0C52A54501C0C2E9E21D6BFDACAEB523E1CFDDEE0D342B1A40838CEVFxCH" TargetMode="External"/><Relationship Id="rId30" Type="http://schemas.openxmlformats.org/officeDocument/2006/relationships/diagramQuickStyle" Target="diagrams/quickStyle1.xml"/><Relationship Id="rId35" Type="http://schemas.openxmlformats.org/officeDocument/2006/relationships/hyperlink" Target="garantF1://86117.0" TargetMode="External"/><Relationship Id="rId43" Type="http://schemas.openxmlformats.org/officeDocument/2006/relationships/hyperlink" Target="garantF1://88065.0" TargetMode="External"/><Relationship Id="rId48" Type="http://schemas.microsoft.com/office/2007/relationships/diagramDrawing" Target="diagrams/drawing2.xml"/><Relationship Id="rId56" Type="http://schemas.openxmlformats.org/officeDocument/2006/relationships/diagramData" Target="diagrams/data3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chart" Target="charts/chart3.xml"/><Relationship Id="rId3" Type="http://schemas.openxmlformats.org/officeDocument/2006/relationships/styles" Target="styles.xml"/><Relationship Id="rId12" Type="http://schemas.openxmlformats.org/officeDocument/2006/relationships/hyperlink" Target="garantF1://70059290.1000" TargetMode="External"/><Relationship Id="rId17" Type="http://schemas.openxmlformats.org/officeDocument/2006/relationships/hyperlink" Target="consultantplus://offline/ref=A459826CAD19AE9BF74FCFC406C8B2246FEDC23805483D6A42B07B9481418E71A99AF4DAd1q6H" TargetMode="External"/><Relationship Id="rId25" Type="http://schemas.openxmlformats.org/officeDocument/2006/relationships/hyperlink" Target="consultantplus://offline/ref=1E207A74B457671E95F0C8B4791F6E1F0A0D5E906A508701CDDD2432122FD15069C64848DC8A3717eEqBH" TargetMode="External"/><Relationship Id="rId33" Type="http://schemas.openxmlformats.org/officeDocument/2006/relationships/hyperlink" Target="garantF1://12085475.1911" TargetMode="External"/><Relationship Id="rId38" Type="http://schemas.openxmlformats.org/officeDocument/2006/relationships/hyperlink" Target="garantF1://95807.0" TargetMode="External"/><Relationship Id="rId46" Type="http://schemas.openxmlformats.org/officeDocument/2006/relationships/diagramQuickStyle" Target="diagrams/quickStyle2.xml"/><Relationship Id="rId59" Type="http://schemas.openxmlformats.org/officeDocument/2006/relationships/diagramColors" Target="diagrams/colors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ohlova\Application%20Data\Microsoft\&#1064;&#1072;&#1073;&#1083;&#1086;&#1085;&#1099;\&#1047;&#1072;&#1084;%20&#1052;&#1072;&#1083;&#1100;&#1103;&#1085;&#1086;&#1074;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580031695721091"/>
          <c:y val="0.21282798833819241"/>
          <c:w val="0.67987321711569315"/>
          <c:h val="0.4956268221574355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2"/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explosion val="28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0592428831011508"/>
                  <c:y val="-0.2354221120642419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599636583888554E-2"/>
                  <c:y val="9.83344952772227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095622246340391E-2"/>
                  <c:y val="-5.1816127150772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Электросвязь</c:v>
                </c:pt>
                <c:pt idx="1">
                  <c:v>Телерадиовещание</c:v>
                </c:pt>
                <c:pt idx="2">
                  <c:v>Почтовая связь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>
                  <c:v>23258</c:v>
                </c:pt>
                <c:pt idx="1">
                  <c:v>6878</c:v>
                </c:pt>
                <c:pt idx="2">
                  <c:v>788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9334389857369291"/>
          <c:y val="0.83965014577259467"/>
          <c:w val="0.61489698890649769"/>
          <c:h val="0.15743440233236278"/>
        </c:manualLayout>
      </c:layout>
      <c:overlay val="0"/>
      <c:spPr>
        <a:noFill/>
        <a:ln w="25400">
          <a:noFill/>
        </a:ln>
      </c:spPr>
      <c:txPr>
        <a:bodyPr/>
        <a:lstStyle/>
        <a:p>
          <a:pPr algn="just"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25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180871236992717E-2"/>
          <c:y val="0.1284720659917509"/>
          <c:w val="0.68602900621411755"/>
          <c:h val="0.766865391826021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25FF88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rgbClr val="1ED2CE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1.3138797522959706E-2"/>
                  <c:y val="-5.726565883509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694539470976222E-3"/>
                  <c:y val="-7.043438697542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096839712914514E-2"/>
                  <c:y val="0.11523934508186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5383063774800002E-2"/>
                  <c:y val="-0.10290088738907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343838993330869E-3"/>
                  <c:y val="-7.838156389085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052690329393884E-2"/>
                  <c:y val="-4.4985939257592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3049784720872566E-3"/>
                  <c:y val="-1.4802524684414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175157068322629E-2"/>
                  <c:y val="-6.9125425467212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1267450295931248E-2"/>
                  <c:y val="-5.318961648928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4047705623775628E-2"/>
                  <c:y val="-5.3866298931661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 i="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СКТВ</c:v>
                </c:pt>
                <c:pt idx="6">
                  <c:v>ЭФ</c:v>
                </c:pt>
                <c:pt idx="7">
                  <c:v>РТС</c:v>
                </c:pt>
                <c:pt idx="8">
                  <c:v>ПС</c:v>
                </c:pt>
                <c:pt idx="9">
                  <c:v>прочие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180</c:v>
                </c:pt>
                <c:pt idx="1">
                  <c:v>156</c:v>
                </c:pt>
                <c:pt idx="2">
                  <c:v>535</c:v>
                </c:pt>
                <c:pt idx="3">
                  <c:v>713</c:v>
                </c:pt>
                <c:pt idx="4">
                  <c:v>314</c:v>
                </c:pt>
                <c:pt idx="5">
                  <c:v>128</c:v>
                </c:pt>
                <c:pt idx="6">
                  <c:v>189</c:v>
                </c:pt>
                <c:pt idx="7">
                  <c:v>23</c:v>
                </c:pt>
                <c:pt idx="8">
                  <c:v>110</c:v>
                </c:pt>
                <c:pt idx="9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layout/>
      <c:overlay val="0"/>
      <c:txPr>
        <a:bodyPr/>
        <a:lstStyle/>
        <a:p>
          <a:pPr>
            <a:defRPr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24049853878501E-2"/>
          <c:y val="2.2082932888206962E-2"/>
          <c:w val="0.75503711558854958"/>
          <c:h val="0.896247240618103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МТ1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9442508710801E-2"/>
                  <c:y val="-3.571428571428571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b="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145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МТЗ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6424593267305E-2"/>
                  <c:y val="-3.55624296962879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МНМГ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1324041811846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ТФВС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94425087108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ТАКС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129386265741E-2"/>
                  <c:y val="1.518560179977502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ПКП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3763066202089E-2"/>
                  <c:y val="-3.571428571428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4446592"/>
        <c:axId val="101323136"/>
        <c:axId val="0"/>
      </c:bar3DChart>
      <c:catAx>
        <c:axId val="104446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01323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1323136"/>
        <c:scaling>
          <c:orientation val="minMax"/>
          <c:max val="520"/>
          <c:min val="0"/>
        </c:scaling>
        <c:delete val="0"/>
        <c:axPos val="l"/>
        <c:majorGridlines>
          <c:spPr>
            <a:ln w="3175">
              <a:noFill/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04446592"/>
        <c:crosses val="autoZero"/>
        <c:crossBetween val="between"/>
        <c:majorUnit val="5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288108217242072"/>
          <c:y val="4.9964421114027414E-2"/>
          <c:w val="0.15391951519859196"/>
          <c:h val="0.43274529517504201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b="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 algn="ctr">
        <a:defRPr sz="1000" b="1" i="0" u="none" strike="noStrike" baseline="0">
          <a:solidFill>
            <a:srgbClr val="000000"/>
          </a:solidFill>
          <a:latin typeface="Times New Roman" pitchFamily="18" charset="0"/>
          <a:ea typeface="Arial Cyr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46256197142024E-2"/>
          <c:y val="2.5170219364979873E-2"/>
          <c:w val="0.89107447506561677"/>
          <c:h val="0.871708916360707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лицензий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  <a:ln>
                <a:solidFill>
                  <a:srgbClr val="00B050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C0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I квартал</c:v>
                </c:pt>
                <c:pt idx="1">
                  <c:v>II квартал</c:v>
                </c:pt>
                <c:pt idx="2">
                  <c:v>III квартал</c:v>
                </c:pt>
                <c:pt idx="3">
                  <c:v>IV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2035</c:v>
                </c:pt>
                <c:pt idx="1">
                  <c:v>2090</c:v>
                </c:pt>
                <c:pt idx="2">
                  <c:v>1861</c:v>
                </c:pt>
                <c:pt idx="3">
                  <c:v>2641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349248"/>
        <c:axId val="101350784"/>
      </c:barChart>
      <c:catAx>
        <c:axId val="101349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1350784"/>
        <c:crosses val="autoZero"/>
        <c:auto val="1"/>
        <c:lblAlgn val="ctr"/>
        <c:lblOffset val="100"/>
        <c:noMultiLvlLbl val="0"/>
      </c:catAx>
      <c:valAx>
        <c:axId val="10135078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01349248"/>
        <c:crosses val="autoZero"/>
        <c:crossBetween val="between"/>
      </c:valAx>
      <c:spPr>
        <a:noFill/>
        <a:ln>
          <a:solidFill>
            <a:srgbClr val="000000"/>
          </a:solidFill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DCF467-8B66-46F7-B163-BA0CA4D9890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9730BA-3092-4EAD-BB16-0765DB7B007C}">
      <dgm:prSet custT="1"/>
      <dgm:spPr/>
      <dgm:t>
        <a:bodyPr/>
        <a:lstStyle/>
        <a:p>
          <a:pPr rtl="0"/>
          <a:r>
            <a:rPr lang="ru-RU" sz="1000" smtClean="0">
              <a:latin typeface="Times New Roman" pitchFamily="18" charset="0"/>
              <a:cs typeface="Times New Roman" pitchFamily="18" charset="0"/>
            </a:rPr>
            <a:t>Управление разрешительной работы, контроля и надзора в сфере массовых коммуникаций</a:t>
          </a:r>
        </a:p>
      </dgm:t>
    </dgm:pt>
    <dgm:pt modelId="{978D3BD4-1EEF-486E-B06A-E9374470A95E}" type="parTrans" cxnId="{874FA451-5948-4AB0-8E5B-69443306FBE3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DF366C0F-01A3-4ADE-B30A-135FB92384F1}" type="sibTrans" cxnId="{874FA451-5948-4AB0-8E5B-69443306FBE3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EFCFD403-A89E-45A4-B66B-27481C949B85}">
      <dgm:prSet custT="1"/>
      <dgm:spPr/>
      <dgm:t>
        <a:bodyPr/>
        <a:lstStyle/>
        <a:p>
          <a:pPr rtl="0"/>
          <a:r>
            <a:rPr lang="ru-RU" sz="1000" smtClean="0">
              <a:latin typeface="Times New Roman" pitchFamily="18" charset="0"/>
              <a:cs typeface="Times New Roman" pitchFamily="18" charset="0"/>
            </a:rPr>
            <a:t>Отдел регистрации средств массовой информации</a:t>
          </a:r>
        </a:p>
      </dgm:t>
    </dgm:pt>
    <dgm:pt modelId="{AEBA744C-8B4E-4F5D-9640-353120D2BA44}" type="parTrans" cxnId="{EEEFC0FA-6028-4003-8817-AEE4620FD13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13C1A8DC-E89C-4871-9439-A840D4A85B8A}" type="sibTrans" cxnId="{EEEFC0FA-6028-4003-8817-AEE4620FD13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DF7F1410-FEF8-4F08-BAA3-6C4C2DFF0DC5}">
      <dgm:prSet custT="1"/>
      <dgm:spPr/>
      <dgm:t>
        <a:bodyPr/>
        <a:lstStyle/>
        <a:p>
          <a:pPr rtl="0"/>
          <a:r>
            <a:rPr lang="ru-RU" sz="100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массовых коммуникаций</a:t>
          </a:r>
        </a:p>
      </dgm:t>
    </dgm:pt>
    <dgm:pt modelId="{A1C41DA5-AEAA-4066-BA9A-2A0EB4833AD3}" type="parTrans" cxnId="{B88895C8-8981-406A-B1B5-6CEE2FD94ED9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DA00EA67-958D-49DD-B547-423D55CCCFBE}" type="sibTrans" cxnId="{B88895C8-8981-406A-B1B5-6CEE2FD94ED9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2B35092-BEF3-46CD-AD2F-4359FBA9BF06}">
      <dgm:prSet custT="1"/>
      <dgm:spPr/>
      <dgm:t>
        <a:bodyPr/>
        <a:lstStyle/>
        <a:p>
          <a:pPr rtl="0"/>
          <a:r>
            <a:rPr lang="ru-RU" sz="1000" smtClean="0">
              <a:latin typeface="Times New Roman" pitchFamily="18" charset="0"/>
              <a:cs typeface="Times New Roman" pitchFamily="18" charset="0"/>
            </a:rPr>
            <a:t>Отдел ведения реестров в сфере массовых коммуникаций</a:t>
          </a:r>
        </a:p>
      </dgm:t>
    </dgm:pt>
    <dgm:pt modelId="{BE2C0C83-455F-4DC7-9A42-23D107DDE690}" type="parTrans" cxnId="{F26E2B4B-2332-4854-A4E3-24670BDD548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A945331B-B6D8-4318-B703-41CBDCF5B341}" type="sibTrans" cxnId="{F26E2B4B-2332-4854-A4E3-24670BDD548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D64D782A-54CF-430F-B1C3-B56F9AF984A0}">
      <dgm:prSet custT="1"/>
      <dgm:spPr/>
      <dgm:t>
        <a:bodyPr/>
        <a:lstStyle/>
        <a:p>
          <a:pPr rtl="0"/>
          <a:r>
            <a:rPr lang="ru-RU" sz="1000" smtClean="0">
              <a:latin typeface="Times New Roman" pitchFamily="18" charset="0"/>
              <a:cs typeface="Times New Roman" pitchFamily="18" charset="0"/>
            </a:rPr>
            <a:t>Отдел по надзору за соблюдением законодательства в сфере массовых коммуникаций, телевизионного и радиовещания</a:t>
          </a:r>
        </a:p>
      </dgm:t>
    </dgm:pt>
    <dgm:pt modelId="{E1BC5788-4D9B-4C2F-89D5-B9C685E990EB}" type="parTrans" cxnId="{7474F6CA-D644-41C5-9847-813B1ED101C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6001F31D-D61F-4F74-99FF-3C1B59CF9864}" type="sibTrans" cxnId="{7474F6CA-D644-41C5-9847-813B1ED101C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7C272115-F3D0-46B3-A5C0-802ED0C02CAB}">
      <dgm:prSet custT="1"/>
      <dgm:spPr/>
      <dgm:t>
        <a:bodyPr/>
        <a:lstStyle/>
        <a:p>
          <a:pPr rtl="0"/>
          <a:r>
            <a:rPr lang="ru-RU" sz="1000" smtClean="0">
              <a:latin typeface="Times New Roman" pitchFamily="18" charset="0"/>
              <a:cs typeface="Times New Roman" pitchFamily="18" charset="0"/>
            </a:rPr>
            <a:t>Отдел по экспертно-аналитической работе</a:t>
          </a:r>
        </a:p>
      </dgm:t>
    </dgm:pt>
    <dgm:pt modelId="{2113100E-EB17-43DE-9D95-7296E5ABC185}" type="parTrans" cxnId="{898EE2C8-8E7D-49EB-99A0-967DD18731C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C2A1CE9A-4B09-4B80-BF22-3DF4885B157B}" type="sibTrans" cxnId="{898EE2C8-8E7D-49EB-99A0-967DD18731C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97BC4F28-E3E5-4765-8FA8-837DA8C2146D}">
      <dgm:prSet custT="1"/>
      <dgm:spPr/>
      <dgm:t>
        <a:bodyPr/>
        <a:lstStyle/>
        <a:p>
          <a:pPr rtl="0"/>
          <a:r>
            <a:rPr lang="ru-RU" sz="1000" smtClean="0">
              <a:latin typeface="Times New Roman" pitchFamily="18" charset="0"/>
              <a:cs typeface="Times New Roman" pitchFamily="18" charset="0"/>
            </a:rPr>
            <a:t>Отдел планирования и работы с территориальными управлениями</a:t>
          </a:r>
        </a:p>
      </dgm:t>
    </dgm:pt>
    <dgm:pt modelId="{5FB64603-CFA1-4059-83EF-F1AC789CC00D}" type="parTrans" cxnId="{871ACC68-A44B-4729-92AC-5E16D8610185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C48334D8-7D96-4BD0-8E96-AABF697846B6}" type="sibTrans" cxnId="{871ACC68-A44B-4729-92AC-5E16D8610185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74F90266-2723-4939-91A1-80CB58F57614}" type="pres">
      <dgm:prSet presAssocID="{4ADCF467-8B66-46F7-B163-BA0CA4D989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84A88D-4EEF-45E6-B825-16D7202DECBA}" type="pres">
      <dgm:prSet presAssocID="{F29730BA-3092-4EAD-BB16-0765DB7B007C}" presName="hierRoot1" presStyleCnt="0">
        <dgm:presLayoutVars>
          <dgm:hierBranch/>
        </dgm:presLayoutVars>
      </dgm:prSet>
      <dgm:spPr/>
    </dgm:pt>
    <dgm:pt modelId="{E17F338A-7E35-477B-836E-B106671D12DD}" type="pres">
      <dgm:prSet presAssocID="{F29730BA-3092-4EAD-BB16-0765DB7B007C}" presName="rootComposite1" presStyleCnt="0"/>
      <dgm:spPr/>
    </dgm:pt>
    <dgm:pt modelId="{5C406C4E-A1BE-4D30-9A67-64F3E4610255}" type="pres">
      <dgm:prSet presAssocID="{F29730BA-3092-4EAD-BB16-0765DB7B007C}" presName="rootText1" presStyleLbl="node0" presStyleIdx="0" presStyleCnt="1" custScaleX="1404910" custScaleY="374417" custLinFactNeighborX="-5245" custLinFactNeighborY="-367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3C53C5-E7A4-47C0-9E3F-102216A76BB5}" type="pres">
      <dgm:prSet presAssocID="{F29730BA-3092-4EAD-BB16-0765DB7B007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703141E-A742-4B46-9A2F-1CAE58D67512}" type="pres">
      <dgm:prSet presAssocID="{F29730BA-3092-4EAD-BB16-0765DB7B007C}" presName="hierChild2" presStyleCnt="0"/>
      <dgm:spPr/>
    </dgm:pt>
    <dgm:pt modelId="{FBFB8263-7CA7-4988-AFAB-BB9C7011702E}" type="pres">
      <dgm:prSet presAssocID="{AEBA744C-8B4E-4F5D-9640-353120D2BA44}" presName="Name35" presStyleLbl="parChTrans1D2" presStyleIdx="0" presStyleCnt="6"/>
      <dgm:spPr/>
      <dgm:t>
        <a:bodyPr/>
        <a:lstStyle/>
        <a:p>
          <a:endParaRPr lang="ru-RU"/>
        </a:p>
      </dgm:t>
    </dgm:pt>
    <dgm:pt modelId="{08D0157F-8EB1-42D6-9928-EB7DCD1214C8}" type="pres">
      <dgm:prSet presAssocID="{EFCFD403-A89E-45A4-B66B-27481C949B85}" presName="hierRoot2" presStyleCnt="0">
        <dgm:presLayoutVars>
          <dgm:hierBranch/>
        </dgm:presLayoutVars>
      </dgm:prSet>
      <dgm:spPr/>
    </dgm:pt>
    <dgm:pt modelId="{8CBD7856-D13E-4A1F-88B5-73814C8CD854}" type="pres">
      <dgm:prSet presAssocID="{EFCFD403-A89E-45A4-B66B-27481C949B85}" presName="rootComposite" presStyleCnt="0"/>
      <dgm:spPr/>
    </dgm:pt>
    <dgm:pt modelId="{7960618B-C67D-4818-B212-BD3407A3278E}" type="pres">
      <dgm:prSet presAssocID="{EFCFD403-A89E-45A4-B66B-27481C949B85}" presName="rootText" presStyleLbl="node2" presStyleIdx="0" presStyleCnt="6" custAng="10800000" custFlipVert="1" custScaleX="272576" custScaleY="695735" custLinFactNeighborX="-223" custLinFactNeighborY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32637C-0A50-46B1-976A-A2FFE60A5199}" type="pres">
      <dgm:prSet presAssocID="{EFCFD403-A89E-45A4-B66B-27481C949B85}" presName="rootConnector" presStyleLbl="node2" presStyleIdx="0" presStyleCnt="6"/>
      <dgm:spPr/>
      <dgm:t>
        <a:bodyPr/>
        <a:lstStyle/>
        <a:p>
          <a:endParaRPr lang="ru-RU"/>
        </a:p>
      </dgm:t>
    </dgm:pt>
    <dgm:pt modelId="{62B1BDDF-FBC7-40A9-9C1C-DE1B5AE5BFCF}" type="pres">
      <dgm:prSet presAssocID="{EFCFD403-A89E-45A4-B66B-27481C949B85}" presName="hierChild4" presStyleCnt="0"/>
      <dgm:spPr/>
    </dgm:pt>
    <dgm:pt modelId="{ABB7EBE8-1C38-4B3A-AACF-C3ADA5F4326A}" type="pres">
      <dgm:prSet presAssocID="{EFCFD403-A89E-45A4-B66B-27481C949B85}" presName="hierChild5" presStyleCnt="0"/>
      <dgm:spPr/>
    </dgm:pt>
    <dgm:pt modelId="{D0A2BE05-2CB0-4C0D-9E68-2DF59B767052}" type="pres">
      <dgm:prSet presAssocID="{A1C41DA5-AEAA-4066-BA9A-2A0EB4833AD3}" presName="Name35" presStyleLbl="parChTrans1D2" presStyleIdx="1" presStyleCnt="6"/>
      <dgm:spPr/>
      <dgm:t>
        <a:bodyPr/>
        <a:lstStyle/>
        <a:p>
          <a:endParaRPr lang="ru-RU"/>
        </a:p>
      </dgm:t>
    </dgm:pt>
    <dgm:pt modelId="{B8E83F5A-5299-459C-9C12-6E4895AA9E4E}" type="pres">
      <dgm:prSet presAssocID="{DF7F1410-FEF8-4F08-BAA3-6C4C2DFF0DC5}" presName="hierRoot2" presStyleCnt="0">
        <dgm:presLayoutVars>
          <dgm:hierBranch/>
        </dgm:presLayoutVars>
      </dgm:prSet>
      <dgm:spPr/>
    </dgm:pt>
    <dgm:pt modelId="{80A4911E-44AE-4BF2-AC7D-CD3CEA998DC1}" type="pres">
      <dgm:prSet presAssocID="{DF7F1410-FEF8-4F08-BAA3-6C4C2DFF0DC5}" presName="rootComposite" presStyleCnt="0"/>
      <dgm:spPr/>
    </dgm:pt>
    <dgm:pt modelId="{C2C324E8-D490-4946-ABCF-57A2F549BACE}" type="pres">
      <dgm:prSet presAssocID="{DF7F1410-FEF8-4F08-BAA3-6C4C2DFF0DC5}" presName="rootText" presStyleLbl="node2" presStyleIdx="1" presStyleCnt="6" custScaleX="309638" custScaleY="10247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C136EF-4873-4E6D-853A-45300BA81BEF}" type="pres">
      <dgm:prSet presAssocID="{DF7F1410-FEF8-4F08-BAA3-6C4C2DFF0DC5}" presName="rootConnector" presStyleLbl="node2" presStyleIdx="1" presStyleCnt="6"/>
      <dgm:spPr/>
      <dgm:t>
        <a:bodyPr/>
        <a:lstStyle/>
        <a:p>
          <a:endParaRPr lang="ru-RU"/>
        </a:p>
      </dgm:t>
    </dgm:pt>
    <dgm:pt modelId="{1FCCE5F7-ADB7-4C66-807D-33B408F69C5D}" type="pres">
      <dgm:prSet presAssocID="{DF7F1410-FEF8-4F08-BAA3-6C4C2DFF0DC5}" presName="hierChild4" presStyleCnt="0"/>
      <dgm:spPr/>
    </dgm:pt>
    <dgm:pt modelId="{ABEE1B52-D852-4915-A6BE-3EF8ECCBE8B1}" type="pres">
      <dgm:prSet presAssocID="{DF7F1410-FEF8-4F08-BAA3-6C4C2DFF0DC5}" presName="hierChild5" presStyleCnt="0"/>
      <dgm:spPr/>
    </dgm:pt>
    <dgm:pt modelId="{EAC911DA-1E74-4EDA-846A-D9C1F3EAF35B}" type="pres">
      <dgm:prSet presAssocID="{BE2C0C83-455F-4DC7-9A42-23D107DDE690}" presName="Name35" presStyleLbl="parChTrans1D2" presStyleIdx="2" presStyleCnt="6"/>
      <dgm:spPr/>
      <dgm:t>
        <a:bodyPr/>
        <a:lstStyle/>
        <a:p>
          <a:endParaRPr lang="ru-RU"/>
        </a:p>
      </dgm:t>
    </dgm:pt>
    <dgm:pt modelId="{879A0F5E-8FFD-41BA-B5DE-0D42B8A27784}" type="pres">
      <dgm:prSet presAssocID="{02B35092-BEF3-46CD-AD2F-4359FBA9BF06}" presName="hierRoot2" presStyleCnt="0">
        <dgm:presLayoutVars>
          <dgm:hierBranch/>
        </dgm:presLayoutVars>
      </dgm:prSet>
      <dgm:spPr/>
    </dgm:pt>
    <dgm:pt modelId="{BE3F671D-3CF1-42D3-BB46-4E3679DD23A0}" type="pres">
      <dgm:prSet presAssocID="{02B35092-BEF3-46CD-AD2F-4359FBA9BF06}" presName="rootComposite" presStyleCnt="0"/>
      <dgm:spPr/>
    </dgm:pt>
    <dgm:pt modelId="{4B4B9C8F-CCF1-460C-BDC5-FF414CAC2B48}" type="pres">
      <dgm:prSet presAssocID="{02B35092-BEF3-46CD-AD2F-4359FBA9BF06}" presName="rootText" presStyleLbl="node2" presStyleIdx="2" presStyleCnt="6" custScaleX="186936" custScaleY="6475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F7E4746-935E-46F2-964A-2B86CD197D97}" type="pres">
      <dgm:prSet presAssocID="{02B35092-BEF3-46CD-AD2F-4359FBA9BF06}" presName="rootConnector" presStyleLbl="node2" presStyleIdx="2" presStyleCnt="6"/>
      <dgm:spPr/>
      <dgm:t>
        <a:bodyPr/>
        <a:lstStyle/>
        <a:p>
          <a:endParaRPr lang="ru-RU"/>
        </a:p>
      </dgm:t>
    </dgm:pt>
    <dgm:pt modelId="{3C99BBBA-91ED-4AB7-B41F-E343AD72D53E}" type="pres">
      <dgm:prSet presAssocID="{02B35092-BEF3-46CD-AD2F-4359FBA9BF06}" presName="hierChild4" presStyleCnt="0"/>
      <dgm:spPr/>
    </dgm:pt>
    <dgm:pt modelId="{304F0E47-9A92-4CC6-8A6F-77310E812231}" type="pres">
      <dgm:prSet presAssocID="{02B35092-BEF3-46CD-AD2F-4359FBA9BF06}" presName="hierChild5" presStyleCnt="0"/>
      <dgm:spPr/>
    </dgm:pt>
    <dgm:pt modelId="{6A1737EA-5B11-4BD8-B9A7-8B9594352A06}" type="pres">
      <dgm:prSet presAssocID="{E1BC5788-4D9B-4C2F-89D5-B9C685E990EB}" presName="Name35" presStyleLbl="parChTrans1D2" presStyleIdx="3" presStyleCnt="6"/>
      <dgm:spPr/>
      <dgm:t>
        <a:bodyPr/>
        <a:lstStyle/>
        <a:p>
          <a:endParaRPr lang="ru-RU"/>
        </a:p>
      </dgm:t>
    </dgm:pt>
    <dgm:pt modelId="{CB9B1893-BAE8-4FD6-80B0-532F5CE0CED5}" type="pres">
      <dgm:prSet presAssocID="{D64D782A-54CF-430F-B1C3-B56F9AF984A0}" presName="hierRoot2" presStyleCnt="0">
        <dgm:presLayoutVars>
          <dgm:hierBranch val="init"/>
        </dgm:presLayoutVars>
      </dgm:prSet>
      <dgm:spPr/>
    </dgm:pt>
    <dgm:pt modelId="{7E63EA15-DE4C-402C-93F4-4312EF366AF5}" type="pres">
      <dgm:prSet presAssocID="{D64D782A-54CF-430F-B1C3-B56F9AF984A0}" presName="rootComposite" presStyleCnt="0"/>
      <dgm:spPr/>
    </dgm:pt>
    <dgm:pt modelId="{9DF57C16-6925-4503-9A2A-D4217115B4CD}" type="pres">
      <dgm:prSet presAssocID="{D64D782A-54CF-430F-B1C3-B56F9AF984A0}" presName="rootText" presStyleLbl="node2" presStyleIdx="3" presStyleCnt="6" custScaleX="302211" custScaleY="10846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FBA82F1-982F-4DF3-86A5-B244689AEDAA}" type="pres">
      <dgm:prSet presAssocID="{D64D782A-54CF-430F-B1C3-B56F9AF984A0}" presName="rootConnector" presStyleLbl="node2" presStyleIdx="3" presStyleCnt="6"/>
      <dgm:spPr/>
      <dgm:t>
        <a:bodyPr/>
        <a:lstStyle/>
        <a:p>
          <a:endParaRPr lang="ru-RU"/>
        </a:p>
      </dgm:t>
    </dgm:pt>
    <dgm:pt modelId="{B7C90549-5F0C-4D57-A868-3B498A002FDD}" type="pres">
      <dgm:prSet presAssocID="{D64D782A-54CF-430F-B1C3-B56F9AF984A0}" presName="hierChild4" presStyleCnt="0"/>
      <dgm:spPr/>
    </dgm:pt>
    <dgm:pt modelId="{FA7C16F5-E5F0-4599-9E45-7A7E2CFCF3DE}" type="pres">
      <dgm:prSet presAssocID="{D64D782A-54CF-430F-B1C3-B56F9AF984A0}" presName="hierChild5" presStyleCnt="0"/>
      <dgm:spPr/>
    </dgm:pt>
    <dgm:pt modelId="{1347627A-CE41-4519-A9EB-568D18A28A4A}" type="pres">
      <dgm:prSet presAssocID="{2113100E-EB17-43DE-9D95-7296E5ABC185}" presName="Name35" presStyleLbl="parChTrans1D2" presStyleIdx="4" presStyleCnt="6"/>
      <dgm:spPr/>
      <dgm:t>
        <a:bodyPr/>
        <a:lstStyle/>
        <a:p>
          <a:endParaRPr lang="ru-RU"/>
        </a:p>
      </dgm:t>
    </dgm:pt>
    <dgm:pt modelId="{036C4888-6BF6-48BE-98DB-2EC71C76256D}" type="pres">
      <dgm:prSet presAssocID="{7C272115-F3D0-46B3-A5C0-802ED0C02CAB}" presName="hierRoot2" presStyleCnt="0">
        <dgm:presLayoutVars>
          <dgm:hierBranch val="init"/>
        </dgm:presLayoutVars>
      </dgm:prSet>
      <dgm:spPr/>
    </dgm:pt>
    <dgm:pt modelId="{A5BB44B9-618B-420D-958C-664B1664C5CA}" type="pres">
      <dgm:prSet presAssocID="{7C272115-F3D0-46B3-A5C0-802ED0C02CAB}" presName="rootComposite" presStyleCnt="0"/>
      <dgm:spPr/>
    </dgm:pt>
    <dgm:pt modelId="{D550DDE5-3A5C-4078-BA67-5B5FB7C1D191}" type="pres">
      <dgm:prSet presAssocID="{7C272115-F3D0-46B3-A5C0-802ED0C02CAB}" presName="rootText" presStyleLbl="node2" presStyleIdx="4" presStyleCnt="6" custScaleX="225077" custScaleY="7297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13DCC5-4D09-4C8C-AC4D-A136282DD57C}" type="pres">
      <dgm:prSet presAssocID="{7C272115-F3D0-46B3-A5C0-802ED0C02CAB}" presName="rootConnector" presStyleLbl="node2" presStyleIdx="4" presStyleCnt="6"/>
      <dgm:spPr/>
      <dgm:t>
        <a:bodyPr/>
        <a:lstStyle/>
        <a:p>
          <a:endParaRPr lang="ru-RU"/>
        </a:p>
      </dgm:t>
    </dgm:pt>
    <dgm:pt modelId="{B09C733F-4E41-4FE8-98DA-438BFAC2279A}" type="pres">
      <dgm:prSet presAssocID="{7C272115-F3D0-46B3-A5C0-802ED0C02CAB}" presName="hierChild4" presStyleCnt="0"/>
      <dgm:spPr/>
    </dgm:pt>
    <dgm:pt modelId="{367BEEDB-4CC3-4704-AE2D-AFC30C27C668}" type="pres">
      <dgm:prSet presAssocID="{7C272115-F3D0-46B3-A5C0-802ED0C02CAB}" presName="hierChild5" presStyleCnt="0"/>
      <dgm:spPr/>
    </dgm:pt>
    <dgm:pt modelId="{E1262DE8-C1D4-414A-A295-F6067C69BF0B}" type="pres">
      <dgm:prSet presAssocID="{5FB64603-CFA1-4059-83EF-F1AC789CC00D}" presName="Name35" presStyleLbl="parChTrans1D2" presStyleIdx="5" presStyleCnt="6"/>
      <dgm:spPr/>
      <dgm:t>
        <a:bodyPr/>
        <a:lstStyle/>
        <a:p>
          <a:endParaRPr lang="ru-RU"/>
        </a:p>
      </dgm:t>
    </dgm:pt>
    <dgm:pt modelId="{6746CD3C-C000-4472-8868-8C8E30ADB001}" type="pres">
      <dgm:prSet presAssocID="{97BC4F28-E3E5-4765-8FA8-837DA8C2146D}" presName="hierRoot2" presStyleCnt="0">
        <dgm:presLayoutVars>
          <dgm:hierBranch val="init"/>
        </dgm:presLayoutVars>
      </dgm:prSet>
      <dgm:spPr/>
    </dgm:pt>
    <dgm:pt modelId="{33BF2E72-4FA7-4C5C-ABD3-3840539A9D4D}" type="pres">
      <dgm:prSet presAssocID="{97BC4F28-E3E5-4765-8FA8-837DA8C2146D}" presName="rootComposite" presStyleCnt="0"/>
      <dgm:spPr/>
    </dgm:pt>
    <dgm:pt modelId="{F6B0F1A3-B8DF-4E9F-B4BE-81A7C027D9B2}" type="pres">
      <dgm:prSet presAssocID="{97BC4F28-E3E5-4765-8FA8-837DA8C2146D}" presName="rootText" presStyleLbl="node2" presStyleIdx="5" presStyleCnt="6" custScaleX="339418" custScaleY="9516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EE81A09-45F8-4CB8-AC04-D888476C0CC3}" type="pres">
      <dgm:prSet presAssocID="{97BC4F28-E3E5-4765-8FA8-837DA8C2146D}" presName="rootConnector" presStyleLbl="node2" presStyleIdx="5" presStyleCnt="6"/>
      <dgm:spPr/>
      <dgm:t>
        <a:bodyPr/>
        <a:lstStyle/>
        <a:p>
          <a:endParaRPr lang="ru-RU"/>
        </a:p>
      </dgm:t>
    </dgm:pt>
    <dgm:pt modelId="{67FC8EBA-757A-45A1-B0CB-EC61632E10D6}" type="pres">
      <dgm:prSet presAssocID="{97BC4F28-E3E5-4765-8FA8-837DA8C2146D}" presName="hierChild4" presStyleCnt="0"/>
      <dgm:spPr/>
    </dgm:pt>
    <dgm:pt modelId="{CC40204D-6077-4981-9B64-10CB76A9B7BC}" type="pres">
      <dgm:prSet presAssocID="{97BC4F28-E3E5-4765-8FA8-837DA8C2146D}" presName="hierChild5" presStyleCnt="0"/>
      <dgm:spPr/>
    </dgm:pt>
    <dgm:pt modelId="{898EE8A9-6881-49BB-99EF-51EC510C749E}" type="pres">
      <dgm:prSet presAssocID="{F29730BA-3092-4EAD-BB16-0765DB7B007C}" presName="hierChild3" presStyleCnt="0"/>
      <dgm:spPr/>
    </dgm:pt>
  </dgm:ptLst>
  <dgm:cxnLst>
    <dgm:cxn modelId="{48A5211E-F2EF-414C-B2B5-AF39E4E188D0}" type="presOf" srcId="{2113100E-EB17-43DE-9D95-7296E5ABC185}" destId="{1347627A-CE41-4519-A9EB-568D18A28A4A}" srcOrd="0" destOrd="0" presId="urn:microsoft.com/office/officeart/2005/8/layout/orgChart1"/>
    <dgm:cxn modelId="{874FA451-5948-4AB0-8E5B-69443306FBE3}" srcId="{4ADCF467-8B66-46F7-B163-BA0CA4D98906}" destId="{F29730BA-3092-4EAD-BB16-0765DB7B007C}" srcOrd="0" destOrd="0" parTransId="{978D3BD4-1EEF-486E-B06A-E9374470A95E}" sibTransId="{DF366C0F-01A3-4ADE-B30A-135FB92384F1}"/>
    <dgm:cxn modelId="{2BC50D3B-0B73-47A6-A8DA-F086B3684E79}" type="presOf" srcId="{AEBA744C-8B4E-4F5D-9640-353120D2BA44}" destId="{FBFB8263-7CA7-4988-AFAB-BB9C7011702E}" srcOrd="0" destOrd="0" presId="urn:microsoft.com/office/officeart/2005/8/layout/orgChart1"/>
    <dgm:cxn modelId="{B88895C8-8981-406A-B1B5-6CEE2FD94ED9}" srcId="{F29730BA-3092-4EAD-BB16-0765DB7B007C}" destId="{DF7F1410-FEF8-4F08-BAA3-6C4C2DFF0DC5}" srcOrd="1" destOrd="0" parTransId="{A1C41DA5-AEAA-4066-BA9A-2A0EB4833AD3}" sibTransId="{DA00EA67-958D-49DD-B547-423D55CCCFBE}"/>
    <dgm:cxn modelId="{49DF2D76-C6C3-433E-9046-A90708308DF2}" type="presOf" srcId="{7C272115-F3D0-46B3-A5C0-802ED0C02CAB}" destId="{1513DCC5-4D09-4C8C-AC4D-A136282DD57C}" srcOrd="1" destOrd="0" presId="urn:microsoft.com/office/officeart/2005/8/layout/orgChart1"/>
    <dgm:cxn modelId="{B23C29BA-55C9-46D6-8827-337DA75022AD}" type="presOf" srcId="{97BC4F28-E3E5-4765-8FA8-837DA8C2146D}" destId="{6EE81A09-45F8-4CB8-AC04-D888476C0CC3}" srcOrd="1" destOrd="0" presId="urn:microsoft.com/office/officeart/2005/8/layout/orgChart1"/>
    <dgm:cxn modelId="{871ACC68-A44B-4729-92AC-5E16D8610185}" srcId="{F29730BA-3092-4EAD-BB16-0765DB7B007C}" destId="{97BC4F28-E3E5-4765-8FA8-837DA8C2146D}" srcOrd="5" destOrd="0" parTransId="{5FB64603-CFA1-4059-83EF-F1AC789CC00D}" sibTransId="{C48334D8-7D96-4BD0-8E96-AABF697846B6}"/>
    <dgm:cxn modelId="{474D7DA4-7E9D-4A5E-B03B-EB4BB2548160}" type="presOf" srcId="{A1C41DA5-AEAA-4066-BA9A-2A0EB4833AD3}" destId="{D0A2BE05-2CB0-4C0D-9E68-2DF59B767052}" srcOrd="0" destOrd="0" presId="urn:microsoft.com/office/officeart/2005/8/layout/orgChart1"/>
    <dgm:cxn modelId="{C44BCAD6-8AAF-412C-95AD-639DF8326C2A}" type="presOf" srcId="{EFCFD403-A89E-45A4-B66B-27481C949B85}" destId="{2432637C-0A50-46B1-976A-A2FFE60A5199}" srcOrd="1" destOrd="0" presId="urn:microsoft.com/office/officeart/2005/8/layout/orgChart1"/>
    <dgm:cxn modelId="{8023D78E-D0BB-4F80-8E76-23046C1F2BC7}" type="presOf" srcId="{DF7F1410-FEF8-4F08-BAA3-6C4C2DFF0DC5}" destId="{F3C136EF-4873-4E6D-853A-45300BA81BEF}" srcOrd="1" destOrd="0" presId="urn:microsoft.com/office/officeart/2005/8/layout/orgChart1"/>
    <dgm:cxn modelId="{670F251A-F0D0-4B69-A1B2-BD2BFFADAFDA}" type="presOf" srcId="{F29730BA-3092-4EAD-BB16-0765DB7B007C}" destId="{833C53C5-E7A4-47C0-9E3F-102216A76BB5}" srcOrd="1" destOrd="0" presId="urn:microsoft.com/office/officeart/2005/8/layout/orgChart1"/>
    <dgm:cxn modelId="{7C398AA8-E5FF-44E0-9594-FE77E03B2DE5}" type="presOf" srcId="{D64D782A-54CF-430F-B1C3-B56F9AF984A0}" destId="{5FBA82F1-982F-4DF3-86A5-B244689AEDAA}" srcOrd="1" destOrd="0" presId="urn:microsoft.com/office/officeart/2005/8/layout/orgChart1"/>
    <dgm:cxn modelId="{F0EF80FC-A1FB-40DF-A88C-7E2419680785}" type="presOf" srcId="{E1BC5788-4D9B-4C2F-89D5-B9C685E990EB}" destId="{6A1737EA-5B11-4BD8-B9A7-8B9594352A06}" srcOrd="0" destOrd="0" presId="urn:microsoft.com/office/officeart/2005/8/layout/orgChart1"/>
    <dgm:cxn modelId="{85D73824-7AA8-4515-87C3-9122A017A34C}" type="presOf" srcId="{5FB64603-CFA1-4059-83EF-F1AC789CC00D}" destId="{E1262DE8-C1D4-414A-A295-F6067C69BF0B}" srcOrd="0" destOrd="0" presId="urn:microsoft.com/office/officeart/2005/8/layout/orgChart1"/>
    <dgm:cxn modelId="{7474F6CA-D644-41C5-9847-813B1ED101C2}" srcId="{F29730BA-3092-4EAD-BB16-0765DB7B007C}" destId="{D64D782A-54CF-430F-B1C3-B56F9AF984A0}" srcOrd="3" destOrd="0" parTransId="{E1BC5788-4D9B-4C2F-89D5-B9C685E990EB}" sibTransId="{6001F31D-D61F-4F74-99FF-3C1B59CF9864}"/>
    <dgm:cxn modelId="{F26E2B4B-2332-4854-A4E3-24670BDD5480}" srcId="{F29730BA-3092-4EAD-BB16-0765DB7B007C}" destId="{02B35092-BEF3-46CD-AD2F-4359FBA9BF06}" srcOrd="2" destOrd="0" parTransId="{BE2C0C83-455F-4DC7-9A42-23D107DDE690}" sibTransId="{A945331B-B6D8-4318-B703-41CBDCF5B341}"/>
    <dgm:cxn modelId="{D16D1883-36FC-4AAD-99EE-B1A7BB7C080E}" type="presOf" srcId="{02B35092-BEF3-46CD-AD2F-4359FBA9BF06}" destId="{2F7E4746-935E-46F2-964A-2B86CD197D97}" srcOrd="1" destOrd="0" presId="urn:microsoft.com/office/officeart/2005/8/layout/orgChart1"/>
    <dgm:cxn modelId="{20A2C596-3DD1-4C9E-AF33-84AE7BDD1AF9}" type="presOf" srcId="{97BC4F28-E3E5-4765-8FA8-837DA8C2146D}" destId="{F6B0F1A3-B8DF-4E9F-B4BE-81A7C027D9B2}" srcOrd="0" destOrd="0" presId="urn:microsoft.com/office/officeart/2005/8/layout/orgChart1"/>
    <dgm:cxn modelId="{F03B4AF0-9B26-457D-8367-1BBBBE1D3283}" type="presOf" srcId="{7C272115-F3D0-46B3-A5C0-802ED0C02CAB}" destId="{D550DDE5-3A5C-4078-BA67-5B5FB7C1D191}" srcOrd="0" destOrd="0" presId="urn:microsoft.com/office/officeart/2005/8/layout/orgChart1"/>
    <dgm:cxn modelId="{01303C98-85B3-4C4D-9202-FC675A8CDE2F}" type="presOf" srcId="{F29730BA-3092-4EAD-BB16-0765DB7B007C}" destId="{5C406C4E-A1BE-4D30-9A67-64F3E4610255}" srcOrd="0" destOrd="0" presId="urn:microsoft.com/office/officeart/2005/8/layout/orgChart1"/>
    <dgm:cxn modelId="{EEEFC0FA-6028-4003-8817-AEE4620FD13D}" srcId="{F29730BA-3092-4EAD-BB16-0765DB7B007C}" destId="{EFCFD403-A89E-45A4-B66B-27481C949B85}" srcOrd="0" destOrd="0" parTransId="{AEBA744C-8B4E-4F5D-9640-353120D2BA44}" sibTransId="{13C1A8DC-E89C-4871-9439-A840D4A85B8A}"/>
    <dgm:cxn modelId="{A16DDF11-3413-44F9-88F7-FA2CDC7B7803}" type="presOf" srcId="{D64D782A-54CF-430F-B1C3-B56F9AF984A0}" destId="{9DF57C16-6925-4503-9A2A-D4217115B4CD}" srcOrd="0" destOrd="0" presId="urn:microsoft.com/office/officeart/2005/8/layout/orgChart1"/>
    <dgm:cxn modelId="{C9DB9F93-3675-4708-A3D1-7D2499700AD5}" type="presOf" srcId="{4ADCF467-8B66-46F7-B163-BA0CA4D98906}" destId="{74F90266-2723-4939-91A1-80CB58F57614}" srcOrd="0" destOrd="0" presId="urn:microsoft.com/office/officeart/2005/8/layout/orgChart1"/>
    <dgm:cxn modelId="{1A9EDEF2-AE3F-48F1-82FC-22705B9535AE}" type="presOf" srcId="{02B35092-BEF3-46CD-AD2F-4359FBA9BF06}" destId="{4B4B9C8F-CCF1-460C-BDC5-FF414CAC2B48}" srcOrd="0" destOrd="0" presId="urn:microsoft.com/office/officeart/2005/8/layout/orgChart1"/>
    <dgm:cxn modelId="{11D7002F-51F2-4D65-AED4-1C55D83294DC}" type="presOf" srcId="{EFCFD403-A89E-45A4-B66B-27481C949B85}" destId="{7960618B-C67D-4818-B212-BD3407A3278E}" srcOrd="0" destOrd="0" presId="urn:microsoft.com/office/officeart/2005/8/layout/orgChart1"/>
    <dgm:cxn modelId="{898EE2C8-8E7D-49EB-99A0-967DD18731C6}" srcId="{F29730BA-3092-4EAD-BB16-0765DB7B007C}" destId="{7C272115-F3D0-46B3-A5C0-802ED0C02CAB}" srcOrd="4" destOrd="0" parTransId="{2113100E-EB17-43DE-9D95-7296E5ABC185}" sibTransId="{C2A1CE9A-4B09-4B80-BF22-3DF4885B157B}"/>
    <dgm:cxn modelId="{6B497825-768F-424B-86CF-DA22F8FD3E3E}" type="presOf" srcId="{BE2C0C83-455F-4DC7-9A42-23D107DDE690}" destId="{EAC911DA-1E74-4EDA-846A-D9C1F3EAF35B}" srcOrd="0" destOrd="0" presId="urn:microsoft.com/office/officeart/2005/8/layout/orgChart1"/>
    <dgm:cxn modelId="{895FC64F-447D-4C3C-BF37-F6712DD5BE8A}" type="presOf" srcId="{DF7F1410-FEF8-4F08-BAA3-6C4C2DFF0DC5}" destId="{C2C324E8-D490-4946-ABCF-57A2F549BACE}" srcOrd="0" destOrd="0" presId="urn:microsoft.com/office/officeart/2005/8/layout/orgChart1"/>
    <dgm:cxn modelId="{B1960FAF-6A49-45C1-B4AF-50D7EC213B0F}" type="presParOf" srcId="{74F90266-2723-4939-91A1-80CB58F57614}" destId="{2A84A88D-4EEF-45E6-B825-16D7202DECBA}" srcOrd="0" destOrd="0" presId="urn:microsoft.com/office/officeart/2005/8/layout/orgChart1"/>
    <dgm:cxn modelId="{1F5FC062-A6F5-433C-B182-ABA5462F5AC5}" type="presParOf" srcId="{2A84A88D-4EEF-45E6-B825-16D7202DECBA}" destId="{E17F338A-7E35-477B-836E-B106671D12DD}" srcOrd="0" destOrd="0" presId="urn:microsoft.com/office/officeart/2005/8/layout/orgChart1"/>
    <dgm:cxn modelId="{B4F1BC29-F58D-4ED3-8723-2BFDBFE6EA9D}" type="presParOf" srcId="{E17F338A-7E35-477B-836E-B106671D12DD}" destId="{5C406C4E-A1BE-4D30-9A67-64F3E4610255}" srcOrd="0" destOrd="0" presId="urn:microsoft.com/office/officeart/2005/8/layout/orgChart1"/>
    <dgm:cxn modelId="{43AC7BF0-5921-4052-849B-17DC16476450}" type="presParOf" srcId="{E17F338A-7E35-477B-836E-B106671D12DD}" destId="{833C53C5-E7A4-47C0-9E3F-102216A76BB5}" srcOrd="1" destOrd="0" presId="urn:microsoft.com/office/officeart/2005/8/layout/orgChart1"/>
    <dgm:cxn modelId="{8E46C6B4-E19B-4D7F-8CDC-86452A645A39}" type="presParOf" srcId="{2A84A88D-4EEF-45E6-B825-16D7202DECBA}" destId="{F703141E-A742-4B46-9A2F-1CAE58D67512}" srcOrd="1" destOrd="0" presId="urn:microsoft.com/office/officeart/2005/8/layout/orgChart1"/>
    <dgm:cxn modelId="{BB9E4C24-A90B-4412-96AC-7198A21DD39A}" type="presParOf" srcId="{F703141E-A742-4B46-9A2F-1CAE58D67512}" destId="{FBFB8263-7CA7-4988-AFAB-BB9C7011702E}" srcOrd="0" destOrd="0" presId="urn:microsoft.com/office/officeart/2005/8/layout/orgChart1"/>
    <dgm:cxn modelId="{CD18AE93-EF42-47FF-AF72-979B0D2978DA}" type="presParOf" srcId="{F703141E-A742-4B46-9A2F-1CAE58D67512}" destId="{08D0157F-8EB1-42D6-9928-EB7DCD1214C8}" srcOrd="1" destOrd="0" presId="urn:microsoft.com/office/officeart/2005/8/layout/orgChart1"/>
    <dgm:cxn modelId="{D3F38EE7-FB06-4E2C-B7F3-E2CCC327F05D}" type="presParOf" srcId="{08D0157F-8EB1-42D6-9928-EB7DCD1214C8}" destId="{8CBD7856-D13E-4A1F-88B5-73814C8CD854}" srcOrd="0" destOrd="0" presId="urn:microsoft.com/office/officeart/2005/8/layout/orgChart1"/>
    <dgm:cxn modelId="{6ADC71FD-A91F-4A12-BF11-1F3B29649E18}" type="presParOf" srcId="{8CBD7856-D13E-4A1F-88B5-73814C8CD854}" destId="{7960618B-C67D-4818-B212-BD3407A3278E}" srcOrd="0" destOrd="0" presId="urn:microsoft.com/office/officeart/2005/8/layout/orgChart1"/>
    <dgm:cxn modelId="{EAA979E7-AFE9-42B8-A64D-6823FC8F518F}" type="presParOf" srcId="{8CBD7856-D13E-4A1F-88B5-73814C8CD854}" destId="{2432637C-0A50-46B1-976A-A2FFE60A5199}" srcOrd="1" destOrd="0" presId="urn:microsoft.com/office/officeart/2005/8/layout/orgChart1"/>
    <dgm:cxn modelId="{0F1A3001-4E42-4209-9DA3-1E93F7158DEF}" type="presParOf" srcId="{08D0157F-8EB1-42D6-9928-EB7DCD1214C8}" destId="{62B1BDDF-FBC7-40A9-9C1C-DE1B5AE5BFCF}" srcOrd="1" destOrd="0" presId="urn:microsoft.com/office/officeart/2005/8/layout/orgChart1"/>
    <dgm:cxn modelId="{8884C4EA-F5B0-4563-A9C4-2AD9BA56A73F}" type="presParOf" srcId="{08D0157F-8EB1-42D6-9928-EB7DCD1214C8}" destId="{ABB7EBE8-1C38-4B3A-AACF-C3ADA5F4326A}" srcOrd="2" destOrd="0" presId="urn:microsoft.com/office/officeart/2005/8/layout/orgChart1"/>
    <dgm:cxn modelId="{BBCCF404-FC0C-4A41-9E40-F101D34BF3B5}" type="presParOf" srcId="{F703141E-A742-4B46-9A2F-1CAE58D67512}" destId="{D0A2BE05-2CB0-4C0D-9E68-2DF59B767052}" srcOrd="2" destOrd="0" presId="urn:microsoft.com/office/officeart/2005/8/layout/orgChart1"/>
    <dgm:cxn modelId="{F0019999-C351-4152-AB40-0AD5D3BA8924}" type="presParOf" srcId="{F703141E-A742-4B46-9A2F-1CAE58D67512}" destId="{B8E83F5A-5299-459C-9C12-6E4895AA9E4E}" srcOrd="3" destOrd="0" presId="urn:microsoft.com/office/officeart/2005/8/layout/orgChart1"/>
    <dgm:cxn modelId="{6ADE7A30-AC0E-4B8E-BFA9-FBF09378A63E}" type="presParOf" srcId="{B8E83F5A-5299-459C-9C12-6E4895AA9E4E}" destId="{80A4911E-44AE-4BF2-AC7D-CD3CEA998DC1}" srcOrd="0" destOrd="0" presId="urn:microsoft.com/office/officeart/2005/8/layout/orgChart1"/>
    <dgm:cxn modelId="{12D4093C-E69E-4615-98A3-B7DDB161830B}" type="presParOf" srcId="{80A4911E-44AE-4BF2-AC7D-CD3CEA998DC1}" destId="{C2C324E8-D490-4946-ABCF-57A2F549BACE}" srcOrd="0" destOrd="0" presId="urn:microsoft.com/office/officeart/2005/8/layout/orgChart1"/>
    <dgm:cxn modelId="{9FC32F60-489A-427D-9CA9-D079FC125B0B}" type="presParOf" srcId="{80A4911E-44AE-4BF2-AC7D-CD3CEA998DC1}" destId="{F3C136EF-4873-4E6D-853A-45300BA81BEF}" srcOrd="1" destOrd="0" presId="urn:microsoft.com/office/officeart/2005/8/layout/orgChart1"/>
    <dgm:cxn modelId="{8EAD34C2-5112-44C1-B71B-CD39500A7C19}" type="presParOf" srcId="{B8E83F5A-5299-459C-9C12-6E4895AA9E4E}" destId="{1FCCE5F7-ADB7-4C66-807D-33B408F69C5D}" srcOrd="1" destOrd="0" presId="urn:microsoft.com/office/officeart/2005/8/layout/orgChart1"/>
    <dgm:cxn modelId="{15501B19-6566-48EF-8690-6AFF6D591C3F}" type="presParOf" srcId="{B8E83F5A-5299-459C-9C12-6E4895AA9E4E}" destId="{ABEE1B52-D852-4915-A6BE-3EF8ECCBE8B1}" srcOrd="2" destOrd="0" presId="urn:microsoft.com/office/officeart/2005/8/layout/orgChart1"/>
    <dgm:cxn modelId="{6C07D7EE-6CA0-42AE-BF1E-9592EB0EFD3B}" type="presParOf" srcId="{F703141E-A742-4B46-9A2F-1CAE58D67512}" destId="{EAC911DA-1E74-4EDA-846A-D9C1F3EAF35B}" srcOrd="4" destOrd="0" presId="urn:microsoft.com/office/officeart/2005/8/layout/orgChart1"/>
    <dgm:cxn modelId="{1B95B20B-F216-4189-B1D6-1A6BE60C4D5F}" type="presParOf" srcId="{F703141E-A742-4B46-9A2F-1CAE58D67512}" destId="{879A0F5E-8FFD-41BA-B5DE-0D42B8A27784}" srcOrd="5" destOrd="0" presId="urn:microsoft.com/office/officeart/2005/8/layout/orgChart1"/>
    <dgm:cxn modelId="{DE800AAB-5DD6-490D-9452-4CA2A5B0BA25}" type="presParOf" srcId="{879A0F5E-8FFD-41BA-B5DE-0D42B8A27784}" destId="{BE3F671D-3CF1-42D3-BB46-4E3679DD23A0}" srcOrd="0" destOrd="0" presId="urn:microsoft.com/office/officeart/2005/8/layout/orgChart1"/>
    <dgm:cxn modelId="{E45B8277-ED5E-482C-905B-5532BB2BB1F2}" type="presParOf" srcId="{BE3F671D-3CF1-42D3-BB46-4E3679DD23A0}" destId="{4B4B9C8F-CCF1-460C-BDC5-FF414CAC2B48}" srcOrd="0" destOrd="0" presId="urn:microsoft.com/office/officeart/2005/8/layout/orgChart1"/>
    <dgm:cxn modelId="{3EFB3F58-40D3-45BA-939B-842D4433A6F0}" type="presParOf" srcId="{BE3F671D-3CF1-42D3-BB46-4E3679DD23A0}" destId="{2F7E4746-935E-46F2-964A-2B86CD197D97}" srcOrd="1" destOrd="0" presId="urn:microsoft.com/office/officeart/2005/8/layout/orgChart1"/>
    <dgm:cxn modelId="{05D59BC0-5184-4F14-84DE-E67CBA20740C}" type="presParOf" srcId="{879A0F5E-8FFD-41BA-B5DE-0D42B8A27784}" destId="{3C99BBBA-91ED-4AB7-B41F-E343AD72D53E}" srcOrd="1" destOrd="0" presId="urn:microsoft.com/office/officeart/2005/8/layout/orgChart1"/>
    <dgm:cxn modelId="{D7FBB48F-4C77-4098-A6C8-1D7A4E7990E4}" type="presParOf" srcId="{879A0F5E-8FFD-41BA-B5DE-0D42B8A27784}" destId="{304F0E47-9A92-4CC6-8A6F-77310E812231}" srcOrd="2" destOrd="0" presId="urn:microsoft.com/office/officeart/2005/8/layout/orgChart1"/>
    <dgm:cxn modelId="{4FA8154A-6C90-4213-8A50-432AE5FF9B39}" type="presParOf" srcId="{F703141E-A742-4B46-9A2F-1CAE58D67512}" destId="{6A1737EA-5B11-4BD8-B9A7-8B9594352A06}" srcOrd="6" destOrd="0" presId="urn:microsoft.com/office/officeart/2005/8/layout/orgChart1"/>
    <dgm:cxn modelId="{9A36E973-571B-4CF4-96C3-CF3323CEDBBA}" type="presParOf" srcId="{F703141E-A742-4B46-9A2F-1CAE58D67512}" destId="{CB9B1893-BAE8-4FD6-80B0-532F5CE0CED5}" srcOrd="7" destOrd="0" presId="urn:microsoft.com/office/officeart/2005/8/layout/orgChart1"/>
    <dgm:cxn modelId="{3E4D6924-5E0A-44A7-9BD9-6AA51D35D5F4}" type="presParOf" srcId="{CB9B1893-BAE8-4FD6-80B0-532F5CE0CED5}" destId="{7E63EA15-DE4C-402C-93F4-4312EF366AF5}" srcOrd="0" destOrd="0" presId="urn:microsoft.com/office/officeart/2005/8/layout/orgChart1"/>
    <dgm:cxn modelId="{C650183B-9FBF-441B-9485-C7F34F53E2BA}" type="presParOf" srcId="{7E63EA15-DE4C-402C-93F4-4312EF366AF5}" destId="{9DF57C16-6925-4503-9A2A-D4217115B4CD}" srcOrd="0" destOrd="0" presId="urn:microsoft.com/office/officeart/2005/8/layout/orgChart1"/>
    <dgm:cxn modelId="{4CEB3F7E-C305-40DE-A4D3-3798502E2768}" type="presParOf" srcId="{7E63EA15-DE4C-402C-93F4-4312EF366AF5}" destId="{5FBA82F1-982F-4DF3-86A5-B244689AEDAA}" srcOrd="1" destOrd="0" presId="urn:microsoft.com/office/officeart/2005/8/layout/orgChart1"/>
    <dgm:cxn modelId="{EB8FFE4E-AF2B-4E44-8B02-4E9362F6E78A}" type="presParOf" srcId="{CB9B1893-BAE8-4FD6-80B0-532F5CE0CED5}" destId="{B7C90549-5F0C-4D57-A868-3B498A002FDD}" srcOrd="1" destOrd="0" presId="urn:microsoft.com/office/officeart/2005/8/layout/orgChart1"/>
    <dgm:cxn modelId="{B31C254A-C03B-487F-89F9-ED38CE69C212}" type="presParOf" srcId="{CB9B1893-BAE8-4FD6-80B0-532F5CE0CED5}" destId="{FA7C16F5-E5F0-4599-9E45-7A7E2CFCF3DE}" srcOrd="2" destOrd="0" presId="urn:microsoft.com/office/officeart/2005/8/layout/orgChart1"/>
    <dgm:cxn modelId="{E20626BD-0A38-4EF3-8A64-2F6E9FB8E710}" type="presParOf" srcId="{F703141E-A742-4B46-9A2F-1CAE58D67512}" destId="{1347627A-CE41-4519-A9EB-568D18A28A4A}" srcOrd="8" destOrd="0" presId="urn:microsoft.com/office/officeart/2005/8/layout/orgChart1"/>
    <dgm:cxn modelId="{81B322B3-0D4A-4189-BFEE-13BE71F5B594}" type="presParOf" srcId="{F703141E-A742-4B46-9A2F-1CAE58D67512}" destId="{036C4888-6BF6-48BE-98DB-2EC71C76256D}" srcOrd="9" destOrd="0" presId="urn:microsoft.com/office/officeart/2005/8/layout/orgChart1"/>
    <dgm:cxn modelId="{46030519-C154-42A5-BC09-E916F2B16EDD}" type="presParOf" srcId="{036C4888-6BF6-48BE-98DB-2EC71C76256D}" destId="{A5BB44B9-618B-420D-958C-664B1664C5CA}" srcOrd="0" destOrd="0" presId="urn:microsoft.com/office/officeart/2005/8/layout/orgChart1"/>
    <dgm:cxn modelId="{08126A2B-8618-4951-A0C9-18E422C707A1}" type="presParOf" srcId="{A5BB44B9-618B-420D-958C-664B1664C5CA}" destId="{D550DDE5-3A5C-4078-BA67-5B5FB7C1D191}" srcOrd="0" destOrd="0" presId="urn:microsoft.com/office/officeart/2005/8/layout/orgChart1"/>
    <dgm:cxn modelId="{AABCB300-8A67-4C67-B04F-D1485E181F62}" type="presParOf" srcId="{A5BB44B9-618B-420D-958C-664B1664C5CA}" destId="{1513DCC5-4D09-4C8C-AC4D-A136282DD57C}" srcOrd="1" destOrd="0" presId="urn:microsoft.com/office/officeart/2005/8/layout/orgChart1"/>
    <dgm:cxn modelId="{672688D1-3505-4374-8F2C-F6EDABA85028}" type="presParOf" srcId="{036C4888-6BF6-48BE-98DB-2EC71C76256D}" destId="{B09C733F-4E41-4FE8-98DA-438BFAC2279A}" srcOrd="1" destOrd="0" presId="urn:microsoft.com/office/officeart/2005/8/layout/orgChart1"/>
    <dgm:cxn modelId="{FB1DB182-F575-49DA-BACB-319A98021005}" type="presParOf" srcId="{036C4888-6BF6-48BE-98DB-2EC71C76256D}" destId="{367BEEDB-4CC3-4704-AE2D-AFC30C27C668}" srcOrd="2" destOrd="0" presId="urn:microsoft.com/office/officeart/2005/8/layout/orgChart1"/>
    <dgm:cxn modelId="{B69C4014-710D-46C9-B832-8D7FAE09EDA4}" type="presParOf" srcId="{F703141E-A742-4B46-9A2F-1CAE58D67512}" destId="{E1262DE8-C1D4-414A-A295-F6067C69BF0B}" srcOrd="10" destOrd="0" presId="urn:microsoft.com/office/officeart/2005/8/layout/orgChart1"/>
    <dgm:cxn modelId="{B6872A02-462A-4699-815F-77DD499BF6DD}" type="presParOf" srcId="{F703141E-A742-4B46-9A2F-1CAE58D67512}" destId="{6746CD3C-C000-4472-8868-8C8E30ADB001}" srcOrd="11" destOrd="0" presId="urn:microsoft.com/office/officeart/2005/8/layout/orgChart1"/>
    <dgm:cxn modelId="{5C58BE40-EFB6-4D78-A1DE-9BA9D3B3B652}" type="presParOf" srcId="{6746CD3C-C000-4472-8868-8C8E30ADB001}" destId="{33BF2E72-4FA7-4C5C-ABD3-3840539A9D4D}" srcOrd="0" destOrd="0" presId="urn:microsoft.com/office/officeart/2005/8/layout/orgChart1"/>
    <dgm:cxn modelId="{C43A7D40-D719-4AC9-BB2F-417E0FAD473E}" type="presParOf" srcId="{33BF2E72-4FA7-4C5C-ABD3-3840539A9D4D}" destId="{F6B0F1A3-B8DF-4E9F-B4BE-81A7C027D9B2}" srcOrd="0" destOrd="0" presId="urn:microsoft.com/office/officeart/2005/8/layout/orgChart1"/>
    <dgm:cxn modelId="{FAE7BD9B-D0E8-411C-A020-6F770FC53757}" type="presParOf" srcId="{33BF2E72-4FA7-4C5C-ABD3-3840539A9D4D}" destId="{6EE81A09-45F8-4CB8-AC04-D888476C0CC3}" srcOrd="1" destOrd="0" presId="urn:microsoft.com/office/officeart/2005/8/layout/orgChart1"/>
    <dgm:cxn modelId="{2D38E683-DAB6-4EAF-948E-73060C92FB12}" type="presParOf" srcId="{6746CD3C-C000-4472-8868-8C8E30ADB001}" destId="{67FC8EBA-757A-45A1-B0CB-EC61632E10D6}" srcOrd="1" destOrd="0" presId="urn:microsoft.com/office/officeart/2005/8/layout/orgChart1"/>
    <dgm:cxn modelId="{30773FED-E6AB-461C-99FA-1624B84AFD0E}" type="presParOf" srcId="{6746CD3C-C000-4472-8868-8C8E30ADB001}" destId="{CC40204D-6077-4981-9B64-10CB76A9B7BC}" srcOrd="2" destOrd="0" presId="urn:microsoft.com/office/officeart/2005/8/layout/orgChart1"/>
    <dgm:cxn modelId="{A8D3AE60-27B2-40C8-B7EA-1BB64B73C314}" type="presParOf" srcId="{2A84A88D-4EEF-45E6-B825-16D7202DECBA}" destId="{898EE8A9-6881-49BB-99EF-51EC510C749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ADCF467-8B66-46F7-B163-BA0CA4D9890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9730BA-3092-4EAD-BB16-0765DB7B007C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Управление разрешительной работы в сфере связи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978D3BD4-1EEF-486E-B06A-E9374470A95E}" type="parTrans" cxnId="{874FA451-5948-4AB0-8E5B-69443306FBE3}">
      <dgm:prSet/>
      <dgm:spPr/>
      <dgm:t>
        <a:bodyPr/>
        <a:lstStyle/>
        <a:p>
          <a:pPr algn="ctr"/>
          <a:endParaRPr lang="ru-RU"/>
        </a:p>
      </dgm:t>
    </dgm:pt>
    <dgm:pt modelId="{DF366C0F-01A3-4ADE-B30A-135FB92384F1}" type="sibTrans" cxnId="{874FA451-5948-4AB0-8E5B-69443306FBE3}">
      <dgm:prSet/>
      <dgm:spPr/>
      <dgm:t>
        <a:bodyPr/>
        <a:lstStyle/>
        <a:p>
          <a:pPr algn="ctr"/>
          <a:endParaRPr lang="ru-RU"/>
        </a:p>
      </dgm:t>
    </dgm:pt>
    <dgm:pt modelId="{EFCFD403-A89E-45A4-B66B-27481C949B85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связи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AEBA744C-8B4E-4F5D-9640-353120D2BA44}" type="parTrans" cxnId="{EEEFC0FA-6028-4003-8817-AEE4620FD13D}">
      <dgm:prSet/>
      <dgm:spPr/>
      <dgm:t>
        <a:bodyPr/>
        <a:lstStyle/>
        <a:p>
          <a:pPr algn="ctr"/>
          <a:endParaRPr lang="ru-RU"/>
        </a:p>
      </dgm:t>
    </dgm:pt>
    <dgm:pt modelId="{13C1A8DC-E89C-4871-9439-A840D4A85B8A}" type="sibTrans" cxnId="{EEEFC0FA-6028-4003-8817-AEE4620FD13D}">
      <dgm:prSet/>
      <dgm:spPr/>
      <dgm:t>
        <a:bodyPr/>
        <a:lstStyle/>
        <a:p>
          <a:pPr algn="ctr"/>
          <a:endParaRPr lang="ru-RU"/>
        </a:p>
      </dgm:t>
    </dgm:pt>
    <dgm:pt modelId="{DF7F1410-FEF8-4F08-BAA3-6C4C2DFF0DC5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Отдел анализа и экспертизы в сфере связи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A1C41DA5-AEAA-4066-BA9A-2A0EB4833AD3}" type="parTrans" cxnId="{B88895C8-8981-406A-B1B5-6CEE2FD94ED9}">
      <dgm:prSet/>
      <dgm:spPr/>
      <dgm:t>
        <a:bodyPr/>
        <a:lstStyle/>
        <a:p>
          <a:pPr algn="ctr"/>
          <a:endParaRPr lang="ru-RU"/>
        </a:p>
      </dgm:t>
    </dgm:pt>
    <dgm:pt modelId="{DA00EA67-958D-49DD-B547-423D55CCCFBE}" type="sibTrans" cxnId="{B88895C8-8981-406A-B1B5-6CEE2FD94ED9}">
      <dgm:prSet/>
      <dgm:spPr/>
      <dgm:t>
        <a:bodyPr/>
        <a:lstStyle/>
        <a:p>
          <a:pPr algn="ctr"/>
          <a:endParaRPr lang="ru-RU"/>
        </a:p>
      </dgm:t>
    </dgm:pt>
    <dgm:pt modelId="{02B35092-BEF3-46CD-AD2F-4359FBA9BF06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Отдел ведения реестров присвоения радиочастот и лицензий в сфере связи 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BE2C0C83-455F-4DC7-9A42-23D107DDE690}" type="parTrans" cxnId="{F26E2B4B-2332-4854-A4E3-24670BDD5480}">
      <dgm:prSet/>
      <dgm:spPr/>
      <dgm:t>
        <a:bodyPr/>
        <a:lstStyle/>
        <a:p>
          <a:pPr algn="ctr"/>
          <a:endParaRPr lang="ru-RU"/>
        </a:p>
      </dgm:t>
    </dgm:pt>
    <dgm:pt modelId="{A945331B-B6D8-4318-B703-41CBDCF5B341}" type="sibTrans" cxnId="{F26E2B4B-2332-4854-A4E3-24670BDD5480}">
      <dgm:prSet/>
      <dgm:spPr/>
      <dgm:t>
        <a:bodyPr/>
        <a:lstStyle/>
        <a:p>
          <a:pPr algn="ctr"/>
          <a:endParaRPr lang="ru-RU"/>
        </a:p>
      </dgm:t>
    </dgm:pt>
    <dgm:pt modelId="{94C3BB39-4909-4AC4-A755-F9E082B9453B}">
      <dgm:prSet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Отдел присвоения радиочастот</a:t>
          </a:r>
        </a:p>
      </dgm:t>
    </dgm:pt>
    <dgm:pt modelId="{EF8AAE7D-E0D3-4E0A-AAA7-2FD247860BE7}" type="parTrans" cxnId="{8D0D5459-B5CD-49F3-AFD1-C0CD4634BDF2}">
      <dgm:prSet/>
      <dgm:spPr/>
      <dgm:t>
        <a:bodyPr/>
        <a:lstStyle/>
        <a:p>
          <a:pPr algn="ctr"/>
          <a:endParaRPr lang="ru-RU"/>
        </a:p>
      </dgm:t>
    </dgm:pt>
    <dgm:pt modelId="{9696241E-32E2-40DB-8604-30990F67F9CD}" type="sibTrans" cxnId="{8D0D5459-B5CD-49F3-AFD1-C0CD4634BDF2}">
      <dgm:prSet/>
      <dgm:spPr/>
      <dgm:t>
        <a:bodyPr/>
        <a:lstStyle/>
        <a:p>
          <a:pPr algn="ctr"/>
          <a:endParaRPr lang="ru-RU"/>
        </a:p>
      </dgm:t>
    </dgm:pt>
    <dgm:pt modelId="{74F90266-2723-4939-91A1-80CB58F57614}" type="pres">
      <dgm:prSet presAssocID="{4ADCF467-8B66-46F7-B163-BA0CA4D989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84A88D-4EEF-45E6-B825-16D7202DECBA}" type="pres">
      <dgm:prSet presAssocID="{F29730BA-3092-4EAD-BB16-0765DB7B007C}" presName="hierRoot1" presStyleCnt="0">
        <dgm:presLayoutVars>
          <dgm:hierBranch/>
        </dgm:presLayoutVars>
      </dgm:prSet>
      <dgm:spPr/>
    </dgm:pt>
    <dgm:pt modelId="{E17F338A-7E35-477B-836E-B106671D12DD}" type="pres">
      <dgm:prSet presAssocID="{F29730BA-3092-4EAD-BB16-0765DB7B007C}" presName="rootComposite1" presStyleCnt="0"/>
      <dgm:spPr/>
    </dgm:pt>
    <dgm:pt modelId="{5C406C4E-A1BE-4D30-9A67-64F3E4610255}" type="pres">
      <dgm:prSet presAssocID="{F29730BA-3092-4EAD-BB16-0765DB7B007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3C53C5-E7A4-47C0-9E3F-102216A76BB5}" type="pres">
      <dgm:prSet presAssocID="{F29730BA-3092-4EAD-BB16-0765DB7B007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703141E-A742-4B46-9A2F-1CAE58D67512}" type="pres">
      <dgm:prSet presAssocID="{F29730BA-3092-4EAD-BB16-0765DB7B007C}" presName="hierChild2" presStyleCnt="0"/>
      <dgm:spPr/>
    </dgm:pt>
    <dgm:pt modelId="{FBFB8263-7CA7-4988-AFAB-BB9C7011702E}" type="pres">
      <dgm:prSet presAssocID="{AEBA744C-8B4E-4F5D-9640-353120D2BA44}" presName="Name35" presStyleLbl="parChTrans1D2" presStyleIdx="0" presStyleCnt="4"/>
      <dgm:spPr/>
      <dgm:t>
        <a:bodyPr/>
        <a:lstStyle/>
        <a:p>
          <a:endParaRPr lang="ru-RU"/>
        </a:p>
      </dgm:t>
    </dgm:pt>
    <dgm:pt modelId="{08D0157F-8EB1-42D6-9928-EB7DCD1214C8}" type="pres">
      <dgm:prSet presAssocID="{EFCFD403-A89E-45A4-B66B-27481C949B85}" presName="hierRoot2" presStyleCnt="0">
        <dgm:presLayoutVars>
          <dgm:hierBranch/>
        </dgm:presLayoutVars>
      </dgm:prSet>
      <dgm:spPr/>
    </dgm:pt>
    <dgm:pt modelId="{8CBD7856-D13E-4A1F-88B5-73814C8CD854}" type="pres">
      <dgm:prSet presAssocID="{EFCFD403-A89E-45A4-B66B-27481C949B85}" presName="rootComposite" presStyleCnt="0"/>
      <dgm:spPr/>
    </dgm:pt>
    <dgm:pt modelId="{7960618B-C67D-4818-B212-BD3407A3278E}" type="pres">
      <dgm:prSet presAssocID="{EFCFD403-A89E-45A4-B66B-27481C949B85}" presName="rootText" presStyleLbl="node2" presStyleIdx="0" presStyleCnt="4" custScaleX="651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32637C-0A50-46B1-976A-A2FFE60A5199}" type="pres">
      <dgm:prSet presAssocID="{EFCFD403-A89E-45A4-B66B-27481C949B85}" presName="rootConnector" presStyleLbl="node2" presStyleIdx="0" presStyleCnt="4"/>
      <dgm:spPr/>
      <dgm:t>
        <a:bodyPr/>
        <a:lstStyle/>
        <a:p>
          <a:endParaRPr lang="ru-RU"/>
        </a:p>
      </dgm:t>
    </dgm:pt>
    <dgm:pt modelId="{62B1BDDF-FBC7-40A9-9C1C-DE1B5AE5BFCF}" type="pres">
      <dgm:prSet presAssocID="{EFCFD403-A89E-45A4-B66B-27481C949B85}" presName="hierChild4" presStyleCnt="0"/>
      <dgm:spPr/>
    </dgm:pt>
    <dgm:pt modelId="{ABB7EBE8-1C38-4B3A-AACF-C3ADA5F4326A}" type="pres">
      <dgm:prSet presAssocID="{EFCFD403-A89E-45A4-B66B-27481C949B85}" presName="hierChild5" presStyleCnt="0"/>
      <dgm:spPr/>
    </dgm:pt>
    <dgm:pt modelId="{C60E660B-231C-4E81-A651-0628486B06AC}" type="pres">
      <dgm:prSet presAssocID="{EF8AAE7D-E0D3-4E0A-AAA7-2FD247860BE7}" presName="Name35" presStyleLbl="parChTrans1D2" presStyleIdx="1" presStyleCnt="4"/>
      <dgm:spPr/>
      <dgm:t>
        <a:bodyPr/>
        <a:lstStyle/>
        <a:p>
          <a:endParaRPr lang="ru-RU"/>
        </a:p>
      </dgm:t>
    </dgm:pt>
    <dgm:pt modelId="{9BC5BD4D-B4BE-4A77-8A9B-00605D4C76BE}" type="pres">
      <dgm:prSet presAssocID="{94C3BB39-4909-4AC4-A755-F9E082B9453B}" presName="hierRoot2" presStyleCnt="0">
        <dgm:presLayoutVars>
          <dgm:hierBranch val="init"/>
        </dgm:presLayoutVars>
      </dgm:prSet>
      <dgm:spPr/>
    </dgm:pt>
    <dgm:pt modelId="{780D2D2C-B651-41F9-8BF9-B3CA29FF6E29}" type="pres">
      <dgm:prSet presAssocID="{94C3BB39-4909-4AC4-A755-F9E082B9453B}" presName="rootComposite" presStyleCnt="0"/>
      <dgm:spPr/>
    </dgm:pt>
    <dgm:pt modelId="{F2C7F797-A96E-44BF-929A-807084CE5370}" type="pres">
      <dgm:prSet presAssocID="{94C3BB39-4909-4AC4-A755-F9E082B9453B}" presName="rootText" presStyleLbl="node2" presStyleIdx="1" presStyleCnt="4" custScaleX="612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DFDCE3-31F1-41DF-89C5-E3AB1314FB8C}" type="pres">
      <dgm:prSet presAssocID="{94C3BB39-4909-4AC4-A755-F9E082B9453B}" presName="rootConnector" presStyleLbl="node2" presStyleIdx="1" presStyleCnt="4"/>
      <dgm:spPr/>
      <dgm:t>
        <a:bodyPr/>
        <a:lstStyle/>
        <a:p>
          <a:endParaRPr lang="ru-RU"/>
        </a:p>
      </dgm:t>
    </dgm:pt>
    <dgm:pt modelId="{945D38C0-2951-40FD-A4AA-251ED8663285}" type="pres">
      <dgm:prSet presAssocID="{94C3BB39-4909-4AC4-A755-F9E082B9453B}" presName="hierChild4" presStyleCnt="0"/>
      <dgm:spPr/>
    </dgm:pt>
    <dgm:pt modelId="{5EB852CE-0560-412A-B6FF-6482D950C1C7}" type="pres">
      <dgm:prSet presAssocID="{94C3BB39-4909-4AC4-A755-F9E082B9453B}" presName="hierChild5" presStyleCnt="0"/>
      <dgm:spPr/>
    </dgm:pt>
    <dgm:pt modelId="{D0A2BE05-2CB0-4C0D-9E68-2DF59B767052}" type="pres">
      <dgm:prSet presAssocID="{A1C41DA5-AEAA-4066-BA9A-2A0EB4833AD3}" presName="Name35" presStyleLbl="parChTrans1D2" presStyleIdx="2" presStyleCnt="4"/>
      <dgm:spPr/>
      <dgm:t>
        <a:bodyPr/>
        <a:lstStyle/>
        <a:p>
          <a:endParaRPr lang="ru-RU"/>
        </a:p>
      </dgm:t>
    </dgm:pt>
    <dgm:pt modelId="{B8E83F5A-5299-459C-9C12-6E4895AA9E4E}" type="pres">
      <dgm:prSet presAssocID="{DF7F1410-FEF8-4F08-BAA3-6C4C2DFF0DC5}" presName="hierRoot2" presStyleCnt="0">
        <dgm:presLayoutVars>
          <dgm:hierBranch/>
        </dgm:presLayoutVars>
      </dgm:prSet>
      <dgm:spPr/>
    </dgm:pt>
    <dgm:pt modelId="{80A4911E-44AE-4BF2-AC7D-CD3CEA998DC1}" type="pres">
      <dgm:prSet presAssocID="{DF7F1410-FEF8-4F08-BAA3-6C4C2DFF0DC5}" presName="rootComposite" presStyleCnt="0"/>
      <dgm:spPr/>
    </dgm:pt>
    <dgm:pt modelId="{C2C324E8-D490-4946-ABCF-57A2F549BACE}" type="pres">
      <dgm:prSet presAssocID="{DF7F1410-FEF8-4F08-BAA3-6C4C2DFF0DC5}" presName="rootText" presStyleLbl="node2" presStyleIdx="2" presStyleCnt="4" custScaleX="545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C136EF-4873-4E6D-853A-45300BA81BEF}" type="pres">
      <dgm:prSet presAssocID="{DF7F1410-FEF8-4F08-BAA3-6C4C2DFF0DC5}" presName="rootConnector" presStyleLbl="node2" presStyleIdx="2" presStyleCnt="4"/>
      <dgm:spPr/>
      <dgm:t>
        <a:bodyPr/>
        <a:lstStyle/>
        <a:p>
          <a:endParaRPr lang="ru-RU"/>
        </a:p>
      </dgm:t>
    </dgm:pt>
    <dgm:pt modelId="{1FCCE5F7-ADB7-4C66-807D-33B408F69C5D}" type="pres">
      <dgm:prSet presAssocID="{DF7F1410-FEF8-4F08-BAA3-6C4C2DFF0DC5}" presName="hierChild4" presStyleCnt="0"/>
      <dgm:spPr/>
    </dgm:pt>
    <dgm:pt modelId="{ABEE1B52-D852-4915-A6BE-3EF8ECCBE8B1}" type="pres">
      <dgm:prSet presAssocID="{DF7F1410-FEF8-4F08-BAA3-6C4C2DFF0DC5}" presName="hierChild5" presStyleCnt="0"/>
      <dgm:spPr/>
    </dgm:pt>
    <dgm:pt modelId="{EAC911DA-1E74-4EDA-846A-D9C1F3EAF35B}" type="pres">
      <dgm:prSet presAssocID="{BE2C0C83-455F-4DC7-9A42-23D107DDE69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879A0F5E-8FFD-41BA-B5DE-0D42B8A27784}" type="pres">
      <dgm:prSet presAssocID="{02B35092-BEF3-46CD-AD2F-4359FBA9BF06}" presName="hierRoot2" presStyleCnt="0">
        <dgm:presLayoutVars>
          <dgm:hierBranch/>
        </dgm:presLayoutVars>
      </dgm:prSet>
      <dgm:spPr/>
    </dgm:pt>
    <dgm:pt modelId="{BE3F671D-3CF1-42D3-BB46-4E3679DD23A0}" type="pres">
      <dgm:prSet presAssocID="{02B35092-BEF3-46CD-AD2F-4359FBA9BF06}" presName="rootComposite" presStyleCnt="0"/>
      <dgm:spPr/>
    </dgm:pt>
    <dgm:pt modelId="{4B4B9C8F-CCF1-460C-BDC5-FF414CAC2B48}" type="pres">
      <dgm:prSet presAssocID="{02B35092-BEF3-46CD-AD2F-4359FBA9BF06}" presName="rootText" presStyleLbl="node2" presStyleIdx="3" presStyleCnt="4" custScaleX="658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F7E4746-935E-46F2-964A-2B86CD197D97}" type="pres">
      <dgm:prSet presAssocID="{02B35092-BEF3-46CD-AD2F-4359FBA9BF06}" presName="rootConnector" presStyleLbl="node2" presStyleIdx="3" presStyleCnt="4"/>
      <dgm:spPr/>
      <dgm:t>
        <a:bodyPr/>
        <a:lstStyle/>
        <a:p>
          <a:endParaRPr lang="ru-RU"/>
        </a:p>
      </dgm:t>
    </dgm:pt>
    <dgm:pt modelId="{3C99BBBA-91ED-4AB7-B41F-E343AD72D53E}" type="pres">
      <dgm:prSet presAssocID="{02B35092-BEF3-46CD-AD2F-4359FBA9BF06}" presName="hierChild4" presStyleCnt="0"/>
      <dgm:spPr/>
    </dgm:pt>
    <dgm:pt modelId="{304F0E47-9A92-4CC6-8A6F-77310E812231}" type="pres">
      <dgm:prSet presAssocID="{02B35092-BEF3-46CD-AD2F-4359FBA9BF06}" presName="hierChild5" presStyleCnt="0"/>
      <dgm:spPr/>
    </dgm:pt>
    <dgm:pt modelId="{898EE8A9-6881-49BB-99EF-51EC510C749E}" type="pres">
      <dgm:prSet presAssocID="{F29730BA-3092-4EAD-BB16-0765DB7B007C}" presName="hierChild3" presStyleCnt="0"/>
      <dgm:spPr/>
    </dgm:pt>
  </dgm:ptLst>
  <dgm:cxnLst>
    <dgm:cxn modelId="{3B982167-FC8F-4142-BA1E-40054F64C333}" type="presOf" srcId="{4ADCF467-8B66-46F7-B163-BA0CA4D98906}" destId="{74F90266-2723-4939-91A1-80CB58F57614}" srcOrd="0" destOrd="0" presId="urn:microsoft.com/office/officeart/2005/8/layout/orgChart1"/>
    <dgm:cxn modelId="{874FA451-5948-4AB0-8E5B-69443306FBE3}" srcId="{4ADCF467-8B66-46F7-B163-BA0CA4D98906}" destId="{F29730BA-3092-4EAD-BB16-0765DB7B007C}" srcOrd="0" destOrd="0" parTransId="{978D3BD4-1EEF-486E-B06A-E9374470A95E}" sibTransId="{DF366C0F-01A3-4ADE-B30A-135FB92384F1}"/>
    <dgm:cxn modelId="{B88895C8-8981-406A-B1B5-6CEE2FD94ED9}" srcId="{F29730BA-3092-4EAD-BB16-0765DB7B007C}" destId="{DF7F1410-FEF8-4F08-BAA3-6C4C2DFF0DC5}" srcOrd="2" destOrd="0" parTransId="{A1C41DA5-AEAA-4066-BA9A-2A0EB4833AD3}" sibTransId="{DA00EA67-958D-49DD-B547-423D55CCCFBE}"/>
    <dgm:cxn modelId="{5C90B1C0-4A0A-4B5F-A856-39622AAEDAAA}" type="presOf" srcId="{EF8AAE7D-E0D3-4E0A-AAA7-2FD247860BE7}" destId="{C60E660B-231C-4E81-A651-0628486B06AC}" srcOrd="0" destOrd="0" presId="urn:microsoft.com/office/officeart/2005/8/layout/orgChart1"/>
    <dgm:cxn modelId="{81ABB11A-8E45-4841-AFCB-BFB20515DB7D}" type="presOf" srcId="{02B35092-BEF3-46CD-AD2F-4359FBA9BF06}" destId="{4B4B9C8F-CCF1-460C-BDC5-FF414CAC2B48}" srcOrd="0" destOrd="0" presId="urn:microsoft.com/office/officeart/2005/8/layout/orgChart1"/>
    <dgm:cxn modelId="{88FC17B9-512E-4100-A8CC-C4B8022ACD96}" type="presOf" srcId="{EFCFD403-A89E-45A4-B66B-27481C949B85}" destId="{2432637C-0A50-46B1-976A-A2FFE60A5199}" srcOrd="1" destOrd="0" presId="urn:microsoft.com/office/officeart/2005/8/layout/orgChart1"/>
    <dgm:cxn modelId="{6219AA12-C1AB-49A7-B018-FDE9681A107E}" type="presOf" srcId="{94C3BB39-4909-4AC4-A755-F9E082B9453B}" destId="{F2C7F797-A96E-44BF-929A-807084CE5370}" srcOrd="0" destOrd="0" presId="urn:microsoft.com/office/officeart/2005/8/layout/orgChart1"/>
    <dgm:cxn modelId="{EEEFC0FA-6028-4003-8817-AEE4620FD13D}" srcId="{F29730BA-3092-4EAD-BB16-0765DB7B007C}" destId="{EFCFD403-A89E-45A4-B66B-27481C949B85}" srcOrd="0" destOrd="0" parTransId="{AEBA744C-8B4E-4F5D-9640-353120D2BA44}" sibTransId="{13C1A8DC-E89C-4871-9439-A840D4A85B8A}"/>
    <dgm:cxn modelId="{F26E2B4B-2332-4854-A4E3-24670BDD5480}" srcId="{F29730BA-3092-4EAD-BB16-0765DB7B007C}" destId="{02B35092-BEF3-46CD-AD2F-4359FBA9BF06}" srcOrd="3" destOrd="0" parTransId="{BE2C0C83-455F-4DC7-9A42-23D107DDE690}" sibTransId="{A945331B-B6D8-4318-B703-41CBDCF5B341}"/>
    <dgm:cxn modelId="{6E996BA5-5FDF-42D4-B791-61774CBFA182}" type="presOf" srcId="{02B35092-BEF3-46CD-AD2F-4359FBA9BF06}" destId="{2F7E4746-935E-46F2-964A-2B86CD197D97}" srcOrd="1" destOrd="0" presId="urn:microsoft.com/office/officeart/2005/8/layout/orgChart1"/>
    <dgm:cxn modelId="{3AC93B8F-3B7F-4812-9D27-11306691E647}" type="presOf" srcId="{F29730BA-3092-4EAD-BB16-0765DB7B007C}" destId="{5C406C4E-A1BE-4D30-9A67-64F3E4610255}" srcOrd="0" destOrd="0" presId="urn:microsoft.com/office/officeart/2005/8/layout/orgChart1"/>
    <dgm:cxn modelId="{2834D536-C48B-4990-9C10-010D12A896F1}" type="presOf" srcId="{AEBA744C-8B4E-4F5D-9640-353120D2BA44}" destId="{FBFB8263-7CA7-4988-AFAB-BB9C7011702E}" srcOrd="0" destOrd="0" presId="urn:microsoft.com/office/officeart/2005/8/layout/orgChart1"/>
    <dgm:cxn modelId="{FA04B8CD-1F81-4F61-87D5-86E406A63C07}" type="presOf" srcId="{DF7F1410-FEF8-4F08-BAA3-6C4C2DFF0DC5}" destId="{F3C136EF-4873-4E6D-853A-45300BA81BEF}" srcOrd="1" destOrd="0" presId="urn:microsoft.com/office/officeart/2005/8/layout/orgChart1"/>
    <dgm:cxn modelId="{FCB9F388-CB0D-4DDB-B024-9C04BED2AE1C}" type="presOf" srcId="{BE2C0C83-455F-4DC7-9A42-23D107DDE690}" destId="{EAC911DA-1E74-4EDA-846A-D9C1F3EAF35B}" srcOrd="0" destOrd="0" presId="urn:microsoft.com/office/officeart/2005/8/layout/orgChart1"/>
    <dgm:cxn modelId="{1BAF85C6-4EDF-4208-A676-DEC4BEF90CF1}" type="presOf" srcId="{94C3BB39-4909-4AC4-A755-F9E082B9453B}" destId="{DFDFDCE3-31F1-41DF-89C5-E3AB1314FB8C}" srcOrd="1" destOrd="0" presId="urn:microsoft.com/office/officeart/2005/8/layout/orgChart1"/>
    <dgm:cxn modelId="{8D0D5459-B5CD-49F3-AFD1-C0CD4634BDF2}" srcId="{F29730BA-3092-4EAD-BB16-0765DB7B007C}" destId="{94C3BB39-4909-4AC4-A755-F9E082B9453B}" srcOrd="1" destOrd="0" parTransId="{EF8AAE7D-E0D3-4E0A-AAA7-2FD247860BE7}" sibTransId="{9696241E-32E2-40DB-8604-30990F67F9CD}"/>
    <dgm:cxn modelId="{23DC7051-A57A-41FA-B020-42FD4AFC0776}" type="presOf" srcId="{F29730BA-3092-4EAD-BB16-0765DB7B007C}" destId="{833C53C5-E7A4-47C0-9E3F-102216A76BB5}" srcOrd="1" destOrd="0" presId="urn:microsoft.com/office/officeart/2005/8/layout/orgChart1"/>
    <dgm:cxn modelId="{4678A606-D2FE-4B77-94ED-4D599D8757AE}" type="presOf" srcId="{A1C41DA5-AEAA-4066-BA9A-2A0EB4833AD3}" destId="{D0A2BE05-2CB0-4C0D-9E68-2DF59B767052}" srcOrd="0" destOrd="0" presId="urn:microsoft.com/office/officeart/2005/8/layout/orgChart1"/>
    <dgm:cxn modelId="{ED792390-9F29-48B9-A17E-268C5EBA1CE9}" type="presOf" srcId="{DF7F1410-FEF8-4F08-BAA3-6C4C2DFF0DC5}" destId="{C2C324E8-D490-4946-ABCF-57A2F549BACE}" srcOrd="0" destOrd="0" presId="urn:microsoft.com/office/officeart/2005/8/layout/orgChart1"/>
    <dgm:cxn modelId="{CE8E9CE3-DDC4-4D79-A8F7-01D3B31E0A32}" type="presOf" srcId="{EFCFD403-A89E-45A4-B66B-27481C949B85}" destId="{7960618B-C67D-4818-B212-BD3407A3278E}" srcOrd="0" destOrd="0" presId="urn:microsoft.com/office/officeart/2005/8/layout/orgChart1"/>
    <dgm:cxn modelId="{897EAE3F-D1EC-4DAF-A513-E88C8812B787}" type="presParOf" srcId="{74F90266-2723-4939-91A1-80CB58F57614}" destId="{2A84A88D-4EEF-45E6-B825-16D7202DECBA}" srcOrd="0" destOrd="0" presId="urn:microsoft.com/office/officeart/2005/8/layout/orgChart1"/>
    <dgm:cxn modelId="{5C7DBBFE-4438-4D1C-9477-9A33A1EC78E2}" type="presParOf" srcId="{2A84A88D-4EEF-45E6-B825-16D7202DECBA}" destId="{E17F338A-7E35-477B-836E-B106671D12DD}" srcOrd="0" destOrd="0" presId="urn:microsoft.com/office/officeart/2005/8/layout/orgChart1"/>
    <dgm:cxn modelId="{C8625BCB-B63D-4A02-BAA4-BA32CE6484C0}" type="presParOf" srcId="{E17F338A-7E35-477B-836E-B106671D12DD}" destId="{5C406C4E-A1BE-4D30-9A67-64F3E4610255}" srcOrd="0" destOrd="0" presId="urn:microsoft.com/office/officeart/2005/8/layout/orgChart1"/>
    <dgm:cxn modelId="{9D8E3957-6D14-4903-8DC6-9532C83CA309}" type="presParOf" srcId="{E17F338A-7E35-477B-836E-B106671D12DD}" destId="{833C53C5-E7A4-47C0-9E3F-102216A76BB5}" srcOrd="1" destOrd="0" presId="urn:microsoft.com/office/officeart/2005/8/layout/orgChart1"/>
    <dgm:cxn modelId="{9C553ABD-428F-455E-ADF5-10CE3CD0858F}" type="presParOf" srcId="{2A84A88D-4EEF-45E6-B825-16D7202DECBA}" destId="{F703141E-A742-4B46-9A2F-1CAE58D67512}" srcOrd="1" destOrd="0" presId="urn:microsoft.com/office/officeart/2005/8/layout/orgChart1"/>
    <dgm:cxn modelId="{6EC4F8CD-C68E-431B-A990-D12AB9F7D8F1}" type="presParOf" srcId="{F703141E-A742-4B46-9A2F-1CAE58D67512}" destId="{FBFB8263-7CA7-4988-AFAB-BB9C7011702E}" srcOrd="0" destOrd="0" presId="urn:microsoft.com/office/officeart/2005/8/layout/orgChart1"/>
    <dgm:cxn modelId="{1ADAD764-3E29-4443-9C06-8D8F75B83983}" type="presParOf" srcId="{F703141E-A742-4B46-9A2F-1CAE58D67512}" destId="{08D0157F-8EB1-42D6-9928-EB7DCD1214C8}" srcOrd="1" destOrd="0" presId="urn:microsoft.com/office/officeart/2005/8/layout/orgChart1"/>
    <dgm:cxn modelId="{4F36D366-1EAF-4F02-959E-F6CC5D27037F}" type="presParOf" srcId="{08D0157F-8EB1-42D6-9928-EB7DCD1214C8}" destId="{8CBD7856-D13E-4A1F-88B5-73814C8CD854}" srcOrd="0" destOrd="0" presId="urn:microsoft.com/office/officeart/2005/8/layout/orgChart1"/>
    <dgm:cxn modelId="{A7628A5E-9235-43B2-B58A-6EAAC32858DD}" type="presParOf" srcId="{8CBD7856-D13E-4A1F-88B5-73814C8CD854}" destId="{7960618B-C67D-4818-B212-BD3407A3278E}" srcOrd="0" destOrd="0" presId="urn:microsoft.com/office/officeart/2005/8/layout/orgChart1"/>
    <dgm:cxn modelId="{65AB29B7-FC3C-4E14-89C4-061500CD6DAA}" type="presParOf" srcId="{8CBD7856-D13E-4A1F-88B5-73814C8CD854}" destId="{2432637C-0A50-46B1-976A-A2FFE60A5199}" srcOrd="1" destOrd="0" presId="urn:microsoft.com/office/officeart/2005/8/layout/orgChart1"/>
    <dgm:cxn modelId="{8B3A0779-5FAD-45EA-8C7F-D607880A1980}" type="presParOf" srcId="{08D0157F-8EB1-42D6-9928-EB7DCD1214C8}" destId="{62B1BDDF-FBC7-40A9-9C1C-DE1B5AE5BFCF}" srcOrd="1" destOrd="0" presId="urn:microsoft.com/office/officeart/2005/8/layout/orgChart1"/>
    <dgm:cxn modelId="{83088FB5-1622-4C44-B966-F28573930848}" type="presParOf" srcId="{08D0157F-8EB1-42D6-9928-EB7DCD1214C8}" destId="{ABB7EBE8-1C38-4B3A-AACF-C3ADA5F4326A}" srcOrd="2" destOrd="0" presId="urn:microsoft.com/office/officeart/2005/8/layout/orgChart1"/>
    <dgm:cxn modelId="{E2238899-E5C2-4B19-933C-9B6C11EF78B7}" type="presParOf" srcId="{F703141E-A742-4B46-9A2F-1CAE58D67512}" destId="{C60E660B-231C-4E81-A651-0628486B06AC}" srcOrd="2" destOrd="0" presId="urn:microsoft.com/office/officeart/2005/8/layout/orgChart1"/>
    <dgm:cxn modelId="{ED3524BF-13DB-4856-B1E2-2F5A4EA73600}" type="presParOf" srcId="{F703141E-A742-4B46-9A2F-1CAE58D67512}" destId="{9BC5BD4D-B4BE-4A77-8A9B-00605D4C76BE}" srcOrd="3" destOrd="0" presId="urn:microsoft.com/office/officeart/2005/8/layout/orgChart1"/>
    <dgm:cxn modelId="{BB0DEF86-BE14-4D1A-AA05-11BAF2835BB4}" type="presParOf" srcId="{9BC5BD4D-B4BE-4A77-8A9B-00605D4C76BE}" destId="{780D2D2C-B651-41F9-8BF9-B3CA29FF6E29}" srcOrd="0" destOrd="0" presId="urn:microsoft.com/office/officeart/2005/8/layout/orgChart1"/>
    <dgm:cxn modelId="{81DC00B2-7927-423C-B599-9FC7BC1DBFD9}" type="presParOf" srcId="{780D2D2C-B651-41F9-8BF9-B3CA29FF6E29}" destId="{F2C7F797-A96E-44BF-929A-807084CE5370}" srcOrd="0" destOrd="0" presId="urn:microsoft.com/office/officeart/2005/8/layout/orgChart1"/>
    <dgm:cxn modelId="{6C413BED-A244-4A4B-ACEB-9E215EEB2397}" type="presParOf" srcId="{780D2D2C-B651-41F9-8BF9-B3CA29FF6E29}" destId="{DFDFDCE3-31F1-41DF-89C5-E3AB1314FB8C}" srcOrd="1" destOrd="0" presId="urn:microsoft.com/office/officeart/2005/8/layout/orgChart1"/>
    <dgm:cxn modelId="{9DA38547-7128-49CB-B1C7-7B99D43ABF4C}" type="presParOf" srcId="{9BC5BD4D-B4BE-4A77-8A9B-00605D4C76BE}" destId="{945D38C0-2951-40FD-A4AA-251ED8663285}" srcOrd="1" destOrd="0" presId="urn:microsoft.com/office/officeart/2005/8/layout/orgChart1"/>
    <dgm:cxn modelId="{6675AB5B-D520-4C39-A665-113998FF8522}" type="presParOf" srcId="{9BC5BD4D-B4BE-4A77-8A9B-00605D4C76BE}" destId="{5EB852CE-0560-412A-B6FF-6482D950C1C7}" srcOrd="2" destOrd="0" presId="urn:microsoft.com/office/officeart/2005/8/layout/orgChart1"/>
    <dgm:cxn modelId="{692A74FD-DEF6-4706-A2EB-BB17295263F1}" type="presParOf" srcId="{F703141E-A742-4B46-9A2F-1CAE58D67512}" destId="{D0A2BE05-2CB0-4C0D-9E68-2DF59B767052}" srcOrd="4" destOrd="0" presId="urn:microsoft.com/office/officeart/2005/8/layout/orgChart1"/>
    <dgm:cxn modelId="{D688FD53-D322-4BBD-80B2-B9857CE17714}" type="presParOf" srcId="{F703141E-A742-4B46-9A2F-1CAE58D67512}" destId="{B8E83F5A-5299-459C-9C12-6E4895AA9E4E}" srcOrd="5" destOrd="0" presId="urn:microsoft.com/office/officeart/2005/8/layout/orgChart1"/>
    <dgm:cxn modelId="{8AB34E43-C629-4EC7-80D0-89D9830DC81B}" type="presParOf" srcId="{B8E83F5A-5299-459C-9C12-6E4895AA9E4E}" destId="{80A4911E-44AE-4BF2-AC7D-CD3CEA998DC1}" srcOrd="0" destOrd="0" presId="urn:microsoft.com/office/officeart/2005/8/layout/orgChart1"/>
    <dgm:cxn modelId="{CD85B72A-63FA-4EA4-8857-F6FE07DCD3BE}" type="presParOf" srcId="{80A4911E-44AE-4BF2-AC7D-CD3CEA998DC1}" destId="{C2C324E8-D490-4946-ABCF-57A2F549BACE}" srcOrd="0" destOrd="0" presId="urn:microsoft.com/office/officeart/2005/8/layout/orgChart1"/>
    <dgm:cxn modelId="{D964A862-3A2E-487B-B6E7-591A04764E89}" type="presParOf" srcId="{80A4911E-44AE-4BF2-AC7D-CD3CEA998DC1}" destId="{F3C136EF-4873-4E6D-853A-45300BA81BEF}" srcOrd="1" destOrd="0" presId="urn:microsoft.com/office/officeart/2005/8/layout/orgChart1"/>
    <dgm:cxn modelId="{D9A69F47-0F1D-44E9-A44A-2D4318EB569A}" type="presParOf" srcId="{B8E83F5A-5299-459C-9C12-6E4895AA9E4E}" destId="{1FCCE5F7-ADB7-4C66-807D-33B408F69C5D}" srcOrd="1" destOrd="0" presId="urn:microsoft.com/office/officeart/2005/8/layout/orgChart1"/>
    <dgm:cxn modelId="{6A6A4477-4DAF-4D42-B7F3-14818F58BE2A}" type="presParOf" srcId="{B8E83F5A-5299-459C-9C12-6E4895AA9E4E}" destId="{ABEE1B52-D852-4915-A6BE-3EF8ECCBE8B1}" srcOrd="2" destOrd="0" presId="urn:microsoft.com/office/officeart/2005/8/layout/orgChart1"/>
    <dgm:cxn modelId="{69A6F043-2946-4DAC-A35F-9527C1D0484A}" type="presParOf" srcId="{F703141E-A742-4B46-9A2F-1CAE58D67512}" destId="{EAC911DA-1E74-4EDA-846A-D9C1F3EAF35B}" srcOrd="6" destOrd="0" presId="urn:microsoft.com/office/officeart/2005/8/layout/orgChart1"/>
    <dgm:cxn modelId="{8C4CAB2C-3D52-4F26-80D2-55570AE23817}" type="presParOf" srcId="{F703141E-A742-4B46-9A2F-1CAE58D67512}" destId="{879A0F5E-8FFD-41BA-B5DE-0D42B8A27784}" srcOrd="7" destOrd="0" presId="urn:microsoft.com/office/officeart/2005/8/layout/orgChart1"/>
    <dgm:cxn modelId="{D552C3A4-1EA1-4AA1-B766-FB3C332B8D06}" type="presParOf" srcId="{879A0F5E-8FFD-41BA-B5DE-0D42B8A27784}" destId="{BE3F671D-3CF1-42D3-BB46-4E3679DD23A0}" srcOrd="0" destOrd="0" presId="urn:microsoft.com/office/officeart/2005/8/layout/orgChart1"/>
    <dgm:cxn modelId="{3486497C-A20B-4392-BDE7-870E2C2B070E}" type="presParOf" srcId="{BE3F671D-3CF1-42D3-BB46-4E3679DD23A0}" destId="{4B4B9C8F-CCF1-460C-BDC5-FF414CAC2B48}" srcOrd="0" destOrd="0" presId="urn:microsoft.com/office/officeart/2005/8/layout/orgChart1"/>
    <dgm:cxn modelId="{88A05AF9-1D7B-4329-9C68-C400AD27623B}" type="presParOf" srcId="{BE3F671D-3CF1-42D3-BB46-4E3679DD23A0}" destId="{2F7E4746-935E-46F2-964A-2B86CD197D97}" srcOrd="1" destOrd="0" presId="urn:microsoft.com/office/officeart/2005/8/layout/orgChart1"/>
    <dgm:cxn modelId="{AE93BF66-38FD-4AAC-88C3-B7E3A726529D}" type="presParOf" srcId="{879A0F5E-8FFD-41BA-B5DE-0D42B8A27784}" destId="{3C99BBBA-91ED-4AB7-B41F-E343AD72D53E}" srcOrd="1" destOrd="0" presId="urn:microsoft.com/office/officeart/2005/8/layout/orgChart1"/>
    <dgm:cxn modelId="{D31B35CB-58CE-497A-B7A5-0ECAD6305E58}" type="presParOf" srcId="{879A0F5E-8FFD-41BA-B5DE-0D42B8A27784}" destId="{304F0E47-9A92-4CC6-8A6F-77310E812231}" srcOrd="2" destOrd="0" presId="urn:microsoft.com/office/officeart/2005/8/layout/orgChart1"/>
    <dgm:cxn modelId="{823FFCA8-07EF-4243-A4CA-ED4026D5BC45}" type="presParOf" srcId="{2A84A88D-4EEF-45E6-B825-16D7202DECBA}" destId="{898EE8A9-6881-49BB-99EF-51EC510C749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ADCF467-8B66-46F7-B163-BA0CA4D9890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9730BA-3092-4EAD-BB16-0765DB7B007C}">
      <dgm:prSet custT="1"/>
      <dgm:spPr>
        <a:xfrm>
          <a:off x="2657253" y="1339"/>
          <a:ext cx="1223453" cy="8322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 rtl="0"/>
          <a:r>
            <a:rPr lang="ru-RU" sz="8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Управление разрешительной работы, контроля и надзора в сфере массовых коммуникаций</a:t>
          </a:r>
        </a:p>
      </dgm:t>
    </dgm:pt>
    <dgm:pt modelId="{978D3BD4-1EEF-486E-B06A-E9374470A95E}" type="parTrans" cxnId="{874FA451-5948-4AB0-8E5B-69443306FBE3}">
      <dgm:prSet/>
      <dgm:spPr/>
      <dgm:t>
        <a:bodyPr/>
        <a:lstStyle/>
        <a:p>
          <a:pPr algn="ctr"/>
          <a:endParaRPr lang="ru-RU" sz="1000"/>
        </a:p>
      </dgm:t>
    </dgm:pt>
    <dgm:pt modelId="{DF366C0F-01A3-4ADE-B30A-135FB92384F1}" type="sibTrans" cxnId="{874FA451-5948-4AB0-8E5B-69443306FBE3}">
      <dgm:prSet/>
      <dgm:spPr/>
      <dgm:t>
        <a:bodyPr/>
        <a:lstStyle/>
        <a:p>
          <a:pPr algn="ctr"/>
          <a:endParaRPr lang="ru-RU" sz="1000"/>
        </a:p>
      </dgm:t>
    </dgm:pt>
    <dgm:pt modelId="{EFCFD403-A89E-45A4-B66B-27481C949B85}">
      <dgm:prSet custT="1"/>
      <dgm:spPr>
        <a:xfrm>
          <a:off x="5560" y="983962"/>
          <a:ext cx="919719" cy="74849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 rtl="0"/>
          <a:r>
            <a:rPr lang="ru-RU" sz="9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регистрации средств массовой информации</a:t>
          </a:r>
        </a:p>
      </dgm:t>
    </dgm:pt>
    <dgm:pt modelId="{AEBA744C-8B4E-4F5D-9640-353120D2BA44}" type="parTrans" cxnId="{EEEFC0FA-6028-4003-8817-AEE4620FD13D}">
      <dgm:prSet/>
      <dgm:spPr>
        <a:xfrm>
          <a:off x="465420" y="833542"/>
          <a:ext cx="2803559" cy="15042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000"/>
        </a:p>
      </dgm:t>
    </dgm:pt>
    <dgm:pt modelId="{13C1A8DC-E89C-4871-9439-A840D4A85B8A}" type="sibTrans" cxnId="{EEEFC0FA-6028-4003-8817-AEE4620FD13D}">
      <dgm:prSet/>
      <dgm:spPr/>
      <dgm:t>
        <a:bodyPr/>
        <a:lstStyle/>
        <a:p>
          <a:pPr algn="ctr"/>
          <a:endParaRPr lang="ru-RU" sz="1000"/>
        </a:p>
      </dgm:t>
    </dgm:pt>
    <dgm:pt modelId="{DF7F1410-FEF8-4F08-BAA3-6C4C2DFF0DC5}">
      <dgm:prSet custT="1"/>
      <dgm:spPr>
        <a:xfrm>
          <a:off x="1075699" y="983962"/>
          <a:ext cx="878532" cy="74126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 rtl="0"/>
          <a:r>
            <a:rPr lang="ru-RU" sz="8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лицензирования деятельности в сфере массовых коммуникаций</a:t>
          </a:r>
        </a:p>
      </dgm:t>
    </dgm:pt>
    <dgm:pt modelId="{A1C41DA5-AEAA-4066-BA9A-2A0EB4833AD3}" type="parTrans" cxnId="{B88895C8-8981-406A-B1B5-6CEE2FD94ED9}">
      <dgm:prSet/>
      <dgm:spPr>
        <a:xfrm>
          <a:off x="1514966" y="833542"/>
          <a:ext cx="1754013" cy="15042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000"/>
        </a:p>
      </dgm:t>
    </dgm:pt>
    <dgm:pt modelId="{DA00EA67-958D-49DD-B547-423D55CCCFBE}" type="sibTrans" cxnId="{B88895C8-8981-406A-B1B5-6CEE2FD94ED9}">
      <dgm:prSet/>
      <dgm:spPr/>
      <dgm:t>
        <a:bodyPr/>
        <a:lstStyle/>
        <a:p>
          <a:pPr algn="ctr"/>
          <a:endParaRPr lang="ru-RU" sz="1000"/>
        </a:p>
      </dgm:t>
    </dgm:pt>
    <dgm:pt modelId="{02B35092-BEF3-46CD-AD2F-4359FBA9BF06}">
      <dgm:prSet custT="1"/>
      <dgm:spPr>
        <a:xfrm>
          <a:off x="2104652" y="983962"/>
          <a:ext cx="1093010" cy="734236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 rtl="0"/>
          <a:r>
            <a:rPr lang="ru-RU" sz="10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ведения реестров в сфере массовых коммуникаций</a:t>
          </a:r>
        </a:p>
      </dgm:t>
    </dgm:pt>
    <dgm:pt modelId="{BE2C0C83-455F-4DC7-9A42-23D107DDE690}" type="parTrans" cxnId="{F26E2B4B-2332-4854-A4E3-24670BDD5480}">
      <dgm:prSet/>
      <dgm:spPr>
        <a:xfrm>
          <a:off x="2651157" y="833542"/>
          <a:ext cx="617822" cy="15042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000"/>
        </a:p>
      </dgm:t>
    </dgm:pt>
    <dgm:pt modelId="{A945331B-B6D8-4318-B703-41CBDCF5B341}" type="sibTrans" cxnId="{F26E2B4B-2332-4854-A4E3-24670BDD5480}">
      <dgm:prSet/>
      <dgm:spPr/>
      <dgm:t>
        <a:bodyPr/>
        <a:lstStyle/>
        <a:p>
          <a:pPr algn="ctr"/>
          <a:endParaRPr lang="ru-RU" sz="1000"/>
        </a:p>
      </dgm:t>
    </dgm:pt>
    <dgm:pt modelId="{D64D782A-54CF-430F-B1C3-B56F9AF984A0}">
      <dgm:prSet custT="1"/>
      <dgm:spPr>
        <a:xfrm>
          <a:off x="3348083" y="983962"/>
          <a:ext cx="960805" cy="94255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 rtl="0"/>
          <a:r>
            <a:rPr lang="ru-RU" sz="8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по надзору за соблюдением законодательства в сфере массовых коммуникаций, телевизионного и радиовещания</a:t>
          </a:r>
        </a:p>
      </dgm:t>
    </dgm:pt>
    <dgm:pt modelId="{E1BC5788-4D9B-4C2F-89D5-B9C685E990EB}" type="parTrans" cxnId="{7474F6CA-D644-41C5-9847-813B1ED101C2}">
      <dgm:prSet/>
      <dgm:spPr>
        <a:xfrm>
          <a:off x="3268980" y="833542"/>
          <a:ext cx="559505" cy="15042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000"/>
        </a:p>
      </dgm:t>
    </dgm:pt>
    <dgm:pt modelId="{6001F31D-D61F-4F74-99FF-3C1B59CF9864}" type="sibTrans" cxnId="{7474F6CA-D644-41C5-9847-813B1ED101C2}">
      <dgm:prSet/>
      <dgm:spPr/>
      <dgm:t>
        <a:bodyPr/>
        <a:lstStyle/>
        <a:p>
          <a:pPr algn="ctr"/>
          <a:endParaRPr lang="ru-RU" sz="1000"/>
        </a:p>
      </dgm:t>
    </dgm:pt>
    <dgm:pt modelId="{7C272115-F3D0-46B3-A5C0-802ED0C02CAB}">
      <dgm:prSet custT="1"/>
      <dgm:spPr>
        <a:xfrm>
          <a:off x="4459308" y="983962"/>
          <a:ext cx="927490" cy="71584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 rtl="0"/>
          <a:r>
            <a:rPr lang="ru-RU" sz="10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по экспертно-аналитической работе</a:t>
          </a:r>
        </a:p>
      </dgm:t>
    </dgm:pt>
    <dgm:pt modelId="{2113100E-EB17-43DE-9D95-7296E5ABC185}" type="parTrans" cxnId="{898EE2C8-8E7D-49EB-99A0-967DD18731C6}">
      <dgm:prSet/>
      <dgm:spPr>
        <a:xfrm>
          <a:off x="3268980" y="833542"/>
          <a:ext cx="1654073" cy="15042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000"/>
        </a:p>
      </dgm:t>
    </dgm:pt>
    <dgm:pt modelId="{C2A1CE9A-4B09-4B80-BF22-3DF4885B157B}" type="sibTrans" cxnId="{898EE2C8-8E7D-49EB-99A0-967DD18731C6}">
      <dgm:prSet/>
      <dgm:spPr/>
      <dgm:t>
        <a:bodyPr/>
        <a:lstStyle/>
        <a:p>
          <a:pPr algn="ctr"/>
          <a:endParaRPr lang="ru-RU" sz="1000"/>
        </a:p>
      </dgm:t>
    </dgm:pt>
    <dgm:pt modelId="{97BC4F28-E3E5-4765-8FA8-837DA8C2146D}">
      <dgm:prSet custT="1"/>
      <dgm:spPr>
        <a:xfrm>
          <a:off x="5537219" y="983962"/>
          <a:ext cx="995179" cy="71980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 rtl="0"/>
          <a:r>
            <a:rPr lang="ru-RU" sz="8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планирования и работы с территориальными управлениями</a:t>
          </a:r>
        </a:p>
      </dgm:t>
    </dgm:pt>
    <dgm:pt modelId="{5FB64603-CFA1-4059-83EF-F1AC789CC00D}" type="parTrans" cxnId="{871ACC68-A44B-4729-92AC-5E16D8610185}">
      <dgm:prSet/>
      <dgm:spPr>
        <a:xfrm>
          <a:off x="3268980" y="833542"/>
          <a:ext cx="2765829" cy="15042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 sz="1000"/>
        </a:p>
      </dgm:t>
    </dgm:pt>
    <dgm:pt modelId="{C48334D8-7D96-4BD0-8E96-AABF697846B6}" type="sibTrans" cxnId="{871ACC68-A44B-4729-92AC-5E16D8610185}">
      <dgm:prSet/>
      <dgm:spPr/>
      <dgm:t>
        <a:bodyPr/>
        <a:lstStyle/>
        <a:p>
          <a:pPr algn="ctr"/>
          <a:endParaRPr lang="ru-RU" sz="1000"/>
        </a:p>
      </dgm:t>
    </dgm:pt>
    <dgm:pt modelId="{74F90266-2723-4939-91A1-80CB58F57614}" type="pres">
      <dgm:prSet presAssocID="{4ADCF467-8B66-46F7-B163-BA0CA4D989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84A88D-4EEF-45E6-B825-16D7202DECBA}" type="pres">
      <dgm:prSet presAssocID="{F29730BA-3092-4EAD-BB16-0765DB7B007C}" presName="hierRoot1" presStyleCnt="0">
        <dgm:presLayoutVars>
          <dgm:hierBranch/>
        </dgm:presLayoutVars>
      </dgm:prSet>
      <dgm:spPr/>
    </dgm:pt>
    <dgm:pt modelId="{E17F338A-7E35-477B-836E-B106671D12DD}" type="pres">
      <dgm:prSet presAssocID="{F29730BA-3092-4EAD-BB16-0765DB7B007C}" presName="rootComposite1" presStyleCnt="0"/>
      <dgm:spPr/>
    </dgm:pt>
    <dgm:pt modelId="{5C406C4E-A1BE-4D30-9A67-64F3E4610255}" type="pres">
      <dgm:prSet presAssocID="{F29730BA-3092-4EAD-BB16-0765DB7B007C}" presName="rootText1" presStyleLbl="node0" presStyleIdx="0" presStyleCnt="1" custScaleX="170805" custScaleY="23236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33C53C5-E7A4-47C0-9E3F-102216A76BB5}" type="pres">
      <dgm:prSet presAssocID="{F29730BA-3092-4EAD-BB16-0765DB7B007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703141E-A742-4B46-9A2F-1CAE58D67512}" type="pres">
      <dgm:prSet presAssocID="{F29730BA-3092-4EAD-BB16-0765DB7B007C}" presName="hierChild2" presStyleCnt="0"/>
      <dgm:spPr/>
    </dgm:pt>
    <dgm:pt modelId="{FBFB8263-7CA7-4988-AFAB-BB9C7011702E}" type="pres">
      <dgm:prSet presAssocID="{AEBA744C-8B4E-4F5D-9640-353120D2BA44}" presName="Name35" presStyleLbl="parChTrans1D2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2803559" y="0"/>
              </a:moveTo>
              <a:lnTo>
                <a:pt x="2803559" y="75210"/>
              </a:lnTo>
              <a:lnTo>
                <a:pt x="0" y="75210"/>
              </a:lnTo>
              <a:lnTo>
                <a:pt x="0" y="1504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8D0157F-8EB1-42D6-9928-EB7DCD1214C8}" type="pres">
      <dgm:prSet presAssocID="{EFCFD403-A89E-45A4-B66B-27481C949B85}" presName="hierRoot2" presStyleCnt="0">
        <dgm:presLayoutVars>
          <dgm:hierBranch/>
        </dgm:presLayoutVars>
      </dgm:prSet>
      <dgm:spPr/>
    </dgm:pt>
    <dgm:pt modelId="{8CBD7856-D13E-4A1F-88B5-73814C8CD854}" type="pres">
      <dgm:prSet presAssocID="{EFCFD403-A89E-45A4-B66B-27481C949B85}" presName="rootComposite" presStyleCnt="0"/>
      <dgm:spPr/>
    </dgm:pt>
    <dgm:pt modelId="{7960618B-C67D-4818-B212-BD3407A3278E}" type="pres">
      <dgm:prSet presAssocID="{EFCFD403-A89E-45A4-B66B-27481C949B85}" presName="rootText" presStyleLbl="node2" presStyleIdx="0" presStyleCnt="6" custScaleX="128401" custScaleY="20899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432637C-0A50-46B1-976A-A2FFE60A5199}" type="pres">
      <dgm:prSet presAssocID="{EFCFD403-A89E-45A4-B66B-27481C949B85}" presName="rootConnector" presStyleLbl="node2" presStyleIdx="0" presStyleCnt="6"/>
      <dgm:spPr/>
      <dgm:t>
        <a:bodyPr/>
        <a:lstStyle/>
        <a:p>
          <a:endParaRPr lang="ru-RU"/>
        </a:p>
      </dgm:t>
    </dgm:pt>
    <dgm:pt modelId="{62B1BDDF-FBC7-40A9-9C1C-DE1B5AE5BFCF}" type="pres">
      <dgm:prSet presAssocID="{EFCFD403-A89E-45A4-B66B-27481C949B85}" presName="hierChild4" presStyleCnt="0"/>
      <dgm:spPr/>
    </dgm:pt>
    <dgm:pt modelId="{ABB7EBE8-1C38-4B3A-AACF-C3ADA5F4326A}" type="pres">
      <dgm:prSet presAssocID="{EFCFD403-A89E-45A4-B66B-27481C949B85}" presName="hierChild5" presStyleCnt="0"/>
      <dgm:spPr/>
    </dgm:pt>
    <dgm:pt modelId="{D0A2BE05-2CB0-4C0D-9E68-2DF59B767052}" type="pres">
      <dgm:prSet presAssocID="{A1C41DA5-AEAA-4066-BA9A-2A0EB4833AD3}" presName="Name35" presStyleLbl="parChTrans1D2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754013" y="0"/>
              </a:moveTo>
              <a:lnTo>
                <a:pt x="1754013" y="75210"/>
              </a:lnTo>
              <a:lnTo>
                <a:pt x="0" y="75210"/>
              </a:lnTo>
              <a:lnTo>
                <a:pt x="0" y="1504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8E83F5A-5299-459C-9C12-6E4895AA9E4E}" type="pres">
      <dgm:prSet presAssocID="{DF7F1410-FEF8-4F08-BAA3-6C4C2DFF0DC5}" presName="hierRoot2" presStyleCnt="0">
        <dgm:presLayoutVars>
          <dgm:hierBranch/>
        </dgm:presLayoutVars>
      </dgm:prSet>
      <dgm:spPr/>
    </dgm:pt>
    <dgm:pt modelId="{80A4911E-44AE-4BF2-AC7D-CD3CEA998DC1}" type="pres">
      <dgm:prSet presAssocID="{DF7F1410-FEF8-4F08-BAA3-6C4C2DFF0DC5}" presName="rootComposite" presStyleCnt="0"/>
      <dgm:spPr/>
    </dgm:pt>
    <dgm:pt modelId="{C2C324E8-D490-4946-ABCF-57A2F549BACE}" type="pres">
      <dgm:prSet presAssocID="{DF7F1410-FEF8-4F08-BAA3-6C4C2DFF0DC5}" presName="rootText" presStyleLbl="node2" presStyleIdx="1" presStyleCnt="6" custScaleX="122651" custScaleY="20697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3C136EF-4873-4E6D-853A-45300BA81BEF}" type="pres">
      <dgm:prSet presAssocID="{DF7F1410-FEF8-4F08-BAA3-6C4C2DFF0DC5}" presName="rootConnector" presStyleLbl="node2" presStyleIdx="1" presStyleCnt="6"/>
      <dgm:spPr/>
      <dgm:t>
        <a:bodyPr/>
        <a:lstStyle/>
        <a:p>
          <a:endParaRPr lang="ru-RU"/>
        </a:p>
      </dgm:t>
    </dgm:pt>
    <dgm:pt modelId="{1FCCE5F7-ADB7-4C66-807D-33B408F69C5D}" type="pres">
      <dgm:prSet presAssocID="{DF7F1410-FEF8-4F08-BAA3-6C4C2DFF0DC5}" presName="hierChild4" presStyleCnt="0"/>
      <dgm:spPr/>
    </dgm:pt>
    <dgm:pt modelId="{ABEE1B52-D852-4915-A6BE-3EF8ECCBE8B1}" type="pres">
      <dgm:prSet presAssocID="{DF7F1410-FEF8-4F08-BAA3-6C4C2DFF0DC5}" presName="hierChild5" presStyleCnt="0"/>
      <dgm:spPr/>
    </dgm:pt>
    <dgm:pt modelId="{EAC911DA-1E74-4EDA-846A-D9C1F3EAF35B}" type="pres">
      <dgm:prSet presAssocID="{BE2C0C83-455F-4DC7-9A42-23D107DDE690}" presName="Name35" presStyleLbl="parChTrans1D2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617822" y="0"/>
              </a:moveTo>
              <a:lnTo>
                <a:pt x="617822" y="75210"/>
              </a:lnTo>
              <a:lnTo>
                <a:pt x="0" y="75210"/>
              </a:lnTo>
              <a:lnTo>
                <a:pt x="0" y="1504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79A0F5E-8FFD-41BA-B5DE-0D42B8A27784}" type="pres">
      <dgm:prSet presAssocID="{02B35092-BEF3-46CD-AD2F-4359FBA9BF06}" presName="hierRoot2" presStyleCnt="0">
        <dgm:presLayoutVars>
          <dgm:hierBranch/>
        </dgm:presLayoutVars>
      </dgm:prSet>
      <dgm:spPr/>
    </dgm:pt>
    <dgm:pt modelId="{BE3F671D-3CF1-42D3-BB46-4E3679DD23A0}" type="pres">
      <dgm:prSet presAssocID="{02B35092-BEF3-46CD-AD2F-4359FBA9BF06}" presName="rootComposite" presStyleCnt="0"/>
      <dgm:spPr/>
    </dgm:pt>
    <dgm:pt modelId="{4B4B9C8F-CCF1-460C-BDC5-FF414CAC2B48}" type="pres">
      <dgm:prSet presAssocID="{02B35092-BEF3-46CD-AD2F-4359FBA9BF06}" presName="rootText" presStyleLbl="node2" presStyleIdx="2" presStyleCnt="6" custScaleX="152594" custScaleY="20501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F7E4746-935E-46F2-964A-2B86CD197D97}" type="pres">
      <dgm:prSet presAssocID="{02B35092-BEF3-46CD-AD2F-4359FBA9BF06}" presName="rootConnector" presStyleLbl="node2" presStyleIdx="2" presStyleCnt="6"/>
      <dgm:spPr/>
      <dgm:t>
        <a:bodyPr/>
        <a:lstStyle/>
        <a:p>
          <a:endParaRPr lang="ru-RU"/>
        </a:p>
      </dgm:t>
    </dgm:pt>
    <dgm:pt modelId="{3C99BBBA-91ED-4AB7-B41F-E343AD72D53E}" type="pres">
      <dgm:prSet presAssocID="{02B35092-BEF3-46CD-AD2F-4359FBA9BF06}" presName="hierChild4" presStyleCnt="0"/>
      <dgm:spPr/>
    </dgm:pt>
    <dgm:pt modelId="{304F0E47-9A92-4CC6-8A6F-77310E812231}" type="pres">
      <dgm:prSet presAssocID="{02B35092-BEF3-46CD-AD2F-4359FBA9BF06}" presName="hierChild5" presStyleCnt="0"/>
      <dgm:spPr/>
    </dgm:pt>
    <dgm:pt modelId="{6A1737EA-5B11-4BD8-B9A7-8B9594352A06}" type="pres">
      <dgm:prSet presAssocID="{E1BC5788-4D9B-4C2F-89D5-B9C685E990EB}" presName="Name35" presStyleLbl="parChTrans1D2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10"/>
              </a:lnTo>
              <a:lnTo>
                <a:pt x="559505" y="75210"/>
              </a:lnTo>
              <a:lnTo>
                <a:pt x="559505" y="1504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B9B1893-BAE8-4FD6-80B0-532F5CE0CED5}" type="pres">
      <dgm:prSet presAssocID="{D64D782A-54CF-430F-B1C3-B56F9AF984A0}" presName="hierRoot2" presStyleCnt="0">
        <dgm:presLayoutVars>
          <dgm:hierBranch val="init"/>
        </dgm:presLayoutVars>
      </dgm:prSet>
      <dgm:spPr/>
    </dgm:pt>
    <dgm:pt modelId="{7E63EA15-DE4C-402C-93F4-4312EF366AF5}" type="pres">
      <dgm:prSet presAssocID="{D64D782A-54CF-430F-B1C3-B56F9AF984A0}" presName="rootComposite" presStyleCnt="0"/>
      <dgm:spPr/>
    </dgm:pt>
    <dgm:pt modelId="{9DF57C16-6925-4503-9A2A-D4217115B4CD}" type="pres">
      <dgm:prSet presAssocID="{D64D782A-54CF-430F-B1C3-B56F9AF984A0}" presName="rootText" presStyleLbl="node2" presStyleIdx="3" presStyleCnt="6" custScaleX="134137" custScaleY="26317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FBA82F1-982F-4DF3-86A5-B244689AEDAA}" type="pres">
      <dgm:prSet presAssocID="{D64D782A-54CF-430F-B1C3-B56F9AF984A0}" presName="rootConnector" presStyleLbl="node2" presStyleIdx="3" presStyleCnt="6"/>
      <dgm:spPr/>
      <dgm:t>
        <a:bodyPr/>
        <a:lstStyle/>
        <a:p>
          <a:endParaRPr lang="ru-RU"/>
        </a:p>
      </dgm:t>
    </dgm:pt>
    <dgm:pt modelId="{B7C90549-5F0C-4D57-A868-3B498A002FDD}" type="pres">
      <dgm:prSet presAssocID="{D64D782A-54CF-430F-B1C3-B56F9AF984A0}" presName="hierChild4" presStyleCnt="0"/>
      <dgm:spPr/>
    </dgm:pt>
    <dgm:pt modelId="{FA7C16F5-E5F0-4599-9E45-7A7E2CFCF3DE}" type="pres">
      <dgm:prSet presAssocID="{D64D782A-54CF-430F-B1C3-B56F9AF984A0}" presName="hierChild5" presStyleCnt="0"/>
      <dgm:spPr/>
    </dgm:pt>
    <dgm:pt modelId="{1347627A-CE41-4519-A9EB-568D18A28A4A}" type="pres">
      <dgm:prSet presAssocID="{2113100E-EB17-43DE-9D95-7296E5ABC185}" presName="Name35" presStyleLbl="parChTrans1D2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10"/>
              </a:lnTo>
              <a:lnTo>
                <a:pt x="1654073" y="75210"/>
              </a:lnTo>
              <a:lnTo>
                <a:pt x="1654073" y="1504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36C4888-6BF6-48BE-98DB-2EC71C76256D}" type="pres">
      <dgm:prSet presAssocID="{7C272115-F3D0-46B3-A5C0-802ED0C02CAB}" presName="hierRoot2" presStyleCnt="0">
        <dgm:presLayoutVars>
          <dgm:hierBranch val="init"/>
        </dgm:presLayoutVars>
      </dgm:prSet>
      <dgm:spPr/>
    </dgm:pt>
    <dgm:pt modelId="{A5BB44B9-618B-420D-958C-664B1664C5CA}" type="pres">
      <dgm:prSet presAssocID="{7C272115-F3D0-46B3-A5C0-802ED0C02CAB}" presName="rootComposite" presStyleCnt="0"/>
      <dgm:spPr/>
    </dgm:pt>
    <dgm:pt modelId="{D550DDE5-3A5C-4078-BA67-5B5FB7C1D191}" type="pres">
      <dgm:prSet presAssocID="{7C272115-F3D0-46B3-A5C0-802ED0C02CAB}" presName="rootText" presStyleLbl="node2" presStyleIdx="4" presStyleCnt="6" custScaleX="129486" custScaleY="19987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513DCC5-4D09-4C8C-AC4D-A136282DD57C}" type="pres">
      <dgm:prSet presAssocID="{7C272115-F3D0-46B3-A5C0-802ED0C02CAB}" presName="rootConnector" presStyleLbl="node2" presStyleIdx="4" presStyleCnt="6"/>
      <dgm:spPr/>
      <dgm:t>
        <a:bodyPr/>
        <a:lstStyle/>
        <a:p>
          <a:endParaRPr lang="ru-RU"/>
        </a:p>
      </dgm:t>
    </dgm:pt>
    <dgm:pt modelId="{B09C733F-4E41-4FE8-98DA-438BFAC2279A}" type="pres">
      <dgm:prSet presAssocID="{7C272115-F3D0-46B3-A5C0-802ED0C02CAB}" presName="hierChild4" presStyleCnt="0"/>
      <dgm:spPr/>
    </dgm:pt>
    <dgm:pt modelId="{367BEEDB-4CC3-4704-AE2D-AFC30C27C668}" type="pres">
      <dgm:prSet presAssocID="{7C272115-F3D0-46B3-A5C0-802ED0C02CAB}" presName="hierChild5" presStyleCnt="0"/>
      <dgm:spPr/>
    </dgm:pt>
    <dgm:pt modelId="{E1262DE8-C1D4-414A-A295-F6067C69BF0B}" type="pres">
      <dgm:prSet presAssocID="{5FB64603-CFA1-4059-83EF-F1AC789CC00D}" presName="Name35" presStyleLbl="parChTrans1D2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10"/>
              </a:lnTo>
              <a:lnTo>
                <a:pt x="2765829" y="75210"/>
              </a:lnTo>
              <a:lnTo>
                <a:pt x="2765829" y="1504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746CD3C-C000-4472-8868-8C8E30ADB001}" type="pres">
      <dgm:prSet presAssocID="{97BC4F28-E3E5-4765-8FA8-837DA8C2146D}" presName="hierRoot2" presStyleCnt="0">
        <dgm:presLayoutVars>
          <dgm:hierBranch val="init"/>
        </dgm:presLayoutVars>
      </dgm:prSet>
      <dgm:spPr/>
    </dgm:pt>
    <dgm:pt modelId="{33BF2E72-4FA7-4C5C-ABD3-3840539A9D4D}" type="pres">
      <dgm:prSet presAssocID="{97BC4F28-E3E5-4765-8FA8-837DA8C2146D}" presName="rootComposite" presStyleCnt="0"/>
      <dgm:spPr/>
    </dgm:pt>
    <dgm:pt modelId="{F6B0F1A3-B8DF-4E9F-B4BE-81A7C027D9B2}" type="pres">
      <dgm:prSet presAssocID="{97BC4F28-E3E5-4765-8FA8-837DA8C2146D}" presName="rootText" presStyleLbl="node2" presStyleIdx="5" presStyleCnt="6" custScaleX="138936" custScaleY="20098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EE81A09-45F8-4CB8-AC04-D888476C0CC3}" type="pres">
      <dgm:prSet presAssocID="{97BC4F28-E3E5-4765-8FA8-837DA8C2146D}" presName="rootConnector" presStyleLbl="node2" presStyleIdx="5" presStyleCnt="6"/>
      <dgm:spPr/>
      <dgm:t>
        <a:bodyPr/>
        <a:lstStyle/>
        <a:p>
          <a:endParaRPr lang="ru-RU"/>
        </a:p>
      </dgm:t>
    </dgm:pt>
    <dgm:pt modelId="{67FC8EBA-757A-45A1-B0CB-EC61632E10D6}" type="pres">
      <dgm:prSet presAssocID="{97BC4F28-E3E5-4765-8FA8-837DA8C2146D}" presName="hierChild4" presStyleCnt="0"/>
      <dgm:spPr/>
    </dgm:pt>
    <dgm:pt modelId="{CC40204D-6077-4981-9B64-10CB76A9B7BC}" type="pres">
      <dgm:prSet presAssocID="{97BC4F28-E3E5-4765-8FA8-837DA8C2146D}" presName="hierChild5" presStyleCnt="0"/>
      <dgm:spPr/>
    </dgm:pt>
    <dgm:pt modelId="{898EE8A9-6881-49BB-99EF-51EC510C749E}" type="pres">
      <dgm:prSet presAssocID="{F29730BA-3092-4EAD-BB16-0765DB7B007C}" presName="hierChild3" presStyleCnt="0"/>
      <dgm:spPr/>
    </dgm:pt>
  </dgm:ptLst>
  <dgm:cxnLst>
    <dgm:cxn modelId="{DEEE4A03-5EC8-46CB-B021-FDCE1E921A5A}" type="presOf" srcId="{7C272115-F3D0-46B3-A5C0-802ED0C02CAB}" destId="{1513DCC5-4D09-4C8C-AC4D-A136282DD57C}" srcOrd="1" destOrd="0" presId="urn:microsoft.com/office/officeart/2005/8/layout/orgChart1"/>
    <dgm:cxn modelId="{874FA451-5948-4AB0-8E5B-69443306FBE3}" srcId="{4ADCF467-8B66-46F7-B163-BA0CA4D98906}" destId="{F29730BA-3092-4EAD-BB16-0765DB7B007C}" srcOrd="0" destOrd="0" parTransId="{978D3BD4-1EEF-486E-B06A-E9374470A95E}" sibTransId="{DF366C0F-01A3-4ADE-B30A-135FB92384F1}"/>
    <dgm:cxn modelId="{45FF1750-B8A0-4052-96EA-C587ADB3CD24}" type="presOf" srcId="{DF7F1410-FEF8-4F08-BAA3-6C4C2DFF0DC5}" destId="{F3C136EF-4873-4E6D-853A-45300BA81BEF}" srcOrd="1" destOrd="0" presId="urn:microsoft.com/office/officeart/2005/8/layout/orgChart1"/>
    <dgm:cxn modelId="{8EC61013-97C1-4590-8F47-101EB3A89B32}" type="presOf" srcId="{02B35092-BEF3-46CD-AD2F-4359FBA9BF06}" destId="{4B4B9C8F-CCF1-460C-BDC5-FF414CAC2B48}" srcOrd="0" destOrd="0" presId="urn:microsoft.com/office/officeart/2005/8/layout/orgChart1"/>
    <dgm:cxn modelId="{5039EC5B-DDDD-4D06-8F2C-CDCD0D4B0758}" type="presOf" srcId="{EFCFD403-A89E-45A4-B66B-27481C949B85}" destId="{2432637C-0A50-46B1-976A-A2FFE60A5199}" srcOrd="1" destOrd="0" presId="urn:microsoft.com/office/officeart/2005/8/layout/orgChart1"/>
    <dgm:cxn modelId="{B88895C8-8981-406A-B1B5-6CEE2FD94ED9}" srcId="{F29730BA-3092-4EAD-BB16-0765DB7B007C}" destId="{DF7F1410-FEF8-4F08-BAA3-6C4C2DFF0DC5}" srcOrd="1" destOrd="0" parTransId="{A1C41DA5-AEAA-4066-BA9A-2A0EB4833AD3}" sibTransId="{DA00EA67-958D-49DD-B547-423D55CCCFBE}"/>
    <dgm:cxn modelId="{27F4DCE9-AE31-4D32-BE79-32EE04C7C7D8}" type="presOf" srcId="{F29730BA-3092-4EAD-BB16-0765DB7B007C}" destId="{833C53C5-E7A4-47C0-9E3F-102216A76BB5}" srcOrd="1" destOrd="0" presId="urn:microsoft.com/office/officeart/2005/8/layout/orgChart1"/>
    <dgm:cxn modelId="{F7D9BC27-D5AD-4ED1-A959-EAEC0BD5AFE9}" type="presOf" srcId="{D64D782A-54CF-430F-B1C3-B56F9AF984A0}" destId="{9DF57C16-6925-4503-9A2A-D4217115B4CD}" srcOrd="0" destOrd="0" presId="urn:microsoft.com/office/officeart/2005/8/layout/orgChart1"/>
    <dgm:cxn modelId="{871ACC68-A44B-4729-92AC-5E16D8610185}" srcId="{F29730BA-3092-4EAD-BB16-0765DB7B007C}" destId="{97BC4F28-E3E5-4765-8FA8-837DA8C2146D}" srcOrd="5" destOrd="0" parTransId="{5FB64603-CFA1-4059-83EF-F1AC789CC00D}" sibTransId="{C48334D8-7D96-4BD0-8E96-AABF697846B6}"/>
    <dgm:cxn modelId="{09DF316E-53A0-4E45-A4AA-054DB4B473CE}" type="presOf" srcId="{7C272115-F3D0-46B3-A5C0-802ED0C02CAB}" destId="{D550DDE5-3A5C-4078-BA67-5B5FB7C1D191}" srcOrd="0" destOrd="0" presId="urn:microsoft.com/office/officeart/2005/8/layout/orgChart1"/>
    <dgm:cxn modelId="{256EC87F-D179-44A1-830A-01BFB3A95058}" type="presOf" srcId="{5FB64603-CFA1-4059-83EF-F1AC789CC00D}" destId="{E1262DE8-C1D4-414A-A295-F6067C69BF0B}" srcOrd="0" destOrd="0" presId="urn:microsoft.com/office/officeart/2005/8/layout/orgChart1"/>
    <dgm:cxn modelId="{D5C08B63-BD4C-47B4-9B19-0B84E56F823A}" type="presOf" srcId="{2113100E-EB17-43DE-9D95-7296E5ABC185}" destId="{1347627A-CE41-4519-A9EB-568D18A28A4A}" srcOrd="0" destOrd="0" presId="urn:microsoft.com/office/officeart/2005/8/layout/orgChart1"/>
    <dgm:cxn modelId="{C1BBDA42-C79A-4095-A304-297AEAFDC493}" type="presOf" srcId="{AEBA744C-8B4E-4F5D-9640-353120D2BA44}" destId="{FBFB8263-7CA7-4988-AFAB-BB9C7011702E}" srcOrd="0" destOrd="0" presId="urn:microsoft.com/office/officeart/2005/8/layout/orgChart1"/>
    <dgm:cxn modelId="{CB0A0078-1C9D-4EF6-AD46-E0BDA021C3D4}" type="presOf" srcId="{D64D782A-54CF-430F-B1C3-B56F9AF984A0}" destId="{5FBA82F1-982F-4DF3-86A5-B244689AEDAA}" srcOrd="1" destOrd="0" presId="urn:microsoft.com/office/officeart/2005/8/layout/orgChart1"/>
    <dgm:cxn modelId="{7474F6CA-D644-41C5-9847-813B1ED101C2}" srcId="{F29730BA-3092-4EAD-BB16-0765DB7B007C}" destId="{D64D782A-54CF-430F-B1C3-B56F9AF984A0}" srcOrd="3" destOrd="0" parTransId="{E1BC5788-4D9B-4C2F-89D5-B9C685E990EB}" sibTransId="{6001F31D-D61F-4F74-99FF-3C1B59CF9864}"/>
    <dgm:cxn modelId="{F26E2B4B-2332-4854-A4E3-24670BDD5480}" srcId="{F29730BA-3092-4EAD-BB16-0765DB7B007C}" destId="{02B35092-BEF3-46CD-AD2F-4359FBA9BF06}" srcOrd="2" destOrd="0" parTransId="{BE2C0C83-455F-4DC7-9A42-23D107DDE690}" sibTransId="{A945331B-B6D8-4318-B703-41CBDCF5B341}"/>
    <dgm:cxn modelId="{EF6306C6-2A92-4EC8-9E1F-A306AF554DE1}" type="presOf" srcId="{02B35092-BEF3-46CD-AD2F-4359FBA9BF06}" destId="{2F7E4746-935E-46F2-964A-2B86CD197D97}" srcOrd="1" destOrd="0" presId="urn:microsoft.com/office/officeart/2005/8/layout/orgChart1"/>
    <dgm:cxn modelId="{7C72ECAA-C3B0-4730-ABCC-F7C3EF2B55A3}" type="presOf" srcId="{97BC4F28-E3E5-4765-8FA8-837DA8C2146D}" destId="{6EE81A09-45F8-4CB8-AC04-D888476C0CC3}" srcOrd="1" destOrd="0" presId="urn:microsoft.com/office/officeart/2005/8/layout/orgChart1"/>
    <dgm:cxn modelId="{03A196FC-D371-4080-A335-D79BF869769D}" type="presOf" srcId="{F29730BA-3092-4EAD-BB16-0765DB7B007C}" destId="{5C406C4E-A1BE-4D30-9A67-64F3E4610255}" srcOrd="0" destOrd="0" presId="urn:microsoft.com/office/officeart/2005/8/layout/orgChart1"/>
    <dgm:cxn modelId="{EEEFC0FA-6028-4003-8817-AEE4620FD13D}" srcId="{F29730BA-3092-4EAD-BB16-0765DB7B007C}" destId="{EFCFD403-A89E-45A4-B66B-27481C949B85}" srcOrd="0" destOrd="0" parTransId="{AEBA744C-8B4E-4F5D-9640-353120D2BA44}" sibTransId="{13C1A8DC-E89C-4871-9439-A840D4A85B8A}"/>
    <dgm:cxn modelId="{590226F0-D7EB-4274-8D12-550A5022DA90}" type="presOf" srcId="{BE2C0C83-455F-4DC7-9A42-23D107DDE690}" destId="{EAC911DA-1E74-4EDA-846A-D9C1F3EAF35B}" srcOrd="0" destOrd="0" presId="urn:microsoft.com/office/officeart/2005/8/layout/orgChart1"/>
    <dgm:cxn modelId="{B9A1AA49-8507-4693-91D4-A5D48FE67152}" type="presOf" srcId="{97BC4F28-E3E5-4765-8FA8-837DA8C2146D}" destId="{F6B0F1A3-B8DF-4E9F-B4BE-81A7C027D9B2}" srcOrd="0" destOrd="0" presId="urn:microsoft.com/office/officeart/2005/8/layout/orgChart1"/>
    <dgm:cxn modelId="{028BF4AA-644C-4126-B199-ABB80D8422A5}" type="presOf" srcId="{A1C41DA5-AEAA-4066-BA9A-2A0EB4833AD3}" destId="{D0A2BE05-2CB0-4C0D-9E68-2DF59B767052}" srcOrd="0" destOrd="0" presId="urn:microsoft.com/office/officeart/2005/8/layout/orgChart1"/>
    <dgm:cxn modelId="{353DBF2C-66E0-4DFE-A92A-599A656ACBCB}" type="presOf" srcId="{4ADCF467-8B66-46F7-B163-BA0CA4D98906}" destId="{74F90266-2723-4939-91A1-80CB58F57614}" srcOrd="0" destOrd="0" presId="urn:microsoft.com/office/officeart/2005/8/layout/orgChart1"/>
    <dgm:cxn modelId="{CFC9EC2F-C5FA-46DC-928D-73570143930C}" type="presOf" srcId="{EFCFD403-A89E-45A4-B66B-27481C949B85}" destId="{7960618B-C67D-4818-B212-BD3407A3278E}" srcOrd="0" destOrd="0" presId="urn:microsoft.com/office/officeart/2005/8/layout/orgChart1"/>
    <dgm:cxn modelId="{898EE2C8-8E7D-49EB-99A0-967DD18731C6}" srcId="{F29730BA-3092-4EAD-BB16-0765DB7B007C}" destId="{7C272115-F3D0-46B3-A5C0-802ED0C02CAB}" srcOrd="4" destOrd="0" parTransId="{2113100E-EB17-43DE-9D95-7296E5ABC185}" sibTransId="{C2A1CE9A-4B09-4B80-BF22-3DF4885B157B}"/>
    <dgm:cxn modelId="{A33B6E72-B0B6-4C2D-B4BB-9E4A05651895}" type="presOf" srcId="{E1BC5788-4D9B-4C2F-89D5-B9C685E990EB}" destId="{6A1737EA-5B11-4BD8-B9A7-8B9594352A06}" srcOrd="0" destOrd="0" presId="urn:microsoft.com/office/officeart/2005/8/layout/orgChart1"/>
    <dgm:cxn modelId="{F5D6B514-2912-4179-A05F-2CA73EBF91D8}" type="presOf" srcId="{DF7F1410-FEF8-4F08-BAA3-6C4C2DFF0DC5}" destId="{C2C324E8-D490-4946-ABCF-57A2F549BACE}" srcOrd="0" destOrd="0" presId="urn:microsoft.com/office/officeart/2005/8/layout/orgChart1"/>
    <dgm:cxn modelId="{AF2BF14E-540E-403C-8C51-D6A20EB2B49E}" type="presParOf" srcId="{74F90266-2723-4939-91A1-80CB58F57614}" destId="{2A84A88D-4EEF-45E6-B825-16D7202DECBA}" srcOrd="0" destOrd="0" presId="urn:microsoft.com/office/officeart/2005/8/layout/orgChart1"/>
    <dgm:cxn modelId="{298E96A6-6FD4-4B02-B424-1FC8B1621D3F}" type="presParOf" srcId="{2A84A88D-4EEF-45E6-B825-16D7202DECBA}" destId="{E17F338A-7E35-477B-836E-B106671D12DD}" srcOrd="0" destOrd="0" presId="urn:microsoft.com/office/officeart/2005/8/layout/orgChart1"/>
    <dgm:cxn modelId="{8072E4A3-5E27-4020-8676-1942E4328F0F}" type="presParOf" srcId="{E17F338A-7E35-477B-836E-B106671D12DD}" destId="{5C406C4E-A1BE-4D30-9A67-64F3E4610255}" srcOrd="0" destOrd="0" presId="urn:microsoft.com/office/officeart/2005/8/layout/orgChart1"/>
    <dgm:cxn modelId="{65C38F4C-D084-4FE8-B4E6-8773F0B0E1F1}" type="presParOf" srcId="{E17F338A-7E35-477B-836E-B106671D12DD}" destId="{833C53C5-E7A4-47C0-9E3F-102216A76BB5}" srcOrd="1" destOrd="0" presId="urn:microsoft.com/office/officeart/2005/8/layout/orgChart1"/>
    <dgm:cxn modelId="{CC9175CF-0402-4E54-ABC0-F2E918B8EABE}" type="presParOf" srcId="{2A84A88D-4EEF-45E6-B825-16D7202DECBA}" destId="{F703141E-A742-4B46-9A2F-1CAE58D67512}" srcOrd="1" destOrd="0" presId="urn:microsoft.com/office/officeart/2005/8/layout/orgChart1"/>
    <dgm:cxn modelId="{09A09F4F-A2E3-4C5F-87BD-CC339D5383B4}" type="presParOf" srcId="{F703141E-A742-4B46-9A2F-1CAE58D67512}" destId="{FBFB8263-7CA7-4988-AFAB-BB9C7011702E}" srcOrd="0" destOrd="0" presId="urn:microsoft.com/office/officeart/2005/8/layout/orgChart1"/>
    <dgm:cxn modelId="{4EC03DBB-6FDA-4BB0-B0CD-613E7A2369EE}" type="presParOf" srcId="{F703141E-A742-4B46-9A2F-1CAE58D67512}" destId="{08D0157F-8EB1-42D6-9928-EB7DCD1214C8}" srcOrd="1" destOrd="0" presId="urn:microsoft.com/office/officeart/2005/8/layout/orgChart1"/>
    <dgm:cxn modelId="{4994AE3A-13DC-4331-97C3-7CC6EBD99AF2}" type="presParOf" srcId="{08D0157F-8EB1-42D6-9928-EB7DCD1214C8}" destId="{8CBD7856-D13E-4A1F-88B5-73814C8CD854}" srcOrd="0" destOrd="0" presId="urn:microsoft.com/office/officeart/2005/8/layout/orgChart1"/>
    <dgm:cxn modelId="{2F4B79A3-C10A-4E11-8CE1-B1C11E478B34}" type="presParOf" srcId="{8CBD7856-D13E-4A1F-88B5-73814C8CD854}" destId="{7960618B-C67D-4818-B212-BD3407A3278E}" srcOrd="0" destOrd="0" presId="urn:microsoft.com/office/officeart/2005/8/layout/orgChart1"/>
    <dgm:cxn modelId="{FAFBBFE2-2A39-4A78-A399-15F50851BB12}" type="presParOf" srcId="{8CBD7856-D13E-4A1F-88B5-73814C8CD854}" destId="{2432637C-0A50-46B1-976A-A2FFE60A5199}" srcOrd="1" destOrd="0" presId="urn:microsoft.com/office/officeart/2005/8/layout/orgChart1"/>
    <dgm:cxn modelId="{27627DB4-3F70-4DAF-8278-1F30377E629F}" type="presParOf" srcId="{08D0157F-8EB1-42D6-9928-EB7DCD1214C8}" destId="{62B1BDDF-FBC7-40A9-9C1C-DE1B5AE5BFCF}" srcOrd="1" destOrd="0" presId="urn:microsoft.com/office/officeart/2005/8/layout/orgChart1"/>
    <dgm:cxn modelId="{C155B6AD-7D10-41D1-94D1-DEDC9AD3FC58}" type="presParOf" srcId="{08D0157F-8EB1-42D6-9928-EB7DCD1214C8}" destId="{ABB7EBE8-1C38-4B3A-AACF-C3ADA5F4326A}" srcOrd="2" destOrd="0" presId="urn:microsoft.com/office/officeart/2005/8/layout/orgChart1"/>
    <dgm:cxn modelId="{7827B756-3182-46F3-A7EA-9151A1C73D68}" type="presParOf" srcId="{F703141E-A742-4B46-9A2F-1CAE58D67512}" destId="{D0A2BE05-2CB0-4C0D-9E68-2DF59B767052}" srcOrd="2" destOrd="0" presId="urn:microsoft.com/office/officeart/2005/8/layout/orgChart1"/>
    <dgm:cxn modelId="{09C90D74-9414-49E9-A6F6-1EAB3C99C86A}" type="presParOf" srcId="{F703141E-A742-4B46-9A2F-1CAE58D67512}" destId="{B8E83F5A-5299-459C-9C12-6E4895AA9E4E}" srcOrd="3" destOrd="0" presId="urn:microsoft.com/office/officeart/2005/8/layout/orgChart1"/>
    <dgm:cxn modelId="{8AEE77C1-6AE6-4950-BB9F-5D0093841734}" type="presParOf" srcId="{B8E83F5A-5299-459C-9C12-6E4895AA9E4E}" destId="{80A4911E-44AE-4BF2-AC7D-CD3CEA998DC1}" srcOrd="0" destOrd="0" presId="urn:microsoft.com/office/officeart/2005/8/layout/orgChart1"/>
    <dgm:cxn modelId="{89966965-80E5-4A81-997A-0CEFBC37C411}" type="presParOf" srcId="{80A4911E-44AE-4BF2-AC7D-CD3CEA998DC1}" destId="{C2C324E8-D490-4946-ABCF-57A2F549BACE}" srcOrd="0" destOrd="0" presId="urn:microsoft.com/office/officeart/2005/8/layout/orgChart1"/>
    <dgm:cxn modelId="{7ED7AE3D-85CC-4866-90D4-305C4A04F86B}" type="presParOf" srcId="{80A4911E-44AE-4BF2-AC7D-CD3CEA998DC1}" destId="{F3C136EF-4873-4E6D-853A-45300BA81BEF}" srcOrd="1" destOrd="0" presId="urn:microsoft.com/office/officeart/2005/8/layout/orgChart1"/>
    <dgm:cxn modelId="{99D82604-BA2D-4529-9177-63F15531F498}" type="presParOf" srcId="{B8E83F5A-5299-459C-9C12-6E4895AA9E4E}" destId="{1FCCE5F7-ADB7-4C66-807D-33B408F69C5D}" srcOrd="1" destOrd="0" presId="urn:microsoft.com/office/officeart/2005/8/layout/orgChart1"/>
    <dgm:cxn modelId="{54B3351E-F060-4E88-ACB9-A76B80667F8F}" type="presParOf" srcId="{B8E83F5A-5299-459C-9C12-6E4895AA9E4E}" destId="{ABEE1B52-D852-4915-A6BE-3EF8ECCBE8B1}" srcOrd="2" destOrd="0" presId="urn:microsoft.com/office/officeart/2005/8/layout/orgChart1"/>
    <dgm:cxn modelId="{B39D47ED-BD36-4EA1-B8B7-7CCE5116A66A}" type="presParOf" srcId="{F703141E-A742-4B46-9A2F-1CAE58D67512}" destId="{EAC911DA-1E74-4EDA-846A-D9C1F3EAF35B}" srcOrd="4" destOrd="0" presId="urn:microsoft.com/office/officeart/2005/8/layout/orgChart1"/>
    <dgm:cxn modelId="{F47E9A84-0750-4B14-A0C2-741BB108FFF7}" type="presParOf" srcId="{F703141E-A742-4B46-9A2F-1CAE58D67512}" destId="{879A0F5E-8FFD-41BA-B5DE-0D42B8A27784}" srcOrd="5" destOrd="0" presId="urn:microsoft.com/office/officeart/2005/8/layout/orgChart1"/>
    <dgm:cxn modelId="{BA701944-EF02-42BE-913C-46FE1BD870E4}" type="presParOf" srcId="{879A0F5E-8FFD-41BA-B5DE-0D42B8A27784}" destId="{BE3F671D-3CF1-42D3-BB46-4E3679DD23A0}" srcOrd="0" destOrd="0" presId="urn:microsoft.com/office/officeart/2005/8/layout/orgChart1"/>
    <dgm:cxn modelId="{8A29A12D-C5A9-49A1-B459-F23EC0A95138}" type="presParOf" srcId="{BE3F671D-3CF1-42D3-BB46-4E3679DD23A0}" destId="{4B4B9C8F-CCF1-460C-BDC5-FF414CAC2B48}" srcOrd="0" destOrd="0" presId="urn:microsoft.com/office/officeart/2005/8/layout/orgChart1"/>
    <dgm:cxn modelId="{8BE1BC47-C930-4350-A4C0-8E414B94BC3E}" type="presParOf" srcId="{BE3F671D-3CF1-42D3-BB46-4E3679DD23A0}" destId="{2F7E4746-935E-46F2-964A-2B86CD197D97}" srcOrd="1" destOrd="0" presId="urn:microsoft.com/office/officeart/2005/8/layout/orgChart1"/>
    <dgm:cxn modelId="{67D75333-C1F0-49B1-A969-03B33CFE95D6}" type="presParOf" srcId="{879A0F5E-8FFD-41BA-B5DE-0D42B8A27784}" destId="{3C99BBBA-91ED-4AB7-B41F-E343AD72D53E}" srcOrd="1" destOrd="0" presId="urn:microsoft.com/office/officeart/2005/8/layout/orgChart1"/>
    <dgm:cxn modelId="{18E0E074-14EA-4F29-BC33-14AC06304C4F}" type="presParOf" srcId="{879A0F5E-8FFD-41BA-B5DE-0D42B8A27784}" destId="{304F0E47-9A92-4CC6-8A6F-77310E812231}" srcOrd="2" destOrd="0" presId="urn:microsoft.com/office/officeart/2005/8/layout/orgChart1"/>
    <dgm:cxn modelId="{803D174D-51C7-43A2-A98F-D812B02D97CB}" type="presParOf" srcId="{F703141E-A742-4B46-9A2F-1CAE58D67512}" destId="{6A1737EA-5B11-4BD8-B9A7-8B9594352A06}" srcOrd="6" destOrd="0" presId="urn:microsoft.com/office/officeart/2005/8/layout/orgChart1"/>
    <dgm:cxn modelId="{A8126063-2565-462E-98D2-8F617BEC4953}" type="presParOf" srcId="{F703141E-A742-4B46-9A2F-1CAE58D67512}" destId="{CB9B1893-BAE8-4FD6-80B0-532F5CE0CED5}" srcOrd="7" destOrd="0" presId="urn:microsoft.com/office/officeart/2005/8/layout/orgChart1"/>
    <dgm:cxn modelId="{275C62F1-8BBB-458B-AB54-7D0D685A53BC}" type="presParOf" srcId="{CB9B1893-BAE8-4FD6-80B0-532F5CE0CED5}" destId="{7E63EA15-DE4C-402C-93F4-4312EF366AF5}" srcOrd="0" destOrd="0" presId="urn:microsoft.com/office/officeart/2005/8/layout/orgChart1"/>
    <dgm:cxn modelId="{BA45E837-D8BC-440D-B552-04D8B171D016}" type="presParOf" srcId="{7E63EA15-DE4C-402C-93F4-4312EF366AF5}" destId="{9DF57C16-6925-4503-9A2A-D4217115B4CD}" srcOrd="0" destOrd="0" presId="urn:microsoft.com/office/officeart/2005/8/layout/orgChart1"/>
    <dgm:cxn modelId="{9B571065-69DF-4840-AFB5-43A4D73DA291}" type="presParOf" srcId="{7E63EA15-DE4C-402C-93F4-4312EF366AF5}" destId="{5FBA82F1-982F-4DF3-86A5-B244689AEDAA}" srcOrd="1" destOrd="0" presId="urn:microsoft.com/office/officeart/2005/8/layout/orgChart1"/>
    <dgm:cxn modelId="{BA114C40-BAAD-4F4F-9034-548846C6BEF8}" type="presParOf" srcId="{CB9B1893-BAE8-4FD6-80B0-532F5CE0CED5}" destId="{B7C90549-5F0C-4D57-A868-3B498A002FDD}" srcOrd="1" destOrd="0" presId="urn:microsoft.com/office/officeart/2005/8/layout/orgChart1"/>
    <dgm:cxn modelId="{1576D942-B19C-41B4-B100-F5C7C9D74E0F}" type="presParOf" srcId="{CB9B1893-BAE8-4FD6-80B0-532F5CE0CED5}" destId="{FA7C16F5-E5F0-4599-9E45-7A7E2CFCF3DE}" srcOrd="2" destOrd="0" presId="urn:microsoft.com/office/officeart/2005/8/layout/orgChart1"/>
    <dgm:cxn modelId="{D7322AD2-E2B8-4654-A480-B9AC077498B7}" type="presParOf" srcId="{F703141E-A742-4B46-9A2F-1CAE58D67512}" destId="{1347627A-CE41-4519-A9EB-568D18A28A4A}" srcOrd="8" destOrd="0" presId="urn:microsoft.com/office/officeart/2005/8/layout/orgChart1"/>
    <dgm:cxn modelId="{29C6FC6E-F7BE-4588-B0BD-269F55FBE208}" type="presParOf" srcId="{F703141E-A742-4B46-9A2F-1CAE58D67512}" destId="{036C4888-6BF6-48BE-98DB-2EC71C76256D}" srcOrd="9" destOrd="0" presId="urn:microsoft.com/office/officeart/2005/8/layout/orgChart1"/>
    <dgm:cxn modelId="{46105FFB-8F13-4732-8E76-BB0DCE0781BE}" type="presParOf" srcId="{036C4888-6BF6-48BE-98DB-2EC71C76256D}" destId="{A5BB44B9-618B-420D-958C-664B1664C5CA}" srcOrd="0" destOrd="0" presId="urn:microsoft.com/office/officeart/2005/8/layout/orgChart1"/>
    <dgm:cxn modelId="{76E50AF6-9AC8-4D3A-8C53-7F8CCB14512B}" type="presParOf" srcId="{A5BB44B9-618B-420D-958C-664B1664C5CA}" destId="{D550DDE5-3A5C-4078-BA67-5B5FB7C1D191}" srcOrd="0" destOrd="0" presId="urn:microsoft.com/office/officeart/2005/8/layout/orgChart1"/>
    <dgm:cxn modelId="{551D81E3-F2AC-44F8-B699-CBC8B19A287F}" type="presParOf" srcId="{A5BB44B9-618B-420D-958C-664B1664C5CA}" destId="{1513DCC5-4D09-4C8C-AC4D-A136282DD57C}" srcOrd="1" destOrd="0" presId="urn:microsoft.com/office/officeart/2005/8/layout/orgChart1"/>
    <dgm:cxn modelId="{62716E64-DBAF-49AE-82BE-3D116BBA0C50}" type="presParOf" srcId="{036C4888-6BF6-48BE-98DB-2EC71C76256D}" destId="{B09C733F-4E41-4FE8-98DA-438BFAC2279A}" srcOrd="1" destOrd="0" presId="urn:microsoft.com/office/officeart/2005/8/layout/orgChart1"/>
    <dgm:cxn modelId="{4946BD9A-1067-4E2D-8F44-B37F38379B90}" type="presParOf" srcId="{036C4888-6BF6-48BE-98DB-2EC71C76256D}" destId="{367BEEDB-4CC3-4704-AE2D-AFC30C27C668}" srcOrd="2" destOrd="0" presId="urn:microsoft.com/office/officeart/2005/8/layout/orgChart1"/>
    <dgm:cxn modelId="{81949F55-D081-45F6-9429-01DB2FD1821C}" type="presParOf" srcId="{F703141E-A742-4B46-9A2F-1CAE58D67512}" destId="{E1262DE8-C1D4-414A-A295-F6067C69BF0B}" srcOrd="10" destOrd="0" presId="urn:microsoft.com/office/officeart/2005/8/layout/orgChart1"/>
    <dgm:cxn modelId="{9CF82510-07FA-4DC0-93DE-141AF2D664FE}" type="presParOf" srcId="{F703141E-A742-4B46-9A2F-1CAE58D67512}" destId="{6746CD3C-C000-4472-8868-8C8E30ADB001}" srcOrd="11" destOrd="0" presId="urn:microsoft.com/office/officeart/2005/8/layout/orgChart1"/>
    <dgm:cxn modelId="{1E600E21-FAFB-4F28-A473-DABAA6C5803F}" type="presParOf" srcId="{6746CD3C-C000-4472-8868-8C8E30ADB001}" destId="{33BF2E72-4FA7-4C5C-ABD3-3840539A9D4D}" srcOrd="0" destOrd="0" presId="urn:microsoft.com/office/officeart/2005/8/layout/orgChart1"/>
    <dgm:cxn modelId="{D0002D61-2609-42F4-98F2-1B79768505D9}" type="presParOf" srcId="{33BF2E72-4FA7-4C5C-ABD3-3840539A9D4D}" destId="{F6B0F1A3-B8DF-4E9F-B4BE-81A7C027D9B2}" srcOrd="0" destOrd="0" presId="urn:microsoft.com/office/officeart/2005/8/layout/orgChart1"/>
    <dgm:cxn modelId="{4AF97BA1-89F7-4215-81C9-FB4883962BAB}" type="presParOf" srcId="{33BF2E72-4FA7-4C5C-ABD3-3840539A9D4D}" destId="{6EE81A09-45F8-4CB8-AC04-D888476C0CC3}" srcOrd="1" destOrd="0" presId="urn:microsoft.com/office/officeart/2005/8/layout/orgChart1"/>
    <dgm:cxn modelId="{133D2CA6-BAF1-455C-BC23-D54719032EC8}" type="presParOf" srcId="{6746CD3C-C000-4472-8868-8C8E30ADB001}" destId="{67FC8EBA-757A-45A1-B0CB-EC61632E10D6}" srcOrd="1" destOrd="0" presId="urn:microsoft.com/office/officeart/2005/8/layout/orgChart1"/>
    <dgm:cxn modelId="{F686F457-9E45-4623-A237-E0BDF8A17C93}" type="presParOf" srcId="{6746CD3C-C000-4472-8868-8C8E30ADB001}" destId="{CC40204D-6077-4981-9B64-10CB76A9B7BC}" srcOrd="2" destOrd="0" presId="urn:microsoft.com/office/officeart/2005/8/layout/orgChart1"/>
    <dgm:cxn modelId="{2DDF575A-FAC4-436B-82E6-364381720DA8}" type="presParOf" srcId="{2A84A88D-4EEF-45E6-B825-16D7202DECBA}" destId="{898EE8A9-6881-49BB-99EF-51EC510C749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262DE8-C1D4-414A-A295-F6067C69BF0B}">
      <dsp:nvSpPr>
        <dsp:cNvPr id="0" name=""/>
        <dsp:cNvSpPr/>
      </dsp:nvSpPr>
      <dsp:spPr>
        <a:xfrm>
          <a:off x="2842827" y="714554"/>
          <a:ext cx="2316821" cy="129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99"/>
              </a:lnTo>
              <a:lnTo>
                <a:pt x="2316821" y="94699"/>
              </a:lnTo>
              <a:lnTo>
                <a:pt x="2316821" y="129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47627A-CE41-4519-A9EB-568D18A28A4A}">
      <dsp:nvSpPr>
        <dsp:cNvPr id="0" name=""/>
        <dsp:cNvSpPr/>
      </dsp:nvSpPr>
      <dsp:spPr>
        <a:xfrm>
          <a:off x="2842827" y="714554"/>
          <a:ext cx="1321628" cy="129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99"/>
              </a:lnTo>
              <a:lnTo>
                <a:pt x="1321628" y="94699"/>
              </a:lnTo>
              <a:lnTo>
                <a:pt x="1321628" y="129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1737EA-5B11-4BD8-B9A7-8B9594352A06}">
      <dsp:nvSpPr>
        <dsp:cNvPr id="0" name=""/>
        <dsp:cNvSpPr/>
      </dsp:nvSpPr>
      <dsp:spPr>
        <a:xfrm>
          <a:off x="2842827" y="714554"/>
          <a:ext cx="387488" cy="129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699"/>
              </a:lnTo>
              <a:lnTo>
                <a:pt x="387488" y="94699"/>
              </a:lnTo>
              <a:lnTo>
                <a:pt x="387488" y="129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911DA-1E74-4EDA-846A-D9C1F3EAF35B}">
      <dsp:nvSpPr>
        <dsp:cNvPr id="0" name=""/>
        <dsp:cNvSpPr/>
      </dsp:nvSpPr>
      <dsp:spPr>
        <a:xfrm>
          <a:off x="2358760" y="714554"/>
          <a:ext cx="484066" cy="129157"/>
        </a:xfrm>
        <a:custGeom>
          <a:avLst/>
          <a:gdLst/>
          <a:ahLst/>
          <a:cxnLst/>
          <a:rect l="0" t="0" r="0" b="0"/>
          <a:pathLst>
            <a:path>
              <a:moveTo>
                <a:pt x="484066" y="0"/>
              </a:moveTo>
              <a:lnTo>
                <a:pt x="484066" y="94699"/>
              </a:lnTo>
              <a:lnTo>
                <a:pt x="0" y="94699"/>
              </a:lnTo>
              <a:lnTo>
                <a:pt x="0" y="129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2BE05-2CB0-4C0D-9E68-2DF59B767052}">
      <dsp:nvSpPr>
        <dsp:cNvPr id="0" name=""/>
        <dsp:cNvSpPr/>
      </dsp:nvSpPr>
      <dsp:spPr>
        <a:xfrm>
          <a:off x="1475018" y="714554"/>
          <a:ext cx="1367808" cy="129157"/>
        </a:xfrm>
        <a:custGeom>
          <a:avLst/>
          <a:gdLst/>
          <a:ahLst/>
          <a:cxnLst/>
          <a:rect l="0" t="0" r="0" b="0"/>
          <a:pathLst>
            <a:path>
              <a:moveTo>
                <a:pt x="1367808" y="0"/>
              </a:moveTo>
              <a:lnTo>
                <a:pt x="1367808" y="94699"/>
              </a:lnTo>
              <a:lnTo>
                <a:pt x="0" y="94699"/>
              </a:lnTo>
              <a:lnTo>
                <a:pt x="0" y="129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B8263-7CA7-4988-AFAB-BB9C7011702E}">
      <dsp:nvSpPr>
        <dsp:cNvPr id="0" name=""/>
        <dsp:cNvSpPr/>
      </dsp:nvSpPr>
      <dsp:spPr>
        <a:xfrm>
          <a:off x="450019" y="714554"/>
          <a:ext cx="2392807" cy="129157"/>
        </a:xfrm>
        <a:custGeom>
          <a:avLst/>
          <a:gdLst/>
          <a:ahLst/>
          <a:cxnLst/>
          <a:rect l="0" t="0" r="0" b="0"/>
          <a:pathLst>
            <a:path>
              <a:moveTo>
                <a:pt x="2392807" y="0"/>
              </a:moveTo>
              <a:lnTo>
                <a:pt x="2392807" y="94699"/>
              </a:lnTo>
              <a:lnTo>
                <a:pt x="0" y="94699"/>
              </a:lnTo>
              <a:lnTo>
                <a:pt x="0" y="1291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06C4E-A1BE-4D30-9A67-64F3E4610255}">
      <dsp:nvSpPr>
        <dsp:cNvPr id="0" name=""/>
        <dsp:cNvSpPr/>
      </dsp:nvSpPr>
      <dsp:spPr>
        <a:xfrm>
          <a:off x="537521" y="100176"/>
          <a:ext cx="4610611" cy="6143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Управление разрешительной работы, контроля и надзора в сфере массовых коммуникаций</a:t>
          </a:r>
        </a:p>
      </dsp:txBody>
      <dsp:txXfrm>
        <a:off x="537521" y="100176"/>
        <a:ext cx="4610611" cy="614377"/>
      </dsp:txXfrm>
    </dsp:sp>
    <dsp:sp modelId="{7960618B-C67D-4818-B212-BD3407A3278E}">
      <dsp:nvSpPr>
        <dsp:cNvPr id="0" name=""/>
        <dsp:cNvSpPr/>
      </dsp:nvSpPr>
      <dsp:spPr>
        <a:xfrm rot="10800000" flipV="1">
          <a:off x="2751" y="843711"/>
          <a:ext cx="894535" cy="11416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Отдел регистрации средств массовой информации</a:t>
          </a:r>
        </a:p>
      </dsp:txBody>
      <dsp:txXfrm rot="-10800000">
        <a:off x="2751" y="843711"/>
        <a:ext cx="894535" cy="1141626"/>
      </dsp:txXfrm>
    </dsp:sp>
    <dsp:sp modelId="{C2C324E8-D490-4946-ABCF-57A2F549BACE}">
      <dsp:nvSpPr>
        <dsp:cNvPr id="0" name=""/>
        <dsp:cNvSpPr/>
      </dsp:nvSpPr>
      <dsp:spPr>
        <a:xfrm>
          <a:off x="966936" y="843711"/>
          <a:ext cx="1016165" cy="16815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массовых коммуникаций</a:t>
          </a:r>
        </a:p>
      </dsp:txBody>
      <dsp:txXfrm>
        <a:off x="966936" y="843711"/>
        <a:ext cx="1016165" cy="1681533"/>
      </dsp:txXfrm>
    </dsp:sp>
    <dsp:sp modelId="{4B4B9C8F-CCF1-460C-BDC5-FF414CAC2B48}">
      <dsp:nvSpPr>
        <dsp:cNvPr id="0" name=""/>
        <dsp:cNvSpPr/>
      </dsp:nvSpPr>
      <dsp:spPr>
        <a:xfrm>
          <a:off x="2052018" y="843711"/>
          <a:ext cx="613483" cy="10625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Отдел ведения реестров в сфере массовых коммуникаций</a:t>
          </a:r>
        </a:p>
      </dsp:txBody>
      <dsp:txXfrm>
        <a:off x="2052018" y="843711"/>
        <a:ext cx="613483" cy="1062584"/>
      </dsp:txXfrm>
    </dsp:sp>
    <dsp:sp modelId="{9DF57C16-6925-4503-9A2A-D4217115B4CD}">
      <dsp:nvSpPr>
        <dsp:cNvPr id="0" name=""/>
        <dsp:cNvSpPr/>
      </dsp:nvSpPr>
      <dsp:spPr>
        <a:xfrm>
          <a:off x="2734419" y="843711"/>
          <a:ext cx="991791" cy="17797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Отдел по надзору за соблюдением законодательства в сфере массовых коммуникаций, телевизионного и радиовещания</a:t>
          </a:r>
        </a:p>
      </dsp:txBody>
      <dsp:txXfrm>
        <a:off x="2734419" y="843711"/>
        <a:ext cx="991791" cy="1779711"/>
      </dsp:txXfrm>
    </dsp:sp>
    <dsp:sp modelId="{D550DDE5-3A5C-4078-BA67-5B5FB7C1D191}">
      <dsp:nvSpPr>
        <dsp:cNvPr id="0" name=""/>
        <dsp:cNvSpPr/>
      </dsp:nvSpPr>
      <dsp:spPr>
        <a:xfrm>
          <a:off x="3795128" y="843711"/>
          <a:ext cx="738654" cy="11975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Отдел по экспертно-аналитической работе</a:t>
          </a:r>
        </a:p>
      </dsp:txBody>
      <dsp:txXfrm>
        <a:off x="3795128" y="843711"/>
        <a:ext cx="738654" cy="1197501"/>
      </dsp:txXfrm>
    </dsp:sp>
    <dsp:sp modelId="{F6B0F1A3-B8DF-4E9F-B4BE-81A7C027D9B2}">
      <dsp:nvSpPr>
        <dsp:cNvPr id="0" name=""/>
        <dsp:cNvSpPr/>
      </dsp:nvSpPr>
      <dsp:spPr>
        <a:xfrm>
          <a:off x="4602700" y="843711"/>
          <a:ext cx="1113896" cy="15615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Отдел планирования и работы с территориальными управлениями</a:t>
          </a:r>
        </a:p>
      </dsp:txBody>
      <dsp:txXfrm>
        <a:off x="4602700" y="843711"/>
        <a:ext cx="1113896" cy="15615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C911DA-1E74-4EDA-846A-D9C1F3EAF35B}">
      <dsp:nvSpPr>
        <dsp:cNvPr id="0" name=""/>
        <dsp:cNvSpPr/>
      </dsp:nvSpPr>
      <dsp:spPr>
        <a:xfrm>
          <a:off x="2895600" y="1061338"/>
          <a:ext cx="2276621" cy="391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961"/>
              </a:lnTo>
              <a:lnTo>
                <a:pt x="2276621" y="195961"/>
              </a:lnTo>
              <a:lnTo>
                <a:pt x="2276621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2BE05-2CB0-4C0D-9E68-2DF59B767052}">
      <dsp:nvSpPr>
        <dsp:cNvPr id="0" name=""/>
        <dsp:cNvSpPr/>
      </dsp:nvSpPr>
      <dsp:spPr>
        <a:xfrm>
          <a:off x="2895600" y="1061338"/>
          <a:ext cx="760547" cy="391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961"/>
              </a:lnTo>
              <a:lnTo>
                <a:pt x="760547" y="195961"/>
              </a:lnTo>
              <a:lnTo>
                <a:pt x="760547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E660B-231C-4E81-A651-0628486B06AC}">
      <dsp:nvSpPr>
        <dsp:cNvPr id="0" name=""/>
        <dsp:cNvSpPr/>
      </dsp:nvSpPr>
      <dsp:spPr>
        <a:xfrm>
          <a:off x="2183250" y="1061338"/>
          <a:ext cx="712349" cy="391923"/>
        </a:xfrm>
        <a:custGeom>
          <a:avLst/>
          <a:gdLst/>
          <a:ahLst/>
          <a:cxnLst/>
          <a:rect l="0" t="0" r="0" b="0"/>
          <a:pathLst>
            <a:path>
              <a:moveTo>
                <a:pt x="712349" y="0"/>
              </a:moveTo>
              <a:lnTo>
                <a:pt x="712349" y="195961"/>
              </a:lnTo>
              <a:lnTo>
                <a:pt x="0" y="195961"/>
              </a:lnTo>
              <a:lnTo>
                <a:pt x="0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B8263-7CA7-4988-AFAB-BB9C7011702E}">
      <dsp:nvSpPr>
        <dsp:cNvPr id="0" name=""/>
        <dsp:cNvSpPr/>
      </dsp:nvSpPr>
      <dsp:spPr>
        <a:xfrm>
          <a:off x="611858" y="1061338"/>
          <a:ext cx="2283741" cy="391923"/>
        </a:xfrm>
        <a:custGeom>
          <a:avLst/>
          <a:gdLst/>
          <a:ahLst/>
          <a:cxnLst/>
          <a:rect l="0" t="0" r="0" b="0"/>
          <a:pathLst>
            <a:path>
              <a:moveTo>
                <a:pt x="2283741" y="0"/>
              </a:moveTo>
              <a:lnTo>
                <a:pt x="2283741" y="195961"/>
              </a:lnTo>
              <a:lnTo>
                <a:pt x="0" y="195961"/>
              </a:lnTo>
              <a:lnTo>
                <a:pt x="0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06C4E-A1BE-4D30-9A67-64F3E4610255}">
      <dsp:nvSpPr>
        <dsp:cNvPr id="0" name=""/>
        <dsp:cNvSpPr/>
      </dsp:nvSpPr>
      <dsp:spPr>
        <a:xfrm>
          <a:off x="1962447" y="128185"/>
          <a:ext cx="1866304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Управление разрешительной работы в сфере связи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962447" y="128185"/>
        <a:ext cx="1866304" cy="933152"/>
      </dsp:txXfrm>
    </dsp:sp>
    <dsp:sp modelId="{7960618B-C67D-4818-B212-BD3407A3278E}">
      <dsp:nvSpPr>
        <dsp:cNvPr id="0" name=""/>
        <dsp:cNvSpPr/>
      </dsp:nvSpPr>
      <dsp:spPr>
        <a:xfrm>
          <a:off x="4096" y="1453261"/>
          <a:ext cx="1215524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связи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096" y="1453261"/>
        <a:ext cx="1215524" cy="933152"/>
      </dsp:txXfrm>
    </dsp:sp>
    <dsp:sp modelId="{F2C7F797-A96E-44BF-929A-807084CE5370}">
      <dsp:nvSpPr>
        <dsp:cNvPr id="0" name=""/>
        <dsp:cNvSpPr/>
      </dsp:nvSpPr>
      <dsp:spPr>
        <a:xfrm>
          <a:off x="1611545" y="1453261"/>
          <a:ext cx="1143410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присвоения радиочастот</a:t>
          </a:r>
        </a:p>
      </dsp:txBody>
      <dsp:txXfrm>
        <a:off x="1611545" y="1453261"/>
        <a:ext cx="1143410" cy="933152"/>
      </dsp:txXfrm>
    </dsp:sp>
    <dsp:sp modelId="{C2C324E8-D490-4946-ABCF-57A2F549BACE}">
      <dsp:nvSpPr>
        <dsp:cNvPr id="0" name=""/>
        <dsp:cNvSpPr/>
      </dsp:nvSpPr>
      <dsp:spPr>
        <a:xfrm>
          <a:off x="3146879" y="1453261"/>
          <a:ext cx="1018535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Отдел анализа и экспертизы в сфере связи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146879" y="1453261"/>
        <a:ext cx="1018535" cy="933152"/>
      </dsp:txXfrm>
    </dsp:sp>
    <dsp:sp modelId="{4B4B9C8F-CCF1-460C-BDC5-FF414CAC2B48}">
      <dsp:nvSpPr>
        <dsp:cNvPr id="0" name=""/>
        <dsp:cNvSpPr/>
      </dsp:nvSpPr>
      <dsp:spPr>
        <a:xfrm>
          <a:off x="4557339" y="1453261"/>
          <a:ext cx="1229764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Отдел ведения реестров присвоения радиочастот и лицензий в сфере связи 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557339" y="1453261"/>
        <a:ext cx="1229764" cy="93315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262DE8-C1D4-414A-A295-F6067C69BF0B}">
      <dsp:nvSpPr>
        <dsp:cNvPr id="0" name=""/>
        <dsp:cNvSpPr/>
      </dsp:nvSpPr>
      <dsp:spPr>
        <a:xfrm>
          <a:off x="3045940" y="823631"/>
          <a:ext cx="2580708" cy="140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10"/>
              </a:lnTo>
              <a:lnTo>
                <a:pt x="2765829" y="75210"/>
              </a:lnTo>
              <a:lnTo>
                <a:pt x="2765829" y="15042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47627A-CE41-4519-A9EB-568D18A28A4A}">
      <dsp:nvSpPr>
        <dsp:cNvPr id="0" name=""/>
        <dsp:cNvSpPr/>
      </dsp:nvSpPr>
      <dsp:spPr>
        <a:xfrm>
          <a:off x="3045940" y="823631"/>
          <a:ext cx="1543364" cy="140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10"/>
              </a:lnTo>
              <a:lnTo>
                <a:pt x="1654073" y="75210"/>
              </a:lnTo>
              <a:lnTo>
                <a:pt x="1654073" y="15042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1737EA-5B11-4BD8-B9A7-8B9594352A06}">
      <dsp:nvSpPr>
        <dsp:cNvPr id="0" name=""/>
        <dsp:cNvSpPr/>
      </dsp:nvSpPr>
      <dsp:spPr>
        <a:xfrm>
          <a:off x="3045940" y="823631"/>
          <a:ext cx="522057" cy="140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210"/>
              </a:lnTo>
              <a:lnTo>
                <a:pt x="559505" y="75210"/>
              </a:lnTo>
              <a:lnTo>
                <a:pt x="559505" y="15042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911DA-1E74-4EDA-846A-D9C1F3EAF35B}">
      <dsp:nvSpPr>
        <dsp:cNvPr id="0" name=""/>
        <dsp:cNvSpPr/>
      </dsp:nvSpPr>
      <dsp:spPr>
        <a:xfrm>
          <a:off x="2469469" y="823631"/>
          <a:ext cx="576470" cy="140352"/>
        </a:xfrm>
        <a:custGeom>
          <a:avLst/>
          <a:gdLst/>
          <a:ahLst/>
          <a:cxnLst/>
          <a:rect l="0" t="0" r="0" b="0"/>
          <a:pathLst>
            <a:path>
              <a:moveTo>
                <a:pt x="617822" y="0"/>
              </a:moveTo>
              <a:lnTo>
                <a:pt x="617822" y="75210"/>
              </a:lnTo>
              <a:lnTo>
                <a:pt x="0" y="75210"/>
              </a:lnTo>
              <a:lnTo>
                <a:pt x="0" y="15042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2BE05-2CB0-4C0D-9E68-2DF59B767052}">
      <dsp:nvSpPr>
        <dsp:cNvPr id="0" name=""/>
        <dsp:cNvSpPr/>
      </dsp:nvSpPr>
      <dsp:spPr>
        <a:xfrm>
          <a:off x="1409325" y="823631"/>
          <a:ext cx="1636615" cy="140352"/>
        </a:xfrm>
        <a:custGeom>
          <a:avLst/>
          <a:gdLst/>
          <a:ahLst/>
          <a:cxnLst/>
          <a:rect l="0" t="0" r="0" b="0"/>
          <a:pathLst>
            <a:path>
              <a:moveTo>
                <a:pt x="1754013" y="0"/>
              </a:moveTo>
              <a:lnTo>
                <a:pt x="1754013" y="75210"/>
              </a:lnTo>
              <a:lnTo>
                <a:pt x="0" y="75210"/>
              </a:lnTo>
              <a:lnTo>
                <a:pt x="0" y="15042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B8263-7CA7-4988-AFAB-BB9C7011702E}">
      <dsp:nvSpPr>
        <dsp:cNvPr id="0" name=""/>
        <dsp:cNvSpPr/>
      </dsp:nvSpPr>
      <dsp:spPr>
        <a:xfrm>
          <a:off x="430026" y="823631"/>
          <a:ext cx="2615913" cy="140352"/>
        </a:xfrm>
        <a:custGeom>
          <a:avLst/>
          <a:gdLst/>
          <a:ahLst/>
          <a:cxnLst/>
          <a:rect l="0" t="0" r="0" b="0"/>
          <a:pathLst>
            <a:path>
              <a:moveTo>
                <a:pt x="2803559" y="0"/>
              </a:moveTo>
              <a:lnTo>
                <a:pt x="2803559" y="75210"/>
              </a:lnTo>
              <a:lnTo>
                <a:pt x="0" y="75210"/>
              </a:lnTo>
              <a:lnTo>
                <a:pt x="0" y="15042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06C4E-A1BE-4D30-9A67-64F3E4610255}">
      <dsp:nvSpPr>
        <dsp:cNvPr id="0" name=""/>
        <dsp:cNvSpPr/>
      </dsp:nvSpPr>
      <dsp:spPr>
        <a:xfrm>
          <a:off x="2475157" y="47128"/>
          <a:ext cx="1141565" cy="77650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Управление разрешительной работы, контроля и надзора в сфере массовых коммуникаций</a:t>
          </a:r>
        </a:p>
      </dsp:txBody>
      <dsp:txXfrm>
        <a:off x="2475157" y="47128"/>
        <a:ext cx="1141565" cy="776502"/>
      </dsp:txXfrm>
    </dsp:sp>
    <dsp:sp modelId="{7960618B-C67D-4818-B212-BD3407A3278E}">
      <dsp:nvSpPr>
        <dsp:cNvPr id="0" name=""/>
        <dsp:cNvSpPr/>
      </dsp:nvSpPr>
      <dsp:spPr>
        <a:xfrm>
          <a:off x="946" y="963983"/>
          <a:ext cx="858161" cy="6983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регистрации средств массовой информации</a:t>
          </a:r>
        </a:p>
      </dsp:txBody>
      <dsp:txXfrm>
        <a:off x="946" y="963983"/>
        <a:ext cx="858161" cy="698393"/>
      </dsp:txXfrm>
    </dsp:sp>
    <dsp:sp modelId="{C2C324E8-D490-4946-ABCF-57A2F549BACE}">
      <dsp:nvSpPr>
        <dsp:cNvPr id="0" name=""/>
        <dsp:cNvSpPr/>
      </dsp:nvSpPr>
      <dsp:spPr>
        <a:xfrm>
          <a:off x="999459" y="963983"/>
          <a:ext cx="819731" cy="69165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лицензирования деятельности в сфере массовых коммуникаций</a:t>
          </a:r>
        </a:p>
      </dsp:txBody>
      <dsp:txXfrm>
        <a:off x="999459" y="963983"/>
        <a:ext cx="819731" cy="691653"/>
      </dsp:txXfrm>
    </dsp:sp>
    <dsp:sp modelId="{4B4B9C8F-CCF1-460C-BDC5-FF414CAC2B48}">
      <dsp:nvSpPr>
        <dsp:cNvPr id="0" name=""/>
        <dsp:cNvSpPr/>
      </dsp:nvSpPr>
      <dsp:spPr>
        <a:xfrm>
          <a:off x="1959543" y="963983"/>
          <a:ext cx="1019853" cy="68509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ведения реестров в сфере массовых коммуникаций</a:t>
          </a:r>
        </a:p>
      </dsp:txBody>
      <dsp:txXfrm>
        <a:off x="1959543" y="963983"/>
        <a:ext cx="1019853" cy="685093"/>
      </dsp:txXfrm>
    </dsp:sp>
    <dsp:sp modelId="{9DF57C16-6925-4503-9A2A-D4217115B4CD}">
      <dsp:nvSpPr>
        <dsp:cNvPr id="0" name=""/>
        <dsp:cNvSpPr/>
      </dsp:nvSpPr>
      <dsp:spPr>
        <a:xfrm>
          <a:off x="3119749" y="963983"/>
          <a:ext cx="896497" cy="87947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по надзору за соблюдением законодательства в сфере массовых коммуникаций, телевизионного и радиовещания</a:t>
          </a:r>
        </a:p>
      </dsp:txBody>
      <dsp:txXfrm>
        <a:off x="3119749" y="963983"/>
        <a:ext cx="896497" cy="879471"/>
      </dsp:txXfrm>
    </dsp:sp>
    <dsp:sp modelId="{D550DDE5-3A5C-4078-BA67-5B5FB7C1D191}">
      <dsp:nvSpPr>
        <dsp:cNvPr id="0" name=""/>
        <dsp:cNvSpPr/>
      </dsp:nvSpPr>
      <dsp:spPr>
        <a:xfrm>
          <a:off x="4156598" y="963983"/>
          <a:ext cx="865412" cy="66793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по экспертно-аналитической работе</a:t>
          </a:r>
        </a:p>
      </dsp:txBody>
      <dsp:txXfrm>
        <a:off x="4156598" y="963983"/>
        <a:ext cx="865412" cy="667930"/>
      </dsp:txXfrm>
    </dsp:sp>
    <dsp:sp modelId="{F6B0F1A3-B8DF-4E9F-B4BE-81A7C027D9B2}">
      <dsp:nvSpPr>
        <dsp:cNvPr id="0" name=""/>
        <dsp:cNvSpPr/>
      </dsp:nvSpPr>
      <dsp:spPr>
        <a:xfrm>
          <a:off x="5162363" y="963983"/>
          <a:ext cx="928571" cy="67162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smtClean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Отдел планирования и работы с территориальными управлениями</a:t>
          </a:r>
        </a:p>
      </dsp:txBody>
      <dsp:txXfrm>
        <a:off x="5162363" y="963983"/>
        <a:ext cx="928571" cy="6716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FDF5-787E-402D-8197-69508FC0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Зам Мальянов</Template>
  <TotalTime>787</TotalTime>
  <Pages>69</Pages>
  <Words>16910</Words>
  <Characters>126843</Characters>
  <Application>Microsoft Office Word</Application>
  <DocSecurity>0</DocSecurity>
  <Lines>1057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</vt:lpstr>
    </vt:vector>
  </TitlesOfParts>
  <Company>mininform</Company>
  <LinksUpToDate>false</LinksUpToDate>
  <CharactersWithSpaces>143467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</dc:title>
  <dc:creator>vhohlova</dc:creator>
  <cp:lastModifiedBy>Борисова Екатерина Васильевна</cp:lastModifiedBy>
  <cp:revision>185</cp:revision>
  <cp:lastPrinted>2014-02-14T07:35:00Z</cp:lastPrinted>
  <dcterms:created xsi:type="dcterms:W3CDTF">2019-02-22T15:47:00Z</dcterms:created>
  <dcterms:modified xsi:type="dcterms:W3CDTF">2020-03-12T14:53:00Z</dcterms:modified>
</cp:coreProperties>
</file>